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A3" w:rsidRPr="008860A3" w:rsidRDefault="00C5494E" w:rsidP="008860A3">
      <w:pPr>
        <w:ind w:right="-295"/>
        <w:jc w:val="center"/>
        <w:rPr>
          <w:b/>
          <w:sz w:val="22"/>
          <w:szCs w:val="22"/>
          <w:lang w:val="en-US"/>
        </w:rPr>
      </w:pPr>
      <w:r w:rsidRPr="008860A3">
        <w:rPr>
          <w:b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СОВЕТ НАРОДНЫХ ДЕПУТАТОВ</w:t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Cs w:val="28"/>
        </w:rPr>
      </w:pPr>
      <w:r w:rsidRPr="008860A3">
        <w:rPr>
          <w:b/>
          <w:szCs w:val="28"/>
        </w:rPr>
        <w:t>ВОРОНЕЖСКОЙ ОБЛАСТИ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 w:val="24"/>
          <w:szCs w:val="24"/>
        </w:rPr>
      </w:pPr>
    </w:p>
    <w:p w:rsidR="008860A3" w:rsidRPr="008860A3" w:rsidRDefault="008860A3" w:rsidP="008860A3">
      <w:pPr>
        <w:ind w:right="-295"/>
        <w:jc w:val="center"/>
        <w:rPr>
          <w:b/>
          <w:spacing w:val="40"/>
          <w:sz w:val="32"/>
          <w:szCs w:val="32"/>
        </w:rPr>
      </w:pPr>
      <w:r w:rsidRPr="008860A3">
        <w:rPr>
          <w:b/>
          <w:spacing w:val="40"/>
          <w:sz w:val="32"/>
          <w:szCs w:val="32"/>
        </w:rPr>
        <w:t>РЕШЕНИЕ</w:t>
      </w:r>
    </w:p>
    <w:p w:rsidR="008860A3" w:rsidRPr="008860A3" w:rsidRDefault="008860A3" w:rsidP="008860A3">
      <w:pPr>
        <w:ind w:right="-295"/>
        <w:rPr>
          <w:szCs w:val="28"/>
        </w:rPr>
      </w:pPr>
    </w:p>
    <w:p w:rsidR="008860A3" w:rsidRPr="000C7AF9" w:rsidRDefault="008860A3" w:rsidP="008860A3">
      <w:pPr>
        <w:tabs>
          <w:tab w:val="left" w:pos="4026"/>
        </w:tabs>
        <w:ind w:right="-295"/>
        <w:rPr>
          <w:szCs w:val="28"/>
          <w:u w:val="single"/>
        </w:rPr>
      </w:pPr>
      <w:r w:rsidRPr="000C7AF9">
        <w:rPr>
          <w:szCs w:val="28"/>
          <w:u w:val="single"/>
        </w:rPr>
        <w:t xml:space="preserve">от </w:t>
      </w:r>
      <w:r w:rsidR="000C7AF9" w:rsidRPr="000C7AF9">
        <w:rPr>
          <w:szCs w:val="28"/>
          <w:u w:val="single"/>
        </w:rPr>
        <w:t>17.11.2022</w:t>
      </w:r>
      <w:r w:rsidR="00D7386F" w:rsidRPr="000C7AF9">
        <w:rPr>
          <w:szCs w:val="28"/>
          <w:u w:val="single"/>
        </w:rPr>
        <w:t xml:space="preserve"> </w:t>
      </w:r>
      <w:r w:rsidRPr="000C7AF9">
        <w:rPr>
          <w:szCs w:val="28"/>
          <w:u w:val="single"/>
        </w:rPr>
        <w:t xml:space="preserve">№ </w:t>
      </w:r>
      <w:r w:rsidR="000C7AF9" w:rsidRPr="000C7AF9">
        <w:rPr>
          <w:szCs w:val="28"/>
          <w:u w:val="single"/>
        </w:rPr>
        <w:t>204</w:t>
      </w:r>
    </w:p>
    <w:p w:rsidR="008860A3" w:rsidRPr="008860A3" w:rsidRDefault="008860A3" w:rsidP="008860A3">
      <w:pPr>
        <w:tabs>
          <w:tab w:val="left" w:pos="3150"/>
        </w:tabs>
        <w:ind w:right="-295"/>
        <w:rPr>
          <w:sz w:val="20"/>
        </w:rPr>
      </w:pPr>
      <w:r w:rsidRPr="008860A3">
        <w:rPr>
          <w:sz w:val="20"/>
        </w:rPr>
        <w:t xml:space="preserve">                         </w:t>
      </w:r>
      <w:proofErr w:type="spellStart"/>
      <w:r w:rsidRPr="008860A3">
        <w:rPr>
          <w:sz w:val="20"/>
        </w:rPr>
        <w:t>р.п</w:t>
      </w:r>
      <w:proofErr w:type="spellEnd"/>
      <w:r w:rsidRPr="008860A3">
        <w:rPr>
          <w:sz w:val="20"/>
        </w:rPr>
        <w:t>. Рамонь</w:t>
      </w:r>
    </w:p>
    <w:p w:rsidR="008860A3" w:rsidRPr="008860A3" w:rsidRDefault="008860A3" w:rsidP="008860A3">
      <w:pPr>
        <w:tabs>
          <w:tab w:val="left" w:pos="4860"/>
        </w:tabs>
        <w:ind w:right="5061"/>
        <w:jc w:val="both"/>
        <w:rPr>
          <w:b/>
          <w:szCs w:val="28"/>
        </w:rPr>
      </w:pPr>
      <w:r w:rsidRPr="008860A3">
        <w:rPr>
          <w:b/>
          <w:szCs w:val="28"/>
        </w:rPr>
        <w:t xml:space="preserve">Об исполнении бюджета Рамонского муниципального района Воронежской области за </w:t>
      </w:r>
      <w:r w:rsidR="0005082F" w:rsidRPr="0005082F">
        <w:rPr>
          <w:b/>
          <w:szCs w:val="28"/>
        </w:rPr>
        <w:t xml:space="preserve">9 месяцев </w:t>
      </w:r>
      <w:r w:rsidRPr="008860A3">
        <w:rPr>
          <w:b/>
          <w:szCs w:val="28"/>
        </w:rPr>
        <w:t>202</w:t>
      </w:r>
      <w:r w:rsidR="00BD797C">
        <w:rPr>
          <w:b/>
          <w:szCs w:val="28"/>
        </w:rPr>
        <w:t>2</w:t>
      </w:r>
      <w:r w:rsidRPr="008860A3">
        <w:rPr>
          <w:b/>
          <w:szCs w:val="28"/>
        </w:rPr>
        <w:t xml:space="preserve"> года</w:t>
      </w:r>
    </w:p>
    <w:p w:rsidR="008860A3" w:rsidRPr="008860A3" w:rsidRDefault="008860A3" w:rsidP="00A50326">
      <w:pPr>
        <w:spacing w:line="360" w:lineRule="auto"/>
        <w:ind w:right="5421"/>
        <w:jc w:val="both"/>
        <w:rPr>
          <w:b/>
          <w:szCs w:val="28"/>
        </w:rPr>
      </w:pPr>
    </w:p>
    <w:p w:rsidR="008860A3" w:rsidRDefault="008860A3" w:rsidP="00A50326">
      <w:pPr>
        <w:spacing w:line="360" w:lineRule="auto"/>
        <w:ind w:right="5421"/>
        <w:jc w:val="both"/>
        <w:rPr>
          <w:b/>
          <w:szCs w:val="28"/>
        </w:rPr>
      </w:pPr>
    </w:p>
    <w:p w:rsidR="00A50326" w:rsidRPr="00A50326" w:rsidRDefault="00A50326" w:rsidP="00A50326">
      <w:pPr>
        <w:spacing w:line="360" w:lineRule="auto"/>
        <w:ind w:firstLine="709"/>
        <w:jc w:val="both"/>
        <w:rPr>
          <w:b/>
          <w:szCs w:val="28"/>
        </w:rPr>
      </w:pPr>
      <w:r w:rsidRPr="00A50326">
        <w:rPr>
          <w:szCs w:val="28"/>
        </w:rPr>
        <w:t xml:space="preserve">В соответствии с Бюджетным кодексом Российской Федерации и решением Совета народных депутатов Рамонского муниципального района Воронежской области от 02.10.2013 № 435 «Об утверждении Положения о бюджетном процессе в </w:t>
      </w:r>
      <w:proofErr w:type="spellStart"/>
      <w:r w:rsidRPr="00A50326">
        <w:rPr>
          <w:szCs w:val="28"/>
        </w:rPr>
        <w:t>Рамонском</w:t>
      </w:r>
      <w:proofErr w:type="spellEnd"/>
      <w:r w:rsidRPr="00A50326">
        <w:rPr>
          <w:szCs w:val="28"/>
        </w:rPr>
        <w:t xml:space="preserve"> муниципальном районе Воронежской области»</w:t>
      </w:r>
      <w:r w:rsidRPr="00A50326">
        <w:rPr>
          <w:sz w:val="20"/>
        </w:rPr>
        <w:t xml:space="preserve"> </w:t>
      </w:r>
      <w:r w:rsidRPr="00A50326">
        <w:rPr>
          <w:szCs w:val="28"/>
        </w:rPr>
        <w:t>(в редакции решений от 12.11.2015 № 28, от 29.03.2016 № 74, от 12.04.2018 № 264, от 26.07.2018 № 297, от 08.05.2019 № 370, от 15.10.2019 № 394, от 13.10.2020 № 28, от 01.03.2022 № 139), заслушав и обсудив информацию руководителя отдела по финансам администрации Рамонского муниципального района</w:t>
      </w:r>
      <w:r w:rsidRPr="00A50326">
        <w:rPr>
          <w:sz w:val="20"/>
        </w:rPr>
        <w:t xml:space="preserve"> </w:t>
      </w:r>
      <w:r w:rsidRPr="00A50326">
        <w:rPr>
          <w:szCs w:val="28"/>
        </w:rPr>
        <w:t xml:space="preserve">Воронежской области И.В. </w:t>
      </w:r>
      <w:proofErr w:type="spellStart"/>
      <w:r w:rsidRPr="00A50326">
        <w:rPr>
          <w:szCs w:val="28"/>
        </w:rPr>
        <w:t>Двойневской</w:t>
      </w:r>
      <w:proofErr w:type="spellEnd"/>
      <w:r w:rsidRPr="00A50326">
        <w:rPr>
          <w:szCs w:val="28"/>
        </w:rPr>
        <w:t xml:space="preserve"> об исполнении бюджета Рамонского муниципального района Воронежской области на 01.</w:t>
      </w:r>
      <w:r w:rsidR="0005082F">
        <w:rPr>
          <w:szCs w:val="28"/>
        </w:rPr>
        <w:t>10</w:t>
      </w:r>
      <w:r w:rsidRPr="00A50326">
        <w:rPr>
          <w:szCs w:val="28"/>
        </w:rPr>
        <w:t xml:space="preserve">.2022, Совет народных депутатов Рамонского муниципального района Воронежской области </w:t>
      </w:r>
      <w:r w:rsidRPr="00A50326">
        <w:rPr>
          <w:b/>
          <w:szCs w:val="28"/>
        </w:rPr>
        <w:t>р е ш и л:</w:t>
      </w:r>
    </w:p>
    <w:p w:rsidR="00A50326" w:rsidRPr="00A50326" w:rsidRDefault="00A50326" w:rsidP="00A50326">
      <w:pPr>
        <w:spacing w:line="360" w:lineRule="auto"/>
        <w:ind w:firstLine="709"/>
        <w:jc w:val="both"/>
        <w:rPr>
          <w:szCs w:val="28"/>
        </w:rPr>
      </w:pPr>
      <w:r w:rsidRPr="00A50326">
        <w:rPr>
          <w:szCs w:val="28"/>
        </w:rPr>
        <w:t>Принять к сведению:</w:t>
      </w:r>
    </w:p>
    <w:p w:rsidR="00A50326" w:rsidRPr="00A50326" w:rsidRDefault="00A50326" w:rsidP="00A50326">
      <w:pPr>
        <w:spacing w:line="360" w:lineRule="auto"/>
        <w:ind w:firstLine="709"/>
        <w:jc w:val="both"/>
        <w:rPr>
          <w:szCs w:val="28"/>
        </w:rPr>
      </w:pPr>
      <w:r w:rsidRPr="00A50326">
        <w:rPr>
          <w:szCs w:val="28"/>
        </w:rPr>
        <w:t xml:space="preserve">1. Отчет об исполнении бюджета Рамонского муниципального района Воронежской области за </w:t>
      </w:r>
      <w:r w:rsidR="0005082F" w:rsidRPr="0005082F">
        <w:rPr>
          <w:szCs w:val="28"/>
        </w:rPr>
        <w:t xml:space="preserve">9 месяцев </w:t>
      </w:r>
      <w:r w:rsidRPr="00A50326">
        <w:rPr>
          <w:szCs w:val="28"/>
        </w:rPr>
        <w:t>2022 года согласно Приложению 1;</w:t>
      </w:r>
    </w:p>
    <w:p w:rsidR="00A50326" w:rsidRPr="00A50326" w:rsidRDefault="00A50326" w:rsidP="00A50326">
      <w:pPr>
        <w:spacing w:line="360" w:lineRule="auto"/>
        <w:ind w:firstLine="709"/>
        <w:jc w:val="both"/>
        <w:rPr>
          <w:szCs w:val="28"/>
        </w:rPr>
      </w:pPr>
      <w:r w:rsidRPr="00A50326">
        <w:rPr>
          <w:szCs w:val="28"/>
        </w:rPr>
        <w:t xml:space="preserve">2. Отчет о численности муниципальных служащих, работников муниципальных учреждений Рамонского муниципального района </w:t>
      </w:r>
      <w:r w:rsidRPr="00A50326">
        <w:rPr>
          <w:szCs w:val="28"/>
        </w:rPr>
        <w:lastRenderedPageBreak/>
        <w:t xml:space="preserve">Воронежской области с указанием фактических расходов на их содержание за </w:t>
      </w:r>
      <w:r w:rsidR="0005082F" w:rsidRPr="0005082F">
        <w:rPr>
          <w:szCs w:val="28"/>
        </w:rPr>
        <w:t xml:space="preserve">9 месяцев </w:t>
      </w:r>
      <w:r w:rsidRPr="00A50326">
        <w:rPr>
          <w:szCs w:val="28"/>
        </w:rPr>
        <w:t>2022 года согласно Приложению 2.</w:t>
      </w:r>
    </w:p>
    <w:p w:rsidR="00A50326" w:rsidRPr="00A50326" w:rsidRDefault="00A50326" w:rsidP="00A50326">
      <w:pPr>
        <w:spacing w:line="360" w:lineRule="auto"/>
        <w:ind w:firstLine="709"/>
        <w:jc w:val="both"/>
        <w:rPr>
          <w:szCs w:val="28"/>
        </w:rPr>
      </w:pPr>
    </w:p>
    <w:p w:rsidR="00A50326" w:rsidRPr="00A50326" w:rsidRDefault="00A50326" w:rsidP="00A50326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A50326" w:rsidRPr="00A50326" w:rsidTr="00A50326">
        <w:tc>
          <w:tcPr>
            <w:tcW w:w="4765" w:type="dxa"/>
            <w:shd w:val="clear" w:color="auto" w:fill="auto"/>
            <w:hideMark/>
          </w:tcPr>
          <w:p w:rsidR="00A50326" w:rsidRPr="00A50326" w:rsidRDefault="00A50326" w:rsidP="00A50326">
            <w:pPr>
              <w:ind w:right="13"/>
              <w:rPr>
                <w:szCs w:val="28"/>
              </w:rPr>
            </w:pPr>
            <w:r w:rsidRPr="00A50326">
              <w:rPr>
                <w:szCs w:val="28"/>
              </w:rPr>
              <w:t xml:space="preserve">             Глава </w:t>
            </w:r>
          </w:p>
          <w:p w:rsidR="00A50326" w:rsidRPr="00A50326" w:rsidRDefault="00A50326" w:rsidP="00A50326">
            <w:pPr>
              <w:ind w:right="-2"/>
              <w:rPr>
                <w:szCs w:val="28"/>
              </w:rPr>
            </w:pPr>
            <w:r w:rsidRPr="00A50326">
              <w:rPr>
                <w:szCs w:val="28"/>
              </w:rPr>
              <w:t>муниципального района</w:t>
            </w:r>
          </w:p>
        </w:tc>
        <w:tc>
          <w:tcPr>
            <w:tcW w:w="4806" w:type="dxa"/>
            <w:shd w:val="clear" w:color="auto" w:fill="auto"/>
            <w:hideMark/>
          </w:tcPr>
          <w:p w:rsidR="00A50326" w:rsidRPr="00A50326" w:rsidRDefault="00A50326" w:rsidP="00A50326">
            <w:pPr>
              <w:jc w:val="center"/>
              <w:rPr>
                <w:szCs w:val="28"/>
              </w:rPr>
            </w:pPr>
            <w:r w:rsidRPr="00A50326">
              <w:rPr>
                <w:szCs w:val="28"/>
              </w:rPr>
              <w:t>Председатель</w:t>
            </w:r>
          </w:p>
          <w:p w:rsidR="00A50326" w:rsidRPr="00A50326" w:rsidRDefault="00A50326" w:rsidP="00A50326">
            <w:pPr>
              <w:jc w:val="center"/>
              <w:rPr>
                <w:szCs w:val="28"/>
              </w:rPr>
            </w:pPr>
            <w:r w:rsidRPr="00A50326">
              <w:rPr>
                <w:szCs w:val="28"/>
              </w:rPr>
              <w:t>Совета народных депутатов</w:t>
            </w:r>
          </w:p>
          <w:p w:rsidR="00A50326" w:rsidRPr="00A50326" w:rsidRDefault="00A50326" w:rsidP="00A50326">
            <w:pPr>
              <w:jc w:val="center"/>
              <w:rPr>
                <w:szCs w:val="28"/>
              </w:rPr>
            </w:pPr>
            <w:r w:rsidRPr="00A50326">
              <w:rPr>
                <w:szCs w:val="28"/>
              </w:rPr>
              <w:t>муниципального района</w:t>
            </w:r>
          </w:p>
        </w:tc>
      </w:tr>
      <w:tr w:rsidR="00A50326" w:rsidRPr="00A50326" w:rsidTr="00A50326">
        <w:tc>
          <w:tcPr>
            <w:tcW w:w="4765" w:type="dxa"/>
            <w:shd w:val="clear" w:color="auto" w:fill="auto"/>
            <w:hideMark/>
          </w:tcPr>
          <w:p w:rsidR="00A50326" w:rsidRPr="00A50326" w:rsidRDefault="00A50326" w:rsidP="00A50326">
            <w:pPr>
              <w:rPr>
                <w:szCs w:val="28"/>
              </w:rPr>
            </w:pPr>
          </w:p>
          <w:p w:rsidR="00A50326" w:rsidRPr="00A50326" w:rsidRDefault="00A50326" w:rsidP="00A50326">
            <w:pPr>
              <w:rPr>
                <w:szCs w:val="28"/>
              </w:rPr>
            </w:pPr>
            <w:r w:rsidRPr="00A50326">
              <w:rPr>
                <w:szCs w:val="28"/>
              </w:rPr>
              <w:t xml:space="preserve">                     Н.В. Фролов</w:t>
            </w:r>
          </w:p>
        </w:tc>
        <w:tc>
          <w:tcPr>
            <w:tcW w:w="4806" w:type="dxa"/>
            <w:shd w:val="clear" w:color="auto" w:fill="auto"/>
            <w:hideMark/>
          </w:tcPr>
          <w:p w:rsidR="00A50326" w:rsidRPr="00A50326" w:rsidRDefault="00A50326" w:rsidP="00A50326">
            <w:pPr>
              <w:jc w:val="right"/>
              <w:rPr>
                <w:szCs w:val="28"/>
              </w:rPr>
            </w:pPr>
          </w:p>
          <w:p w:rsidR="00A50326" w:rsidRPr="00A50326" w:rsidRDefault="00A50326" w:rsidP="00A50326">
            <w:pPr>
              <w:jc w:val="right"/>
              <w:rPr>
                <w:szCs w:val="28"/>
              </w:rPr>
            </w:pPr>
            <w:r w:rsidRPr="00A50326">
              <w:rPr>
                <w:szCs w:val="28"/>
              </w:rPr>
              <w:t xml:space="preserve">                 А.В. </w:t>
            </w:r>
            <w:proofErr w:type="spellStart"/>
            <w:r w:rsidRPr="00A50326">
              <w:rPr>
                <w:szCs w:val="28"/>
              </w:rPr>
              <w:t>Расходчиков</w:t>
            </w:r>
            <w:proofErr w:type="spellEnd"/>
          </w:p>
        </w:tc>
      </w:tr>
    </w:tbl>
    <w:p w:rsidR="00A50326" w:rsidRPr="00A50326" w:rsidRDefault="00A50326" w:rsidP="00A50326">
      <w:pPr>
        <w:rPr>
          <w:vanish/>
          <w:sz w:val="20"/>
        </w:rPr>
      </w:pPr>
    </w:p>
    <w:p w:rsidR="008860A3" w:rsidRPr="008860A3" w:rsidRDefault="008860A3" w:rsidP="008860A3">
      <w:pPr>
        <w:rPr>
          <w:vanish/>
          <w:sz w:val="20"/>
        </w:rPr>
      </w:pPr>
    </w:p>
    <w:p w:rsidR="008860A3" w:rsidRPr="008860A3" w:rsidRDefault="00C03292" w:rsidP="008860A3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 xml:space="preserve">Приложение </w:t>
      </w:r>
      <w:r w:rsidR="008860A3">
        <w:rPr>
          <w:szCs w:val="28"/>
        </w:rPr>
        <w:t>1</w:t>
      </w:r>
      <w:bookmarkStart w:id="0" w:name="_GoBack"/>
      <w:bookmarkEnd w:id="0"/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37304C" w:rsidRDefault="008860A3" w:rsidP="00D36CED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0C7AF9">
        <w:rPr>
          <w:noProof/>
          <w:szCs w:val="28"/>
        </w:rPr>
        <w:t>17.11.2022</w:t>
      </w:r>
      <w:r w:rsidR="00D7386F">
        <w:rPr>
          <w:noProof/>
          <w:szCs w:val="28"/>
        </w:rPr>
        <w:t xml:space="preserve"> </w:t>
      </w:r>
      <w:r w:rsidRPr="008860A3">
        <w:rPr>
          <w:noProof/>
          <w:szCs w:val="28"/>
        </w:rPr>
        <w:t xml:space="preserve">№ </w:t>
      </w:r>
      <w:r w:rsidR="000C7AF9">
        <w:rPr>
          <w:noProof/>
          <w:szCs w:val="28"/>
        </w:rPr>
        <w:t>204</w:t>
      </w:r>
    </w:p>
    <w:p w:rsidR="00D36CED" w:rsidRDefault="00D36CED" w:rsidP="00D36CED">
      <w:pPr>
        <w:ind w:left="4536"/>
        <w:jc w:val="both"/>
        <w:rPr>
          <w:sz w:val="26"/>
          <w:szCs w:val="26"/>
        </w:rPr>
      </w:pPr>
    </w:p>
    <w:p w:rsidR="0037304C" w:rsidRPr="0037304C" w:rsidRDefault="0037304C" w:rsidP="0037304C">
      <w:pPr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Отчет об исполнении бюджета Рамонского муниципального района</w:t>
      </w:r>
    </w:p>
    <w:p w:rsidR="0037304C" w:rsidRDefault="0037304C" w:rsidP="0037304C">
      <w:pPr>
        <w:ind w:firstLine="709"/>
        <w:jc w:val="both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Воронежской области</w:t>
      </w:r>
      <w:r w:rsidRPr="0037304C">
        <w:rPr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 xml:space="preserve">за </w:t>
      </w:r>
      <w:r w:rsidR="0005082F" w:rsidRPr="0005082F">
        <w:rPr>
          <w:b/>
          <w:bCs/>
          <w:color w:val="000000"/>
          <w:szCs w:val="28"/>
        </w:rPr>
        <w:t xml:space="preserve">9 месяцев </w:t>
      </w:r>
      <w:r w:rsidRPr="0037304C">
        <w:rPr>
          <w:b/>
          <w:bCs/>
          <w:color w:val="000000"/>
          <w:szCs w:val="28"/>
        </w:rPr>
        <w:t>20</w:t>
      </w:r>
      <w:r w:rsidR="00EA2633">
        <w:rPr>
          <w:b/>
          <w:bCs/>
          <w:color w:val="000000"/>
          <w:szCs w:val="28"/>
        </w:rPr>
        <w:t>2</w:t>
      </w:r>
      <w:r w:rsidR="00BD797C">
        <w:rPr>
          <w:b/>
          <w:bCs/>
          <w:color w:val="000000"/>
          <w:szCs w:val="28"/>
        </w:rPr>
        <w:t>2</w:t>
      </w:r>
      <w:r w:rsidRPr="0037304C">
        <w:rPr>
          <w:b/>
          <w:bCs/>
          <w:color w:val="000000"/>
          <w:szCs w:val="28"/>
        </w:rPr>
        <w:t xml:space="preserve"> года</w:t>
      </w:r>
    </w:p>
    <w:p w:rsidR="00D90BFE" w:rsidRDefault="00D90BFE" w:rsidP="0037304C">
      <w:pPr>
        <w:ind w:firstLine="709"/>
        <w:jc w:val="both"/>
        <w:rPr>
          <w:b/>
          <w:bCs/>
          <w:color w:val="000000"/>
          <w:szCs w:val="28"/>
        </w:rPr>
      </w:pPr>
    </w:p>
    <w:p w:rsidR="00F23B1D" w:rsidRPr="00AA7E5B" w:rsidRDefault="00F23B1D" w:rsidP="00F23B1D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AA7E5B">
        <w:rPr>
          <w:b/>
          <w:bCs/>
          <w:color w:val="000000"/>
          <w:sz w:val="24"/>
          <w:szCs w:val="24"/>
        </w:rPr>
        <w:t>1. Доходы бюджета</w:t>
      </w:r>
    </w:p>
    <w:p w:rsidR="00F23B1D" w:rsidRDefault="00F23B1D" w:rsidP="00F23B1D">
      <w:pPr>
        <w:ind w:firstLine="709"/>
        <w:jc w:val="right"/>
        <w:rPr>
          <w:bCs/>
          <w:color w:val="000000"/>
          <w:sz w:val="24"/>
          <w:szCs w:val="24"/>
        </w:rPr>
      </w:pPr>
      <w:r w:rsidRPr="00AA7E5B">
        <w:rPr>
          <w:bCs/>
          <w:color w:val="000000"/>
          <w:sz w:val="24"/>
          <w:szCs w:val="24"/>
        </w:rPr>
        <w:t>Рублей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843"/>
        <w:gridCol w:w="1701"/>
        <w:gridCol w:w="1686"/>
        <w:gridCol w:w="1857"/>
      </w:tblGrid>
      <w:tr w:rsidR="00F23B1D" w:rsidRPr="00137F5C" w:rsidTr="002077BF">
        <w:trPr>
          <w:trHeight w:val="25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9A8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CE19A8">
              <w:rPr>
                <w:b/>
                <w:bCs/>
                <w:color w:val="000000"/>
                <w:sz w:val="22"/>
                <w:szCs w:val="22"/>
              </w:rPr>
              <w:br/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9A8">
              <w:rPr>
                <w:b/>
                <w:bCs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9A8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9A8">
              <w:rPr>
                <w:b/>
                <w:bCs/>
                <w:color w:val="000000"/>
                <w:sz w:val="22"/>
                <w:szCs w:val="22"/>
              </w:rPr>
              <w:t>исполнено на 01.10.2022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9A8">
              <w:rPr>
                <w:b/>
                <w:bCs/>
                <w:color w:val="000000"/>
                <w:sz w:val="22"/>
                <w:szCs w:val="22"/>
              </w:rPr>
              <w:t>неисполненные бюджетные назначения</w:t>
            </w:r>
          </w:p>
        </w:tc>
      </w:tr>
      <w:tr w:rsidR="00F23B1D" w:rsidRPr="00137F5C" w:rsidTr="002077BF">
        <w:trPr>
          <w:trHeight w:val="9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CE19A8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CE19A8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CE19A8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CE19A8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CE19A8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3B1D" w:rsidRPr="00137F5C" w:rsidTr="002077BF">
        <w:trPr>
          <w:trHeight w:val="2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</w:t>
            </w:r>
          </w:p>
        </w:tc>
      </w:tr>
      <w:tr w:rsidR="00F23B1D" w:rsidRPr="00137F5C" w:rsidTr="002077BF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1 504 277 608,36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ind w:left="-108" w:right="-93"/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1 206 977 181,30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ind w:left="-93"/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297 300 427,06</w:t>
            </w:r>
          </w:p>
        </w:tc>
      </w:tr>
      <w:tr w:rsidR="00F23B1D" w:rsidRPr="00137F5C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B1D" w:rsidRPr="00137F5C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741 342 000,00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676 529 411,25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64 812 588,75</w:t>
            </w:r>
          </w:p>
        </w:tc>
      </w:tr>
      <w:tr w:rsidR="00F23B1D" w:rsidRPr="00137F5C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629 850 000,00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521 789 896,06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108 060 103,94</w:t>
            </w:r>
          </w:p>
        </w:tc>
      </w:tr>
      <w:tr w:rsidR="00F23B1D" w:rsidRPr="00137F5C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000 1010200001 0000 110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629 850 000,00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521 789 896,06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108 060 103,94</w:t>
            </w:r>
          </w:p>
        </w:tc>
      </w:tr>
      <w:tr w:rsidR="00F23B1D" w:rsidRPr="00137F5C" w:rsidTr="002077BF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000 1010201001 0000 110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595 200 000,00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478 624 134,29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116 575 865,71</w:t>
            </w:r>
          </w:p>
        </w:tc>
      </w:tr>
      <w:tr w:rsidR="00F23B1D" w:rsidRPr="00137F5C" w:rsidTr="002077BF">
        <w:trPr>
          <w:trHeight w:val="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000 1010202001 0000 110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31 500 000,00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1 057 270,00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30 442 730,00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000 1010203001 0000 110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3 150 000,00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5 156 722,70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-2 006 722,70</w:t>
            </w:r>
          </w:p>
        </w:tc>
      </w:tr>
      <w:tr w:rsidR="00F23B1D" w:rsidRPr="00137F5C" w:rsidTr="002077BF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000 1010208001 0000 110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36 951 769,07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-36 951 769,07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30 722 000,00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26 427 982,26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4 294 017,74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30 722 000,00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26 427 982,26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4 294 017,74</w:t>
            </w:r>
          </w:p>
        </w:tc>
      </w:tr>
      <w:tr w:rsidR="00F23B1D" w:rsidRPr="00137F5C" w:rsidTr="002077BF">
        <w:trPr>
          <w:trHeight w:val="20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000 1030223001 0000 110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13 940 000,00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12 921 986,12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1 018 013,88</w:t>
            </w:r>
          </w:p>
        </w:tc>
      </w:tr>
      <w:tr w:rsidR="00F23B1D" w:rsidRPr="00137F5C" w:rsidTr="002077BF">
        <w:trPr>
          <w:trHeight w:val="14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000 1030223101 0000 110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13 940 000,00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12 921 986,12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1 018 013,88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19A8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CE19A8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000 1030224001 0000 110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73 101,37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28 898,63</w:t>
            </w:r>
          </w:p>
        </w:tc>
      </w:tr>
      <w:tr w:rsidR="00F23B1D" w:rsidRPr="00137F5C" w:rsidTr="007910A1">
        <w:trPr>
          <w:trHeight w:val="50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E19A8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CE19A8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000 1030224101 0000 110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73 101,37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28 898,63</w:t>
            </w:r>
          </w:p>
        </w:tc>
      </w:tr>
      <w:tr w:rsidR="00F23B1D" w:rsidRPr="00137F5C" w:rsidTr="002077BF">
        <w:trPr>
          <w:trHeight w:val="3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000 1030225001 0000 110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16 680 000,00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14 875 382,75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1 804 617,25</w:t>
            </w:r>
          </w:p>
        </w:tc>
      </w:tr>
      <w:tr w:rsidR="00F23B1D" w:rsidRPr="00137F5C" w:rsidTr="002077BF">
        <w:trPr>
          <w:trHeight w:val="1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000 1030225101 0000 110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16 680 000,00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14 875 382,75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1 804 617,25</w:t>
            </w:r>
          </w:p>
        </w:tc>
      </w:tr>
      <w:tr w:rsidR="00F23B1D" w:rsidRPr="00137F5C" w:rsidTr="002077BF">
        <w:trPr>
          <w:trHeight w:val="20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000 1030226001 0000 110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-1 442 487,98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1 442 487,98</w:t>
            </w:r>
          </w:p>
        </w:tc>
      </w:tr>
      <w:tr w:rsidR="00F23B1D" w:rsidRPr="00137F5C" w:rsidTr="002077BF">
        <w:trPr>
          <w:trHeight w:val="3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000 1030226101 0000 110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-1 442 487,98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1 442 487,98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27 200 000,00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30 597 563,87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-3 397 563,87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000 1050100000 0000 110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22 000 000,00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24 652 401,92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-2 652 401,92</w:t>
            </w:r>
          </w:p>
        </w:tc>
      </w:tr>
      <w:tr w:rsidR="00F23B1D" w:rsidRPr="00137F5C" w:rsidTr="007910A1">
        <w:trPr>
          <w:trHeight w:val="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000 1050101001 0000 110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12 300 000,00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14 388 007,35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-2 088 007,35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000 1050101101 0000 110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12 300 000,00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14 390 559,55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-2 090 559,55</w:t>
            </w:r>
          </w:p>
        </w:tc>
      </w:tr>
      <w:tr w:rsidR="00F23B1D" w:rsidRPr="00137F5C" w:rsidTr="002077BF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000 1050101201 0000 110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-2 552,20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2 552,20</w:t>
            </w:r>
          </w:p>
        </w:tc>
      </w:tr>
      <w:tr w:rsidR="00F23B1D" w:rsidRPr="00137F5C" w:rsidTr="002077BF">
        <w:trPr>
          <w:trHeight w:val="11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000 1050102001 0000 110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9 700 000,00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10 264 394,57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-564 394,57</w:t>
            </w:r>
          </w:p>
        </w:tc>
      </w:tr>
      <w:tr w:rsidR="00F23B1D" w:rsidRPr="00137F5C" w:rsidTr="002077BF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000 1050102101 0000 110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9 700 000,00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10 264 394,57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-564 394,57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000 1050200002 0000 110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-27 573,98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27 573,98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000 1050201002 0000 110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-27 574,46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27 574,46</w:t>
            </w:r>
          </w:p>
        </w:tc>
      </w:tr>
      <w:tr w:rsidR="00F23B1D" w:rsidRPr="00137F5C" w:rsidTr="002077BF">
        <w:trPr>
          <w:trHeight w:val="3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Единый налог на вмененный доход для отдельных видов деятельности (за налоговые периоды,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000 1050202002 0000 110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-0,48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 000 1050300001 0000 110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2 525 036,69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-425 036,69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2 525 036,69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-425 036,69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000 1050400002 0000 110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3 447 699,24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-347 699,24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000 1050402002 0000 110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3 447 699,24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-347 699,24</w:t>
            </w:r>
          </w:p>
        </w:tc>
      </w:tr>
      <w:tr w:rsidR="00F23B1D" w:rsidRPr="00137F5C" w:rsidTr="007910A1">
        <w:trPr>
          <w:trHeight w:val="5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3 800 000,00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4 226 013,02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-426 013,02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000 1080300001 0000 110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3 700 000,00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3 816 013,02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-116 013,02</w:t>
            </w:r>
          </w:p>
        </w:tc>
      </w:tr>
      <w:tr w:rsidR="00F23B1D" w:rsidRPr="00137F5C" w:rsidTr="002077BF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000 1080301001 0000 110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3 700 000,00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3 816 013,02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-116 013,02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000 1080700001 0000 110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410 000,00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-310 000,00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000 1080715001 0000 110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410 000,00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-310 000,00</w:t>
            </w:r>
          </w:p>
        </w:tc>
      </w:tr>
      <w:tr w:rsidR="00F23B1D" w:rsidRPr="00137F5C" w:rsidTr="007910A1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7910A1">
            <w:pPr>
              <w:ind w:right="-108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ДОХОДЫ ОТ ИСПОЛЬЗОВАНИЯ ИМУЩЕСТВА,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27 370 000,00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22 549 827,06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4 820 172,94</w:t>
            </w:r>
          </w:p>
        </w:tc>
      </w:tr>
      <w:tr w:rsidR="00F23B1D" w:rsidRPr="00137F5C" w:rsidTr="002077BF">
        <w:trPr>
          <w:trHeight w:val="30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27 370 000,00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22 549 827,06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4 820 172,94</w:t>
            </w:r>
          </w:p>
        </w:tc>
      </w:tr>
      <w:tr w:rsidR="00F23B1D" w:rsidRPr="00137F5C" w:rsidTr="002077BF">
        <w:trPr>
          <w:trHeight w:val="7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000 1110501000 0000 120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26 000 000,00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21 372 627,58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4 627 372,42</w:t>
            </w:r>
          </w:p>
        </w:tc>
      </w:tr>
      <w:tr w:rsidR="00F23B1D" w:rsidRPr="00137F5C" w:rsidTr="002077BF">
        <w:trPr>
          <w:trHeight w:val="8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000 1110501305 0000 120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24 700 000,00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20 141 892,33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4 558 107,67</w:t>
            </w:r>
          </w:p>
        </w:tc>
      </w:tr>
      <w:tr w:rsidR="00F23B1D" w:rsidRPr="00137F5C" w:rsidTr="007910A1">
        <w:trPr>
          <w:trHeight w:val="21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000 1110501313 0000 120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1 230 735,25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69 264,75</w:t>
            </w:r>
          </w:p>
        </w:tc>
      </w:tr>
      <w:tr w:rsidR="00F23B1D" w:rsidRPr="00137F5C" w:rsidTr="002077BF">
        <w:trPr>
          <w:trHeight w:val="2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000 1110502000 0000 120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455 000,00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545 000,00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000 1110502505 0000 120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455 000,00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545 000,00</w:t>
            </w:r>
          </w:p>
        </w:tc>
      </w:tr>
      <w:tr w:rsidR="00F23B1D" w:rsidRPr="00137F5C" w:rsidTr="007910A1">
        <w:trPr>
          <w:trHeight w:val="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000 1110503000 0000 120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488 899,48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-118 899,48</w:t>
            </w:r>
          </w:p>
        </w:tc>
      </w:tr>
      <w:tr w:rsidR="00F23B1D" w:rsidRPr="00137F5C" w:rsidTr="002077BF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000 1110503505 0000 120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488 899,48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-118 899,48</w:t>
            </w:r>
          </w:p>
        </w:tc>
      </w:tr>
      <w:tr w:rsidR="00F23B1D" w:rsidRPr="00137F5C" w:rsidTr="002077BF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000 1110507000 0000 120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233 300,00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-233 300,00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000 1110507505 0000 120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233 300,00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-233 300,00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1 696 505,20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-196 505,20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000 1120100001 0000 120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1 696 505,20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-196 505,20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000 1120101001 0000 120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1 120 000,00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1 334 121,07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-214 121,07</w:t>
            </w:r>
          </w:p>
        </w:tc>
      </w:tr>
      <w:tr w:rsidR="00F23B1D" w:rsidRPr="00137F5C" w:rsidTr="007910A1">
        <w:trPr>
          <w:trHeight w:val="1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000 1120103001 0000 120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227 739,23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62 260,77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000 1120104001 0000 120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134 644,90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-44 644,90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000 1120104101 0000 120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134 644,90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-44 644,90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16 500 000,00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15 671 801,29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828 198,71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000 1130100000 0000 130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16 500 000,00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15 227 250,96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1 272 749,04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000 1130199000 0000 130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16 500 000,00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15 227 250,96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1 272 749,04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000 1130199505 0000 130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16 500 000,00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15 227 250,96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1 272 749,04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000 1130200000 0000 130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444 550,33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-444 550,33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000 1130299000 0000 130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444 550,33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-444 550,33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000 1130299505 0000 130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444 550,33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-444 550,33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000 1140000000 0000 000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48 929 798,95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-45 929 798,95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000 1140600000 0000 430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48 929 798,95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-45 929 798,95</w:t>
            </w:r>
          </w:p>
        </w:tc>
      </w:tr>
      <w:tr w:rsidR="00F23B1D" w:rsidRPr="00137F5C" w:rsidTr="007910A1">
        <w:trPr>
          <w:trHeight w:val="1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Доходы от продажи земельных участков, государственная собственность на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000 1140601000 0000 430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48 929 798,95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-45 929 798,95</w:t>
            </w:r>
          </w:p>
        </w:tc>
      </w:tr>
      <w:tr w:rsidR="00F23B1D" w:rsidRPr="00137F5C" w:rsidTr="007910A1">
        <w:trPr>
          <w:trHeight w:val="21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000 1140601305 0000 430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47 959 483,04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-44 959 483,04</w:t>
            </w:r>
          </w:p>
        </w:tc>
      </w:tr>
      <w:tr w:rsidR="00F23B1D" w:rsidRPr="00137F5C" w:rsidTr="002077BF">
        <w:trPr>
          <w:trHeight w:val="1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000 1140601313 0000 430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970 315,91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-970 315,91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4 074 376,12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-3 674 376,12</w:t>
            </w:r>
          </w:p>
        </w:tc>
      </w:tr>
      <w:tr w:rsidR="00F23B1D" w:rsidRPr="00137F5C" w:rsidTr="002077BF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367 765,44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-167 765,44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000 1160105001 0000 140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-5 000,00</w:t>
            </w:r>
          </w:p>
        </w:tc>
      </w:tr>
      <w:tr w:rsidR="00F23B1D" w:rsidRPr="00137F5C" w:rsidTr="007910A1">
        <w:trPr>
          <w:trHeight w:val="13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000 1160105301 0000 140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-5 000,00</w:t>
            </w:r>
          </w:p>
        </w:tc>
      </w:tr>
      <w:tr w:rsidR="00F23B1D" w:rsidRPr="00137F5C" w:rsidTr="002077BF">
        <w:trPr>
          <w:trHeight w:val="28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000 1160106001 0000 140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19 202,27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-19 202,27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000 1160106301 0000 140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19 202,27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-19 202,27</w:t>
            </w:r>
          </w:p>
        </w:tc>
      </w:tr>
      <w:tr w:rsidR="00F23B1D" w:rsidRPr="00137F5C" w:rsidTr="007910A1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000 1160107001 0000 140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15 450,00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-15 450,00</w:t>
            </w:r>
          </w:p>
        </w:tc>
      </w:tr>
      <w:tr w:rsidR="00F23B1D" w:rsidRPr="00137F5C" w:rsidTr="002077BF">
        <w:trPr>
          <w:trHeight w:val="28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000 1160107301 0000 140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15 450,00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-15 450,00</w:t>
            </w:r>
          </w:p>
        </w:tc>
      </w:tr>
      <w:tr w:rsidR="00F23B1D" w:rsidRPr="00137F5C" w:rsidTr="002077BF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000 1160108001 0000 140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11 698,25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-11 698,25</w:t>
            </w:r>
          </w:p>
        </w:tc>
      </w:tr>
      <w:tr w:rsidR="00F23B1D" w:rsidRPr="00137F5C" w:rsidTr="002077BF">
        <w:trPr>
          <w:trHeight w:val="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000 1160108301 0000 140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11 698,25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-11 698,25</w:t>
            </w:r>
          </w:p>
        </w:tc>
      </w:tr>
      <w:tr w:rsidR="00F23B1D" w:rsidRPr="00137F5C" w:rsidTr="007910A1">
        <w:trPr>
          <w:trHeight w:val="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административные правонарушения в промышленности, строительстве и энергетике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000 1160109001 0000 140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-50 000,00</w:t>
            </w:r>
          </w:p>
        </w:tc>
      </w:tr>
      <w:tr w:rsidR="00F23B1D" w:rsidRPr="00137F5C" w:rsidTr="002077BF">
        <w:trPr>
          <w:trHeight w:val="30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000 1160109301 0000 140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-50 000,00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000 1160113001 0000 140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-3 000,00</w:t>
            </w:r>
          </w:p>
        </w:tc>
      </w:tr>
      <w:tr w:rsidR="00F23B1D" w:rsidRPr="00137F5C" w:rsidTr="002077BF">
        <w:trPr>
          <w:trHeight w:val="7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000 1160113301 0000 140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-3 000,00</w:t>
            </w:r>
          </w:p>
        </w:tc>
      </w:tr>
      <w:tr w:rsidR="00F23B1D" w:rsidRPr="00137F5C" w:rsidTr="007910A1">
        <w:trPr>
          <w:trHeight w:val="8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000 1160114001 0000 140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8 750,00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-8 750,00</w:t>
            </w:r>
          </w:p>
        </w:tc>
      </w:tr>
      <w:tr w:rsidR="00F23B1D" w:rsidRPr="00137F5C" w:rsidTr="002077BF">
        <w:trPr>
          <w:trHeight w:val="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000 1160114301 0000 140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8 750,00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-8 750,00</w:t>
            </w:r>
          </w:p>
        </w:tc>
      </w:tr>
      <w:tr w:rsidR="00F23B1D" w:rsidRPr="00137F5C" w:rsidTr="002077BF">
        <w:trPr>
          <w:trHeight w:val="1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000 1160115001 0000 140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-300,00</w:t>
            </w:r>
          </w:p>
        </w:tc>
      </w:tr>
      <w:tr w:rsidR="00F23B1D" w:rsidRPr="00137F5C" w:rsidTr="002077BF">
        <w:trPr>
          <w:trHeight w:val="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000 1160115301 0000 140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-300,00</w:t>
            </w:r>
          </w:p>
        </w:tc>
      </w:tr>
      <w:tr w:rsidR="00F23B1D" w:rsidRPr="00137F5C" w:rsidTr="002077BF">
        <w:trPr>
          <w:trHeight w:val="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000 1160117001 0000 140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757,50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-757,50</w:t>
            </w:r>
          </w:p>
        </w:tc>
      </w:tr>
      <w:tr w:rsidR="00F23B1D" w:rsidRPr="00137F5C" w:rsidTr="002077BF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000 1160117301 0000 140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757,50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-757,50</w:t>
            </w:r>
          </w:p>
        </w:tc>
      </w:tr>
      <w:tr w:rsidR="00F23B1D" w:rsidRPr="00137F5C" w:rsidTr="002077BF">
        <w:trPr>
          <w:trHeight w:val="19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000 1160118001 0000 140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-2 000,00</w:t>
            </w:r>
          </w:p>
        </w:tc>
      </w:tr>
      <w:tr w:rsidR="00F23B1D" w:rsidRPr="00137F5C" w:rsidTr="002077BF">
        <w:trPr>
          <w:trHeight w:val="3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000 1160118301 0000 140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-2 000,00</w:t>
            </w:r>
          </w:p>
        </w:tc>
      </w:tr>
      <w:tr w:rsidR="00F23B1D" w:rsidRPr="00137F5C" w:rsidTr="002077BF">
        <w:trPr>
          <w:trHeight w:val="8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000 1160119001 0000 140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63 750,00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-63 750,00</w:t>
            </w:r>
          </w:p>
        </w:tc>
      </w:tr>
      <w:tr w:rsidR="00F23B1D" w:rsidRPr="00137F5C" w:rsidTr="007910A1">
        <w:trPr>
          <w:trHeight w:val="11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000 1160119301 0000 140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63 750,00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-63 750,00</w:t>
            </w:r>
          </w:p>
        </w:tc>
      </w:tr>
      <w:tr w:rsidR="00F23B1D" w:rsidRPr="00137F5C" w:rsidTr="002077BF">
        <w:trPr>
          <w:trHeight w:val="1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000 1160120001 0000 140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187 857,42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12 142,58</w:t>
            </w:r>
          </w:p>
        </w:tc>
      </w:tr>
      <w:tr w:rsidR="00F23B1D" w:rsidRPr="00137F5C" w:rsidTr="002077BF">
        <w:trPr>
          <w:trHeight w:val="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000 1160120301 0000 140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187 857,42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12 142,58</w:t>
            </w:r>
          </w:p>
        </w:tc>
      </w:tr>
      <w:tr w:rsidR="00F23B1D" w:rsidRPr="00137F5C" w:rsidTr="007910A1">
        <w:trPr>
          <w:trHeight w:val="1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000 1160700000 0000 140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3 578 408,15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-3 378 408,15</w:t>
            </w:r>
          </w:p>
        </w:tc>
      </w:tr>
      <w:tr w:rsidR="00F23B1D" w:rsidRPr="00137F5C" w:rsidTr="002077BF">
        <w:trPr>
          <w:trHeight w:val="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000 1160701000 0000 140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3 216 320,75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-3 016 320,75</w:t>
            </w:r>
          </w:p>
        </w:tc>
      </w:tr>
      <w:tr w:rsidR="00F23B1D" w:rsidRPr="00137F5C" w:rsidTr="002077BF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000 1160701005 0000 140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3 216 320,75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-3 016 320,75</w:t>
            </w:r>
          </w:p>
        </w:tc>
      </w:tr>
      <w:tr w:rsidR="00F23B1D" w:rsidRPr="00137F5C" w:rsidTr="007910A1">
        <w:trPr>
          <w:trHeight w:val="1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государственной корпорацией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000 1160709000 0000 140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362 087,40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-362 087,40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000 1160709005 0000 140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362 087,40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-362 087,40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000 1161000000 0000 140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128 202,53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-128 202,53</w:t>
            </w:r>
          </w:p>
        </w:tc>
      </w:tr>
      <w:tr w:rsidR="00F23B1D" w:rsidRPr="00137F5C" w:rsidTr="002077BF">
        <w:trPr>
          <w:trHeight w:val="16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000 1161003005 0000 140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78 600,00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-78 600,00</w:t>
            </w:r>
          </w:p>
        </w:tc>
      </w:tr>
      <w:tr w:rsidR="00F23B1D" w:rsidRPr="00137F5C" w:rsidTr="002077BF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000 1161003105 0000 140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78 600,00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-78 600,00</w:t>
            </w:r>
          </w:p>
        </w:tc>
      </w:tr>
      <w:tr w:rsidR="00F23B1D" w:rsidRPr="00137F5C" w:rsidTr="007910A1">
        <w:trPr>
          <w:trHeight w:val="2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000 1161012000 0000 140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49 602,53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-49 602,53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000 1161012301 0000 140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49 602,52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-49 602,52</w:t>
            </w:r>
          </w:p>
        </w:tc>
      </w:tr>
      <w:tr w:rsidR="00F23B1D" w:rsidRPr="00137F5C" w:rsidTr="002077BF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000 1161012901 0000 140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-0,01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565 647,42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434 352,58</w:t>
            </w:r>
          </w:p>
        </w:tc>
      </w:tr>
      <w:tr w:rsidR="00F23B1D" w:rsidRPr="00137F5C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000 1170100000 0000 180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967,61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-967,61</w:t>
            </w:r>
          </w:p>
        </w:tc>
      </w:tr>
      <w:tr w:rsidR="00F23B1D" w:rsidRPr="00137F5C" w:rsidTr="007910A1">
        <w:trPr>
          <w:trHeight w:val="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000 1170105005 0000 180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967,61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-967,61</w:t>
            </w:r>
          </w:p>
        </w:tc>
      </w:tr>
      <w:tr w:rsidR="00F23B1D" w:rsidRPr="00137F5C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000 1170500000 0000 180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564 679,81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435 320,19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000 1170505005 0000 180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564 679,81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435 320,19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762 935 608,36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530 447 770,05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232 487 838,31</w:t>
            </w:r>
          </w:p>
        </w:tc>
      </w:tr>
      <w:tr w:rsidR="00F23B1D" w:rsidRPr="00137F5C" w:rsidTr="002077BF">
        <w:trPr>
          <w:trHeight w:val="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757 663 095,36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525 152 812,05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232 510 283,31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208 961 485,14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86 734 896,91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122 226 588,23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Субсидии бюджетам на </w:t>
            </w:r>
            <w:proofErr w:type="spellStart"/>
            <w:r w:rsidRPr="00CE19A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19A8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000 2022007700 0000 150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24 601 900,00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24 601 900,00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CE19A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19A8"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000 2022007705 0000 150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24 601 900,00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24 601 900,00</w:t>
            </w:r>
          </w:p>
        </w:tc>
      </w:tr>
      <w:tr w:rsidR="00F23B1D" w:rsidRPr="00137F5C" w:rsidTr="002077BF">
        <w:trPr>
          <w:trHeight w:val="2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000 2022021600 0000 150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54 644 500,00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23 455 044,08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31 189 455,92</w:t>
            </w:r>
          </w:p>
        </w:tc>
      </w:tr>
      <w:tr w:rsidR="00F23B1D" w:rsidRPr="00137F5C" w:rsidTr="007910A1">
        <w:trPr>
          <w:trHeight w:val="30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000 2022021605 0000 150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54 644 500,00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23 455 044,08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31 189 455,92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000 2022524300 0000 150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33 750 300,00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33 750 300,00</w:t>
            </w:r>
          </w:p>
        </w:tc>
      </w:tr>
      <w:tr w:rsidR="00F23B1D" w:rsidRPr="00137F5C" w:rsidTr="002077BF">
        <w:trPr>
          <w:trHeight w:val="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000 2022524305 0000 150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33 750 300,00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33 750 300,00</w:t>
            </w:r>
          </w:p>
        </w:tc>
      </w:tr>
      <w:tr w:rsidR="00F23B1D" w:rsidRPr="00137F5C" w:rsidTr="002077BF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000 2022530400 0000 150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17 754 900,00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9 962 955,71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7 791 944,29</w:t>
            </w:r>
          </w:p>
        </w:tc>
      </w:tr>
      <w:tr w:rsidR="00F23B1D" w:rsidRPr="00137F5C" w:rsidTr="002077BF">
        <w:trPr>
          <w:trHeight w:val="3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000 2022530405 0000 150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17 754 900,00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9 962 955,71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7 791 944,29</w:t>
            </w:r>
          </w:p>
        </w:tc>
      </w:tr>
      <w:tr w:rsidR="00F23B1D" w:rsidRPr="00137F5C" w:rsidTr="002077BF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000 2022546700 0000 150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000 2022546705 0000 150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000 2022549700 0000 150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8 052 000,00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8 052 000,00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37F5C" w:rsidTr="002077BF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000 2022549705 0000 150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8 052 000,00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8 052 000,00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000 2022551900 0000 150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277 641,51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277 641,51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000 2022551905 0000 150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277 641,51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277 641,51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000 2022557600 0000 150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37F5C" w:rsidTr="002077BF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000 2022557605 0000 150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37F5C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64 880 243,63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39 987 255,61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24 892 988,02</w:t>
            </w:r>
          </w:p>
        </w:tc>
      </w:tr>
      <w:tr w:rsidR="00F23B1D" w:rsidRPr="00137F5C" w:rsidTr="007910A1">
        <w:trPr>
          <w:trHeight w:val="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000 2022999905 0000 150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64 880 243,63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39 987 255,61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24 892 988,02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408 630 300,00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311 468 839,56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97 161 460,44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000 2023002400 0000 150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8 760 000,00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7 219 000,00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1 541 000,00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000 2023002405 0000 150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8 760 000,00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7 219 000,00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1 541 000,00</w:t>
            </w:r>
          </w:p>
        </w:tc>
      </w:tr>
      <w:tr w:rsidR="00F23B1D" w:rsidRPr="00137F5C" w:rsidTr="002077BF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000 2023002900 0000 150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20 313,43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36 686,57</w:t>
            </w:r>
          </w:p>
        </w:tc>
      </w:tr>
      <w:tr w:rsidR="00F23B1D" w:rsidRPr="00137F5C" w:rsidTr="002077BF">
        <w:trPr>
          <w:trHeight w:val="2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000 2023002905 0000 150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20 313,43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36 686,57</w:t>
            </w:r>
          </w:p>
        </w:tc>
      </w:tr>
      <w:tr w:rsidR="00F23B1D" w:rsidRPr="00137F5C" w:rsidTr="007910A1">
        <w:trPr>
          <w:trHeight w:val="10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Субвенции бюджетам на осуществление полномочий по составлению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000 2023512000 0000 150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000 2023512005 0000 150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000 2023999800 0000 150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14 783 800,00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11 048 498,65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3 735 301,35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Единая субвенция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000 2023999805 0000 150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14 783 800,00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11 048 498,65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3 735 301,35</w:t>
            </w:r>
          </w:p>
        </w:tc>
      </w:tr>
      <w:tr w:rsidR="00F23B1D" w:rsidRPr="00137F5C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384 969 700,00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293 148 727,48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91 820 972,52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000 2023999905 0000 150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384 969 700,00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293 148 727,48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91 820 972,52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000 2024000000 0000 150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140 071 310,22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126 949 075,58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13 122 234,64</w:t>
            </w:r>
          </w:p>
        </w:tc>
      </w:tr>
      <w:tr w:rsidR="00F23B1D" w:rsidRPr="00137F5C" w:rsidTr="002077BF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000 2024001400 0000 150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26 724 900,00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17 999 410,00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8 725 490,00</w:t>
            </w:r>
          </w:p>
        </w:tc>
      </w:tr>
      <w:tr w:rsidR="00F23B1D" w:rsidRPr="00137F5C" w:rsidTr="007910A1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</w:t>
            </w:r>
            <w:r w:rsidRPr="00CE19A8">
              <w:rPr>
                <w:color w:val="000000"/>
                <w:sz w:val="22"/>
                <w:szCs w:val="22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000 2024001405 0000 150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26 724 900,00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17 999 410,00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8 725 490,00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000 2024530300 0000 150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15 998 400,00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11 904 039,49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4 094 360,51</w:t>
            </w:r>
          </w:p>
        </w:tc>
      </w:tr>
      <w:tr w:rsidR="00F23B1D" w:rsidRPr="00137F5C" w:rsidTr="002077BF">
        <w:trPr>
          <w:trHeight w:val="2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000 2024530305 0000 150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15 998 400,00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11 904 039,49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4 094 360,51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000 2024999900 0000 150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97 348 010,22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97 045 626,09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302 384,13</w:t>
            </w:r>
          </w:p>
        </w:tc>
      </w:tr>
      <w:tr w:rsidR="00F23B1D" w:rsidRPr="00137F5C" w:rsidTr="002077BF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000 2024999905 0000 150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97 348 010,22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97 045 626,09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302 384,13</w:t>
            </w:r>
          </w:p>
        </w:tc>
      </w:tr>
      <w:tr w:rsidR="00F23B1D" w:rsidRPr="00137F5C" w:rsidTr="002077B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5 272 513,00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5 294 958,00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-22 445,00</w:t>
            </w:r>
          </w:p>
        </w:tc>
      </w:tr>
      <w:tr w:rsidR="00F23B1D" w:rsidRPr="00137F5C" w:rsidTr="002077B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000 2070500005 0000 150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5 272 513,00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5 294 958,00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-22 445,00</w:t>
            </w:r>
          </w:p>
        </w:tc>
      </w:tr>
      <w:tr w:rsidR="00F23B1D" w:rsidRPr="00137F5C" w:rsidTr="007910A1">
        <w:trPr>
          <w:trHeight w:val="6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CE19A8" w:rsidRDefault="00F23B1D" w:rsidP="002077BF">
            <w:pPr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000 2070503005 0000 150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5 272 513,00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5 294 958,00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CE19A8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CE19A8">
              <w:rPr>
                <w:color w:val="000000"/>
                <w:sz w:val="22"/>
                <w:szCs w:val="22"/>
              </w:rPr>
              <w:t>-22 445,00</w:t>
            </w:r>
          </w:p>
        </w:tc>
      </w:tr>
    </w:tbl>
    <w:p w:rsidR="00F23B1D" w:rsidRPr="00AA7E5B" w:rsidRDefault="00F23B1D" w:rsidP="00F23B1D">
      <w:pPr>
        <w:jc w:val="right"/>
        <w:rPr>
          <w:bCs/>
          <w:color w:val="000000"/>
          <w:sz w:val="24"/>
          <w:szCs w:val="24"/>
        </w:rPr>
      </w:pPr>
    </w:p>
    <w:p w:rsidR="00F23B1D" w:rsidRDefault="00F23B1D" w:rsidP="00F23B1D">
      <w:pPr>
        <w:ind w:firstLine="709"/>
        <w:jc w:val="center"/>
        <w:rPr>
          <w:b/>
          <w:sz w:val="24"/>
          <w:szCs w:val="24"/>
        </w:rPr>
      </w:pPr>
      <w:r w:rsidRPr="009A6FA2">
        <w:rPr>
          <w:b/>
          <w:sz w:val="24"/>
          <w:szCs w:val="24"/>
        </w:rPr>
        <w:t xml:space="preserve">2. Расходы бюджета </w:t>
      </w:r>
    </w:p>
    <w:p w:rsidR="00F23B1D" w:rsidRDefault="00F23B1D" w:rsidP="00F23B1D">
      <w:pPr>
        <w:ind w:firstLine="709"/>
        <w:jc w:val="center"/>
        <w:rPr>
          <w:b/>
          <w:sz w:val="24"/>
          <w:szCs w:val="24"/>
        </w:rPr>
      </w:pPr>
    </w:p>
    <w:tbl>
      <w:tblPr>
        <w:tblW w:w="95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95"/>
        <w:gridCol w:w="1890"/>
        <w:gridCol w:w="1843"/>
        <w:gridCol w:w="1773"/>
      </w:tblGrid>
      <w:tr w:rsidR="00F23B1D" w:rsidRPr="001B5760" w:rsidTr="002077BF">
        <w:trPr>
          <w:trHeight w:val="25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86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86D">
              <w:rPr>
                <w:b/>
                <w:bCs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86D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86D">
              <w:rPr>
                <w:b/>
                <w:bCs/>
                <w:color w:val="000000"/>
                <w:sz w:val="22"/>
                <w:szCs w:val="22"/>
              </w:rPr>
              <w:t>исполнено на 01.10.2022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686D">
              <w:rPr>
                <w:b/>
                <w:bCs/>
                <w:color w:val="000000"/>
                <w:sz w:val="22"/>
                <w:szCs w:val="22"/>
              </w:rPr>
              <w:t>неисполненные бюджетные назначения</w:t>
            </w:r>
          </w:p>
        </w:tc>
      </w:tr>
      <w:tr w:rsidR="00F23B1D" w:rsidRPr="001B5760" w:rsidTr="007910A1">
        <w:trPr>
          <w:trHeight w:val="50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99686D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99686D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99686D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99686D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99686D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3B1D" w:rsidRPr="001B5760" w:rsidTr="002077BF">
        <w:trPr>
          <w:trHeight w:val="2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23B1D" w:rsidRPr="001B5760" w:rsidTr="002077BF">
        <w:trPr>
          <w:trHeight w:val="6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1 812 111 677,44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1 135 117 146,16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676 994 531,28</w:t>
            </w:r>
          </w:p>
        </w:tc>
      </w:tr>
      <w:tr w:rsidR="00F23B1D" w:rsidRPr="001B5760" w:rsidTr="002077BF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B1D" w:rsidRPr="001B5760" w:rsidTr="002077BF">
        <w:trPr>
          <w:trHeight w:val="5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276 706 804,78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191 741 599,32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84 965 205,46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2 944 000,00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2 029 874,23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914 125,77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000 0102 0000000000 100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2 944 000,00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2 029 874,23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914 125,77</w:t>
            </w:r>
          </w:p>
        </w:tc>
      </w:tr>
      <w:tr w:rsidR="00F23B1D" w:rsidRPr="001B5760" w:rsidTr="002077BF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000 0102 0000000000 120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2 944 000,00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2 029 874,23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914 125,77</w:t>
            </w:r>
          </w:p>
        </w:tc>
      </w:tr>
      <w:tr w:rsidR="00F23B1D" w:rsidRPr="001B5760" w:rsidTr="002077BF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000 0102 0000000000 121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1 574 666,02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686 333,98</w:t>
            </w:r>
          </w:p>
        </w:tc>
      </w:tr>
      <w:tr w:rsidR="00F23B1D" w:rsidRPr="001B5760" w:rsidTr="007910A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000 0102 0000000000 129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455 208,21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227 791,79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918 400,00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307 228,65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611 171,35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805 400,00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238 536,22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566 863,78</w:t>
            </w:r>
          </w:p>
        </w:tc>
      </w:tr>
      <w:tr w:rsidR="00F23B1D" w:rsidRPr="001B5760" w:rsidTr="002077BF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805 400,00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238 536,22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566 863,78</w:t>
            </w:r>
          </w:p>
        </w:tc>
      </w:tr>
      <w:tr w:rsidR="00F23B1D" w:rsidRPr="001B5760" w:rsidTr="002077BF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183 376,40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433 723,60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F23B1D" w:rsidRPr="001B5760" w:rsidTr="007910A1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55 159,82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131 140,18</w:t>
            </w:r>
          </w:p>
        </w:tc>
      </w:tr>
      <w:tr w:rsidR="00F23B1D" w:rsidRPr="001B5760" w:rsidTr="007910A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000 0103 0000000000 200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68 692,43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44 307,57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68 692,43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44 307,57</w:t>
            </w:r>
          </w:p>
        </w:tc>
      </w:tr>
      <w:tr w:rsidR="00F23B1D" w:rsidRPr="001B5760" w:rsidTr="002077BF">
        <w:trPr>
          <w:trHeight w:val="11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4 520,00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35 480,00</w:t>
            </w:r>
          </w:p>
        </w:tc>
      </w:tr>
      <w:tr w:rsidR="00F23B1D" w:rsidRPr="001B5760" w:rsidTr="002077BF">
        <w:trPr>
          <w:trHeight w:val="5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000 0103 0000000000 244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64 172,43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8 827,57</w:t>
            </w:r>
          </w:p>
        </w:tc>
      </w:tr>
      <w:tr w:rsidR="00F23B1D" w:rsidRPr="001B5760" w:rsidTr="002077BF">
        <w:trPr>
          <w:trHeight w:val="2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24 060 415,31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17 778 385,64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6 282 029,67</w:t>
            </w:r>
          </w:p>
        </w:tc>
      </w:tr>
      <w:tr w:rsidR="00F23B1D" w:rsidRPr="001B5760" w:rsidTr="002077BF">
        <w:trPr>
          <w:trHeight w:val="28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20 575 900,00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15 421 816,84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5 154 083,16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20 575 900,00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15 421 816,84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5 154 083,16</w:t>
            </w:r>
          </w:p>
        </w:tc>
      </w:tr>
      <w:tr w:rsidR="00F23B1D" w:rsidRPr="001B5760" w:rsidTr="007910A1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15 659 700,00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11 881 695,03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3 778 004,97</w:t>
            </w:r>
          </w:p>
        </w:tc>
      </w:tr>
      <w:tr w:rsidR="00F23B1D" w:rsidRPr="001B5760" w:rsidTr="007910A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Иные выплаты персоналу государственных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000 0104 0000000000 122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180 200,00</w:t>
            </w:r>
          </w:p>
        </w:tc>
      </w:tr>
      <w:tr w:rsidR="00F23B1D" w:rsidRPr="001B5760" w:rsidTr="002077BF">
        <w:trPr>
          <w:trHeight w:val="20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4 725 200,00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3 529 321,81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1 195 878,19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3 474 015,31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2 352 761,37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1 121 253,94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3 474 015,31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2 352 761,37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1 121 253,94</w:t>
            </w:r>
          </w:p>
        </w:tc>
      </w:tr>
      <w:tr w:rsidR="00F23B1D" w:rsidRPr="001B5760" w:rsidTr="002077BF">
        <w:trPr>
          <w:trHeight w:val="8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2 313 615,00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1 366 957,05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946 657,95</w:t>
            </w:r>
          </w:p>
        </w:tc>
      </w:tr>
      <w:tr w:rsidR="00F23B1D" w:rsidRPr="001B5760" w:rsidTr="002077BF">
        <w:trPr>
          <w:trHeight w:val="5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1 160 400,31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985 804,32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174 595,99</w:t>
            </w:r>
          </w:p>
        </w:tc>
      </w:tr>
      <w:tr w:rsidR="00F23B1D" w:rsidRPr="001B5760" w:rsidTr="002077BF">
        <w:trPr>
          <w:trHeight w:val="5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3 807,43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6 692,57</w:t>
            </w:r>
          </w:p>
        </w:tc>
      </w:tr>
      <w:tr w:rsidR="00F23B1D" w:rsidRPr="001B5760" w:rsidTr="002077BF">
        <w:trPr>
          <w:trHeight w:val="5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3 807,43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6 692,57</w:t>
            </w:r>
          </w:p>
        </w:tc>
      </w:tr>
      <w:tr w:rsidR="00F23B1D" w:rsidRPr="001B5760" w:rsidTr="002077BF">
        <w:trPr>
          <w:trHeight w:val="5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3 392,00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6 608,00</w:t>
            </w:r>
          </w:p>
        </w:tc>
      </w:tr>
      <w:tr w:rsidR="00F23B1D" w:rsidRPr="001B5760" w:rsidTr="002077BF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000 0104 0000000000 853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415,43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84,57</w:t>
            </w:r>
          </w:p>
        </w:tc>
      </w:tr>
      <w:tr w:rsidR="00F23B1D" w:rsidRPr="001B5760" w:rsidTr="002077BF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000 0105 0000000000 000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F23B1D" w:rsidRPr="001B5760" w:rsidTr="007910A1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000 0105 0000000000 200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000 0105 0000000000 240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F23B1D" w:rsidRPr="001B5760" w:rsidTr="002077BF">
        <w:trPr>
          <w:trHeight w:val="1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000 0105 0000000000 244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32 300,00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27 500,00</w:t>
            </w:r>
          </w:p>
        </w:tc>
      </w:tr>
      <w:tr w:rsidR="00F23B1D" w:rsidRPr="001B5760" w:rsidTr="002077BF">
        <w:trPr>
          <w:trHeight w:val="20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10 503 526,78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7 022 172,29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3 481 354,49</w:t>
            </w:r>
          </w:p>
        </w:tc>
      </w:tr>
      <w:tr w:rsidR="00F23B1D" w:rsidRPr="001B5760" w:rsidTr="002077BF">
        <w:trPr>
          <w:trHeight w:val="28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8 714 800,00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5 845 217,82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2 869 582,18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8 714 800,00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5 845 217,82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2 869 582,18</w:t>
            </w:r>
          </w:p>
        </w:tc>
      </w:tr>
      <w:tr w:rsidR="00F23B1D" w:rsidRPr="001B5760" w:rsidTr="002077BF">
        <w:trPr>
          <w:trHeight w:val="3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6 696 500,00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4 503 457,46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2 193 042,54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F23B1D" w:rsidRPr="001B5760" w:rsidTr="007910A1">
        <w:trPr>
          <w:trHeight w:val="13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2 015 300,00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1 340 860,36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674 439,64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1 788 326,78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1 176 954,47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611 372,31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1 788 326,78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1 176 954,47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611 372,31</w:t>
            </w:r>
          </w:p>
        </w:tc>
      </w:tr>
      <w:tr w:rsidR="00F23B1D" w:rsidRPr="001B5760" w:rsidTr="002077BF">
        <w:trPr>
          <w:trHeight w:val="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1 482 008,92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951 060,72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530 948,20</w:t>
            </w:r>
          </w:p>
        </w:tc>
      </w:tr>
      <w:tr w:rsidR="00F23B1D" w:rsidRPr="001B5760" w:rsidTr="002077BF">
        <w:trPr>
          <w:trHeight w:val="7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306 317,86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225 893,75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80 424,11</w:t>
            </w:r>
          </w:p>
        </w:tc>
      </w:tr>
      <w:tr w:rsidR="00F23B1D" w:rsidRPr="001B5760" w:rsidTr="002077BF">
        <w:trPr>
          <w:trHeight w:val="3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F23B1D" w:rsidRPr="001B5760" w:rsidTr="002077BF">
        <w:trPr>
          <w:trHeight w:val="4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F23B1D" w:rsidRPr="001B5760" w:rsidTr="002077BF">
        <w:trPr>
          <w:trHeight w:val="3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000 0106 0000000000 851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F23B1D" w:rsidRPr="001B5760" w:rsidTr="002077BF">
        <w:trPr>
          <w:trHeight w:val="3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F23B1D" w:rsidRPr="001B5760" w:rsidTr="002077BF">
        <w:trPr>
          <w:trHeight w:val="3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000 0111 0000000000 800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000 0111 0000000000 870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F23B1D" w:rsidRPr="001B5760" w:rsidTr="002077BF">
        <w:trPr>
          <w:trHeight w:val="2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ind w:right="-108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237 720 662,69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164 571 638,51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73 149 024,18</w:t>
            </w:r>
          </w:p>
        </w:tc>
      </w:tr>
      <w:tr w:rsidR="00F23B1D" w:rsidRPr="001B5760" w:rsidTr="007910A1">
        <w:trPr>
          <w:trHeight w:val="7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000 0113 0000000000 100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48 731 586,00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32 194 915,43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16 536 670,57</w:t>
            </w:r>
          </w:p>
        </w:tc>
      </w:tr>
      <w:tr w:rsidR="00F23B1D" w:rsidRPr="001B5760" w:rsidTr="002077BF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40 534 986,00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26 600 291,04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13 934 694,96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31 130 894,00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20 530 062,28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10 600 831,72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000 0113 0000000000 112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9 387 092,00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6 053 228,76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3 333 863,24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8 196 600,00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5 594 624,39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2 601 975,61</w:t>
            </w:r>
          </w:p>
        </w:tc>
      </w:tr>
      <w:tr w:rsidR="00F23B1D" w:rsidRPr="001B5760" w:rsidTr="002077BF">
        <w:trPr>
          <w:trHeight w:val="6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6 290 562,00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4 352 750,16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1 937 811,84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F23B1D" w:rsidRPr="001B5760" w:rsidTr="002077BF">
        <w:trPr>
          <w:trHeight w:val="10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1 891 638,00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1 231 074,23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660 563,77</w:t>
            </w:r>
          </w:p>
        </w:tc>
      </w:tr>
      <w:tr w:rsidR="00F23B1D" w:rsidRPr="001B5760" w:rsidTr="007910A1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170 801 443,69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132 301 464,74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38 499 978,95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170 801 443,69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132 301 464,74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38 499 978,95</w:t>
            </w:r>
          </w:p>
        </w:tc>
      </w:tr>
      <w:tr w:rsidR="00F23B1D" w:rsidRPr="001B5760" w:rsidTr="002077BF">
        <w:trPr>
          <w:trHeight w:val="9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3 674 923,26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1 992 703,66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1 682 219,60</w:t>
            </w:r>
          </w:p>
        </w:tc>
      </w:tr>
      <w:tr w:rsidR="00F23B1D" w:rsidRPr="001B5760" w:rsidTr="002077BF">
        <w:trPr>
          <w:trHeight w:val="4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164 196 520,43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128 308 084,49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35 888 435,94</w:t>
            </w:r>
          </w:p>
        </w:tc>
      </w:tr>
      <w:tr w:rsidR="00F23B1D" w:rsidRPr="001B5760" w:rsidTr="002077BF">
        <w:trPr>
          <w:trHeight w:val="4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000 0113 0000000000 247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2 930 000,00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2 000 676,59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929 323,41</w:t>
            </w:r>
          </w:p>
        </w:tc>
      </w:tr>
      <w:tr w:rsidR="00F23B1D" w:rsidRPr="001B5760" w:rsidTr="002077BF">
        <w:trPr>
          <w:trHeight w:val="7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255 000,00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000 0113 0000000000 410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255 000,00</w:t>
            </w:r>
          </w:p>
        </w:tc>
      </w:tr>
      <w:tr w:rsidR="00F23B1D" w:rsidRPr="001B5760" w:rsidTr="002077BF">
        <w:trPr>
          <w:trHeight w:val="20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000 0113 0000000000 412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255 000,00</w:t>
            </w:r>
          </w:p>
        </w:tc>
      </w:tr>
      <w:tr w:rsidR="00F23B1D" w:rsidRPr="001B5760" w:rsidTr="002077BF">
        <w:trPr>
          <w:trHeight w:val="3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17 932 633,00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75 258,34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17 857 374,66</w:t>
            </w:r>
          </w:p>
        </w:tc>
      </w:tr>
      <w:tr w:rsidR="00F23B1D" w:rsidRPr="001B5760" w:rsidTr="002077BF">
        <w:trPr>
          <w:trHeight w:val="2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000 0113 0000000000 830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47 843,00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000 0113 0000000000 831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47 843,00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7910A1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27 415,34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23 584,66</w:t>
            </w:r>
          </w:p>
        </w:tc>
      </w:tr>
      <w:tr w:rsidR="00F23B1D" w:rsidRPr="001B5760" w:rsidTr="002077BF">
        <w:trPr>
          <w:trHeight w:val="3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23 118,66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534,00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22 584,66</w:t>
            </w:r>
          </w:p>
        </w:tc>
      </w:tr>
      <w:tr w:rsidR="00F23B1D" w:rsidRPr="001B5760" w:rsidTr="002077BF">
        <w:trPr>
          <w:trHeight w:val="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F23B1D" w:rsidRPr="001B5760" w:rsidTr="002077BF">
        <w:trPr>
          <w:trHeight w:val="1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000 0113 0000000000 853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26 881,34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26 881,34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1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000 0113 0000000000 870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17 833 790,00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17 833 790,00</w:t>
            </w:r>
          </w:p>
        </w:tc>
      </w:tr>
      <w:tr w:rsidR="00F23B1D" w:rsidRPr="001B5760" w:rsidTr="002077BF">
        <w:trPr>
          <w:trHeight w:val="3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4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000 0204 0000000000 000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000 0204 0000000000 200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000 0204 0000000000 240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8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000 0204 0000000000 242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18 920,00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2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000 0204 0000000000 244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81 080,00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81 080,00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000 0300 0000000000 000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278 144,00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15 937,00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262 207,00</w:t>
            </w:r>
          </w:p>
        </w:tc>
      </w:tr>
      <w:tr w:rsidR="00F23B1D" w:rsidRPr="001B5760" w:rsidTr="002077BF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000 0310 0000000000 000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278 144,00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15 937,00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262 207,00</w:t>
            </w:r>
          </w:p>
        </w:tc>
      </w:tr>
      <w:tr w:rsidR="00F23B1D" w:rsidRPr="001B5760" w:rsidTr="007910A1">
        <w:trPr>
          <w:trHeight w:val="6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000 0310 0000000000 200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278 144,00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15 937,00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262 207,00</w:t>
            </w:r>
          </w:p>
        </w:tc>
      </w:tr>
      <w:tr w:rsidR="00F23B1D" w:rsidRPr="001B5760" w:rsidTr="007910A1">
        <w:trPr>
          <w:trHeight w:val="6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000 0310 0000000000 240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278 144,00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15 937,00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262 207,00</w:t>
            </w:r>
          </w:p>
        </w:tc>
      </w:tr>
      <w:tr w:rsidR="00F23B1D" w:rsidRPr="001B5760" w:rsidTr="002077BF">
        <w:trPr>
          <w:trHeight w:val="7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000 0310 0000000000 242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F23B1D" w:rsidRPr="001B5760" w:rsidTr="002077BF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000 0310 0000000000 244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218 144,00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15 937,00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202 207,00</w:t>
            </w:r>
          </w:p>
        </w:tc>
      </w:tr>
      <w:tr w:rsidR="00F23B1D" w:rsidRPr="001B5760" w:rsidTr="002077BF">
        <w:trPr>
          <w:trHeight w:val="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124 894 589,63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57 597 492,06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67 297 097,57</w:t>
            </w:r>
          </w:p>
        </w:tc>
      </w:tr>
      <w:tr w:rsidR="00F23B1D" w:rsidRPr="001B5760" w:rsidTr="002077BF">
        <w:trPr>
          <w:trHeight w:val="4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4 382 300,00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3 015 693,48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1 366 606,52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608 300,00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297 693,48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310 606,52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608 300,00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297 693,48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310 606,52</w:t>
            </w:r>
          </w:p>
        </w:tc>
      </w:tr>
      <w:tr w:rsidR="00F23B1D" w:rsidRPr="001B5760" w:rsidTr="002077BF">
        <w:trPr>
          <w:trHeight w:val="5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608 300,00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297 693,48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310 606,52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3 624 000,00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2 718 000,00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906 000,00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000 0405 0000000000 610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3 624 000,00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2 718 000,00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906 000,00</w:t>
            </w:r>
          </w:p>
        </w:tc>
      </w:tr>
      <w:tr w:rsidR="00F23B1D" w:rsidRPr="001B5760" w:rsidTr="007910A1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Субсидии бюджетным учреждениям на финансовое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000 0405 0000000000 611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3 624 000,00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2 718 000,00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906 000,00</w:t>
            </w:r>
          </w:p>
        </w:tc>
      </w:tr>
      <w:tr w:rsidR="00F23B1D" w:rsidRPr="001B5760" w:rsidTr="002077BF">
        <w:trPr>
          <w:trHeight w:val="2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23B1D" w:rsidRPr="001B5760" w:rsidTr="002077BF">
        <w:trPr>
          <w:trHeight w:val="1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000 0405 0000000000 810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23B1D" w:rsidRPr="001B5760" w:rsidTr="002077BF">
        <w:trPr>
          <w:trHeight w:val="2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000 0405 0000000000 813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23B1D" w:rsidRPr="001B5760" w:rsidTr="002077BF">
        <w:trPr>
          <w:trHeight w:val="3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000 0408 0000000000 000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5 849 801,05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1 729 397,33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4 120 403,72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000 0408 0000000000 200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5 807 316,54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1 729 397,33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4 077 919,21</w:t>
            </w:r>
          </w:p>
        </w:tc>
      </w:tr>
      <w:tr w:rsidR="00F23B1D" w:rsidRPr="001B5760" w:rsidTr="002077BF">
        <w:trPr>
          <w:trHeight w:val="6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000 0408 0000000000 240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5 807 316,54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1 729 397,33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4 077 919,21</w:t>
            </w:r>
          </w:p>
        </w:tc>
      </w:tr>
      <w:tr w:rsidR="00F23B1D" w:rsidRPr="001B5760" w:rsidTr="002077BF">
        <w:trPr>
          <w:trHeight w:val="2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000 0408 0000000000 244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5 807 316,54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1 729 397,33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4 077 919,21</w:t>
            </w:r>
          </w:p>
        </w:tc>
      </w:tr>
      <w:tr w:rsidR="00F23B1D" w:rsidRPr="001B5760" w:rsidTr="002077BF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000 0408 0000000000 800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42 484,51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42 484,51</w:t>
            </w:r>
          </w:p>
        </w:tc>
      </w:tr>
      <w:tr w:rsidR="00F23B1D" w:rsidRPr="001B5760" w:rsidTr="007910A1">
        <w:trPr>
          <w:trHeight w:val="7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000 0408 0000000000 810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42 484,51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42 484,51</w:t>
            </w:r>
          </w:p>
        </w:tc>
      </w:tr>
      <w:tr w:rsidR="00F23B1D" w:rsidRPr="001B5760" w:rsidTr="002077BF">
        <w:trPr>
          <w:trHeight w:val="2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000 0408 0000000000 811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42 484,51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42 484,51</w:t>
            </w:r>
          </w:p>
        </w:tc>
      </w:tr>
      <w:tr w:rsidR="00F23B1D" w:rsidRPr="001B5760" w:rsidTr="002077BF">
        <w:trPr>
          <w:trHeight w:val="5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000 0409 0000000000 000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85 366 500,00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39 884 729,36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45 481 770,64</w:t>
            </w:r>
          </w:p>
        </w:tc>
      </w:tr>
      <w:tr w:rsidR="00F23B1D" w:rsidRPr="001B5760" w:rsidTr="002077BF">
        <w:trPr>
          <w:trHeight w:val="2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000 0409 0000000000 500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85 366 500,00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39 884 729,36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45 481 770,64</w:t>
            </w:r>
          </w:p>
        </w:tc>
      </w:tr>
      <w:tr w:rsidR="00F23B1D" w:rsidRPr="001B5760" w:rsidTr="002077BF">
        <w:trPr>
          <w:trHeight w:val="6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000 0409 0000000000 540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85 366 500,00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39 884 729,36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45 481 770,64</w:t>
            </w:r>
          </w:p>
        </w:tc>
      </w:tr>
      <w:tr w:rsidR="00F23B1D" w:rsidRPr="001B5760" w:rsidTr="002077BF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29 295 988,58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12 967 671,89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16 328 316,69</w:t>
            </w:r>
          </w:p>
        </w:tc>
      </w:tr>
      <w:tr w:rsidR="00F23B1D" w:rsidRPr="001B5760" w:rsidTr="002077BF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2 612 088,58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139 075,86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2 473 012,72</w:t>
            </w:r>
          </w:p>
        </w:tc>
      </w:tr>
      <w:tr w:rsidR="00F23B1D" w:rsidRPr="001B5760" w:rsidTr="002077BF">
        <w:trPr>
          <w:trHeight w:val="3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000 0412 0000000000 410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2 612 088,58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139 075,86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2 473 012,72</w:t>
            </w:r>
          </w:p>
        </w:tc>
      </w:tr>
      <w:tr w:rsidR="00F23B1D" w:rsidRPr="001B5760" w:rsidTr="002077BF">
        <w:trPr>
          <w:trHeight w:val="16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000 0412 0000000000 414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2 612 088,58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139 075,86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2 473 012,72</w:t>
            </w:r>
          </w:p>
        </w:tc>
      </w:tr>
      <w:tr w:rsidR="00F23B1D" w:rsidRPr="001B5760" w:rsidTr="002077BF">
        <w:trPr>
          <w:trHeight w:val="5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3 542 900,00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3 240 515,87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302 384,13</w:t>
            </w:r>
          </w:p>
        </w:tc>
      </w:tr>
      <w:tr w:rsidR="00F23B1D" w:rsidRPr="001B5760" w:rsidTr="002077BF">
        <w:trPr>
          <w:trHeight w:val="4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000 0412 0000000000 540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3 542 900,00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3 240 515,87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302 384,13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1 086 466,50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654 533,50</w:t>
            </w:r>
          </w:p>
        </w:tc>
      </w:tr>
      <w:tr w:rsidR="00F23B1D" w:rsidRPr="001B5760" w:rsidTr="002077BF">
        <w:trPr>
          <w:trHeight w:val="6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000 0412 0000000000 620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181 600,00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318 400,00</w:t>
            </w:r>
          </w:p>
        </w:tc>
      </w:tr>
      <w:tr w:rsidR="00F23B1D" w:rsidRPr="001B5760" w:rsidTr="002077BF">
        <w:trPr>
          <w:trHeight w:val="2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000 0412 0000000000 621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181 600,00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318 400,00</w:t>
            </w:r>
          </w:p>
        </w:tc>
      </w:tr>
      <w:tr w:rsidR="00F23B1D" w:rsidRPr="001B5760" w:rsidTr="002077BF">
        <w:trPr>
          <w:trHeight w:val="28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000 0412 0000000000 630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904 866,50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336 133,50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000 0412 0000000000 631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263 866,50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336 133,50</w:t>
            </w:r>
          </w:p>
        </w:tc>
      </w:tr>
      <w:tr w:rsidR="00F23B1D" w:rsidRPr="001B5760" w:rsidTr="002077BF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000 0412 0000000000 633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641 000,00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8 501 613,66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12 898 386,34</w:t>
            </w:r>
          </w:p>
        </w:tc>
      </w:tr>
      <w:tr w:rsidR="00F23B1D" w:rsidRPr="001B5760" w:rsidTr="002077BF">
        <w:trPr>
          <w:trHeight w:val="19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000 0412 0000000000 810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8 501 613,66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12 898 386,34</w:t>
            </w:r>
          </w:p>
        </w:tc>
      </w:tr>
      <w:tr w:rsidR="00F23B1D" w:rsidRPr="001B5760" w:rsidTr="002077BF">
        <w:trPr>
          <w:trHeight w:val="2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000 0412 0000000000 811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8 501 613,66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12 898 386,34</w:t>
            </w:r>
          </w:p>
        </w:tc>
      </w:tr>
      <w:tr w:rsidR="00F23B1D" w:rsidRPr="001B5760" w:rsidTr="002077BF">
        <w:trPr>
          <w:trHeight w:val="5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101 221 647,00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26 182 117,45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75 039 529,55</w:t>
            </w:r>
          </w:p>
        </w:tc>
      </w:tr>
      <w:tr w:rsidR="00F23B1D" w:rsidRPr="001B5760" w:rsidTr="002077BF">
        <w:trPr>
          <w:trHeight w:val="3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30 472 617,00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23 627 340,17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6 845 276,83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5 247 920,00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4 747 920,00</w:t>
            </w:r>
          </w:p>
        </w:tc>
      </w:tr>
      <w:tr w:rsidR="00F23B1D" w:rsidRPr="001B5760" w:rsidTr="002077BF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5 247 920,00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4 747 920,00</w:t>
            </w:r>
          </w:p>
        </w:tc>
      </w:tr>
      <w:tr w:rsidR="00F23B1D" w:rsidRPr="001B5760" w:rsidTr="002077BF">
        <w:trPr>
          <w:trHeight w:val="5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5 247 920,00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4 747 920,00</w:t>
            </w:r>
          </w:p>
        </w:tc>
      </w:tr>
      <w:tr w:rsidR="00F23B1D" w:rsidRPr="001B5760" w:rsidTr="002077BF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20 224 697,00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18 486 886,65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1 737 810,35</w:t>
            </w:r>
          </w:p>
        </w:tc>
      </w:tr>
      <w:tr w:rsidR="00F23B1D" w:rsidRPr="001B5760" w:rsidTr="002077BF">
        <w:trPr>
          <w:trHeight w:val="4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000 0502 0000000000 540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20 224 697,00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18 486 886,65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1 737 810,35</w:t>
            </w:r>
          </w:p>
        </w:tc>
      </w:tr>
      <w:tr w:rsidR="00F23B1D" w:rsidRPr="001B5760" w:rsidTr="002077BF">
        <w:trPr>
          <w:trHeight w:val="5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4 640 453,52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359 546,48</w:t>
            </w:r>
          </w:p>
        </w:tc>
      </w:tr>
      <w:tr w:rsidR="00F23B1D" w:rsidRPr="001B5760" w:rsidTr="002077BF">
        <w:trPr>
          <w:trHeight w:val="14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000 0502 0000000000 810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4 640 453,52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359 546,48</w:t>
            </w:r>
          </w:p>
        </w:tc>
      </w:tr>
      <w:tr w:rsidR="00F23B1D" w:rsidRPr="001B5760" w:rsidTr="007910A1">
        <w:trPr>
          <w:trHeight w:val="2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000 0502 0000000000 813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4 640 453,52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359 546,48</w:t>
            </w:r>
          </w:p>
        </w:tc>
      </w:tr>
      <w:tr w:rsidR="00F23B1D" w:rsidRPr="001B5760" w:rsidTr="002077BF">
        <w:trPr>
          <w:trHeight w:val="2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000 0503 0000000000 500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000 0503 0000000000 540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2 248 346,63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000 0505 0000000000 000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68 500 683,37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306 430,65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68 194 252,72</w:t>
            </w:r>
          </w:p>
        </w:tc>
      </w:tr>
      <w:tr w:rsidR="00F23B1D" w:rsidRPr="001B5760" w:rsidTr="002077BF">
        <w:trPr>
          <w:trHeight w:val="6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000 0505 0000000000 400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22 748 483,37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306 430,65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22 442 052,72</w:t>
            </w:r>
          </w:p>
        </w:tc>
      </w:tr>
      <w:tr w:rsidR="00F23B1D" w:rsidRPr="001B5760" w:rsidTr="002077BF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000 0505 0000000000 410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22 748 483,37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306 430,65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22 442 052,72</w:t>
            </w:r>
          </w:p>
        </w:tc>
      </w:tr>
      <w:tr w:rsidR="00F23B1D" w:rsidRPr="001B5760" w:rsidTr="002077BF">
        <w:trPr>
          <w:trHeight w:val="20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000 0505 0000000000 414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22 748 483,37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306 430,65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22 442 052,72</w:t>
            </w:r>
          </w:p>
        </w:tc>
      </w:tr>
      <w:tr w:rsidR="00F23B1D" w:rsidRPr="001B5760" w:rsidTr="002077BF">
        <w:trPr>
          <w:trHeight w:val="4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000 0505 0000000000 500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45 752 200,00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45 752 200,00</w:t>
            </w:r>
          </w:p>
        </w:tc>
      </w:tr>
      <w:tr w:rsidR="00F23B1D" w:rsidRPr="001B5760" w:rsidTr="002077BF">
        <w:trPr>
          <w:trHeight w:val="4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000 0505 0000000000 540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45 752 200,00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45 752 200,00</w:t>
            </w:r>
          </w:p>
        </w:tc>
      </w:tr>
      <w:tr w:rsidR="00F23B1D" w:rsidRPr="001B5760" w:rsidTr="002077BF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978 051 398,30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637 307 318,14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340 744 080,16</w:t>
            </w:r>
          </w:p>
        </w:tc>
      </w:tr>
      <w:tr w:rsidR="00F23B1D" w:rsidRPr="001B5760" w:rsidTr="002077BF">
        <w:trPr>
          <w:trHeight w:val="4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291 576 201,00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208 715 109,60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82 861 091,40</w:t>
            </w:r>
          </w:p>
        </w:tc>
      </w:tr>
      <w:tr w:rsidR="00F23B1D" w:rsidRPr="001B5760" w:rsidTr="004A0D9A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162 205 900,00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117 492 118,87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44 713 781,13</w:t>
            </w:r>
          </w:p>
        </w:tc>
      </w:tr>
      <w:tr w:rsidR="00F23B1D" w:rsidRPr="001B5760" w:rsidTr="002077BF">
        <w:trPr>
          <w:trHeight w:val="5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162 205 900,00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117 492 118,87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44 713 781,13</w:t>
            </w:r>
          </w:p>
        </w:tc>
      </w:tr>
      <w:tr w:rsidR="00F23B1D" w:rsidRPr="001B5760" w:rsidTr="002077BF">
        <w:trPr>
          <w:trHeight w:val="3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124 347 965,00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89 827 558,04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34 520 406,96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000 0701 0000000000 112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37 832 935,00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27 664 560,83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10 168 374,17</w:t>
            </w:r>
          </w:p>
        </w:tc>
      </w:tr>
      <w:tr w:rsidR="00F23B1D" w:rsidRPr="001B5760" w:rsidTr="002077BF">
        <w:trPr>
          <w:trHeight w:val="10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111 551 501,00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80 361 715,18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31 189 785,82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111 551 501,00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80 361 715,18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31 189 785,82</w:t>
            </w:r>
          </w:p>
        </w:tc>
      </w:tr>
      <w:tr w:rsidR="00F23B1D" w:rsidRPr="001B5760" w:rsidTr="002077BF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1 860 322,00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1 130 144,04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730 177,96</w:t>
            </w:r>
          </w:p>
        </w:tc>
      </w:tr>
      <w:tr w:rsidR="00F23B1D" w:rsidRPr="001B5760" w:rsidTr="002077BF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93 187 179,00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69 638 127,79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23 549 051,21</w:t>
            </w:r>
          </w:p>
        </w:tc>
      </w:tr>
      <w:tr w:rsidR="00F23B1D" w:rsidRPr="001B5760" w:rsidTr="002077BF">
        <w:trPr>
          <w:trHeight w:val="6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000 0701 0000000000 247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16 504 000,00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9 593 443,35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6 910 556,65</w:t>
            </w:r>
          </w:p>
        </w:tc>
      </w:tr>
      <w:tr w:rsidR="00F23B1D" w:rsidRPr="001B5760" w:rsidTr="002077BF">
        <w:trPr>
          <w:trHeight w:val="4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17 818 800,00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10 861 275,55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6 957 524,45</w:t>
            </w:r>
          </w:p>
        </w:tc>
      </w:tr>
      <w:tr w:rsidR="00F23B1D" w:rsidRPr="001B5760" w:rsidTr="002077BF">
        <w:trPr>
          <w:trHeight w:val="6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17 818 800,00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10 861 275,55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6 957 524,45</w:t>
            </w:r>
          </w:p>
        </w:tc>
      </w:tr>
      <w:tr w:rsidR="00F23B1D" w:rsidRPr="001B5760" w:rsidTr="002077BF">
        <w:trPr>
          <w:trHeight w:val="8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17 808 800,00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10 851 275,55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6 957 524,45</w:t>
            </w:r>
          </w:p>
        </w:tc>
      </w:tr>
      <w:tr w:rsidR="00F23B1D" w:rsidRPr="001B5760" w:rsidTr="002077BF">
        <w:trPr>
          <w:trHeight w:val="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000 0701 0000000000 852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488 527 988,89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323 151 489,90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165 376 498,99</w:t>
            </w:r>
          </w:p>
        </w:tc>
      </w:tr>
      <w:tr w:rsidR="00F23B1D" w:rsidRPr="001B5760" w:rsidTr="002077BF">
        <w:trPr>
          <w:trHeight w:val="28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277 945 455,04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198 269 503,89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79 675 951,15</w:t>
            </w:r>
          </w:p>
        </w:tc>
      </w:tr>
      <w:tr w:rsidR="00F23B1D" w:rsidRPr="001B5760" w:rsidTr="002077BF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277 945 455,04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198 269 503,89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79 675 951,15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216 694 314,89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154 336 973,35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62 357 341,54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000 0702 0000000000 112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61 248 740,15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43 930 130,54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17 318 609,61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189 076 533,85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106 198 826,02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82 877 707,83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189 076 533,85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106 198 826,02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82 877 707,83</w:t>
            </w:r>
          </w:p>
        </w:tc>
      </w:tr>
      <w:tr w:rsidR="00F23B1D" w:rsidRPr="001B5760" w:rsidTr="002077BF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3 923 745,49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1 656 630,19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2 267 115,30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000 0702 0000000000 243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10 228 461,54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1 614 930,12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8 613 531,42</w:t>
            </w:r>
          </w:p>
        </w:tc>
      </w:tr>
      <w:tr w:rsidR="00F23B1D" w:rsidRPr="001B5760" w:rsidTr="002077BF">
        <w:trPr>
          <w:trHeight w:val="4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150 371 236,73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88 509 926,78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61 861 309,95</w:t>
            </w:r>
          </w:p>
        </w:tc>
      </w:tr>
      <w:tr w:rsidR="00F23B1D" w:rsidRPr="001B5760" w:rsidTr="002077BF">
        <w:trPr>
          <w:trHeight w:val="42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000 0702 0000000000 247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24 553 090,09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14 417 338,93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10 135 751,16</w:t>
            </w:r>
          </w:p>
        </w:tc>
      </w:tr>
      <w:tr w:rsidR="00F23B1D" w:rsidRPr="001B5760" w:rsidTr="002077BF">
        <w:trPr>
          <w:trHeight w:val="2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21 506 000,00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18 683 159,99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2 822 840,01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21 506 000,00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18 683 159,99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2 822 840,01</w:t>
            </w:r>
          </w:p>
        </w:tc>
      </w:tr>
      <w:tr w:rsidR="00F23B1D" w:rsidRPr="001B5760" w:rsidTr="002077BF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21 386 000,00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18 683 159,99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2 702 840,01</w:t>
            </w:r>
          </w:p>
        </w:tc>
      </w:tr>
      <w:tr w:rsidR="00F23B1D" w:rsidRPr="001B5760" w:rsidTr="002077BF">
        <w:trPr>
          <w:trHeight w:val="3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000 0702 0000000000 852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F23B1D" w:rsidRPr="001B5760" w:rsidTr="002077BF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93 780 440,00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60 750 055,69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33 030 384,31</w:t>
            </w:r>
          </w:p>
        </w:tc>
      </w:tr>
      <w:tr w:rsidR="00F23B1D" w:rsidRPr="001B5760" w:rsidTr="007910A1">
        <w:trPr>
          <w:trHeight w:val="7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000 0703 0000000000 100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80 389 659,00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54 149 577,70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26 240 081,30</w:t>
            </w:r>
          </w:p>
        </w:tc>
      </w:tr>
      <w:tr w:rsidR="00F23B1D" w:rsidRPr="001B5760" w:rsidTr="002077BF">
        <w:trPr>
          <w:trHeight w:val="3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80 389 659,00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54 149 577,70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26 240 081,30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61 762 819,00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42 485 045,57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19 277 773,43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000 0703 0000000000 112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F23B1D" w:rsidRPr="001B5760" w:rsidTr="004A0D9A">
        <w:trPr>
          <w:trHeight w:val="1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18 606 840,00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11 664 532,13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6 942 307,87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12 662 566,00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6 090 678,26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6 571 887,74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12 662 566,00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6 090 678,26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6 571 887,74</w:t>
            </w:r>
          </w:p>
        </w:tc>
      </w:tr>
      <w:tr w:rsidR="00F23B1D" w:rsidRPr="001B5760" w:rsidTr="002077BF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463 682,92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936 317,08</w:t>
            </w:r>
          </w:p>
        </w:tc>
      </w:tr>
      <w:tr w:rsidR="00F23B1D" w:rsidRPr="001B5760" w:rsidTr="002077BF">
        <w:trPr>
          <w:trHeight w:val="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10 255 566,00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5 063 524,89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5 192 041,11</w:t>
            </w:r>
          </w:p>
        </w:tc>
      </w:tr>
      <w:tr w:rsidR="00F23B1D" w:rsidRPr="001B5760" w:rsidTr="002077BF">
        <w:trPr>
          <w:trHeight w:val="5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000 0703 0000000000 247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1 007 000,00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563 470,45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443 529,55</w:t>
            </w:r>
          </w:p>
        </w:tc>
      </w:tr>
      <w:tr w:rsidR="00F23B1D" w:rsidRPr="001B5760" w:rsidTr="002077BF">
        <w:trPr>
          <w:trHeight w:val="3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728 215,00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509 799,73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218 415,27</w:t>
            </w:r>
          </w:p>
        </w:tc>
      </w:tr>
      <w:tr w:rsidR="00F23B1D" w:rsidRPr="001B5760" w:rsidTr="002077BF">
        <w:trPr>
          <w:trHeight w:val="6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728 215,00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509 799,73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218 415,27</w:t>
            </w:r>
          </w:p>
        </w:tc>
      </w:tr>
      <w:tr w:rsidR="00F23B1D" w:rsidRPr="001B5760" w:rsidTr="002077BF">
        <w:trPr>
          <w:trHeight w:val="7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713 215,00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509 049,19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204 165,81</w:t>
            </w:r>
          </w:p>
        </w:tc>
      </w:tr>
      <w:tr w:rsidR="00F23B1D" w:rsidRPr="001B5760" w:rsidTr="002077BF">
        <w:trPr>
          <w:trHeight w:val="3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14 999,46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14 249,46</w:t>
            </w:r>
          </w:p>
        </w:tc>
      </w:tr>
      <w:tr w:rsidR="00F23B1D" w:rsidRPr="001B5760" w:rsidTr="002077BF">
        <w:trPr>
          <w:trHeight w:val="2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000 0703 0000000000 853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4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33 873 870,11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29 987 908,12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3 885 961,99</w:t>
            </w:r>
          </w:p>
        </w:tc>
      </w:tr>
      <w:tr w:rsidR="00F23B1D" w:rsidRPr="001B5760" w:rsidTr="004A0D9A">
        <w:trPr>
          <w:trHeight w:val="11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20 262 967,84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18 660 995,96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1 601 971,88</w:t>
            </w:r>
          </w:p>
        </w:tc>
      </w:tr>
      <w:tr w:rsidR="00F23B1D" w:rsidRPr="001B5760" w:rsidTr="002077BF">
        <w:trPr>
          <w:trHeight w:val="5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20 262 967,84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18 660 995,96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1 601 971,88</w:t>
            </w:r>
          </w:p>
        </w:tc>
      </w:tr>
      <w:tr w:rsidR="00F23B1D" w:rsidRPr="001B5760" w:rsidTr="002077BF">
        <w:trPr>
          <w:trHeight w:val="3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15 557 031,28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14 722 663,23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834 368,05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4 705 936,56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3 938 332,73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767 603,83</w:t>
            </w:r>
          </w:p>
        </w:tc>
      </w:tr>
      <w:tr w:rsidR="00F23B1D" w:rsidRPr="001B5760" w:rsidTr="002077BF">
        <w:trPr>
          <w:trHeight w:val="4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13 545 802,27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11 297 967,16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2 247 835,11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13 545 802,27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11 297 967,16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2 247 835,11</w:t>
            </w:r>
          </w:p>
        </w:tc>
      </w:tr>
      <w:tr w:rsidR="00F23B1D" w:rsidRPr="001B5760" w:rsidTr="002077BF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875 690,00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640 379,80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235 310,20</w:t>
            </w:r>
          </w:p>
        </w:tc>
      </w:tr>
      <w:tr w:rsidR="00F23B1D" w:rsidRPr="001B5760" w:rsidTr="002077BF">
        <w:trPr>
          <w:trHeight w:val="14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11 870 112,27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9 952 279,45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1 917 832,82</w:t>
            </w:r>
          </w:p>
        </w:tc>
      </w:tr>
      <w:tr w:rsidR="00F23B1D" w:rsidRPr="001B5760" w:rsidTr="002077BF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000 0707 0000000000 247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705 307,91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94 692,09</w:t>
            </w:r>
          </w:p>
        </w:tc>
      </w:tr>
      <w:tr w:rsidR="00F23B1D" w:rsidRPr="001B5760" w:rsidTr="002077BF">
        <w:trPr>
          <w:trHeight w:val="6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28 945,00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36 155,00</w:t>
            </w:r>
          </w:p>
        </w:tc>
      </w:tr>
      <w:tr w:rsidR="00F23B1D" w:rsidRPr="001B5760" w:rsidTr="002077BF">
        <w:trPr>
          <w:trHeight w:val="41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28 945,00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36 155,00</w:t>
            </w:r>
          </w:p>
        </w:tc>
      </w:tr>
      <w:tr w:rsidR="00F23B1D" w:rsidRPr="001B5760" w:rsidTr="004A0D9A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28 945,00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31 055,00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000 0707 0000000000 852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5 100,00</w:t>
            </w:r>
          </w:p>
        </w:tc>
      </w:tr>
      <w:tr w:rsidR="00F23B1D" w:rsidRPr="001B5760" w:rsidTr="002077BF">
        <w:trPr>
          <w:trHeight w:val="5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70 292 898,30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14 702 754,83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55 590 143,47</w:t>
            </w:r>
          </w:p>
        </w:tc>
      </w:tr>
      <w:tr w:rsidR="00F23B1D" w:rsidRPr="001B5760" w:rsidTr="002077BF">
        <w:trPr>
          <w:trHeight w:val="28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13 417 100,00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7 828 131,06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5 588 968,94</w:t>
            </w:r>
          </w:p>
        </w:tc>
      </w:tr>
      <w:tr w:rsidR="00F23B1D" w:rsidRPr="001B5760" w:rsidTr="002077BF">
        <w:trPr>
          <w:trHeight w:val="1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10 766 000,00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5 853 704,02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4 912 295,98</w:t>
            </w:r>
          </w:p>
        </w:tc>
      </w:tr>
      <w:tr w:rsidR="00F23B1D" w:rsidRPr="001B5760" w:rsidTr="002077BF">
        <w:trPr>
          <w:trHeight w:val="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8 268 000,00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4 618 793,03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3 649 206,97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2 498 000,00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1 234 910,99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1 263 089,01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2 651 100,00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1 974 427,04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676 672,96</w:t>
            </w:r>
          </w:p>
        </w:tc>
      </w:tr>
      <w:tr w:rsidR="00F23B1D" w:rsidRPr="001B5760" w:rsidTr="007910A1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Фонд оплаты труда государственных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000 0709 0000000000 121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2 036 400,00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1 579 904,65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456 495,35</w:t>
            </w:r>
          </w:p>
        </w:tc>
      </w:tr>
      <w:tr w:rsidR="00F23B1D" w:rsidRPr="001B5760" w:rsidTr="002077BF">
        <w:trPr>
          <w:trHeight w:val="20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394 522,39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220 177,61</w:t>
            </w:r>
          </w:p>
        </w:tc>
      </w:tr>
      <w:tr w:rsidR="00F23B1D" w:rsidRPr="001B5760" w:rsidTr="004A0D9A">
        <w:trPr>
          <w:trHeight w:val="4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46 850 300,00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6 647 578,16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40 202 721,84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46 850 300,00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6 647 578,16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40 202 721,84</w:t>
            </w:r>
          </w:p>
        </w:tc>
      </w:tr>
      <w:tr w:rsidR="00F23B1D" w:rsidRPr="001B5760" w:rsidTr="002077BF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1 395 573,00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740 518,07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655 054,93</w:t>
            </w:r>
          </w:p>
        </w:tc>
      </w:tr>
      <w:tr w:rsidR="00F23B1D" w:rsidRPr="001B5760" w:rsidTr="002077BF">
        <w:trPr>
          <w:trHeight w:val="4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000 0709 0000000000 243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36 382 716,00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36 382 716,00</w:t>
            </w:r>
          </w:p>
        </w:tc>
      </w:tr>
      <w:tr w:rsidR="00F23B1D" w:rsidRPr="001B5760" w:rsidTr="002077BF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6 937 011,00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4 672 759,00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2 264 252,00</w:t>
            </w:r>
          </w:p>
        </w:tc>
      </w:tr>
      <w:tr w:rsidR="00F23B1D" w:rsidRPr="001B5760" w:rsidTr="002077BF">
        <w:trPr>
          <w:trHeight w:val="5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000 0709 0000000000 247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1 234 301,09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900 698,91</w:t>
            </w:r>
          </w:p>
        </w:tc>
      </w:tr>
      <w:tr w:rsidR="00F23B1D" w:rsidRPr="001B5760" w:rsidTr="002077BF">
        <w:trPr>
          <w:trHeight w:val="10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9 701 998,30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50 973,61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9 651 024,69</w:t>
            </w:r>
          </w:p>
        </w:tc>
      </w:tr>
      <w:tr w:rsidR="00F23B1D" w:rsidRPr="001B5760" w:rsidTr="002077BF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000 0709 0000000000 410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9 701 998,30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50 973,61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9 651 024,69</w:t>
            </w:r>
          </w:p>
        </w:tc>
      </w:tr>
      <w:tr w:rsidR="00F23B1D" w:rsidRPr="001B5760" w:rsidTr="007910A1">
        <w:trPr>
          <w:trHeight w:val="10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000 0709 0000000000 414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9 701 998,30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50 973,61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9 651 024,69</w:t>
            </w:r>
          </w:p>
        </w:tc>
      </w:tr>
      <w:tr w:rsidR="00F23B1D" w:rsidRPr="001B5760" w:rsidTr="002077BF">
        <w:trPr>
          <w:trHeight w:val="2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323 500,00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176 072,00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147 428,00</w:t>
            </w:r>
          </w:p>
        </w:tc>
      </w:tr>
      <w:tr w:rsidR="00F23B1D" w:rsidRPr="001B5760" w:rsidTr="002077BF">
        <w:trPr>
          <w:trHeight w:val="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323 500,00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176 072,00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147 428,00</w:t>
            </w:r>
          </w:p>
        </w:tc>
      </w:tr>
      <w:tr w:rsidR="00F23B1D" w:rsidRPr="001B5760" w:rsidTr="002077BF">
        <w:trPr>
          <w:trHeight w:val="4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175 940,00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139 060,00</w:t>
            </w:r>
          </w:p>
        </w:tc>
      </w:tr>
      <w:tr w:rsidR="00F23B1D" w:rsidRPr="001B5760" w:rsidTr="002077BF">
        <w:trPr>
          <w:trHeight w:val="3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8 368,00</w:t>
            </w:r>
          </w:p>
        </w:tc>
      </w:tr>
      <w:tr w:rsidR="00F23B1D" w:rsidRPr="001B5760" w:rsidTr="002077BF">
        <w:trPr>
          <w:trHeight w:val="1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000 0709 0000000000 853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6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ind w:right="-108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81 973 414,73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63 261 007,41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18 712 407,32</w:t>
            </w:r>
          </w:p>
        </w:tc>
      </w:tr>
      <w:tr w:rsidR="00F23B1D" w:rsidRPr="001B5760" w:rsidTr="002077BF">
        <w:trPr>
          <w:trHeight w:val="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79 822 914,73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61 817 422,39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18 005 492,34</w:t>
            </w:r>
          </w:p>
        </w:tc>
      </w:tr>
      <w:tr w:rsidR="00F23B1D" w:rsidRPr="001B5760" w:rsidTr="002077BF">
        <w:trPr>
          <w:trHeight w:val="7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54 497 700,00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40 976 781,69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13 520 918,31</w:t>
            </w:r>
          </w:p>
        </w:tc>
      </w:tr>
      <w:tr w:rsidR="00F23B1D" w:rsidRPr="001B5760" w:rsidTr="002077BF">
        <w:trPr>
          <w:trHeight w:val="5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54 497 700,00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40 976 781,69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13 520 918,31</w:t>
            </w:r>
          </w:p>
        </w:tc>
      </w:tr>
      <w:tr w:rsidR="00F23B1D" w:rsidRPr="001B5760" w:rsidTr="002077BF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41 845 500,00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31 535 239,57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10 310 260,43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000 0801 0000000000 112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12 637 200,00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9 441 542,12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3 195 657,88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11 721 641,51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7 310 334,20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4 411 307,31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11 721 641,51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7 310 334,20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4 411 307,31</w:t>
            </w:r>
          </w:p>
        </w:tc>
      </w:tr>
      <w:tr w:rsidR="00F23B1D" w:rsidRPr="001B5760" w:rsidTr="004A0D9A">
        <w:trPr>
          <w:trHeight w:val="4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1 136 499,79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504 020,89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632 478,90</w:t>
            </w:r>
          </w:p>
        </w:tc>
      </w:tr>
      <w:tr w:rsidR="00F23B1D" w:rsidRPr="001B5760" w:rsidTr="002077BF">
        <w:trPr>
          <w:trHeight w:val="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9 426 041,72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6 358 325,95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3 067 715,77</w:t>
            </w:r>
          </w:p>
        </w:tc>
      </w:tr>
      <w:tr w:rsidR="00F23B1D" w:rsidRPr="001B5760" w:rsidTr="002077BF">
        <w:trPr>
          <w:trHeight w:val="4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000 0801 0000000000 247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1 159 100,00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447 987,36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711 112,64</w:t>
            </w:r>
          </w:p>
        </w:tc>
      </w:tr>
      <w:tr w:rsidR="00F23B1D" w:rsidRPr="001B5760" w:rsidTr="002077BF">
        <w:trPr>
          <w:trHeight w:val="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13 345 273,22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13 345 273,22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000 0801 0000000000 540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13 345 273,22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13 345 273,22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4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185 033,28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73 266,72</w:t>
            </w:r>
          </w:p>
        </w:tc>
      </w:tr>
      <w:tr w:rsidR="00F23B1D" w:rsidRPr="001B5760" w:rsidTr="002077BF">
        <w:trPr>
          <w:trHeight w:val="3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185 033,28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73 266,72</w:t>
            </w:r>
          </w:p>
        </w:tc>
      </w:tr>
      <w:tr w:rsidR="00F23B1D" w:rsidRPr="001B5760" w:rsidTr="002077BF">
        <w:trPr>
          <w:trHeight w:val="3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252 300,00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184 927,35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67 372,65</w:t>
            </w:r>
          </w:p>
        </w:tc>
      </w:tr>
      <w:tr w:rsidR="00F23B1D" w:rsidRPr="001B5760" w:rsidTr="002077BF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5 894,07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5 894,07</w:t>
            </w:r>
          </w:p>
        </w:tc>
      </w:tr>
      <w:tr w:rsidR="00F23B1D" w:rsidRPr="001B5760" w:rsidTr="002077BF">
        <w:trPr>
          <w:trHeight w:val="3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000 0801 0000000000 853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105,93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8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2 150 500,00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1 443 585,02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706 914,98</w:t>
            </w:r>
          </w:p>
        </w:tc>
      </w:tr>
      <w:tr w:rsidR="00F23B1D" w:rsidRPr="001B5760" w:rsidTr="007910A1">
        <w:trPr>
          <w:trHeight w:val="8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1 729 300,00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1 203 174,64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526 125,36</w:t>
            </w:r>
          </w:p>
        </w:tc>
      </w:tr>
      <w:tr w:rsidR="00F23B1D" w:rsidRPr="001B5760" w:rsidTr="002077BF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1 729 300,00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1 203 174,64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526 125,36</w:t>
            </w:r>
          </w:p>
        </w:tc>
      </w:tr>
      <w:tr w:rsidR="00F23B1D" w:rsidRPr="001B5760" w:rsidTr="002077BF">
        <w:trPr>
          <w:trHeight w:val="7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929 008,31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356 991,69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F23B1D" w:rsidRPr="001B5760" w:rsidTr="002077BF">
        <w:trPr>
          <w:trHeight w:val="6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274 166,33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114 133,67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418 200,00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240 410,38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177 789,62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418 200,00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240 410,38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177 789,62</w:t>
            </w:r>
          </w:p>
        </w:tc>
      </w:tr>
      <w:tr w:rsidR="00F23B1D" w:rsidRPr="001B5760" w:rsidTr="002077BF">
        <w:trPr>
          <w:trHeight w:val="91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193 505,06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111 694,94</w:t>
            </w:r>
          </w:p>
        </w:tc>
      </w:tr>
      <w:tr w:rsidR="00F23B1D" w:rsidRPr="001B5760" w:rsidTr="002077BF">
        <w:trPr>
          <w:trHeight w:val="6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46 905,32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66 094,68</w:t>
            </w:r>
          </w:p>
        </w:tc>
      </w:tr>
      <w:tr w:rsidR="00F23B1D" w:rsidRPr="001B5760" w:rsidTr="002077BF">
        <w:trPr>
          <w:trHeight w:val="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23B1D" w:rsidRPr="001B5760" w:rsidTr="002077BF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23B1D" w:rsidRPr="001B5760" w:rsidTr="002077BF">
        <w:trPr>
          <w:trHeight w:val="35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000 0804 0000000000 852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23B1D" w:rsidRPr="001B5760" w:rsidTr="002077BF">
        <w:trPr>
          <w:trHeight w:val="5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33 569 600,00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28 634 325,98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4 935 274,02</w:t>
            </w:r>
          </w:p>
        </w:tc>
      </w:tr>
      <w:tr w:rsidR="00F23B1D" w:rsidRPr="001B5760" w:rsidTr="002077BF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5 112 200,00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3 839 813,90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1 272 386,10</w:t>
            </w:r>
          </w:p>
        </w:tc>
      </w:tr>
      <w:tr w:rsidR="00F23B1D" w:rsidRPr="001B5760" w:rsidTr="002077BF">
        <w:trPr>
          <w:trHeight w:val="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000 1001 0000000000 300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5 112 200,00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3 839 813,90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1 272 386,10</w:t>
            </w:r>
          </w:p>
        </w:tc>
      </w:tr>
      <w:tr w:rsidR="00F23B1D" w:rsidRPr="001B5760" w:rsidTr="004A0D9A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000 1001 0000000000 310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5 112 200,00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3 839 813,90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1 272 386,10</w:t>
            </w:r>
          </w:p>
        </w:tc>
      </w:tr>
      <w:tr w:rsidR="00F23B1D" w:rsidRPr="001B5760" w:rsidTr="002077BF">
        <w:trPr>
          <w:trHeight w:val="3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000 1001 0000000000 312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5 112 200,00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3 839 813,90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1 272 386,10</w:t>
            </w:r>
          </w:p>
        </w:tc>
      </w:tr>
      <w:tr w:rsidR="00F23B1D" w:rsidRPr="001B5760" w:rsidTr="002077BF">
        <w:trPr>
          <w:trHeight w:val="4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000 1003 0000000000 000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378 000,00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126 000,00</w:t>
            </w:r>
          </w:p>
        </w:tc>
      </w:tr>
      <w:tr w:rsidR="00F23B1D" w:rsidRPr="001B5760" w:rsidTr="002077BF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000 1003 0000000000 300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378 000,00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126 000,00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000 1003 0000000000 310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378 000,00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126 000,00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000 1003 0000000000 313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378 000,00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126 000,00</w:t>
            </w:r>
          </w:p>
        </w:tc>
      </w:tr>
      <w:tr w:rsidR="00F23B1D" w:rsidRPr="001B5760" w:rsidTr="002077BF">
        <w:trPr>
          <w:trHeight w:val="2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000 1004 0000000000 000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23 973 400,00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20 681 512,08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3 291 887,92</w:t>
            </w:r>
          </w:p>
        </w:tc>
      </w:tr>
      <w:tr w:rsidR="00F23B1D" w:rsidRPr="001B5760" w:rsidTr="002077BF">
        <w:trPr>
          <w:trHeight w:val="4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000 1004 0000000000 300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23 973 400,00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20 681 512,08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3 291 887,92</w:t>
            </w:r>
          </w:p>
        </w:tc>
      </w:tr>
      <w:tr w:rsidR="00F23B1D" w:rsidRPr="001B5760" w:rsidTr="002077BF">
        <w:trPr>
          <w:trHeight w:val="5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 xml:space="preserve">Публичные нормативные </w:t>
            </w:r>
            <w:r w:rsidRPr="0099686D">
              <w:rPr>
                <w:color w:val="000000"/>
                <w:sz w:val="22"/>
                <w:szCs w:val="22"/>
              </w:rPr>
              <w:lastRenderedPageBreak/>
              <w:t>социальные выплаты гражданам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000 1004 0000000000 310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10 089 038,00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6 800 655,43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3 288 382,57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000 1004 0000000000 313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10 089 038,00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6 800 655,43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3 288 382,57</w:t>
            </w:r>
          </w:p>
        </w:tc>
      </w:tr>
      <w:tr w:rsidR="00F23B1D" w:rsidRPr="001B5760" w:rsidTr="007910A1">
        <w:trPr>
          <w:trHeight w:val="4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000 1004 0000000000 320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13 884 362,00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13 880 856,65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3 505,35</w:t>
            </w:r>
          </w:p>
        </w:tc>
      </w:tr>
      <w:tr w:rsidR="00F23B1D" w:rsidRPr="001B5760" w:rsidTr="002077BF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000 1004 0000000000 322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10 953 600,00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10 953 600,00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1B5760" w:rsidTr="002077BF">
        <w:trPr>
          <w:trHeight w:val="8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000 1004 0000000000 323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2 930 762,00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2 927 256,65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3 505,35</w:t>
            </w:r>
          </w:p>
        </w:tc>
      </w:tr>
      <w:tr w:rsidR="00F23B1D" w:rsidRPr="001B5760" w:rsidTr="002077BF">
        <w:trPr>
          <w:trHeight w:val="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000 1006 0000000000 000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3 735 000,00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245 000,00</w:t>
            </w:r>
          </w:p>
        </w:tc>
      </w:tr>
      <w:tr w:rsidR="00F23B1D" w:rsidRPr="001B5760" w:rsidTr="002077BF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000 1006 0000000000 600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3 735 000,00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245 000,00</w:t>
            </w:r>
          </w:p>
        </w:tc>
      </w:tr>
      <w:tr w:rsidR="00F23B1D" w:rsidRPr="001B5760" w:rsidTr="002077BF">
        <w:trPr>
          <w:trHeight w:val="14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000 1006 0000000000 630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3 735 000,00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245 000,00</w:t>
            </w:r>
          </w:p>
        </w:tc>
      </w:tr>
      <w:tr w:rsidR="00F23B1D" w:rsidRPr="001B5760" w:rsidTr="002077BF">
        <w:trPr>
          <w:trHeight w:val="7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000 1006 0000000000 633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3 735 000,00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245 000,00</w:t>
            </w:r>
          </w:p>
        </w:tc>
      </w:tr>
      <w:tr w:rsidR="00F23B1D" w:rsidRPr="001B5760" w:rsidTr="002077BF">
        <w:trPr>
          <w:trHeight w:val="2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76 492 863,00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46 008 844,90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30 484 018,10</w:t>
            </w:r>
          </w:p>
        </w:tc>
      </w:tr>
      <w:tr w:rsidR="00F23B1D" w:rsidRPr="001B5760" w:rsidTr="002077BF">
        <w:trPr>
          <w:trHeight w:val="3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76 492 863,00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46 008 844,90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30 484 018,10</w:t>
            </w:r>
          </w:p>
        </w:tc>
      </w:tr>
      <w:tr w:rsidR="00F23B1D" w:rsidRPr="001B5760" w:rsidTr="007910A1">
        <w:trPr>
          <w:trHeight w:val="10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29 771 222,95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23 541 429,11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6 229 793,84</w:t>
            </w:r>
          </w:p>
        </w:tc>
      </w:tr>
      <w:tr w:rsidR="00F23B1D" w:rsidRPr="001B5760" w:rsidTr="002077BF">
        <w:trPr>
          <w:trHeight w:val="4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29 771 222,95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23 541 429,11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6 229 793,84</w:t>
            </w:r>
          </w:p>
        </w:tc>
      </w:tr>
      <w:tr w:rsidR="00F23B1D" w:rsidRPr="001B5760" w:rsidTr="002077BF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22 765 622,95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18 738 682,78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4 026 940,17</w:t>
            </w:r>
          </w:p>
        </w:tc>
      </w:tr>
      <w:tr w:rsidR="00F23B1D" w:rsidRPr="001B5760" w:rsidTr="004A0D9A">
        <w:trPr>
          <w:trHeight w:val="8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7 005 600,00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4 802 746,33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2 202 853,67</w:t>
            </w:r>
          </w:p>
        </w:tc>
      </w:tr>
      <w:tr w:rsidR="00F23B1D" w:rsidRPr="001B5760" w:rsidTr="002077BF">
        <w:trPr>
          <w:trHeight w:val="6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42 411 640,05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19 752 975,79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22 658 664,26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42 411 640,05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19 752 975,79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22 658 664,26</w:t>
            </w:r>
          </w:p>
        </w:tc>
      </w:tr>
      <w:tr w:rsidR="00F23B1D" w:rsidRPr="001B5760" w:rsidTr="002077BF">
        <w:trPr>
          <w:trHeight w:val="104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537 398,00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396 659,29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140 738,71</w:t>
            </w:r>
          </w:p>
        </w:tc>
      </w:tr>
      <w:tr w:rsidR="00F23B1D" w:rsidRPr="001B5760" w:rsidTr="002077BF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000 1102 0000000000 243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17 843 448,00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518 400,47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17 325 047,53</w:t>
            </w:r>
          </w:p>
        </w:tc>
      </w:tr>
      <w:tr w:rsidR="00F23B1D" w:rsidRPr="001B5760" w:rsidTr="002077BF">
        <w:trPr>
          <w:trHeight w:val="55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000 1102 0000000000 244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17 275 292,05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15 163 025,75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2 112 266,30</w:t>
            </w:r>
          </w:p>
        </w:tc>
      </w:tr>
      <w:tr w:rsidR="00F23B1D" w:rsidRPr="001B5760" w:rsidTr="002077BF">
        <w:trPr>
          <w:trHeight w:val="4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000 1102 0000000000 247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6 755 502,00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3 674 890,28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3 080 611,72</w:t>
            </w:r>
          </w:p>
        </w:tc>
      </w:tr>
      <w:tr w:rsidR="00F23B1D" w:rsidRPr="001B5760" w:rsidTr="002077BF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2 714 440,00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1 595 560,00</w:t>
            </w:r>
          </w:p>
        </w:tc>
      </w:tr>
      <w:tr w:rsidR="00F23B1D" w:rsidRPr="001B5760" w:rsidTr="002077BF">
        <w:trPr>
          <w:trHeight w:val="3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2 714 440,00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1 595 560,00</w:t>
            </w:r>
          </w:p>
        </w:tc>
      </w:tr>
      <w:tr w:rsidR="00F23B1D" w:rsidRPr="001B5760" w:rsidTr="002077BF">
        <w:trPr>
          <w:trHeight w:val="5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2 714 440,00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1 585 560,00</w:t>
            </w:r>
          </w:p>
        </w:tc>
      </w:tr>
      <w:tr w:rsidR="00F23B1D" w:rsidRPr="001B5760" w:rsidTr="002077BF">
        <w:trPr>
          <w:trHeight w:val="23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000 1102 0000000000 852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23B1D" w:rsidRPr="001B5760" w:rsidTr="004A0D9A">
        <w:trPr>
          <w:trHeight w:val="4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000 1400 0000000000 000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138 823 216,00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84 268 503,90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54 554 712,10</w:t>
            </w:r>
          </w:p>
        </w:tc>
      </w:tr>
      <w:tr w:rsidR="00F23B1D" w:rsidRPr="001B5760" w:rsidTr="002077BF">
        <w:trPr>
          <w:trHeight w:val="6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000 1401 0000000000 000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34 398 000,00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27 152 887,00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7 245 113,00</w:t>
            </w:r>
          </w:p>
        </w:tc>
      </w:tr>
      <w:tr w:rsidR="00F23B1D" w:rsidRPr="001B5760" w:rsidTr="002077BF">
        <w:trPr>
          <w:trHeight w:val="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000 1401 0000000000 500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34 398 000,00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27 152 887,00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7 245 113,00</w:t>
            </w:r>
          </w:p>
        </w:tc>
      </w:tr>
      <w:tr w:rsidR="00F23B1D" w:rsidRPr="001B5760" w:rsidTr="002077BF">
        <w:trPr>
          <w:trHeight w:val="3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000 1401 0000000000 510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34 398 000,00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27 152 887,00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7 245 113,00</w:t>
            </w:r>
          </w:p>
        </w:tc>
      </w:tr>
      <w:tr w:rsidR="00F23B1D" w:rsidRPr="001B5760" w:rsidTr="002077BF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000 1401 0000000000 511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34 398 000,00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27 152 887,00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7 245 113,00</w:t>
            </w:r>
          </w:p>
        </w:tc>
      </w:tr>
      <w:tr w:rsidR="00F23B1D" w:rsidRPr="001B5760" w:rsidTr="002077BF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000 1403 0000000000 000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104 425 216,00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57 115 616,90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47 309 599,10</w:t>
            </w:r>
          </w:p>
        </w:tc>
      </w:tr>
      <w:tr w:rsidR="00F23B1D" w:rsidRPr="001B5760" w:rsidTr="002077BF">
        <w:trPr>
          <w:trHeight w:val="3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000 1403 0000000000 500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104 425 216,00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57 115 616,90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47 309 599,10</w:t>
            </w:r>
          </w:p>
        </w:tc>
      </w:tr>
      <w:tr w:rsidR="00F23B1D" w:rsidRPr="001B5760" w:rsidTr="002077BF">
        <w:trPr>
          <w:trHeight w:val="6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000 1403 0000000000 540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104 425 216,00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57 115 616,90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47 309 599,10</w:t>
            </w:r>
          </w:p>
        </w:tc>
      </w:tr>
      <w:tr w:rsidR="00F23B1D" w:rsidRPr="001B5760" w:rsidTr="002077BF">
        <w:trPr>
          <w:trHeight w:val="2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B1D" w:rsidRPr="001B5760" w:rsidTr="002077BF">
        <w:trPr>
          <w:trHeight w:val="4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686D">
              <w:rPr>
                <w:b/>
                <w:bCs/>
                <w:color w:val="000000"/>
                <w:sz w:val="22"/>
                <w:szCs w:val="22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99686D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-307 834 069,08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71 860 035,14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99686D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99686D">
              <w:rPr>
                <w:color w:val="000000"/>
                <w:sz w:val="22"/>
                <w:szCs w:val="22"/>
              </w:rPr>
              <w:t>-379 694 104,22</w:t>
            </w:r>
          </w:p>
        </w:tc>
      </w:tr>
    </w:tbl>
    <w:p w:rsidR="007910A1" w:rsidRDefault="007910A1" w:rsidP="00F23B1D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F23B1D" w:rsidRDefault="00F23B1D" w:rsidP="00F23B1D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Pr="005D66B5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F23B1D" w:rsidRDefault="00F23B1D" w:rsidP="00F23B1D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1861"/>
        <w:gridCol w:w="1843"/>
        <w:gridCol w:w="1683"/>
      </w:tblGrid>
      <w:tr w:rsidR="00F23B1D" w:rsidRPr="006370C5" w:rsidTr="002077BF">
        <w:trPr>
          <w:trHeight w:val="25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70C5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70C5">
              <w:rPr>
                <w:b/>
                <w:bCs/>
                <w:color w:val="000000"/>
                <w:sz w:val="22"/>
                <w:szCs w:val="22"/>
              </w:rPr>
              <w:t>Код источника по бюджетной классификации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70C5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70C5">
              <w:rPr>
                <w:b/>
                <w:bCs/>
                <w:color w:val="000000"/>
                <w:sz w:val="22"/>
                <w:szCs w:val="22"/>
              </w:rPr>
              <w:t>исполнено на 01.10.2022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70C5">
              <w:rPr>
                <w:b/>
                <w:bCs/>
                <w:color w:val="000000"/>
                <w:sz w:val="22"/>
                <w:szCs w:val="22"/>
              </w:rPr>
              <w:t>неисполненные бюджетные назначения</w:t>
            </w:r>
          </w:p>
        </w:tc>
      </w:tr>
      <w:tr w:rsidR="00F23B1D" w:rsidRPr="006370C5" w:rsidTr="002077BF">
        <w:trPr>
          <w:trHeight w:val="88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6370C5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6370C5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6370C5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6370C5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1D" w:rsidRPr="006370C5" w:rsidRDefault="00F23B1D" w:rsidP="002077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3B1D" w:rsidRPr="006370C5" w:rsidTr="002077BF">
        <w:trPr>
          <w:trHeight w:val="2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6</w:t>
            </w:r>
          </w:p>
        </w:tc>
      </w:tr>
      <w:tr w:rsidR="00F23B1D" w:rsidRPr="006370C5" w:rsidTr="002077BF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ind w:left="-90"/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307 834 069,08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-71 860 035,14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379 694 104,22</w:t>
            </w:r>
          </w:p>
        </w:tc>
      </w:tr>
      <w:tr w:rsidR="00F23B1D" w:rsidRPr="006370C5" w:rsidTr="002077BF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B1D" w:rsidRPr="006370C5" w:rsidTr="002077BF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6370C5" w:rsidTr="002077BF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B1D" w:rsidRPr="006370C5" w:rsidTr="002077BF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 xml:space="preserve">источники внешнего финансирования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3B1D" w:rsidRPr="006370C5" w:rsidTr="002077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3B1D" w:rsidRPr="006370C5" w:rsidTr="002077BF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307 834 069,08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-71 860 035,14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379 694 104,22</w:t>
            </w:r>
          </w:p>
        </w:tc>
      </w:tr>
      <w:tr w:rsidR="00F23B1D" w:rsidRPr="006370C5" w:rsidTr="002077BF">
        <w:trPr>
          <w:trHeight w:val="6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000 0105000000 0000 000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307 834 069,08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-71 860 035,14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379 694 104,22</w:t>
            </w:r>
          </w:p>
        </w:tc>
      </w:tr>
      <w:tr w:rsidR="00F23B1D" w:rsidRPr="006370C5" w:rsidTr="002077BF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-1 504 277 608,36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-1 220 058 425,15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-284 219 183,21</w:t>
            </w:r>
          </w:p>
        </w:tc>
      </w:tr>
      <w:tr w:rsidR="00F23B1D" w:rsidRPr="006370C5" w:rsidTr="002077BF">
        <w:trPr>
          <w:trHeight w:val="4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000 0105000000 0000 500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-1 504 277 608,36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-1 220 058 425,15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-284 219 183,21</w:t>
            </w:r>
          </w:p>
        </w:tc>
      </w:tr>
      <w:tr w:rsidR="00F23B1D" w:rsidRPr="006370C5" w:rsidTr="002077BF">
        <w:trPr>
          <w:trHeight w:val="7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000 0105020000 0000 500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-1 504 277 608,36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-1 220 058 425,15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-284 219 183,21</w:t>
            </w:r>
          </w:p>
        </w:tc>
      </w:tr>
      <w:tr w:rsidR="00F23B1D" w:rsidRPr="006370C5" w:rsidTr="002077BF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000 0105020100 0000 510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-1 504 277 608,36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-1 220 058 425,15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-284 219 183,21</w:t>
            </w:r>
          </w:p>
        </w:tc>
      </w:tr>
      <w:tr w:rsidR="00F23B1D" w:rsidRPr="006370C5" w:rsidTr="002077BF">
        <w:trPr>
          <w:trHeight w:val="10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000 0105020105 0000 510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-1 504 277 608,36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-1 220 058 425,15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-284 219 183,21</w:t>
            </w:r>
          </w:p>
        </w:tc>
      </w:tr>
      <w:tr w:rsidR="00F23B1D" w:rsidRPr="006370C5" w:rsidTr="002077BF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1 812 111 677,44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1 148 198 390,01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663 913 287,43</w:t>
            </w:r>
          </w:p>
        </w:tc>
      </w:tr>
      <w:tr w:rsidR="00F23B1D" w:rsidRPr="006370C5" w:rsidTr="002077BF">
        <w:trPr>
          <w:trHeight w:val="4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000 0105000000 0000 600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1 812 111 677,44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1 148 198 390,01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663 913 287,43</w:t>
            </w:r>
          </w:p>
        </w:tc>
      </w:tr>
      <w:tr w:rsidR="00F23B1D" w:rsidRPr="006370C5" w:rsidTr="002077BF">
        <w:trPr>
          <w:trHeight w:val="6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000 0105020000 0000 600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1 812 111 677,44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1 148 198 390,01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663 913 287,43</w:t>
            </w:r>
          </w:p>
        </w:tc>
      </w:tr>
      <w:tr w:rsidR="00F23B1D" w:rsidRPr="006370C5" w:rsidTr="002077BF">
        <w:trPr>
          <w:trHeight w:val="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000 0105020100 0000 610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1 812 111 677,44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1 148 198 390,01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663 913 287,43</w:t>
            </w:r>
          </w:p>
        </w:tc>
      </w:tr>
      <w:tr w:rsidR="00F23B1D" w:rsidRPr="006370C5" w:rsidTr="002077BF">
        <w:trPr>
          <w:trHeight w:val="7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1D" w:rsidRPr="006370C5" w:rsidRDefault="00F23B1D" w:rsidP="002077BF">
            <w:pPr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center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000 0105020105 0000 610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1 812 111 677,44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1 148 198 390,01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1D" w:rsidRPr="006370C5" w:rsidRDefault="00F23B1D" w:rsidP="002077BF">
            <w:pPr>
              <w:jc w:val="right"/>
              <w:rPr>
                <w:color w:val="000000"/>
                <w:sz w:val="22"/>
                <w:szCs w:val="22"/>
              </w:rPr>
            </w:pPr>
            <w:r w:rsidRPr="006370C5">
              <w:rPr>
                <w:color w:val="000000"/>
                <w:sz w:val="22"/>
                <w:szCs w:val="22"/>
              </w:rPr>
              <w:t>663 913 287,43</w:t>
            </w:r>
          </w:p>
        </w:tc>
      </w:tr>
    </w:tbl>
    <w:p w:rsidR="003F7879" w:rsidRPr="003F7879" w:rsidRDefault="003F7879" w:rsidP="003F7879">
      <w:pPr>
        <w:ind w:firstLine="709"/>
        <w:jc w:val="center"/>
        <w:rPr>
          <w:b/>
          <w:sz w:val="24"/>
          <w:szCs w:val="24"/>
        </w:rPr>
      </w:pPr>
    </w:p>
    <w:p w:rsidR="005A3491" w:rsidRDefault="005A3491" w:rsidP="005A3491">
      <w:pPr>
        <w:jc w:val="both"/>
        <w:rPr>
          <w:szCs w:val="28"/>
        </w:rPr>
      </w:pPr>
    </w:p>
    <w:p w:rsidR="005A3491" w:rsidRPr="005A3491" w:rsidRDefault="005A3491" w:rsidP="005A3491">
      <w:pPr>
        <w:jc w:val="both"/>
        <w:rPr>
          <w:szCs w:val="28"/>
        </w:rPr>
      </w:pPr>
      <w:r w:rsidRPr="005A3491">
        <w:rPr>
          <w:szCs w:val="28"/>
        </w:rPr>
        <w:t xml:space="preserve">Руководитель отдела по финансам                                            И.В. </w:t>
      </w:r>
      <w:proofErr w:type="spellStart"/>
      <w:r w:rsidRPr="005A3491">
        <w:rPr>
          <w:szCs w:val="28"/>
        </w:rPr>
        <w:t>Двойневская</w:t>
      </w:r>
      <w:proofErr w:type="spellEnd"/>
    </w:p>
    <w:p w:rsidR="005A3491" w:rsidRDefault="005A3491" w:rsidP="005A3491">
      <w:pPr>
        <w:jc w:val="both"/>
        <w:rPr>
          <w:szCs w:val="28"/>
        </w:rPr>
      </w:pPr>
    </w:p>
    <w:p w:rsidR="005A3491" w:rsidRPr="005A3491" w:rsidRDefault="005A3491" w:rsidP="005A3491">
      <w:pPr>
        <w:jc w:val="both"/>
        <w:rPr>
          <w:szCs w:val="28"/>
        </w:rPr>
      </w:pPr>
      <w:r w:rsidRPr="005A3491">
        <w:rPr>
          <w:szCs w:val="28"/>
        </w:rPr>
        <w:t>Начальник сектора учета и отчетности</w:t>
      </w:r>
    </w:p>
    <w:p w:rsidR="005A3491" w:rsidRPr="005A3491" w:rsidRDefault="005A3491" w:rsidP="005A3491">
      <w:pPr>
        <w:jc w:val="both"/>
        <w:rPr>
          <w:sz w:val="22"/>
          <w:szCs w:val="22"/>
        </w:rPr>
      </w:pPr>
      <w:r w:rsidRPr="005A3491">
        <w:rPr>
          <w:szCs w:val="28"/>
        </w:rPr>
        <w:t xml:space="preserve">отдела по финансам                                                                  Е.Ю. </w:t>
      </w:r>
      <w:proofErr w:type="spellStart"/>
      <w:r w:rsidRPr="005A3491">
        <w:rPr>
          <w:szCs w:val="28"/>
        </w:rPr>
        <w:t>Подоприхина</w:t>
      </w:r>
      <w:proofErr w:type="spellEnd"/>
    </w:p>
    <w:p w:rsidR="003F7879" w:rsidRPr="003F7879" w:rsidRDefault="003F7879" w:rsidP="003F7879">
      <w:pPr>
        <w:ind w:firstLine="709"/>
        <w:jc w:val="center"/>
        <w:rPr>
          <w:b/>
          <w:sz w:val="24"/>
          <w:szCs w:val="24"/>
        </w:rPr>
      </w:pPr>
    </w:p>
    <w:p w:rsidR="008860A3" w:rsidRPr="008860A3" w:rsidRDefault="00B339CE" w:rsidP="003F7879">
      <w:pPr>
        <w:ind w:left="4536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>Приложение 2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D7386F" w:rsidRDefault="008860A3" w:rsidP="00D7386F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F23B1D">
        <w:rPr>
          <w:noProof/>
          <w:szCs w:val="28"/>
        </w:rPr>
        <w:t>___________</w:t>
      </w:r>
      <w:r w:rsidRPr="008860A3">
        <w:rPr>
          <w:noProof/>
          <w:szCs w:val="28"/>
        </w:rPr>
        <w:t xml:space="preserve"> № </w:t>
      </w:r>
      <w:r w:rsidR="00F23B1D">
        <w:rPr>
          <w:noProof/>
          <w:szCs w:val="28"/>
        </w:rPr>
        <w:t>_____</w:t>
      </w:r>
    </w:p>
    <w:p w:rsidR="00CB37E5" w:rsidRDefault="00CB37E5" w:rsidP="00D7386F">
      <w:pPr>
        <w:ind w:left="4536"/>
        <w:jc w:val="both"/>
        <w:rPr>
          <w:szCs w:val="28"/>
        </w:rPr>
      </w:pPr>
    </w:p>
    <w:p w:rsidR="00F23B1D" w:rsidRPr="00D52DE5" w:rsidRDefault="00F23B1D" w:rsidP="00F23B1D">
      <w:pPr>
        <w:ind w:left="4820"/>
        <w:rPr>
          <w:szCs w:val="28"/>
        </w:rPr>
      </w:pPr>
    </w:p>
    <w:p w:rsidR="00F23B1D" w:rsidRDefault="00F23B1D" w:rsidP="00F23B1D">
      <w:pPr>
        <w:tabs>
          <w:tab w:val="center" w:pos="993"/>
        </w:tabs>
        <w:jc w:val="center"/>
        <w:rPr>
          <w:b/>
          <w:szCs w:val="28"/>
        </w:rPr>
      </w:pPr>
      <w:r w:rsidRPr="00D52DE5">
        <w:rPr>
          <w:b/>
          <w:szCs w:val="28"/>
        </w:rPr>
        <w:t>Отчет о численности муниципальных служащих, работников муниципальных учреждений Рамонского муниципального района Воронежской области</w:t>
      </w:r>
      <w:r>
        <w:rPr>
          <w:b/>
          <w:szCs w:val="28"/>
        </w:rPr>
        <w:t xml:space="preserve"> с указанием фактических</w:t>
      </w:r>
      <w:r w:rsidRPr="00D52DE5">
        <w:rPr>
          <w:b/>
          <w:szCs w:val="28"/>
        </w:rPr>
        <w:t xml:space="preserve"> расход</w:t>
      </w:r>
      <w:r>
        <w:rPr>
          <w:b/>
          <w:szCs w:val="28"/>
        </w:rPr>
        <w:t>ов</w:t>
      </w:r>
      <w:r w:rsidRPr="00D52DE5">
        <w:rPr>
          <w:b/>
          <w:szCs w:val="28"/>
        </w:rPr>
        <w:t xml:space="preserve"> на их содержание</w:t>
      </w:r>
      <w:r>
        <w:rPr>
          <w:b/>
          <w:szCs w:val="28"/>
        </w:rPr>
        <w:t xml:space="preserve"> </w:t>
      </w:r>
      <w:r w:rsidRPr="00D52DE5">
        <w:rPr>
          <w:b/>
          <w:szCs w:val="28"/>
        </w:rPr>
        <w:t xml:space="preserve">за </w:t>
      </w:r>
      <w:r>
        <w:rPr>
          <w:b/>
          <w:szCs w:val="28"/>
        </w:rPr>
        <w:t>9 месяцев</w:t>
      </w:r>
      <w:r w:rsidRPr="00D52DE5">
        <w:rPr>
          <w:b/>
          <w:szCs w:val="28"/>
        </w:rPr>
        <w:t xml:space="preserve"> 20</w:t>
      </w:r>
      <w:r>
        <w:rPr>
          <w:b/>
          <w:szCs w:val="28"/>
        </w:rPr>
        <w:t>22</w:t>
      </w:r>
      <w:r w:rsidRPr="00D52DE5">
        <w:rPr>
          <w:b/>
          <w:szCs w:val="28"/>
        </w:rPr>
        <w:t xml:space="preserve"> года</w:t>
      </w:r>
    </w:p>
    <w:p w:rsidR="00F23B1D" w:rsidRDefault="00F23B1D" w:rsidP="00F23B1D">
      <w:pPr>
        <w:ind w:firstLine="709"/>
        <w:jc w:val="center"/>
        <w:rPr>
          <w:b/>
          <w:szCs w:val="28"/>
        </w:rPr>
      </w:pP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1. Численность муниципальных </w:t>
      </w:r>
      <w:r>
        <w:rPr>
          <w:szCs w:val="28"/>
        </w:rPr>
        <w:t xml:space="preserve">служащих                       </w:t>
      </w:r>
      <w:r w:rsidRPr="00516E17">
        <w:rPr>
          <w:szCs w:val="28"/>
        </w:rPr>
        <w:t>- 36 единиц</w:t>
      </w: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    фактические расходы на их содержание                    </w:t>
      </w:r>
      <w:r>
        <w:rPr>
          <w:szCs w:val="28"/>
        </w:rPr>
        <w:t xml:space="preserve">   </w:t>
      </w:r>
      <w:r w:rsidRPr="00516E17">
        <w:rPr>
          <w:szCs w:val="28"/>
        </w:rPr>
        <w:t>- 24</w:t>
      </w:r>
      <w:r>
        <w:rPr>
          <w:szCs w:val="28"/>
        </w:rPr>
        <w:t xml:space="preserve"> </w:t>
      </w:r>
      <w:r w:rsidRPr="00516E17">
        <w:rPr>
          <w:szCs w:val="28"/>
        </w:rPr>
        <w:t>064,4 тыс. рублей</w:t>
      </w:r>
    </w:p>
    <w:p w:rsidR="00F23B1D" w:rsidRPr="00516E17" w:rsidRDefault="00F23B1D" w:rsidP="00F23B1D">
      <w:pPr>
        <w:rPr>
          <w:szCs w:val="28"/>
        </w:rPr>
      </w:pP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2. Численность работников замещающих                             </w:t>
      </w: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    должности, не являющиеся должностями                                                </w:t>
      </w: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    муниципальной службы                   </w:t>
      </w:r>
      <w:r>
        <w:rPr>
          <w:szCs w:val="28"/>
        </w:rPr>
        <w:t xml:space="preserve">                               </w:t>
      </w:r>
      <w:r w:rsidRPr="00516E17">
        <w:rPr>
          <w:szCs w:val="28"/>
        </w:rPr>
        <w:t>- 20 единиц</w:t>
      </w:r>
    </w:p>
    <w:p w:rsidR="00F23B1D" w:rsidRPr="00516E17" w:rsidRDefault="00F23B1D" w:rsidP="00F23B1D">
      <w:pPr>
        <w:tabs>
          <w:tab w:val="left" w:pos="7088"/>
        </w:tabs>
        <w:rPr>
          <w:szCs w:val="28"/>
        </w:rPr>
      </w:pPr>
      <w:r w:rsidRPr="00516E17">
        <w:rPr>
          <w:szCs w:val="28"/>
        </w:rPr>
        <w:t xml:space="preserve">    фактические расходы на их с</w:t>
      </w:r>
      <w:r>
        <w:rPr>
          <w:szCs w:val="28"/>
        </w:rPr>
        <w:t xml:space="preserve">одержание                      </w:t>
      </w:r>
      <w:r w:rsidRPr="00516E17">
        <w:rPr>
          <w:szCs w:val="28"/>
        </w:rPr>
        <w:t xml:space="preserve"> - 8</w:t>
      </w:r>
      <w:r>
        <w:rPr>
          <w:szCs w:val="28"/>
        </w:rPr>
        <w:t xml:space="preserve"> </w:t>
      </w:r>
      <w:r w:rsidRPr="00516E17">
        <w:rPr>
          <w:szCs w:val="28"/>
        </w:rPr>
        <w:t>220,8 тыс. рублей</w:t>
      </w:r>
    </w:p>
    <w:p w:rsidR="00F23B1D" w:rsidRPr="00516E17" w:rsidRDefault="00F23B1D" w:rsidP="00F23B1D">
      <w:pPr>
        <w:rPr>
          <w:szCs w:val="28"/>
        </w:rPr>
      </w:pPr>
    </w:p>
    <w:p w:rsidR="00F23B1D" w:rsidRPr="00516E17" w:rsidRDefault="00F23B1D" w:rsidP="00F23B1D">
      <w:pPr>
        <w:tabs>
          <w:tab w:val="left" w:pos="6237"/>
        </w:tabs>
        <w:rPr>
          <w:szCs w:val="28"/>
        </w:rPr>
      </w:pPr>
      <w:r w:rsidRPr="00516E17">
        <w:rPr>
          <w:szCs w:val="28"/>
        </w:rPr>
        <w:t>3. Численность работников образо</w:t>
      </w:r>
      <w:r>
        <w:rPr>
          <w:szCs w:val="28"/>
        </w:rPr>
        <w:t xml:space="preserve">вания                          </w:t>
      </w:r>
      <w:r w:rsidRPr="00516E17">
        <w:rPr>
          <w:szCs w:val="28"/>
        </w:rPr>
        <w:t>- 965 единиц</w:t>
      </w: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    фактические расходы на их</w:t>
      </w:r>
      <w:r>
        <w:rPr>
          <w:szCs w:val="28"/>
        </w:rPr>
        <w:t xml:space="preserve"> содержание                   </w:t>
      </w:r>
      <w:r w:rsidRPr="00516E17">
        <w:rPr>
          <w:szCs w:val="28"/>
        </w:rPr>
        <w:t xml:space="preserve">   - 394</w:t>
      </w:r>
      <w:r>
        <w:rPr>
          <w:szCs w:val="28"/>
        </w:rPr>
        <w:t xml:space="preserve"> </w:t>
      </w:r>
      <w:r w:rsidRPr="00516E17">
        <w:rPr>
          <w:szCs w:val="28"/>
        </w:rPr>
        <w:t>423,5 тыс. рублей</w:t>
      </w:r>
    </w:p>
    <w:p w:rsidR="00F23B1D" w:rsidRPr="00516E17" w:rsidRDefault="00F23B1D" w:rsidP="00F23B1D">
      <w:pPr>
        <w:rPr>
          <w:szCs w:val="28"/>
        </w:rPr>
      </w:pP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>4. Численность работников культуры                               - 111 единиц</w:t>
      </w: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    фактические расходы на их содержание                       - 40</w:t>
      </w:r>
      <w:r>
        <w:rPr>
          <w:szCs w:val="28"/>
        </w:rPr>
        <w:t xml:space="preserve"> </w:t>
      </w:r>
      <w:r w:rsidRPr="00516E17">
        <w:rPr>
          <w:szCs w:val="28"/>
        </w:rPr>
        <w:t xml:space="preserve">976,7 тыс. рублей </w:t>
      </w:r>
    </w:p>
    <w:p w:rsidR="00F23B1D" w:rsidRPr="00516E17" w:rsidRDefault="00F23B1D" w:rsidP="00F23B1D">
      <w:pPr>
        <w:rPr>
          <w:szCs w:val="28"/>
        </w:rPr>
      </w:pP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5. Численность работников </w:t>
      </w:r>
    </w:p>
    <w:p w:rsidR="00F23B1D" w:rsidRPr="00516E17" w:rsidRDefault="00F23B1D" w:rsidP="00F23B1D">
      <w:pPr>
        <w:tabs>
          <w:tab w:val="left" w:pos="7088"/>
        </w:tabs>
        <w:rPr>
          <w:szCs w:val="28"/>
        </w:rPr>
      </w:pPr>
      <w:r w:rsidRPr="00516E17">
        <w:rPr>
          <w:szCs w:val="28"/>
        </w:rPr>
        <w:t xml:space="preserve">   физической культуры и спорта                                       - 78 единиц</w:t>
      </w: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   фактические расходы на их содержание                        - </w:t>
      </w:r>
      <w:r>
        <w:rPr>
          <w:szCs w:val="28"/>
        </w:rPr>
        <w:t xml:space="preserve">23 </w:t>
      </w:r>
      <w:r w:rsidRPr="00516E17">
        <w:rPr>
          <w:szCs w:val="28"/>
        </w:rPr>
        <w:t xml:space="preserve">541,4 тыс. рублей </w:t>
      </w:r>
    </w:p>
    <w:p w:rsidR="00F23B1D" w:rsidRPr="00516E17" w:rsidRDefault="00F23B1D" w:rsidP="00F23B1D">
      <w:pPr>
        <w:rPr>
          <w:szCs w:val="28"/>
        </w:rPr>
      </w:pP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6. </w:t>
      </w:r>
      <w:proofErr w:type="gramStart"/>
      <w:r w:rsidRPr="00516E17">
        <w:rPr>
          <w:szCs w:val="28"/>
        </w:rPr>
        <w:t>Численность  работников</w:t>
      </w:r>
      <w:proofErr w:type="gramEnd"/>
      <w:r w:rsidRPr="00516E17">
        <w:rPr>
          <w:szCs w:val="28"/>
        </w:rPr>
        <w:t xml:space="preserve"> учреждений,</w:t>
      </w:r>
    </w:p>
    <w:p w:rsidR="00F23B1D" w:rsidRPr="00516E17" w:rsidRDefault="00F23B1D" w:rsidP="00F23B1D">
      <w:pPr>
        <w:tabs>
          <w:tab w:val="left" w:pos="7088"/>
        </w:tabs>
        <w:rPr>
          <w:szCs w:val="28"/>
        </w:rPr>
      </w:pPr>
      <w:r w:rsidRPr="00516E17">
        <w:rPr>
          <w:szCs w:val="28"/>
        </w:rPr>
        <w:t xml:space="preserve">    обеспечивающих деятельность администрации </w:t>
      </w:r>
    </w:p>
    <w:p w:rsidR="00F23B1D" w:rsidRPr="00516E17" w:rsidRDefault="00F23B1D" w:rsidP="00F23B1D">
      <w:pPr>
        <w:tabs>
          <w:tab w:val="left" w:pos="7088"/>
        </w:tabs>
        <w:rPr>
          <w:szCs w:val="28"/>
        </w:rPr>
      </w:pPr>
      <w:r w:rsidRPr="00516E17">
        <w:rPr>
          <w:szCs w:val="28"/>
        </w:rPr>
        <w:t xml:space="preserve">    муниципального района                                                 - 63 единицы                            </w:t>
      </w:r>
    </w:p>
    <w:p w:rsidR="00F23B1D" w:rsidRPr="00516E17" w:rsidRDefault="00F23B1D" w:rsidP="00F23B1D">
      <w:pPr>
        <w:rPr>
          <w:szCs w:val="28"/>
        </w:rPr>
      </w:pPr>
      <w:r w:rsidRPr="00516E17">
        <w:rPr>
          <w:szCs w:val="28"/>
        </w:rPr>
        <w:t xml:space="preserve">   фактические расходы на их содержание                       - 29</w:t>
      </w:r>
      <w:r>
        <w:rPr>
          <w:szCs w:val="28"/>
        </w:rPr>
        <w:t xml:space="preserve"> </w:t>
      </w:r>
      <w:r w:rsidRPr="00516E17">
        <w:rPr>
          <w:szCs w:val="28"/>
        </w:rPr>
        <w:t>325,</w:t>
      </w:r>
      <w:proofErr w:type="gramStart"/>
      <w:r w:rsidRPr="00516E17">
        <w:rPr>
          <w:szCs w:val="28"/>
        </w:rPr>
        <w:t>7  тыс.</w:t>
      </w:r>
      <w:proofErr w:type="gramEnd"/>
      <w:r w:rsidRPr="00516E17">
        <w:rPr>
          <w:szCs w:val="28"/>
        </w:rPr>
        <w:t xml:space="preserve"> рублей</w:t>
      </w:r>
    </w:p>
    <w:p w:rsidR="00F23B1D" w:rsidRPr="00516E17" w:rsidRDefault="00F23B1D" w:rsidP="00F23B1D">
      <w:pPr>
        <w:rPr>
          <w:szCs w:val="28"/>
        </w:rPr>
      </w:pPr>
    </w:p>
    <w:p w:rsidR="00F23B1D" w:rsidRPr="00D774EF" w:rsidRDefault="00F23B1D" w:rsidP="00F23B1D">
      <w:pPr>
        <w:rPr>
          <w:szCs w:val="28"/>
        </w:rPr>
      </w:pPr>
    </w:p>
    <w:p w:rsidR="005A3491" w:rsidRPr="005A3491" w:rsidRDefault="005A3491" w:rsidP="005A3491">
      <w:pPr>
        <w:jc w:val="both"/>
        <w:rPr>
          <w:szCs w:val="28"/>
        </w:rPr>
      </w:pPr>
    </w:p>
    <w:p w:rsidR="005A3491" w:rsidRPr="005A3491" w:rsidRDefault="005A3491" w:rsidP="005A3491">
      <w:pPr>
        <w:jc w:val="both"/>
        <w:rPr>
          <w:szCs w:val="28"/>
        </w:rPr>
      </w:pPr>
      <w:r w:rsidRPr="005A3491">
        <w:rPr>
          <w:szCs w:val="28"/>
        </w:rPr>
        <w:t xml:space="preserve">Руководитель отдела по финансам                                            И.В. </w:t>
      </w:r>
      <w:proofErr w:type="spellStart"/>
      <w:r w:rsidRPr="005A3491">
        <w:rPr>
          <w:szCs w:val="28"/>
        </w:rPr>
        <w:t>Двойневская</w:t>
      </w:r>
      <w:proofErr w:type="spellEnd"/>
    </w:p>
    <w:p w:rsidR="005A3491" w:rsidRDefault="005A3491" w:rsidP="005A3491">
      <w:pPr>
        <w:jc w:val="both"/>
        <w:rPr>
          <w:szCs w:val="28"/>
        </w:rPr>
      </w:pPr>
    </w:p>
    <w:p w:rsidR="005A3491" w:rsidRPr="005A3491" w:rsidRDefault="005A3491" w:rsidP="005A3491">
      <w:pPr>
        <w:jc w:val="both"/>
        <w:rPr>
          <w:szCs w:val="28"/>
        </w:rPr>
      </w:pPr>
      <w:r w:rsidRPr="005A3491">
        <w:rPr>
          <w:szCs w:val="28"/>
        </w:rPr>
        <w:t>Начальник сектора учета и отчетности</w:t>
      </w:r>
    </w:p>
    <w:p w:rsidR="00FB6AC6" w:rsidRPr="005730F7" w:rsidRDefault="005A3491" w:rsidP="005A3491">
      <w:pPr>
        <w:jc w:val="both"/>
        <w:rPr>
          <w:sz w:val="22"/>
          <w:szCs w:val="22"/>
        </w:rPr>
      </w:pPr>
      <w:r w:rsidRPr="005A3491">
        <w:rPr>
          <w:szCs w:val="28"/>
        </w:rPr>
        <w:t xml:space="preserve">отдела по финансам                                                                  Е.Ю. </w:t>
      </w:r>
      <w:proofErr w:type="spellStart"/>
      <w:r w:rsidRPr="005A3491">
        <w:rPr>
          <w:szCs w:val="28"/>
        </w:rPr>
        <w:t>Подоприхина</w:t>
      </w:r>
      <w:proofErr w:type="spellEnd"/>
    </w:p>
    <w:sectPr w:rsidR="00FB6AC6" w:rsidRPr="005730F7" w:rsidSect="00207FAB">
      <w:headerReference w:type="default" r:id="rId9"/>
      <w:pgSz w:w="11907" w:h="16840" w:code="9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42" w:rsidRDefault="00606A42" w:rsidP="002823BB">
      <w:r>
        <w:separator/>
      </w:r>
    </w:p>
  </w:endnote>
  <w:endnote w:type="continuationSeparator" w:id="0">
    <w:p w:rsidR="00606A42" w:rsidRDefault="00606A42" w:rsidP="002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42" w:rsidRDefault="00606A42" w:rsidP="002823BB">
      <w:r>
        <w:separator/>
      </w:r>
    </w:p>
  </w:footnote>
  <w:footnote w:type="continuationSeparator" w:id="0">
    <w:p w:rsidR="00606A42" w:rsidRDefault="00606A42" w:rsidP="0028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8E" w:rsidRDefault="00A97F8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C7AF9">
      <w:rPr>
        <w:noProof/>
      </w:rPr>
      <w:t>46</w:t>
    </w:r>
    <w:r>
      <w:fldChar w:fldCharType="end"/>
    </w:r>
  </w:p>
  <w:p w:rsidR="00A97F8E" w:rsidRDefault="00A97F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58"/>
    <w:rsid w:val="00013D3F"/>
    <w:rsid w:val="0002200E"/>
    <w:rsid w:val="000248CE"/>
    <w:rsid w:val="00031E7D"/>
    <w:rsid w:val="00033D39"/>
    <w:rsid w:val="00042432"/>
    <w:rsid w:val="0005082F"/>
    <w:rsid w:val="00053904"/>
    <w:rsid w:val="000638F8"/>
    <w:rsid w:val="000651FA"/>
    <w:rsid w:val="000708D0"/>
    <w:rsid w:val="00074C0F"/>
    <w:rsid w:val="00083D29"/>
    <w:rsid w:val="00086E6A"/>
    <w:rsid w:val="0009037A"/>
    <w:rsid w:val="000956C5"/>
    <w:rsid w:val="000A504A"/>
    <w:rsid w:val="000B229F"/>
    <w:rsid w:val="000B5F14"/>
    <w:rsid w:val="000C07E2"/>
    <w:rsid w:val="000C0DA8"/>
    <w:rsid w:val="000C29BB"/>
    <w:rsid w:val="000C3284"/>
    <w:rsid w:val="000C7AF9"/>
    <w:rsid w:val="000D2A4A"/>
    <w:rsid w:val="000D3F29"/>
    <w:rsid w:val="000E2521"/>
    <w:rsid w:val="000E2A38"/>
    <w:rsid w:val="000E314E"/>
    <w:rsid w:val="000F4D51"/>
    <w:rsid w:val="00100699"/>
    <w:rsid w:val="00100B53"/>
    <w:rsid w:val="00107D64"/>
    <w:rsid w:val="0011154A"/>
    <w:rsid w:val="0011359D"/>
    <w:rsid w:val="001148C5"/>
    <w:rsid w:val="00124B70"/>
    <w:rsid w:val="00134161"/>
    <w:rsid w:val="001509AC"/>
    <w:rsid w:val="00156B10"/>
    <w:rsid w:val="00171693"/>
    <w:rsid w:val="00171D5B"/>
    <w:rsid w:val="00175585"/>
    <w:rsid w:val="00176AFF"/>
    <w:rsid w:val="0018099B"/>
    <w:rsid w:val="00180DA3"/>
    <w:rsid w:val="00185648"/>
    <w:rsid w:val="0019104F"/>
    <w:rsid w:val="001B0603"/>
    <w:rsid w:val="001B45CA"/>
    <w:rsid w:val="001B5AEB"/>
    <w:rsid w:val="001C0D56"/>
    <w:rsid w:val="001D35A8"/>
    <w:rsid w:val="001E0DC8"/>
    <w:rsid w:val="001F3495"/>
    <w:rsid w:val="001F59F4"/>
    <w:rsid w:val="002008A9"/>
    <w:rsid w:val="00201495"/>
    <w:rsid w:val="00203349"/>
    <w:rsid w:val="00207FAB"/>
    <w:rsid w:val="00214C96"/>
    <w:rsid w:val="00224954"/>
    <w:rsid w:val="00224CED"/>
    <w:rsid w:val="002304D0"/>
    <w:rsid w:val="00232D0B"/>
    <w:rsid w:val="002365D4"/>
    <w:rsid w:val="0023701B"/>
    <w:rsid w:val="00252943"/>
    <w:rsid w:val="0026092B"/>
    <w:rsid w:val="002624DD"/>
    <w:rsid w:val="00264658"/>
    <w:rsid w:val="00273C00"/>
    <w:rsid w:val="002814C7"/>
    <w:rsid w:val="002823BB"/>
    <w:rsid w:val="002837A4"/>
    <w:rsid w:val="00285058"/>
    <w:rsid w:val="00291005"/>
    <w:rsid w:val="0029101F"/>
    <w:rsid w:val="002B46A2"/>
    <w:rsid w:val="002D3E54"/>
    <w:rsid w:val="002D59E5"/>
    <w:rsid w:val="002D5E6D"/>
    <w:rsid w:val="00315E1B"/>
    <w:rsid w:val="00327211"/>
    <w:rsid w:val="00335834"/>
    <w:rsid w:val="00344EAE"/>
    <w:rsid w:val="00353660"/>
    <w:rsid w:val="003623E3"/>
    <w:rsid w:val="003629D4"/>
    <w:rsid w:val="003632A7"/>
    <w:rsid w:val="0037304C"/>
    <w:rsid w:val="00387B67"/>
    <w:rsid w:val="003A32A3"/>
    <w:rsid w:val="003A7022"/>
    <w:rsid w:val="003A7AD9"/>
    <w:rsid w:val="003B7CA2"/>
    <w:rsid w:val="003C3C6B"/>
    <w:rsid w:val="003D129C"/>
    <w:rsid w:val="003D184E"/>
    <w:rsid w:val="003D24A2"/>
    <w:rsid w:val="003D4738"/>
    <w:rsid w:val="003E0BE1"/>
    <w:rsid w:val="003E1926"/>
    <w:rsid w:val="003E19CF"/>
    <w:rsid w:val="003F2B30"/>
    <w:rsid w:val="003F67DE"/>
    <w:rsid w:val="003F6A2D"/>
    <w:rsid w:val="003F7879"/>
    <w:rsid w:val="00402A93"/>
    <w:rsid w:val="004123CC"/>
    <w:rsid w:val="004137AA"/>
    <w:rsid w:val="00414096"/>
    <w:rsid w:val="00422B63"/>
    <w:rsid w:val="00425834"/>
    <w:rsid w:val="00426571"/>
    <w:rsid w:val="0043083C"/>
    <w:rsid w:val="0043258F"/>
    <w:rsid w:val="00436240"/>
    <w:rsid w:val="00461C91"/>
    <w:rsid w:val="0047147F"/>
    <w:rsid w:val="00473AA3"/>
    <w:rsid w:val="00476614"/>
    <w:rsid w:val="00484A5C"/>
    <w:rsid w:val="004A0D9A"/>
    <w:rsid w:val="004A396B"/>
    <w:rsid w:val="004A4F23"/>
    <w:rsid w:val="004C1CEA"/>
    <w:rsid w:val="004C1F55"/>
    <w:rsid w:val="004D2AA6"/>
    <w:rsid w:val="004D3EDB"/>
    <w:rsid w:val="004E542A"/>
    <w:rsid w:val="004E7FBB"/>
    <w:rsid w:val="004F1B8D"/>
    <w:rsid w:val="00514477"/>
    <w:rsid w:val="00517E2A"/>
    <w:rsid w:val="00523843"/>
    <w:rsid w:val="00524032"/>
    <w:rsid w:val="0052584E"/>
    <w:rsid w:val="00527799"/>
    <w:rsid w:val="00530AA7"/>
    <w:rsid w:val="005502FC"/>
    <w:rsid w:val="0056140A"/>
    <w:rsid w:val="00566B50"/>
    <w:rsid w:val="0057036B"/>
    <w:rsid w:val="005706E6"/>
    <w:rsid w:val="005730F7"/>
    <w:rsid w:val="0057714C"/>
    <w:rsid w:val="005827FA"/>
    <w:rsid w:val="00596D83"/>
    <w:rsid w:val="005A0E1D"/>
    <w:rsid w:val="005A3491"/>
    <w:rsid w:val="005B0BC0"/>
    <w:rsid w:val="005B4B45"/>
    <w:rsid w:val="005D0C1E"/>
    <w:rsid w:val="005D3F0D"/>
    <w:rsid w:val="005D4497"/>
    <w:rsid w:val="005E1C44"/>
    <w:rsid w:val="005F53E9"/>
    <w:rsid w:val="00600F6E"/>
    <w:rsid w:val="00606A42"/>
    <w:rsid w:val="006101E0"/>
    <w:rsid w:val="00611362"/>
    <w:rsid w:val="00611AA8"/>
    <w:rsid w:val="00614433"/>
    <w:rsid w:val="006151CE"/>
    <w:rsid w:val="00622118"/>
    <w:rsid w:val="00625E2F"/>
    <w:rsid w:val="00633688"/>
    <w:rsid w:val="006355C6"/>
    <w:rsid w:val="00636D62"/>
    <w:rsid w:val="006409A4"/>
    <w:rsid w:val="006471CD"/>
    <w:rsid w:val="00647CF1"/>
    <w:rsid w:val="00653101"/>
    <w:rsid w:val="00661EF0"/>
    <w:rsid w:val="006652C4"/>
    <w:rsid w:val="006666C7"/>
    <w:rsid w:val="00667AE9"/>
    <w:rsid w:val="00671B91"/>
    <w:rsid w:val="00671BB4"/>
    <w:rsid w:val="006765C3"/>
    <w:rsid w:val="00682ADA"/>
    <w:rsid w:val="006851C9"/>
    <w:rsid w:val="006B1F5F"/>
    <w:rsid w:val="006B6E0D"/>
    <w:rsid w:val="006C3C90"/>
    <w:rsid w:val="006E526E"/>
    <w:rsid w:val="006F6440"/>
    <w:rsid w:val="00705777"/>
    <w:rsid w:val="007155A0"/>
    <w:rsid w:val="00723620"/>
    <w:rsid w:val="0074511E"/>
    <w:rsid w:val="00750B81"/>
    <w:rsid w:val="00751F1A"/>
    <w:rsid w:val="0075285E"/>
    <w:rsid w:val="00753361"/>
    <w:rsid w:val="00766147"/>
    <w:rsid w:val="00767647"/>
    <w:rsid w:val="00770105"/>
    <w:rsid w:val="00775B54"/>
    <w:rsid w:val="00780AA2"/>
    <w:rsid w:val="00781080"/>
    <w:rsid w:val="007844B9"/>
    <w:rsid w:val="007860DE"/>
    <w:rsid w:val="007910A1"/>
    <w:rsid w:val="00791CC5"/>
    <w:rsid w:val="007B3D87"/>
    <w:rsid w:val="007B3E55"/>
    <w:rsid w:val="007B4945"/>
    <w:rsid w:val="007C07B5"/>
    <w:rsid w:val="007C7069"/>
    <w:rsid w:val="007D07C8"/>
    <w:rsid w:val="007D3888"/>
    <w:rsid w:val="007F0C82"/>
    <w:rsid w:val="007F380A"/>
    <w:rsid w:val="007F3E43"/>
    <w:rsid w:val="0080194F"/>
    <w:rsid w:val="00802308"/>
    <w:rsid w:val="00803B1D"/>
    <w:rsid w:val="008079C1"/>
    <w:rsid w:val="00812E36"/>
    <w:rsid w:val="0081424E"/>
    <w:rsid w:val="008248C9"/>
    <w:rsid w:val="00844077"/>
    <w:rsid w:val="00847134"/>
    <w:rsid w:val="00862487"/>
    <w:rsid w:val="008658E8"/>
    <w:rsid w:val="0086789D"/>
    <w:rsid w:val="00872566"/>
    <w:rsid w:val="008731C0"/>
    <w:rsid w:val="008740A8"/>
    <w:rsid w:val="00882282"/>
    <w:rsid w:val="00885D3C"/>
    <w:rsid w:val="008860A3"/>
    <w:rsid w:val="00886B06"/>
    <w:rsid w:val="00886BB2"/>
    <w:rsid w:val="008A008C"/>
    <w:rsid w:val="008B0E99"/>
    <w:rsid w:val="008B5EF2"/>
    <w:rsid w:val="008B7CD4"/>
    <w:rsid w:val="008C1A59"/>
    <w:rsid w:val="008F2BFA"/>
    <w:rsid w:val="008F4B82"/>
    <w:rsid w:val="00902113"/>
    <w:rsid w:val="0090381F"/>
    <w:rsid w:val="00903C62"/>
    <w:rsid w:val="00905BEA"/>
    <w:rsid w:val="0090790B"/>
    <w:rsid w:val="0091413B"/>
    <w:rsid w:val="00920587"/>
    <w:rsid w:val="009272AA"/>
    <w:rsid w:val="009272C6"/>
    <w:rsid w:val="0093065F"/>
    <w:rsid w:val="00930ED7"/>
    <w:rsid w:val="009356DB"/>
    <w:rsid w:val="00940630"/>
    <w:rsid w:val="00945C43"/>
    <w:rsid w:val="0094624A"/>
    <w:rsid w:val="00951F91"/>
    <w:rsid w:val="009527E9"/>
    <w:rsid w:val="0095360E"/>
    <w:rsid w:val="00956384"/>
    <w:rsid w:val="00957574"/>
    <w:rsid w:val="00962782"/>
    <w:rsid w:val="0097387D"/>
    <w:rsid w:val="009A4C85"/>
    <w:rsid w:val="009A6B2D"/>
    <w:rsid w:val="009B4AD1"/>
    <w:rsid w:val="009B4E9C"/>
    <w:rsid w:val="009B5175"/>
    <w:rsid w:val="009C1723"/>
    <w:rsid w:val="009C7582"/>
    <w:rsid w:val="009C7881"/>
    <w:rsid w:val="009D1FF0"/>
    <w:rsid w:val="009D5291"/>
    <w:rsid w:val="009E6CCB"/>
    <w:rsid w:val="009F2D4C"/>
    <w:rsid w:val="00A0102C"/>
    <w:rsid w:val="00A01C44"/>
    <w:rsid w:val="00A02883"/>
    <w:rsid w:val="00A05EC9"/>
    <w:rsid w:val="00A069AB"/>
    <w:rsid w:val="00A10D36"/>
    <w:rsid w:val="00A12BBA"/>
    <w:rsid w:val="00A12BFD"/>
    <w:rsid w:val="00A166F1"/>
    <w:rsid w:val="00A3019D"/>
    <w:rsid w:val="00A3473C"/>
    <w:rsid w:val="00A43647"/>
    <w:rsid w:val="00A50326"/>
    <w:rsid w:val="00A80FFC"/>
    <w:rsid w:val="00A93942"/>
    <w:rsid w:val="00A93F0F"/>
    <w:rsid w:val="00A957A6"/>
    <w:rsid w:val="00A95BAD"/>
    <w:rsid w:val="00A96AA8"/>
    <w:rsid w:val="00A97F8E"/>
    <w:rsid w:val="00AC1FF7"/>
    <w:rsid w:val="00B01CFC"/>
    <w:rsid w:val="00B0248B"/>
    <w:rsid w:val="00B050F8"/>
    <w:rsid w:val="00B11976"/>
    <w:rsid w:val="00B137EC"/>
    <w:rsid w:val="00B14683"/>
    <w:rsid w:val="00B20FDE"/>
    <w:rsid w:val="00B25427"/>
    <w:rsid w:val="00B3184F"/>
    <w:rsid w:val="00B339CE"/>
    <w:rsid w:val="00B33F58"/>
    <w:rsid w:val="00B40D3F"/>
    <w:rsid w:val="00B44302"/>
    <w:rsid w:val="00B45139"/>
    <w:rsid w:val="00B46CA8"/>
    <w:rsid w:val="00B50FA7"/>
    <w:rsid w:val="00B52457"/>
    <w:rsid w:val="00B561C4"/>
    <w:rsid w:val="00B60191"/>
    <w:rsid w:val="00B7198C"/>
    <w:rsid w:val="00B73B95"/>
    <w:rsid w:val="00B77796"/>
    <w:rsid w:val="00B77D76"/>
    <w:rsid w:val="00B84BB4"/>
    <w:rsid w:val="00BB32B0"/>
    <w:rsid w:val="00BC2424"/>
    <w:rsid w:val="00BC3149"/>
    <w:rsid w:val="00BD0426"/>
    <w:rsid w:val="00BD1562"/>
    <w:rsid w:val="00BD5C5D"/>
    <w:rsid w:val="00BD797C"/>
    <w:rsid w:val="00BE6495"/>
    <w:rsid w:val="00BE6AC7"/>
    <w:rsid w:val="00BE7A3E"/>
    <w:rsid w:val="00BF6DDB"/>
    <w:rsid w:val="00BF6F90"/>
    <w:rsid w:val="00C03292"/>
    <w:rsid w:val="00C1227C"/>
    <w:rsid w:val="00C20FC6"/>
    <w:rsid w:val="00C337EA"/>
    <w:rsid w:val="00C340BA"/>
    <w:rsid w:val="00C372C3"/>
    <w:rsid w:val="00C41A7A"/>
    <w:rsid w:val="00C439E3"/>
    <w:rsid w:val="00C43C63"/>
    <w:rsid w:val="00C44D6B"/>
    <w:rsid w:val="00C46F6C"/>
    <w:rsid w:val="00C5494E"/>
    <w:rsid w:val="00C560D8"/>
    <w:rsid w:val="00C63143"/>
    <w:rsid w:val="00C67EBC"/>
    <w:rsid w:val="00C82356"/>
    <w:rsid w:val="00C87A34"/>
    <w:rsid w:val="00C87F8D"/>
    <w:rsid w:val="00CB37E5"/>
    <w:rsid w:val="00CB48EC"/>
    <w:rsid w:val="00CB5A42"/>
    <w:rsid w:val="00CC2F0B"/>
    <w:rsid w:val="00CC48D2"/>
    <w:rsid w:val="00CD3003"/>
    <w:rsid w:val="00CD59D5"/>
    <w:rsid w:val="00CD684F"/>
    <w:rsid w:val="00CD68CE"/>
    <w:rsid w:val="00CE1888"/>
    <w:rsid w:val="00CE2C77"/>
    <w:rsid w:val="00CE425E"/>
    <w:rsid w:val="00CF7376"/>
    <w:rsid w:val="00D004F3"/>
    <w:rsid w:val="00D00A3F"/>
    <w:rsid w:val="00D0351B"/>
    <w:rsid w:val="00D0383B"/>
    <w:rsid w:val="00D05F4E"/>
    <w:rsid w:val="00D07ADC"/>
    <w:rsid w:val="00D244B3"/>
    <w:rsid w:val="00D31745"/>
    <w:rsid w:val="00D36CED"/>
    <w:rsid w:val="00D400A1"/>
    <w:rsid w:val="00D51536"/>
    <w:rsid w:val="00D52DE5"/>
    <w:rsid w:val="00D60D3F"/>
    <w:rsid w:val="00D6694A"/>
    <w:rsid w:val="00D715B6"/>
    <w:rsid w:val="00D7386F"/>
    <w:rsid w:val="00D90BFE"/>
    <w:rsid w:val="00D91717"/>
    <w:rsid w:val="00DB6CF7"/>
    <w:rsid w:val="00DC0CB6"/>
    <w:rsid w:val="00DC3F32"/>
    <w:rsid w:val="00DD4548"/>
    <w:rsid w:val="00DD7703"/>
    <w:rsid w:val="00DE2E78"/>
    <w:rsid w:val="00DE5CD4"/>
    <w:rsid w:val="00DE726B"/>
    <w:rsid w:val="00E015D6"/>
    <w:rsid w:val="00E06873"/>
    <w:rsid w:val="00E074FF"/>
    <w:rsid w:val="00E13A16"/>
    <w:rsid w:val="00E276E9"/>
    <w:rsid w:val="00E30802"/>
    <w:rsid w:val="00E37111"/>
    <w:rsid w:val="00E42263"/>
    <w:rsid w:val="00E60AC4"/>
    <w:rsid w:val="00E624C4"/>
    <w:rsid w:val="00E81BF8"/>
    <w:rsid w:val="00E907BD"/>
    <w:rsid w:val="00E91ED6"/>
    <w:rsid w:val="00EA18EE"/>
    <w:rsid w:val="00EA2633"/>
    <w:rsid w:val="00EA455C"/>
    <w:rsid w:val="00EB5667"/>
    <w:rsid w:val="00EB710D"/>
    <w:rsid w:val="00EF6D6D"/>
    <w:rsid w:val="00F063DC"/>
    <w:rsid w:val="00F15224"/>
    <w:rsid w:val="00F23B1D"/>
    <w:rsid w:val="00F257BB"/>
    <w:rsid w:val="00F25C1A"/>
    <w:rsid w:val="00F3425B"/>
    <w:rsid w:val="00F434F0"/>
    <w:rsid w:val="00F52E4D"/>
    <w:rsid w:val="00F66A2F"/>
    <w:rsid w:val="00F67D14"/>
    <w:rsid w:val="00F72CCB"/>
    <w:rsid w:val="00F775BF"/>
    <w:rsid w:val="00F91A2F"/>
    <w:rsid w:val="00F91D3A"/>
    <w:rsid w:val="00F942D5"/>
    <w:rsid w:val="00F94A06"/>
    <w:rsid w:val="00F958FF"/>
    <w:rsid w:val="00F972BE"/>
    <w:rsid w:val="00FA3D65"/>
    <w:rsid w:val="00FA44EE"/>
    <w:rsid w:val="00FB6AC6"/>
    <w:rsid w:val="00FC3CBE"/>
    <w:rsid w:val="00FC7EA6"/>
    <w:rsid w:val="00FD021F"/>
    <w:rsid w:val="00FD721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928DC"/>
  <w15:docId w15:val="{36CB95A4-B629-427D-B3CB-7BE70F34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3F78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3">
    <w:name w:val="Нет списка3"/>
    <w:next w:val="a2"/>
    <w:uiPriority w:val="99"/>
    <w:semiHidden/>
    <w:unhideWhenUsed/>
    <w:rsid w:val="003F7879"/>
  </w:style>
  <w:style w:type="paragraph" w:customStyle="1" w:styleId="xl266">
    <w:name w:val="xl266"/>
    <w:basedOn w:val="a"/>
    <w:rsid w:val="003F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267">
    <w:name w:val="xl267"/>
    <w:basedOn w:val="a"/>
    <w:rsid w:val="00F23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">
    <w:name w:val="Знак Знак Знак Знак Знак Знак Знак Знак Знак Знак"/>
    <w:basedOn w:val="a"/>
    <w:rsid w:val="00F23B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1\&#1052;&#1086;&#1080;%20&#1076;&#1086;&#1082;&#1091;&#1084;&#1077;&#1085;&#1090;&#1099;\&#1096;&#1090;&#1072;&#1084;&#1087;\&#1041;&#1083;&#1072;&#1085;&#1082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7FA9-E5B7-4153-9394-E635B922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</Template>
  <TotalTime>12</TotalTime>
  <Pages>62</Pages>
  <Words>11581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77445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dohod1</dc:creator>
  <cp:keywords/>
  <cp:lastModifiedBy>SNDUser</cp:lastModifiedBy>
  <cp:revision>3</cp:revision>
  <cp:lastPrinted>2022-07-13T08:05:00Z</cp:lastPrinted>
  <dcterms:created xsi:type="dcterms:W3CDTF">2022-11-11T13:23:00Z</dcterms:created>
  <dcterms:modified xsi:type="dcterms:W3CDTF">2022-11-23T10:21:00Z</dcterms:modified>
</cp:coreProperties>
</file>