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0A3" w:rsidRPr="008860A3" w:rsidRDefault="00C5494E" w:rsidP="008860A3">
      <w:pPr>
        <w:ind w:right="-295"/>
        <w:jc w:val="center"/>
        <w:rPr>
          <w:b/>
          <w:sz w:val="22"/>
          <w:szCs w:val="22"/>
          <w:lang w:val="en-US"/>
        </w:rPr>
      </w:pPr>
      <w:r w:rsidRPr="008860A3">
        <w:rPr>
          <w:b/>
          <w:noProof/>
          <w:sz w:val="22"/>
          <w:szCs w:val="22"/>
        </w:rPr>
        <w:drawing>
          <wp:inline distT="0" distB="0" distL="0" distR="0">
            <wp:extent cx="438150" cy="542925"/>
            <wp:effectExtent l="0" t="0" r="0" b="0"/>
            <wp:docPr id="1" name="Рисунок 1" descr="Рамонский герб чб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амонский герб чб-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18000" contrast="8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60A3" w:rsidRPr="008860A3" w:rsidRDefault="008860A3" w:rsidP="008860A3">
      <w:pPr>
        <w:ind w:right="-295"/>
        <w:jc w:val="center"/>
        <w:rPr>
          <w:b/>
          <w:szCs w:val="28"/>
        </w:rPr>
      </w:pPr>
      <w:r w:rsidRPr="008860A3">
        <w:rPr>
          <w:b/>
          <w:szCs w:val="28"/>
        </w:rPr>
        <w:t>СОВЕТ НАРОДНЫХ ДЕПУТАТОВ</w:t>
      </w:r>
    </w:p>
    <w:p w:rsidR="008860A3" w:rsidRPr="008860A3" w:rsidRDefault="008860A3" w:rsidP="008860A3">
      <w:pPr>
        <w:ind w:right="-295"/>
        <w:jc w:val="center"/>
        <w:rPr>
          <w:b/>
          <w:szCs w:val="28"/>
        </w:rPr>
      </w:pPr>
      <w:r w:rsidRPr="008860A3">
        <w:rPr>
          <w:b/>
          <w:szCs w:val="28"/>
        </w:rPr>
        <w:t>РАМОНСКОГО МУНИЦИПАЛЬНОГО РАЙОНА</w:t>
      </w:r>
    </w:p>
    <w:p w:rsidR="008860A3" w:rsidRPr="008860A3" w:rsidRDefault="008860A3" w:rsidP="008860A3">
      <w:pPr>
        <w:ind w:right="-295"/>
        <w:jc w:val="center"/>
        <w:rPr>
          <w:b/>
          <w:spacing w:val="40"/>
          <w:szCs w:val="28"/>
        </w:rPr>
      </w:pPr>
      <w:r w:rsidRPr="008860A3">
        <w:rPr>
          <w:b/>
          <w:szCs w:val="28"/>
        </w:rPr>
        <w:t>ВОРОНЕЖСКОЙ ОБЛАСТИ</w:t>
      </w:r>
    </w:p>
    <w:p w:rsidR="008860A3" w:rsidRPr="008860A3" w:rsidRDefault="008860A3" w:rsidP="008860A3">
      <w:pPr>
        <w:ind w:right="-295"/>
        <w:jc w:val="center"/>
        <w:rPr>
          <w:b/>
          <w:spacing w:val="40"/>
          <w:sz w:val="24"/>
          <w:szCs w:val="24"/>
        </w:rPr>
      </w:pPr>
    </w:p>
    <w:p w:rsidR="008860A3" w:rsidRPr="008860A3" w:rsidRDefault="008860A3" w:rsidP="008860A3">
      <w:pPr>
        <w:ind w:right="-295"/>
        <w:jc w:val="center"/>
        <w:rPr>
          <w:b/>
          <w:spacing w:val="40"/>
          <w:sz w:val="32"/>
          <w:szCs w:val="32"/>
        </w:rPr>
      </w:pPr>
      <w:r w:rsidRPr="008860A3">
        <w:rPr>
          <w:b/>
          <w:spacing w:val="40"/>
          <w:sz w:val="32"/>
          <w:szCs w:val="32"/>
        </w:rPr>
        <w:t>РЕШЕНИЕ</w:t>
      </w:r>
    </w:p>
    <w:p w:rsidR="008860A3" w:rsidRPr="008860A3" w:rsidRDefault="008860A3" w:rsidP="008860A3">
      <w:pPr>
        <w:ind w:right="-295"/>
        <w:rPr>
          <w:szCs w:val="28"/>
        </w:rPr>
      </w:pPr>
    </w:p>
    <w:p w:rsidR="008860A3" w:rsidRPr="008860A3" w:rsidRDefault="008860A3" w:rsidP="008860A3">
      <w:pPr>
        <w:tabs>
          <w:tab w:val="left" w:pos="4026"/>
        </w:tabs>
        <w:ind w:right="-295"/>
        <w:rPr>
          <w:szCs w:val="28"/>
        </w:rPr>
      </w:pPr>
      <w:r w:rsidRPr="008860A3">
        <w:rPr>
          <w:szCs w:val="28"/>
        </w:rPr>
        <w:t xml:space="preserve">от </w:t>
      </w:r>
      <w:r w:rsidR="00A8708F">
        <w:rPr>
          <w:szCs w:val="28"/>
        </w:rPr>
        <w:t>02.06.2023</w:t>
      </w:r>
      <w:r w:rsidR="00D7386F">
        <w:rPr>
          <w:szCs w:val="28"/>
        </w:rPr>
        <w:t xml:space="preserve"> </w:t>
      </w:r>
      <w:r w:rsidRPr="008860A3">
        <w:rPr>
          <w:szCs w:val="28"/>
        </w:rPr>
        <w:t xml:space="preserve">№ </w:t>
      </w:r>
      <w:r w:rsidR="00A8708F">
        <w:rPr>
          <w:szCs w:val="28"/>
        </w:rPr>
        <w:t>266</w:t>
      </w:r>
    </w:p>
    <w:p w:rsidR="008860A3" w:rsidRPr="008860A3" w:rsidRDefault="008860A3" w:rsidP="008860A3">
      <w:pPr>
        <w:tabs>
          <w:tab w:val="left" w:pos="3150"/>
        </w:tabs>
        <w:ind w:right="-295"/>
        <w:rPr>
          <w:sz w:val="20"/>
        </w:rPr>
      </w:pPr>
      <w:r w:rsidRPr="008860A3">
        <w:rPr>
          <w:sz w:val="20"/>
        </w:rPr>
        <w:t xml:space="preserve">                         </w:t>
      </w:r>
      <w:proofErr w:type="spellStart"/>
      <w:r w:rsidRPr="008860A3">
        <w:rPr>
          <w:sz w:val="20"/>
        </w:rPr>
        <w:t>р.п</w:t>
      </w:r>
      <w:proofErr w:type="spellEnd"/>
      <w:r w:rsidRPr="008860A3">
        <w:rPr>
          <w:sz w:val="20"/>
        </w:rPr>
        <w:t>. Рамонь</w:t>
      </w:r>
    </w:p>
    <w:p w:rsidR="008860A3" w:rsidRPr="008860A3" w:rsidRDefault="008860A3" w:rsidP="008860A3">
      <w:pPr>
        <w:tabs>
          <w:tab w:val="left" w:pos="4860"/>
        </w:tabs>
        <w:ind w:right="5061"/>
        <w:jc w:val="both"/>
        <w:rPr>
          <w:b/>
          <w:szCs w:val="28"/>
        </w:rPr>
      </w:pPr>
      <w:r w:rsidRPr="008860A3">
        <w:rPr>
          <w:b/>
          <w:szCs w:val="28"/>
        </w:rPr>
        <w:t xml:space="preserve">Об исполнении бюджета Рамонского муниципального района Воронежской области за </w:t>
      </w:r>
      <w:r w:rsidR="00BD797C">
        <w:rPr>
          <w:b/>
          <w:szCs w:val="28"/>
        </w:rPr>
        <w:t>1 квартал</w:t>
      </w:r>
      <w:r w:rsidRPr="008860A3">
        <w:rPr>
          <w:b/>
          <w:szCs w:val="28"/>
        </w:rPr>
        <w:t xml:space="preserve"> 202</w:t>
      </w:r>
      <w:r w:rsidR="0059025A">
        <w:rPr>
          <w:b/>
          <w:szCs w:val="28"/>
        </w:rPr>
        <w:t>3</w:t>
      </w:r>
      <w:r w:rsidRPr="008860A3">
        <w:rPr>
          <w:b/>
          <w:szCs w:val="28"/>
        </w:rPr>
        <w:t xml:space="preserve"> года</w:t>
      </w:r>
    </w:p>
    <w:p w:rsidR="008860A3" w:rsidRPr="008860A3" w:rsidRDefault="008860A3" w:rsidP="008860A3">
      <w:pPr>
        <w:ind w:right="5421"/>
        <w:jc w:val="both"/>
        <w:rPr>
          <w:b/>
          <w:szCs w:val="28"/>
        </w:rPr>
      </w:pPr>
    </w:p>
    <w:p w:rsidR="008860A3" w:rsidRPr="008860A3" w:rsidRDefault="008860A3" w:rsidP="008860A3">
      <w:pPr>
        <w:ind w:right="5421"/>
        <w:jc w:val="both"/>
        <w:rPr>
          <w:b/>
          <w:szCs w:val="28"/>
        </w:rPr>
      </w:pPr>
    </w:p>
    <w:p w:rsidR="0059025A" w:rsidRDefault="0059025A" w:rsidP="0059025A">
      <w:pPr>
        <w:spacing w:line="360" w:lineRule="auto"/>
        <w:ind w:firstLine="709"/>
        <w:jc w:val="both"/>
        <w:rPr>
          <w:b/>
          <w:szCs w:val="28"/>
        </w:rPr>
      </w:pPr>
      <w:proofErr w:type="gramStart"/>
      <w:r w:rsidRPr="003A61FE">
        <w:rPr>
          <w:szCs w:val="28"/>
        </w:rPr>
        <w:t xml:space="preserve">В соответствии </w:t>
      </w:r>
      <w:r>
        <w:rPr>
          <w:szCs w:val="28"/>
        </w:rPr>
        <w:t xml:space="preserve">с </w:t>
      </w:r>
      <w:r w:rsidRPr="003A61FE">
        <w:rPr>
          <w:szCs w:val="28"/>
        </w:rPr>
        <w:t>Бюджетным кодексом Российской Федерации и решением Совета народных депутатов Рамонского муниципального района Воро</w:t>
      </w:r>
      <w:r>
        <w:rPr>
          <w:szCs w:val="28"/>
        </w:rPr>
        <w:t>нежской области от 02.10.2013</w:t>
      </w:r>
      <w:r w:rsidRPr="003A61FE">
        <w:rPr>
          <w:szCs w:val="28"/>
        </w:rPr>
        <w:t xml:space="preserve"> №</w:t>
      </w:r>
      <w:r>
        <w:rPr>
          <w:szCs w:val="28"/>
        </w:rPr>
        <w:t xml:space="preserve"> </w:t>
      </w:r>
      <w:r w:rsidRPr="003A61FE">
        <w:rPr>
          <w:szCs w:val="28"/>
        </w:rPr>
        <w:t xml:space="preserve">435 «Об утверждении Положения о бюджетном процессе в </w:t>
      </w:r>
      <w:proofErr w:type="spellStart"/>
      <w:r w:rsidRPr="003A61FE">
        <w:rPr>
          <w:szCs w:val="28"/>
        </w:rPr>
        <w:t>Рамонском</w:t>
      </w:r>
      <w:proofErr w:type="spellEnd"/>
      <w:r w:rsidRPr="003A61FE">
        <w:rPr>
          <w:szCs w:val="28"/>
        </w:rPr>
        <w:t xml:space="preserve"> муниципальном районе Воронежской области»</w:t>
      </w:r>
      <w:r w:rsidRPr="00CE1685">
        <w:t xml:space="preserve"> </w:t>
      </w:r>
      <w:r w:rsidRPr="00CE1685">
        <w:rPr>
          <w:szCs w:val="28"/>
        </w:rPr>
        <w:t>(в редакции решений от 12.11.2015 № 28, от 29.03.2016 № 74, от 12.04.2018 № 264, от 26.07.2018 № 297, от 08.05.2</w:t>
      </w:r>
      <w:r>
        <w:rPr>
          <w:szCs w:val="28"/>
        </w:rPr>
        <w:t xml:space="preserve">019 № 370, от 15.10.2019 № 394, от 13.10.2020 № 28, от 01.03.2022 № 139, </w:t>
      </w:r>
      <w:r w:rsidRPr="00001F97">
        <w:rPr>
          <w:szCs w:val="28"/>
        </w:rPr>
        <w:t>от</w:t>
      </w:r>
      <w:proofErr w:type="gramEnd"/>
      <w:r w:rsidRPr="00001F97">
        <w:rPr>
          <w:szCs w:val="28"/>
        </w:rPr>
        <w:t xml:space="preserve"> 24.03.2023 № 244</w:t>
      </w:r>
      <w:r>
        <w:rPr>
          <w:szCs w:val="28"/>
        </w:rPr>
        <w:t>)</w:t>
      </w:r>
      <w:r w:rsidRPr="003A61FE">
        <w:rPr>
          <w:szCs w:val="28"/>
        </w:rPr>
        <w:t>, заслушав и обсудив информацию руководителя отдела по финансам администрации Рамонского муниципального района</w:t>
      </w:r>
      <w:r w:rsidRPr="0062715D">
        <w:t xml:space="preserve"> </w:t>
      </w:r>
      <w:r w:rsidRPr="0062715D">
        <w:rPr>
          <w:szCs w:val="28"/>
        </w:rPr>
        <w:t>Воронежской области</w:t>
      </w:r>
      <w:r>
        <w:rPr>
          <w:szCs w:val="28"/>
        </w:rPr>
        <w:t xml:space="preserve"> И.В. </w:t>
      </w:r>
      <w:proofErr w:type="spellStart"/>
      <w:r>
        <w:rPr>
          <w:szCs w:val="28"/>
        </w:rPr>
        <w:t>Двойневской</w:t>
      </w:r>
      <w:proofErr w:type="spellEnd"/>
      <w:r>
        <w:rPr>
          <w:szCs w:val="28"/>
        </w:rPr>
        <w:t xml:space="preserve"> о</w:t>
      </w:r>
      <w:r w:rsidRPr="003A61FE">
        <w:rPr>
          <w:szCs w:val="28"/>
        </w:rPr>
        <w:t>б исполнении бюджета Рамонского муниципального ра</w:t>
      </w:r>
      <w:r>
        <w:rPr>
          <w:szCs w:val="28"/>
        </w:rPr>
        <w:t>йона Воронежской области на 01.04</w:t>
      </w:r>
      <w:r w:rsidRPr="003A61FE">
        <w:rPr>
          <w:szCs w:val="28"/>
        </w:rPr>
        <w:t>.20</w:t>
      </w:r>
      <w:r>
        <w:rPr>
          <w:szCs w:val="28"/>
        </w:rPr>
        <w:t>23</w:t>
      </w:r>
      <w:r w:rsidRPr="003A61FE">
        <w:rPr>
          <w:szCs w:val="28"/>
        </w:rPr>
        <w:t xml:space="preserve">, Совет народных депутатов Рамонского муниципального района Воронежской области </w:t>
      </w:r>
      <w:proofErr w:type="gramStart"/>
      <w:r w:rsidRPr="003A61FE">
        <w:rPr>
          <w:b/>
          <w:szCs w:val="28"/>
        </w:rPr>
        <w:t>р</w:t>
      </w:r>
      <w:proofErr w:type="gramEnd"/>
      <w:r>
        <w:rPr>
          <w:b/>
          <w:szCs w:val="28"/>
        </w:rPr>
        <w:t xml:space="preserve"> </w:t>
      </w:r>
      <w:r w:rsidRPr="003A61FE">
        <w:rPr>
          <w:b/>
          <w:szCs w:val="28"/>
        </w:rPr>
        <w:t>е</w:t>
      </w:r>
      <w:r>
        <w:rPr>
          <w:b/>
          <w:szCs w:val="28"/>
        </w:rPr>
        <w:t xml:space="preserve"> </w:t>
      </w:r>
      <w:r w:rsidRPr="003A61FE">
        <w:rPr>
          <w:b/>
          <w:szCs w:val="28"/>
        </w:rPr>
        <w:t>ш</w:t>
      </w:r>
      <w:r>
        <w:rPr>
          <w:b/>
          <w:szCs w:val="28"/>
        </w:rPr>
        <w:t xml:space="preserve"> </w:t>
      </w:r>
      <w:r w:rsidRPr="003A61FE">
        <w:rPr>
          <w:b/>
          <w:szCs w:val="28"/>
        </w:rPr>
        <w:t>и</w:t>
      </w:r>
      <w:r>
        <w:rPr>
          <w:b/>
          <w:szCs w:val="28"/>
        </w:rPr>
        <w:t xml:space="preserve"> </w:t>
      </w:r>
      <w:r w:rsidRPr="003A61FE">
        <w:rPr>
          <w:b/>
          <w:szCs w:val="28"/>
        </w:rPr>
        <w:t>л:</w:t>
      </w:r>
    </w:p>
    <w:p w:rsidR="0059025A" w:rsidRDefault="0059025A" w:rsidP="0059025A">
      <w:pPr>
        <w:spacing w:line="360" w:lineRule="auto"/>
        <w:ind w:firstLine="709"/>
        <w:jc w:val="both"/>
        <w:rPr>
          <w:szCs w:val="28"/>
        </w:rPr>
      </w:pPr>
      <w:r w:rsidRPr="00B27C77">
        <w:rPr>
          <w:szCs w:val="28"/>
        </w:rPr>
        <w:t>Принять к сведению</w:t>
      </w:r>
      <w:r>
        <w:rPr>
          <w:szCs w:val="28"/>
        </w:rPr>
        <w:t>:</w:t>
      </w:r>
    </w:p>
    <w:p w:rsidR="0059025A" w:rsidRDefault="0059025A" w:rsidP="0059025A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1.</w:t>
      </w:r>
      <w:r w:rsidRPr="00B27C77">
        <w:rPr>
          <w:szCs w:val="28"/>
        </w:rPr>
        <w:t xml:space="preserve"> </w:t>
      </w:r>
      <w:r>
        <w:rPr>
          <w:szCs w:val="28"/>
        </w:rPr>
        <w:t>О</w:t>
      </w:r>
      <w:r w:rsidRPr="00B27C77">
        <w:rPr>
          <w:szCs w:val="28"/>
        </w:rPr>
        <w:t xml:space="preserve">тчет об исполнении бюджета Рамонского муниципального района Воронежской области за </w:t>
      </w:r>
      <w:r>
        <w:rPr>
          <w:szCs w:val="28"/>
        </w:rPr>
        <w:t>1 квартал</w:t>
      </w:r>
      <w:r w:rsidRPr="00A40367">
        <w:rPr>
          <w:szCs w:val="28"/>
        </w:rPr>
        <w:t xml:space="preserve"> </w:t>
      </w:r>
      <w:r w:rsidRPr="00B27C77">
        <w:rPr>
          <w:szCs w:val="28"/>
        </w:rPr>
        <w:t>20</w:t>
      </w:r>
      <w:r>
        <w:rPr>
          <w:szCs w:val="28"/>
        </w:rPr>
        <w:t>23</w:t>
      </w:r>
      <w:r w:rsidRPr="00B27C77">
        <w:rPr>
          <w:szCs w:val="28"/>
        </w:rPr>
        <w:t xml:space="preserve"> года согласно Приложению 1</w:t>
      </w:r>
      <w:r>
        <w:rPr>
          <w:szCs w:val="28"/>
        </w:rPr>
        <w:t>;</w:t>
      </w:r>
    </w:p>
    <w:p w:rsidR="0059025A" w:rsidRDefault="0059025A" w:rsidP="0059025A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2.</w:t>
      </w:r>
      <w:r w:rsidRPr="00B27C77">
        <w:rPr>
          <w:szCs w:val="28"/>
        </w:rPr>
        <w:t xml:space="preserve"> </w:t>
      </w:r>
      <w:r>
        <w:rPr>
          <w:szCs w:val="28"/>
        </w:rPr>
        <w:t>О</w:t>
      </w:r>
      <w:r w:rsidRPr="00B27C77">
        <w:rPr>
          <w:szCs w:val="28"/>
        </w:rPr>
        <w:t xml:space="preserve">тчет о численности муниципальных служащих, работников муниципальных учреждений Рамонского муниципального района </w:t>
      </w:r>
      <w:r w:rsidRPr="00B27C77">
        <w:rPr>
          <w:szCs w:val="28"/>
        </w:rPr>
        <w:lastRenderedPageBreak/>
        <w:t>Воронежской области</w:t>
      </w:r>
      <w:r>
        <w:rPr>
          <w:szCs w:val="28"/>
        </w:rPr>
        <w:t xml:space="preserve"> с указанием</w:t>
      </w:r>
      <w:r w:rsidRPr="00B27C77">
        <w:rPr>
          <w:szCs w:val="28"/>
        </w:rPr>
        <w:t xml:space="preserve"> фактически</w:t>
      </w:r>
      <w:r>
        <w:rPr>
          <w:szCs w:val="28"/>
        </w:rPr>
        <w:t xml:space="preserve">х </w:t>
      </w:r>
      <w:r w:rsidRPr="00B27C77">
        <w:rPr>
          <w:szCs w:val="28"/>
        </w:rPr>
        <w:t>расход</w:t>
      </w:r>
      <w:r>
        <w:rPr>
          <w:szCs w:val="28"/>
        </w:rPr>
        <w:t>ов</w:t>
      </w:r>
      <w:r w:rsidRPr="00B27C77">
        <w:rPr>
          <w:szCs w:val="28"/>
        </w:rPr>
        <w:t xml:space="preserve"> на их содержание за </w:t>
      </w:r>
      <w:r w:rsidRPr="00F44024">
        <w:rPr>
          <w:szCs w:val="28"/>
        </w:rPr>
        <w:t>1 квартал 202</w:t>
      </w:r>
      <w:r>
        <w:rPr>
          <w:szCs w:val="28"/>
        </w:rPr>
        <w:t>3</w:t>
      </w:r>
      <w:r w:rsidRPr="00F44024">
        <w:rPr>
          <w:szCs w:val="28"/>
        </w:rPr>
        <w:t xml:space="preserve"> </w:t>
      </w:r>
      <w:r w:rsidRPr="00B27C77">
        <w:rPr>
          <w:szCs w:val="28"/>
        </w:rPr>
        <w:t>года согласно Приложению 2</w:t>
      </w:r>
      <w:r>
        <w:rPr>
          <w:szCs w:val="28"/>
        </w:rPr>
        <w:t>.</w:t>
      </w:r>
    </w:p>
    <w:p w:rsidR="0059025A" w:rsidRDefault="0059025A" w:rsidP="0059025A">
      <w:pPr>
        <w:spacing w:line="360" w:lineRule="auto"/>
        <w:ind w:firstLine="709"/>
        <w:jc w:val="both"/>
        <w:rPr>
          <w:szCs w:val="28"/>
        </w:rPr>
      </w:pPr>
    </w:p>
    <w:p w:rsidR="0059025A" w:rsidRDefault="0059025A" w:rsidP="0059025A">
      <w:pPr>
        <w:ind w:firstLine="709"/>
        <w:rPr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65"/>
        <w:gridCol w:w="4806"/>
      </w:tblGrid>
      <w:tr w:rsidR="0059025A" w:rsidTr="00043241">
        <w:tc>
          <w:tcPr>
            <w:tcW w:w="4765" w:type="dxa"/>
            <w:shd w:val="clear" w:color="auto" w:fill="auto"/>
            <w:hideMark/>
          </w:tcPr>
          <w:p w:rsidR="0059025A" w:rsidRPr="0071339B" w:rsidRDefault="0059025A" w:rsidP="00043241">
            <w:pPr>
              <w:ind w:right="13"/>
              <w:rPr>
                <w:szCs w:val="28"/>
              </w:rPr>
            </w:pPr>
            <w:r>
              <w:rPr>
                <w:szCs w:val="28"/>
              </w:rPr>
              <w:t xml:space="preserve">                </w:t>
            </w:r>
            <w:r w:rsidRPr="0071339B">
              <w:rPr>
                <w:szCs w:val="28"/>
              </w:rPr>
              <w:t xml:space="preserve">Глава </w:t>
            </w:r>
          </w:p>
          <w:p w:rsidR="0059025A" w:rsidRPr="0071339B" w:rsidRDefault="0059025A" w:rsidP="00043241">
            <w:pPr>
              <w:ind w:right="-2"/>
              <w:rPr>
                <w:szCs w:val="28"/>
              </w:rPr>
            </w:pPr>
            <w:r w:rsidRPr="0071339B">
              <w:rPr>
                <w:szCs w:val="28"/>
              </w:rPr>
              <w:t>муниципального района</w:t>
            </w:r>
          </w:p>
        </w:tc>
        <w:tc>
          <w:tcPr>
            <w:tcW w:w="4806" w:type="dxa"/>
            <w:shd w:val="clear" w:color="auto" w:fill="auto"/>
            <w:hideMark/>
          </w:tcPr>
          <w:p w:rsidR="0059025A" w:rsidRPr="0071339B" w:rsidRDefault="0059025A" w:rsidP="00043241">
            <w:pPr>
              <w:jc w:val="center"/>
              <w:rPr>
                <w:szCs w:val="28"/>
              </w:rPr>
            </w:pPr>
            <w:r w:rsidRPr="0071339B">
              <w:rPr>
                <w:szCs w:val="28"/>
              </w:rPr>
              <w:t>Председатель</w:t>
            </w:r>
          </w:p>
          <w:p w:rsidR="0059025A" w:rsidRDefault="0059025A" w:rsidP="00043241">
            <w:pPr>
              <w:jc w:val="center"/>
              <w:rPr>
                <w:szCs w:val="28"/>
              </w:rPr>
            </w:pPr>
            <w:r w:rsidRPr="0071339B">
              <w:rPr>
                <w:szCs w:val="28"/>
              </w:rPr>
              <w:t>Совета народных депутатов</w:t>
            </w:r>
          </w:p>
          <w:p w:rsidR="0059025A" w:rsidRPr="0071339B" w:rsidRDefault="0059025A" w:rsidP="00043241">
            <w:pPr>
              <w:jc w:val="center"/>
              <w:rPr>
                <w:szCs w:val="28"/>
              </w:rPr>
            </w:pPr>
            <w:r w:rsidRPr="00C10BB3">
              <w:rPr>
                <w:szCs w:val="28"/>
              </w:rPr>
              <w:t>муниципального района</w:t>
            </w:r>
          </w:p>
        </w:tc>
      </w:tr>
      <w:tr w:rsidR="0059025A" w:rsidTr="00043241">
        <w:tc>
          <w:tcPr>
            <w:tcW w:w="4765" w:type="dxa"/>
            <w:shd w:val="clear" w:color="auto" w:fill="auto"/>
            <w:hideMark/>
          </w:tcPr>
          <w:p w:rsidR="0059025A" w:rsidRDefault="0059025A" w:rsidP="00043241">
            <w:pPr>
              <w:rPr>
                <w:szCs w:val="28"/>
              </w:rPr>
            </w:pPr>
          </w:p>
          <w:p w:rsidR="0059025A" w:rsidRPr="0071339B" w:rsidRDefault="0059025A" w:rsidP="00043241">
            <w:pPr>
              <w:rPr>
                <w:szCs w:val="28"/>
              </w:rPr>
            </w:pPr>
            <w:r>
              <w:rPr>
                <w:szCs w:val="28"/>
              </w:rPr>
              <w:t xml:space="preserve">                     Р.Н. </w:t>
            </w:r>
            <w:proofErr w:type="spellStart"/>
            <w:r>
              <w:rPr>
                <w:szCs w:val="28"/>
              </w:rPr>
              <w:t>Береснев</w:t>
            </w:r>
            <w:proofErr w:type="spellEnd"/>
          </w:p>
        </w:tc>
        <w:tc>
          <w:tcPr>
            <w:tcW w:w="4806" w:type="dxa"/>
            <w:shd w:val="clear" w:color="auto" w:fill="auto"/>
            <w:hideMark/>
          </w:tcPr>
          <w:p w:rsidR="0059025A" w:rsidRDefault="0059025A" w:rsidP="00043241">
            <w:pPr>
              <w:jc w:val="right"/>
              <w:rPr>
                <w:szCs w:val="28"/>
              </w:rPr>
            </w:pPr>
          </w:p>
          <w:p w:rsidR="0059025A" w:rsidRPr="0071339B" w:rsidRDefault="0059025A" w:rsidP="00043241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                 А</w:t>
            </w:r>
            <w:r w:rsidRPr="0071339B">
              <w:rPr>
                <w:szCs w:val="28"/>
              </w:rPr>
              <w:t xml:space="preserve">.В. </w:t>
            </w:r>
            <w:proofErr w:type="spellStart"/>
            <w:r>
              <w:rPr>
                <w:szCs w:val="28"/>
              </w:rPr>
              <w:t>Расходчиков</w:t>
            </w:r>
            <w:proofErr w:type="spellEnd"/>
          </w:p>
        </w:tc>
      </w:tr>
    </w:tbl>
    <w:p w:rsidR="008860A3" w:rsidRPr="008860A3" w:rsidRDefault="008860A3" w:rsidP="008860A3">
      <w:pPr>
        <w:rPr>
          <w:vanish/>
          <w:sz w:val="20"/>
        </w:rPr>
      </w:pPr>
    </w:p>
    <w:p w:rsidR="008860A3" w:rsidRPr="008860A3" w:rsidRDefault="00C03292" w:rsidP="008860A3">
      <w:pPr>
        <w:ind w:left="4536"/>
        <w:jc w:val="both"/>
        <w:rPr>
          <w:szCs w:val="28"/>
        </w:rPr>
      </w:pPr>
      <w:r>
        <w:rPr>
          <w:szCs w:val="28"/>
        </w:rPr>
        <w:br w:type="page"/>
      </w:r>
      <w:r w:rsidR="008860A3" w:rsidRPr="008860A3">
        <w:rPr>
          <w:szCs w:val="28"/>
        </w:rPr>
        <w:lastRenderedPageBreak/>
        <w:t xml:space="preserve">Приложение </w:t>
      </w:r>
      <w:r w:rsidR="008860A3">
        <w:rPr>
          <w:szCs w:val="28"/>
        </w:rPr>
        <w:t>1</w:t>
      </w:r>
    </w:p>
    <w:p w:rsidR="008860A3" w:rsidRPr="008860A3" w:rsidRDefault="008860A3" w:rsidP="008860A3">
      <w:pPr>
        <w:ind w:left="4536"/>
        <w:jc w:val="both"/>
        <w:rPr>
          <w:szCs w:val="28"/>
        </w:rPr>
      </w:pPr>
      <w:r w:rsidRPr="008860A3">
        <w:rPr>
          <w:szCs w:val="28"/>
        </w:rPr>
        <w:t>к решению Совета народных депутатов</w:t>
      </w:r>
    </w:p>
    <w:p w:rsidR="008860A3" w:rsidRPr="008860A3" w:rsidRDefault="008860A3" w:rsidP="008860A3">
      <w:pPr>
        <w:ind w:left="4536"/>
        <w:jc w:val="both"/>
        <w:rPr>
          <w:szCs w:val="28"/>
        </w:rPr>
      </w:pPr>
      <w:r w:rsidRPr="008860A3">
        <w:rPr>
          <w:szCs w:val="28"/>
        </w:rPr>
        <w:t>Рамонского муниципального района</w:t>
      </w:r>
    </w:p>
    <w:p w:rsidR="008860A3" w:rsidRPr="008860A3" w:rsidRDefault="008860A3" w:rsidP="008860A3">
      <w:pPr>
        <w:ind w:left="4536"/>
        <w:jc w:val="both"/>
        <w:rPr>
          <w:szCs w:val="28"/>
        </w:rPr>
      </w:pPr>
      <w:r w:rsidRPr="008860A3">
        <w:rPr>
          <w:szCs w:val="28"/>
        </w:rPr>
        <w:t>Воронежской области</w:t>
      </w:r>
    </w:p>
    <w:p w:rsidR="0037304C" w:rsidRDefault="008860A3" w:rsidP="00D36CED">
      <w:pPr>
        <w:ind w:left="4536"/>
        <w:jc w:val="both"/>
        <w:rPr>
          <w:noProof/>
          <w:szCs w:val="28"/>
        </w:rPr>
      </w:pPr>
      <w:r w:rsidRPr="008860A3">
        <w:rPr>
          <w:noProof/>
          <w:szCs w:val="28"/>
        </w:rPr>
        <w:t xml:space="preserve">от </w:t>
      </w:r>
      <w:r w:rsidR="00A8708F">
        <w:rPr>
          <w:noProof/>
          <w:szCs w:val="28"/>
        </w:rPr>
        <w:t>02.06.2023</w:t>
      </w:r>
      <w:r w:rsidR="00D7386F">
        <w:rPr>
          <w:noProof/>
          <w:szCs w:val="28"/>
        </w:rPr>
        <w:t xml:space="preserve"> </w:t>
      </w:r>
      <w:r w:rsidRPr="008860A3">
        <w:rPr>
          <w:noProof/>
          <w:szCs w:val="28"/>
        </w:rPr>
        <w:t xml:space="preserve">№ </w:t>
      </w:r>
      <w:r w:rsidR="00A8708F">
        <w:rPr>
          <w:noProof/>
          <w:szCs w:val="28"/>
        </w:rPr>
        <w:t>266</w:t>
      </w:r>
    </w:p>
    <w:p w:rsidR="00D36CED" w:rsidRDefault="00D36CED" w:rsidP="00D36CED">
      <w:pPr>
        <w:ind w:left="4536"/>
        <w:jc w:val="both"/>
        <w:rPr>
          <w:sz w:val="26"/>
          <w:szCs w:val="26"/>
        </w:rPr>
      </w:pPr>
    </w:p>
    <w:p w:rsidR="0037304C" w:rsidRPr="0037304C" w:rsidRDefault="0037304C" w:rsidP="0037304C">
      <w:pPr>
        <w:jc w:val="center"/>
        <w:rPr>
          <w:b/>
          <w:bCs/>
          <w:color w:val="000000"/>
          <w:szCs w:val="28"/>
        </w:rPr>
      </w:pPr>
      <w:r w:rsidRPr="0037304C">
        <w:rPr>
          <w:b/>
          <w:bCs/>
          <w:color w:val="000000"/>
          <w:szCs w:val="28"/>
        </w:rPr>
        <w:t>Отчет об исполнении бюджета Рамонского муниципального района</w:t>
      </w:r>
    </w:p>
    <w:p w:rsidR="0037304C" w:rsidRDefault="0037304C" w:rsidP="0037304C">
      <w:pPr>
        <w:ind w:firstLine="709"/>
        <w:jc w:val="both"/>
        <w:rPr>
          <w:b/>
          <w:bCs/>
          <w:color w:val="000000"/>
          <w:szCs w:val="28"/>
        </w:rPr>
      </w:pPr>
      <w:r w:rsidRPr="0037304C">
        <w:rPr>
          <w:b/>
          <w:bCs/>
          <w:color w:val="000000"/>
          <w:szCs w:val="28"/>
        </w:rPr>
        <w:t>Воронежской области</w:t>
      </w:r>
      <w:r w:rsidRPr="0037304C">
        <w:rPr>
          <w:szCs w:val="28"/>
        </w:rPr>
        <w:t xml:space="preserve"> </w:t>
      </w:r>
      <w:r w:rsidRPr="0037304C">
        <w:rPr>
          <w:b/>
          <w:bCs/>
          <w:color w:val="000000"/>
          <w:szCs w:val="28"/>
        </w:rPr>
        <w:t xml:space="preserve">за </w:t>
      </w:r>
      <w:r w:rsidR="00BD797C">
        <w:rPr>
          <w:b/>
          <w:bCs/>
          <w:color w:val="000000"/>
          <w:szCs w:val="28"/>
        </w:rPr>
        <w:t>1 квартал</w:t>
      </w:r>
      <w:r w:rsidR="00514477" w:rsidRPr="00514477">
        <w:rPr>
          <w:b/>
          <w:bCs/>
          <w:color w:val="000000"/>
          <w:szCs w:val="28"/>
        </w:rPr>
        <w:t xml:space="preserve"> </w:t>
      </w:r>
      <w:r w:rsidRPr="0037304C">
        <w:rPr>
          <w:b/>
          <w:bCs/>
          <w:color w:val="000000"/>
          <w:szCs w:val="28"/>
        </w:rPr>
        <w:t>20</w:t>
      </w:r>
      <w:r w:rsidR="00EA2633">
        <w:rPr>
          <w:b/>
          <w:bCs/>
          <w:color w:val="000000"/>
          <w:szCs w:val="28"/>
        </w:rPr>
        <w:t>2</w:t>
      </w:r>
      <w:r w:rsidR="0059025A">
        <w:rPr>
          <w:b/>
          <w:bCs/>
          <w:color w:val="000000"/>
          <w:szCs w:val="28"/>
        </w:rPr>
        <w:t>3</w:t>
      </w:r>
      <w:r w:rsidRPr="0037304C">
        <w:rPr>
          <w:b/>
          <w:bCs/>
          <w:color w:val="000000"/>
          <w:szCs w:val="28"/>
        </w:rPr>
        <w:t xml:space="preserve"> года</w:t>
      </w:r>
    </w:p>
    <w:p w:rsidR="00D90BFE" w:rsidRDefault="00D90BFE" w:rsidP="0037304C">
      <w:pPr>
        <w:ind w:firstLine="709"/>
        <w:jc w:val="both"/>
        <w:rPr>
          <w:b/>
          <w:bCs/>
          <w:color w:val="000000"/>
          <w:szCs w:val="28"/>
        </w:rPr>
      </w:pPr>
    </w:p>
    <w:tbl>
      <w:tblPr>
        <w:tblW w:w="942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5"/>
        <w:gridCol w:w="2694"/>
        <w:gridCol w:w="868"/>
        <w:gridCol w:w="974"/>
        <w:gridCol w:w="1708"/>
        <w:gridCol w:w="131"/>
        <w:gridCol w:w="1399"/>
        <w:gridCol w:w="855"/>
        <w:gridCol w:w="236"/>
        <w:gridCol w:w="541"/>
      </w:tblGrid>
      <w:tr w:rsidR="0059025A" w:rsidRPr="009D3A76" w:rsidTr="00043241">
        <w:trPr>
          <w:gridBefore w:val="1"/>
          <w:gridAfter w:val="1"/>
          <w:wBefore w:w="15" w:type="dxa"/>
          <w:wAfter w:w="541" w:type="dxa"/>
          <w:trHeight w:val="315"/>
        </w:trPr>
        <w:tc>
          <w:tcPr>
            <w:tcW w:w="3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25A" w:rsidRPr="009D3A76" w:rsidRDefault="0059025A" w:rsidP="0004324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D3A7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25A" w:rsidRPr="009D3A76" w:rsidRDefault="0059025A" w:rsidP="0004324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D3A76">
              <w:rPr>
                <w:b/>
                <w:bCs/>
                <w:color w:val="000000"/>
                <w:sz w:val="22"/>
                <w:szCs w:val="22"/>
              </w:rPr>
              <w:t>1. Доходы бюджета</w:t>
            </w:r>
          </w:p>
          <w:p w:rsidR="0059025A" w:rsidRPr="009D3A76" w:rsidRDefault="0059025A" w:rsidP="00043241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025A" w:rsidRPr="009D3A76" w:rsidRDefault="0059025A" w:rsidP="00043241">
            <w:pPr>
              <w:jc w:val="right"/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25A" w:rsidRPr="009D3A76" w:rsidRDefault="0059025A" w:rsidP="00043241">
            <w:pPr>
              <w:rPr>
                <w:color w:val="000000"/>
                <w:sz w:val="22"/>
                <w:szCs w:val="22"/>
              </w:rPr>
            </w:pPr>
            <w:r w:rsidRPr="009D3A76">
              <w:rPr>
                <w:color w:val="000000"/>
                <w:sz w:val="22"/>
                <w:szCs w:val="22"/>
              </w:rPr>
              <w:t> </w:t>
            </w:r>
          </w:p>
        </w:tc>
      </w:tr>
      <w:tr w:rsidR="0059025A" w:rsidRPr="00F51898" w:rsidTr="00043241">
        <w:trPr>
          <w:trHeight w:val="230"/>
        </w:trPr>
        <w:tc>
          <w:tcPr>
            <w:tcW w:w="2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25A" w:rsidRPr="00F51898" w:rsidRDefault="0059025A" w:rsidP="0004324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F51898">
              <w:rPr>
                <w:b/>
                <w:bCs/>
                <w:color w:val="000000"/>
                <w:sz w:val="20"/>
              </w:rPr>
              <w:t xml:space="preserve">Наименование </w:t>
            </w:r>
            <w:r w:rsidRPr="00F51898">
              <w:rPr>
                <w:b/>
                <w:bCs/>
                <w:color w:val="000000"/>
                <w:sz w:val="20"/>
              </w:rPr>
              <w:br/>
              <w:t>показателя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25A" w:rsidRPr="00F51898" w:rsidRDefault="0059025A" w:rsidP="0004324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F51898">
              <w:rPr>
                <w:b/>
                <w:bCs/>
                <w:color w:val="000000"/>
                <w:sz w:val="20"/>
              </w:rPr>
              <w:t>Код дохода по бюджетной классификации</w:t>
            </w:r>
          </w:p>
        </w:tc>
        <w:tc>
          <w:tcPr>
            <w:tcW w:w="1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25A" w:rsidRPr="00F51898" w:rsidRDefault="0059025A" w:rsidP="0004324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F51898">
              <w:rPr>
                <w:b/>
                <w:bCs/>
                <w:color w:val="000000"/>
                <w:sz w:val="20"/>
              </w:rPr>
              <w:t>Утвержденные бюджетные назначения</w:t>
            </w:r>
          </w:p>
        </w:tc>
        <w:tc>
          <w:tcPr>
            <w:tcW w:w="15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25A" w:rsidRPr="00F51898" w:rsidRDefault="0059025A" w:rsidP="0004324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F51898">
              <w:rPr>
                <w:b/>
                <w:bCs/>
                <w:color w:val="000000"/>
                <w:sz w:val="20"/>
              </w:rPr>
              <w:t>исполнено на 01.04.2023</w:t>
            </w:r>
          </w:p>
        </w:tc>
        <w:tc>
          <w:tcPr>
            <w:tcW w:w="163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25A" w:rsidRPr="00F51898" w:rsidRDefault="0059025A" w:rsidP="0004324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F51898">
              <w:rPr>
                <w:b/>
                <w:bCs/>
                <w:color w:val="000000"/>
                <w:sz w:val="20"/>
              </w:rPr>
              <w:t>неисполненные назначения</w:t>
            </w:r>
          </w:p>
        </w:tc>
      </w:tr>
      <w:tr w:rsidR="0059025A" w:rsidRPr="00F51898" w:rsidTr="00043241">
        <w:trPr>
          <w:trHeight w:val="844"/>
        </w:trPr>
        <w:tc>
          <w:tcPr>
            <w:tcW w:w="2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25A" w:rsidRPr="00F51898" w:rsidRDefault="0059025A" w:rsidP="00043241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25A" w:rsidRPr="00F51898" w:rsidRDefault="0059025A" w:rsidP="00043241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25A" w:rsidRPr="00F51898" w:rsidRDefault="0059025A" w:rsidP="00043241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5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25A" w:rsidRPr="00F51898" w:rsidRDefault="0059025A" w:rsidP="00043241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63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25A" w:rsidRPr="00F51898" w:rsidRDefault="0059025A" w:rsidP="00043241">
            <w:pPr>
              <w:rPr>
                <w:b/>
                <w:bCs/>
                <w:color w:val="000000"/>
                <w:sz w:val="20"/>
              </w:rPr>
            </w:pPr>
          </w:p>
        </w:tc>
      </w:tr>
      <w:tr w:rsidR="0059025A" w:rsidRPr="00F51898" w:rsidTr="00043241">
        <w:trPr>
          <w:trHeight w:val="229"/>
        </w:trPr>
        <w:tc>
          <w:tcPr>
            <w:tcW w:w="2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25A" w:rsidRPr="00F51898" w:rsidRDefault="0059025A" w:rsidP="00043241">
            <w:pPr>
              <w:jc w:val="center"/>
              <w:rPr>
                <w:color w:val="000000"/>
                <w:sz w:val="20"/>
              </w:rPr>
            </w:pPr>
            <w:r w:rsidRPr="00F51898">
              <w:rPr>
                <w:color w:val="000000"/>
                <w:sz w:val="20"/>
              </w:rPr>
              <w:t>1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25A" w:rsidRPr="00F51898" w:rsidRDefault="0059025A" w:rsidP="00043241">
            <w:pPr>
              <w:jc w:val="center"/>
              <w:rPr>
                <w:color w:val="000000"/>
                <w:sz w:val="20"/>
              </w:rPr>
            </w:pPr>
            <w:r w:rsidRPr="00F51898">
              <w:rPr>
                <w:color w:val="000000"/>
                <w:sz w:val="20"/>
              </w:rPr>
              <w:t>2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25A" w:rsidRPr="00F51898" w:rsidRDefault="0059025A" w:rsidP="00043241">
            <w:pPr>
              <w:jc w:val="center"/>
              <w:rPr>
                <w:color w:val="000000"/>
                <w:sz w:val="20"/>
              </w:rPr>
            </w:pPr>
            <w:r w:rsidRPr="00F51898">
              <w:rPr>
                <w:color w:val="000000"/>
                <w:sz w:val="20"/>
              </w:rPr>
              <w:t>3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25A" w:rsidRPr="00F51898" w:rsidRDefault="0059025A" w:rsidP="00043241">
            <w:pPr>
              <w:jc w:val="center"/>
              <w:rPr>
                <w:color w:val="000000"/>
                <w:sz w:val="20"/>
              </w:rPr>
            </w:pPr>
            <w:r w:rsidRPr="00F51898">
              <w:rPr>
                <w:color w:val="000000"/>
                <w:sz w:val="20"/>
              </w:rPr>
              <w:t>4</w:t>
            </w:r>
          </w:p>
        </w:tc>
        <w:tc>
          <w:tcPr>
            <w:tcW w:w="16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25A" w:rsidRPr="00F51898" w:rsidRDefault="0059025A" w:rsidP="00043241">
            <w:pPr>
              <w:jc w:val="center"/>
              <w:rPr>
                <w:color w:val="000000"/>
                <w:sz w:val="20"/>
              </w:rPr>
            </w:pPr>
            <w:r w:rsidRPr="00F51898">
              <w:rPr>
                <w:color w:val="000000"/>
                <w:sz w:val="20"/>
              </w:rPr>
              <w:t>5</w:t>
            </w:r>
          </w:p>
        </w:tc>
      </w:tr>
      <w:tr w:rsidR="0059025A" w:rsidRPr="00F51898" w:rsidTr="00043241">
        <w:trPr>
          <w:trHeight w:val="435"/>
        </w:trPr>
        <w:tc>
          <w:tcPr>
            <w:tcW w:w="2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25A" w:rsidRPr="00F51898" w:rsidRDefault="0059025A" w:rsidP="00043241">
            <w:pPr>
              <w:rPr>
                <w:color w:val="000000"/>
                <w:sz w:val="20"/>
              </w:rPr>
            </w:pPr>
            <w:r w:rsidRPr="00F51898">
              <w:rPr>
                <w:color w:val="000000"/>
                <w:sz w:val="20"/>
              </w:rPr>
              <w:t>Доходы бюджета - всего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F51898" w:rsidRDefault="0059025A" w:rsidP="00043241">
            <w:pPr>
              <w:jc w:val="center"/>
              <w:rPr>
                <w:color w:val="000000"/>
                <w:sz w:val="20"/>
              </w:rPr>
            </w:pPr>
            <w:r w:rsidRPr="00F51898">
              <w:rPr>
                <w:color w:val="000000"/>
                <w:sz w:val="20"/>
              </w:rPr>
              <w:t>х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F51898" w:rsidRDefault="0059025A" w:rsidP="00043241">
            <w:pPr>
              <w:jc w:val="right"/>
              <w:rPr>
                <w:color w:val="000000"/>
                <w:sz w:val="20"/>
              </w:rPr>
            </w:pPr>
            <w:r w:rsidRPr="00F51898">
              <w:rPr>
                <w:color w:val="000000"/>
                <w:sz w:val="20"/>
              </w:rPr>
              <w:t>2 633 260 077,31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F51898" w:rsidRDefault="0059025A" w:rsidP="00043241">
            <w:pPr>
              <w:jc w:val="right"/>
              <w:rPr>
                <w:color w:val="000000"/>
                <w:sz w:val="20"/>
              </w:rPr>
            </w:pPr>
            <w:r w:rsidRPr="00F51898">
              <w:rPr>
                <w:color w:val="000000"/>
                <w:sz w:val="20"/>
              </w:rPr>
              <w:t>356 433 036,03</w:t>
            </w:r>
          </w:p>
        </w:tc>
        <w:tc>
          <w:tcPr>
            <w:tcW w:w="16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F51898" w:rsidRDefault="0059025A" w:rsidP="00043241">
            <w:pPr>
              <w:jc w:val="right"/>
              <w:rPr>
                <w:color w:val="000000"/>
                <w:sz w:val="20"/>
              </w:rPr>
            </w:pPr>
            <w:r w:rsidRPr="00F51898">
              <w:rPr>
                <w:color w:val="000000"/>
                <w:sz w:val="20"/>
              </w:rPr>
              <w:t>2 276 827 041,28</w:t>
            </w:r>
          </w:p>
        </w:tc>
      </w:tr>
      <w:tr w:rsidR="0059025A" w:rsidRPr="00F51898" w:rsidTr="00043241">
        <w:trPr>
          <w:trHeight w:val="300"/>
        </w:trPr>
        <w:tc>
          <w:tcPr>
            <w:tcW w:w="2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25A" w:rsidRPr="00F51898" w:rsidRDefault="0059025A" w:rsidP="00043241">
            <w:pPr>
              <w:ind w:firstLineChars="100" w:firstLine="200"/>
              <w:rPr>
                <w:color w:val="000000"/>
                <w:sz w:val="20"/>
              </w:rPr>
            </w:pPr>
            <w:r w:rsidRPr="00F51898">
              <w:rPr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025A" w:rsidRPr="00F51898" w:rsidRDefault="0059025A" w:rsidP="00043241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025A" w:rsidRPr="00F51898" w:rsidRDefault="0059025A" w:rsidP="00043241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025A" w:rsidRPr="00F51898" w:rsidRDefault="0059025A" w:rsidP="00043241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6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025A" w:rsidRPr="00F51898" w:rsidRDefault="0059025A" w:rsidP="00043241">
            <w:pPr>
              <w:jc w:val="right"/>
              <w:rPr>
                <w:color w:val="000000"/>
                <w:sz w:val="20"/>
              </w:rPr>
            </w:pPr>
          </w:p>
        </w:tc>
      </w:tr>
      <w:tr w:rsidR="0059025A" w:rsidRPr="00F51898" w:rsidTr="00043241">
        <w:trPr>
          <w:trHeight w:val="300"/>
        </w:trPr>
        <w:tc>
          <w:tcPr>
            <w:tcW w:w="2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25A" w:rsidRPr="00F51898" w:rsidRDefault="0059025A" w:rsidP="00043241">
            <w:pPr>
              <w:rPr>
                <w:color w:val="000000"/>
                <w:sz w:val="20"/>
              </w:rPr>
            </w:pPr>
            <w:r w:rsidRPr="00F51898">
              <w:rPr>
                <w:color w:val="000000"/>
                <w:sz w:val="20"/>
              </w:rPr>
              <w:t>НАЛОГОВЫЕ И НЕНАЛОГОВЫЕ ДОХОДЫ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F51898" w:rsidRDefault="0059025A" w:rsidP="00043241">
            <w:pPr>
              <w:jc w:val="center"/>
              <w:rPr>
                <w:color w:val="000000"/>
                <w:sz w:val="20"/>
              </w:rPr>
            </w:pPr>
            <w:r w:rsidRPr="00F51898">
              <w:rPr>
                <w:color w:val="000000"/>
                <w:sz w:val="20"/>
              </w:rPr>
              <w:t>000 1000000000 0000 000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F51898" w:rsidRDefault="0059025A" w:rsidP="00043241">
            <w:pPr>
              <w:jc w:val="right"/>
              <w:rPr>
                <w:color w:val="000000"/>
                <w:sz w:val="20"/>
              </w:rPr>
            </w:pPr>
            <w:r w:rsidRPr="00F51898">
              <w:rPr>
                <w:color w:val="000000"/>
                <w:sz w:val="20"/>
              </w:rPr>
              <w:t>902 501 000,00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F51898" w:rsidRDefault="0059025A" w:rsidP="00043241">
            <w:pPr>
              <w:jc w:val="right"/>
              <w:rPr>
                <w:color w:val="000000"/>
                <w:sz w:val="20"/>
              </w:rPr>
            </w:pPr>
            <w:r w:rsidRPr="00F51898">
              <w:rPr>
                <w:color w:val="000000"/>
                <w:sz w:val="20"/>
              </w:rPr>
              <w:t>184 817 804,86</w:t>
            </w:r>
          </w:p>
        </w:tc>
        <w:tc>
          <w:tcPr>
            <w:tcW w:w="16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F51898" w:rsidRDefault="0059025A" w:rsidP="00043241">
            <w:pPr>
              <w:jc w:val="right"/>
              <w:rPr>
                <w:color w:val="000000"/>
                <w:sz w:val="20"/>
              </w:rPr>
            </w:pPr>
            <w:r w:rsidRPr="00F51898">
              <w:rPr>
                <w:color w:val="000000"/>
                <w:sz w:val="20"/>
              </w:rPr>
              <w:t>717 683 195,14</w:t>
            </w:r>
          </w:p>
        </w:tc>
      </w:tr>
      <w:tr w:rsidR="0059025A" w:rsidRPr="00F51898" w:rsidTr="00043241">
        <w:trPr>
          <w:trHeight w:val="300"/>
        </w:trPr>
        <w:tc>
          <w:tcPr>
            <w:tcW w:w="2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25A" w:rsidRPr="00F51898" w:rsidRDefault="0059025A" w:rsidP="00043241">
            <w:pPr>
              <w:rPr>
                <w:color w:val="000000"/>
                <w:sz w:val="20"/>
              </w:rPr>
            </w:pPr>
            <w:r w:rsidRPr="00F51898">
              <w:rPr>
                <w:color w:val="000000"/>
                <w:sz w:val="20"/>
              </w:rPr>
              <w:t>НАЛОГИ НА ПРИБЫЛЬ, ДОХОДЫ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F51898" w:rsidRDefault="0059025A" w:rsidP="00043241">
            <w:pPr>
              <w:jc w:val="center"/>
              <w:rPr>
                <w:color w:val="000000"/>
                <w:sz w:val="20"/>
              </w:rPr>
            </w:pPr>
            <w:r w:rsidRPr="00F51898">
              <w:rPr>
                <w:color w:val="000000"/>
                <w:sz w:val="20"/>
              </w:rPr>
              <w:t>000 1010000000 0000 000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F51898" w:rsidRDefault="0059025A" w:rsidP="00043241">
            <w:pPr>
              <w:jc w:val="right"/>
              <w:rPr>
                <w:color w:val="000000"/>
                <w:sz w:val="20"/>
              </w:rPr>
            </w:pPr>
            <w:r w:rsidRPr="00F51898">
              <w:rPr>
                <w:color w:val="000000"/>
                <w:sz w:val="20"/>
              </w:rPr>
              <w:t>766 510 000,00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F51898" w:rsidRDefault="0059025A" w:rsidP="00043241">
            <w:pPr>
              <w:jc w:val="right"/>
              <w:rPr>
                <w:color w:val="000000"/>
                <w:sz w:val="20"/>
              </w:rPr>
            </w:pPr>
            <w:r w:rsidRPr="00F51898">
              <w:rPr>
                <w:color w:val="000000"/>
                <w:sz w:val="20"/>
              </w:rPr>
              <w:t>108 023 501,38</w:t>
            </w:r>
          </w:p>
        </w:tc>
        <w:tc>
          <w:tcPr>
            <w:tcW w:w="16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F51898" w:rsidRDefault="0059025A" w:rsidP="00043241">
            <w:pPr>
              <w:jc w:val="right"/>
              <w:rPr>
                <w:color w:val="000000"/>
                <w:sz w:val="20"/>
              </w:rPr>
            </w:pPr>
            <w:r w:rsidRPr="00F51898">
              <w:rPr>
                <w:color w:val="000000"/>
                <w:sz w:val="20"/>
              </w:rPr>
              <w:t>658 486 498,62</w:t>
            </w:r>
          </w:p>
        </w:tc>
      </w:tr>
      <w:tr w:rsidR="0059025A" w:rsidRPr="00F51898" w:rsidTr="00043241">
        <w:trPr>
          <w:trHeight w:val="300"/>
        </w:trPr>
        <w:tc>
          <w:tcPr>
            <w:tcW w:w="2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25A" w:rsidRPr="00F51898" w:rsidRDefault="0059025A" w:rsidP="00043241">
            <w:pPr>
              <w:rPr>
                <w:color w:val="000000"/>
                <w:sz w:val="20"/>
              </w:rPr>
            </w:pPr>
            <w:r w:rsidRPr="00F51898">
              <w:rPr>
                <w:color w:val="000000"/>
                <w:sz w:val="20"/>
              </w:rPr>
              <w:t>Налог на доходы физических лиц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F51898" w:rsidRDefault="0059025A" w:rsidP="00043241">
            <w:pPr>
              <w:jc w:val="center"/>
              <w:rPr>
                <w:color w:val="000000"/>
                <w:sz w:val="20"/>
              </w:rPr>
            </w:pPr>
            <w:r w:rsidRPr="00F51898">
              <w:rPr>
                <w:color w:val="000000"/>
                <w:sz w:val="20"/>
              </w:rPr>
              <w:t>000 1010200001 0000 110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F51898" w:rsidRDefault="0059025A" w:rsidP="00043241">
            <w:pPr>
              <w:jc w:val="right"/>
              <w:rPr>
                <w:color w:val="000000"/>
                <w:sz w:val="20"/>
              </w:rPr>
            </w:pPr>
            <w:r w:rsidRPr="00F51898">
              <w:rPr>
                <w:color w:val="000000"/>
                <w:sz w:val="20"/>
              </w:rPr>
              <w:t>766 510 000,00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F51898" w:rsidRDefault="0059025A" w:rsidP="00043241">
            <w:pPr>
              <w:jc w:val="right"/>
              <w:rPr>
                <w:color w:val="000000"/>
                <w:sz w:val="20"/>
              </w:rPr>
            </w:pPr>
            <w:r w:rsidRPr="00F51898">
              <w:rPr>
                <w:color w:val="000000"/>
                <w:sz w:val="20"/>
              </w:rPr>
              <w:t>108 023 501,38</w:t>
            </w:r>
          </w:p>
        </w:tc>
        <w:tc>
          <w:tcPr>
            <w:tcW w:w="16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F51898" w:rsidRDefault="0059025A" w:rsidP="00043241">
            <w:pPr>
              <w:jc w:val="right"/>
              <w:rPr>
                <w:color w:val="000000"/>
                <w:sz w:val="20"/>
              </w:rPr>
            </w:pPr>
            <w:r w:rsidRPr="00F51898">
              <w:rPr>
                <w:color w:val="000000"/>
                <w:sz w:val="20"/>
              </w:rPr>
              <w:t>658 486 498,62</w:t>
            </w:r>
          </w:p>
        </w:tc>
      </w:tr>
      <w:tr w:rsidR="0059025A" w:rsidRPr="00F51898" w:rsidTr="00043241">
        <w:trPr>
          <w:trHeight w:val="2055"/>
        </w:trPr>
        <w:tc>
          <w:tcPr>
            <w:tcW w:w="2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25A" w:rsidRPr="00F51898" w:rsidRDefault="0059025A" w:rsidP="00043241">
            <w:pPr>
              <w:rPr>
                <w:color w:val="000000"/>
                <w:sz w:val="20"/>
              </w:rPr>
            </w:pPr>
            <w:r w:rsidRPr="00F51898">
              <w:rPr>
                <w:color w:val="000000"/>
                <w:sz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F51898" w:rsidRDefault="0059025A" w:rsidP="00043241">
            <w:pPr>
              <w:jc w:val="center"/>
              <w:rPr>
                <w:color w:val="000000"/>
                <w:sz w:val="20"/>
              </w:rPr>
            </w:pPr>
            <w:r w:rsidRPr="00F51898">
              <w:rPr>
                <w:color w:val="000000"/>
                <w:sz w:val="20"/>
              </w:rPr>
              <w:t>000 1010201001 0000 110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F51898" w:rsidRDefault="0059025A" w:rsidP="00043241">
            <w:pPr>
              <w:jc w:val="right"/>
              <w:rPr>
                <w:color w:val="000000"/>
                <w:sz w:val="20"/>
              </w:rPr>
            </w:pPr>
            <w:r w:rsidRPr="00F51898">
              <w:rPr>
                <w:color w:val="000000"/>
                <w:sz w:val="20"/>
              </w:rPr>
              <w:t>757 800 000,00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F51898" w:rsidRDefault="0059025A" w:rsidP="00043241">
            <w:pPr>
              <w:jc w:val="right"/>
              <w:rPr>
                <w:color w:val="000000"/>
                <w:sz w:val="20"/>
              </w:rPr>
            </w:pPr>
            <w:r w:rsidRPr="00F51898">
              <w:rPr>
                <w:color w:val="000000"/>
                <w:sz w:val="20"/>
              </w:rPr>
              <w:t>96 870 589,15</w:t>
            </w:r>
          </w:p>
        </w:tc>
        <w:tc>
          <w:tcPr>
            <w:tcW w:w="16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F51898" w:rsidRDefault="0059025A" w:rsidP="00043241">
            <w:pPr>
              <w:jc w:val="right"/>
              <w:rPr>
                <w:color w:val="000000"/>
                <w:sz w:val="20"/>
              </w:rPr>
            </w:pPr>
            <w:r w:rsidRPr="00F51898">
              <w:rPr>
                <w:color w:val="000000"/>
                <w:sz w:val="20"/>
              </w:rPr>
              <w:t>660 929 410,85</w:t>
            </w:r>
          </w:p>
        </w:tc>
      </w:tr>
      <w:tr w:rsidR="0059025A" w:rsidRPr="00F51898" w:rsidTr="00043241">
        <w:trPr>
          <w:trHeight w:val="758"/>
        </w:trPr>
        <w:tc>
          <w:tcPr>
            <w:tcW w:w="2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25A" w:rsidRPr="00F51898" w:rsidRDefault="0059025A" w:rsidP="00043241">
            <w:pPr>
              <w:rPr>
                <w:color w:val="000000"/>
                <w:sz w:val="20"/>
              </w:rPr>
            </w:pPr>
            <w:r w:rsidRPr="00F51898">
              <w:rPr>
                <w:color w:val="000000"/>
                <w:sz w:val="20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</w:t>
            </w:r>
            <w:r w:rsidRPr="00F51898">
              <w:rPr>
                <w:color w:val="000000"/>
                <w:sz w:val="20"/>
              </w:rPr>
              <w:lastRenderedPageBreak/>
              <w:t>соответствии со статьей 227 Налогового кодекса Российской Федерации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F51898" w:rsidRDefault="0059025A" w:rsidP="00043241">
            <w:pPr>
              <w:jc w:val="center"/>
              <w:rPr>
                <w:color w:val="000000"/>
                <w:sz w:val="20"/>
              </w:rPr>
            </w:pPr>
            <w:r w:rsidRPr="00F51898">
              <w:rPr>
                <w:color w:val="000000"/>
                <w:sz w:val="20"/>
              </w:rPr>
              <w:lastRenderedPageBreak/>
              <w:t>000 1010202001 0000 110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F51898" w:rsidRDefault="0059025A" w:rsidP="00043241">
            <w:pPr>
              <w:jc w:val="right"/>
              <w:rPr>
                <w:color w:val="000000"/>
                <w:sz w:val="20"/>
              </w:rPr>
            </w:pPr>
            <w:r w:rsidRPr="00F51898">
              <w:rPr>
                <w:color w:val="000000"/>
                <w:sz w:val="20"/>
              </w:rPr>
              <w:t>1 460 000,00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F51898" w:rsidRDefault="0059025A" w:rsidP="00043241">
            <w:pPr>
              <w:jc w:val="right"/>
              <w:rPr>
                <w:color w:val="000000"/>
                <w:sz w:val="20"/>
              </w:rPr>
            </w:pPr>
            <w:r w:rsidRPr="00F51898">
              <w:rPr>
                <w:color w:val="000000"/>
                <w:sz w:val="20"/>
              </w:rPr>
              <w:t>-9 746,38</w:t>
            </w:r>
          </w:p>
        </w:tc>
        <w:tc>
          <w:tcPr>
            <w:tcW w:w="16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F51898" w:rsidRDefault="0059025A" w:rsidP="00043241">
            <w:pPr>
              <w:jc w:val="right"/>
              <w:rPr>
                <w:color w:val="000000"/>
                <w:sz w:val="20"/>
              </w:rPr>
            </w:pPr>
            <w:r w:rsidRPr="00F51898">
              <w:rPr>
                <w:color w:val="000000"/>
                <w:sz w:val="20"/>
              </w:rPr>
              <w:t>1 469 746,38</w:t>
            </w:r>
          </w:p>
        </w:tc>
      </w:tr>
      <w:tr w:rsidR="0059025A" w:rsidRPr="00F51898" w:rsidTr="00043241">
        <w:trPr>
          <w:trHeight w:val="780"/>
        </w:trPr>
        <w:tc>
          <w:tcPr>
            <w:tcW w:w="2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25A" w:rsidRPr="00F51898" w:rsidRDefault="0059025A" w:rsidP="00043241">
            <w:pPr>
              <w:rPr>
                <w:color w:val="000000"/>
                <w:sz w:val="20"/>
              </w:rPr>
            </w:pPr>
            <w:r w:rsidRPr="00F51898">
              <w:rPr>
                <w:color w:val="000000"/>
                <w:sz w:val="20"/>
              </w:rPr>
              <w:lastRenderedPageBreak/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F51898" w:rsidRDefault="0059025A" w:rsidP="00043241">
            <w:pPr>
              <w:jc w:val="center"/>
              <w:rPr>
                <w:color w:val="000000"/>
                <w:sz w:val="20"/>
              </w:rPr>
            </w:pPr>
            <w:r w:rsidRPr="00F51898">
              <w:rPr>
                <w:color w:val="000000"/>
                <w:sz w:val="20"/>
              </w:rPr>
              <w:t>000 1010203001 0000 110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F51898" w:rsidRDefault="0059025A" w:rsidP="00043241">
            <w:pPr>
              <w:jc w:val="right"/>
              <w:rPr>
                <w:color w:val="000000"/>
                <w:sz w:val="20"/>
              </w:rPr>
            </w:pPr>
            <w:r w:rsidRPr="00F51898">
              <w:rPr>
                <w:color w:val="000000"/>
                <w:sz w:val="20"/>
              </w:rPr>
              <w:t>7 250 000,00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F51898" w:rsidRDefault="0059025A" w:rsidP="00043241">
            <w:pPr>
              <w:jc w:val="right"/>
              <w:rPr>
                <w:color w:val="000000"/>
                <w:sz w:val="20"/>
              </w:rPr>
            </w:pPr>
            <w:r w:rsidRPr="00F51898">
              <w:rPr>
                <w:color w:val="000000"/>
                <w:sz w:val="20"/>
              </w:rPr>
              <w:t>180 610,49</w:t>
            </w:r>
          </w:p>
        </w:tc>
        <w:tc>
          <w:tcPr>
            <w:tcW w:w="16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F51898" w:rsidRDefault="0059025A" w:rsidP="00043241">
            <w:pPr>
              <w:jc w:val="right"/>
              <w:rPr>
                <w:color w:val="000000"/>
                <w:sz w:val="20"/>
              </w:rPr>
            </w:pPr>
            <w:r w:rsidRPr="00F51898">
              <w:rPr>
                <w:color w:val="000000"/>
                <w:sz w:val="20"/>
              </w:rPr>
              <w:t>7 069 389,51</w:t>
            </w:r>
          </w:p>
        </w:tc>
      </w:tr>
      <w:tr w:rsidR="0059025A" w:rsidRPr="00F51898" w:rsidTr="00043241">
        <w:trPr>
          <w:trHeight w:val="2565"/>
        </w:trPr>
        <w:tc>
          <w:tcPr>
            <w:tcW w:w="2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25A" w:rsidRPr="00F51898" w:rsidRDefault="0059025A" w:rsidP="00043241">
            <w:pPr>
              <w:rPr>
                <w:color w:val="000000"/>
                <w:sz w:val="20"/>
              </w:rPr>
            </w:pPr>
            <w:proofErr w:type="gramStart"/>
            <w:r w:rsidRPr="00F51898">
              <w:rPr>
                <w:color w:val="000000"/>
                <w:sz w:val="20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</w:t>
            </w:r>
            <w:proofErr w:type="gramEnd"/>
            <w:r w:rsidRPr="00F51898">
              <w:rPr>
                <w:color w:val="000000"/>
                <w:sz w:val="20"/>
              </w:rPr>
              <w:t xml:space="preserve"> в виде дивидендов)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F51898" w:rsidRDefault="0059025A" w:rsidP="00043241">
            <w:pPr>
              <w:jc w:val="center"/>
              <w:rPr>
                <w:color w:val="000000"/>
                <w:sz w:val="20"/>
              </w:rPr>
            </w:pPr>
            <w:r w:rsidRPr="00F51898">
              <w:rPr>
                <w:color w:val="000000"/>
                <w:sz w:val="20"/>
              </w:rPr>
              <w:t>000 1010208001 0000 110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F51898" w:rsidRDefault="0059025A" w:rsidP="00043241">
            <w:pPr>
              <w:jc w:val="right"/>
              <w:rPr>
                <w:color w:val="000000"/>
                <w:sz w:val="20"/>
              </w:rPr>
            </w:pPr>
            <w:r w:rsidRPr="00F51898">
              <w:rPr>
                <w:color w:val="000000"/>
                <w:sz w:val="20"/>
              </w:rPr>
              <w:t>0,00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F51898" w:rsidRDefault="0059025A" w:rsidP="00043241">
            <w:pPr>
              <w:jc w:val="right"/>
              <w:rPr>
                <w:color w:val="000000"/>
                <w:sz w:val="20"/>
              </w:rPr>
            </w:pPr>
            <w:r w:rsidRPr="00F51898">
              <w:rPr>
                <w:color w:val="000000"/>
                <w:sz w:val="20"/>
              </w:rPr>
              <w:t>9 275 157,12</w:t>
            </w:r>
          </w:p>
        </w:tc>
        <w:tc>
          <w:tcPr>
            <w:tcW w:w="16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F51898" w:rsidRDefault="0059025A" w:rsidP="00043241">
            <w:pPr>
              <w:jc w:val="right"/>
              <w:rPr>
                <w:color w:val="000000"/>
                <w:sz w:val="20"/>
              </w:rPr>
            </w:pPr>
            <w:r w:rsidRPr="00F51898">
              <w:rPr>
                <w:color w:val="000000"/>
                <w:sz w:val="20"/>
              </w:rPr>
              <w:t>-9 275 157,12</w:t>
            </w:r>
          </w:p>
        </w:tc>
      </w:tr>
      <w:tr w:rsidR="0059025A" w:rsidRPr="00F51898" w:rsidTr="00043241">
        <w:trPr>
          <w:trHeight w:val="2055"/>
        </w:trPr>
        <w:tc>
          <w:tcPr>
            <w:tcW w:w="2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25A" w:rsidRPr="00F51898" w:rsidRDefault="0059025A" w:rsidP="00043241">
            <w:pPr>
              <w:rPr>
                <w:color w:val="000000"/>
                <w:sz w:val="20"/>
              </w:rPr>
            </w:pPr>
            <w:r w:rsidRPr="00F51898">
              <w:rPr>
                <w:color w:val="000000"/>
                <w:sz w:val="20"/>
              </w:rPr>
              <w:t>Налог на доходы физических лиц с сумм прибыли контролируемой иностранной компании, полученной физическими лицами, признаваемыми контролирующими лицами этой компании, за исключением уплачиваемого в связи с переходом на особый порядок уплаты на основании подачи в налоговый орган соответствующего уведомления (в части суммы налога, превышающей 650 000 рублей)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F51898" w:rsidRDefault="0059025A" w:rsidP="00043241">
            <w:pPr>
              <w:jc w:val="center"/>
              <w:rPr>
                <w:color w:val="000000"/>
                <w:sz w:val="20"/>
              </w:rPr>
            </w:pPr>
            <w:r w:rsidRPr="00F51898">
              <w:rPr>
                <w:color w:val="000000"/>
                <w:sz w:val="20"/>
              </w:rPr>
              <w:t>000 1010210001 0000 110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F51898" w:rsidRDefault="0059025A" w:rsidP="00043241">
            <w:pPr>
              <w:jc w:val="right"/>
              <w:rPr>
                <w:color w:val="000000"/>
                <w:sz w:val="20"/>
              </w:rPr>
            </w:pPr>
            <w:r w:rsidRPr="00F51898">
              <w:rPr>
                <w:color w:val="000000"/>
                <w:sz w:val="20"/>
              </w:rPr>
              <w:t>0,00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F51898" w:rsidRDefault="0059025A" w:rsidP="00043241">
            <w:pPr>
              <w:jc w:val="right"/>
              <w:rPr>
                <w:color w:val="000000"/>
                <w:sz w:val="20"/>
              </w:rPr>
            </w:pPr>
            <w:r w:rsidRPr="00F51898">
              <w:rPr>
                <w:color w:val="000000"/>
                <w:sz w:val="20"/>
              </w:rPr>
              <w:t>741,00</w:t>
            </w:r>
          </w:p>
        </w:tc>
        <w:tc>
          <w:tcPr>
            <w:tcW w:w="16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F51898" w:rsidRDefault="0059025A" w:rsidP="00043241">
            <w:pPr>
              <w:jc w:val="right"/>
              <w:rPr>
                <w:color w:val="000000"/>
                <w:sz w:val="20"/>
              </w:rPr>
            </w:pPr>
            <w:r w:rsidRPr="00F51898">
              <w:rPr>
                <w:color w:val="000000"/>
                <w:sz w:val="20"/>
              </w:rPr>
              <w:t>-741,00</w:t>
            </w:r>
          </w:p>
        </w:tc>
      </w:tr>
      <w:tr w:rsidR="0059025A" w:rsidRPr="00F51898" w:rsidTr="00043241">
        <w:trPr>
          <w:trHeight w:val="70"/>
        </w:trPr>
        <w:tc>
          <w:tcPr>
            <w:tcW w:w="2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25A" w:rsidRPr="00F51898" w:rsidRDefault="0059025A" w:rsidP="00043241">
            <w:pPr>
              <w:rPr>
                <w:color w:val="000000"/>
                <w:sz w:val="20"/>
              </w:rPr>
            </w:pPr>
            <w:r w:rsidRPr="00F51898">
              <w:rPr>
                <w:color w:val="000000"/>
                <w:sz w:val="20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F51898" w:rsidRDefault="0059025A" w:rsidP="00043241">
            <w:pPr>
              <w:jc w:val="center"/>
              <w:rPr>
                <w:color w:val="000000"/>
                <w:sz w:val="20"/>
              </w:rPr>
            </w:pPr>
            <w:r w:rsidRPr="00F51898">
              <w:rPr>
                <w:color w:val="000000"/>
                <w:sz w:val="20"/>
              </w:rPr>
              <w:t>000 1010213001 0000 110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F51898" w:rsidRDefault="0059025A" w:rsidP="00043241">
            <w:pPr>
              <w:jc w:val="right"/>
              <w:rPr>
                <w:color w:val="000000"/>
                <w:sz w:val="20"/>
              </w:rPr>
            </w:pPr>
            <w:r w:rsidRPr="00F51898">
              <w:rPr>
                <w:color w:val="000000"/>
                <w:sz w:val="20"/>
              </w:rPr>
              <w:t>0,00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F51898" w:rsidRDefault="0059025A" w:rsidP="00043241">
            <w:pPr>
              <w:jc w:val="right"/>
              <w:rPr>
                <w:color w:val="000000"/>
                <w:sz w:val="20"/>
              </w:rPr>
            </w:pPr>
            <w:r w:rsidRPr="00F51898">
              <w:rPr>
                <w:color w:val="000000"/>
                <w:sz w:val="20"/>
              </w:rPr>
              <w:t>1 371 500,00</w:t>
            </w:r>
          </w:p>
        </w:tc>
        <w:tc>
          <w:tcPr>
            <w:tcW w:w="16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F51898" w:rsidRDefault="0059025A" w:rsidP="00043241">
            <w:pPr>
              <w:jc w:val="right"/>
              <w:rPr>
                <w:color w:val="000000"/>
                <w:sz w:val="20"/>
              </w:rPr>
            </w:pPr>
            <w:r w:rsidRPr="00F51898">
              <w:rPr>
                <w:color w:val="000000"/>
                <w:sz w:val="20"/>
              </w:rPr>
              <w:t>-1 371 500,00</w:t>
            </w:r>
          </w:p>
        </w:tc>
      </w:tr>
      <w:tr w:rsidR="0059025A" w:rsidRPr="00F51898" w:rsidTr="00043241">
        <w:trPr>
          <w:trHeight w:val="70"/>
        </w:trPr>
        <w:tc>
          <w:tcPr>
            <w:tcW w:w="2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25A" w:rsidRPr="00F51898" w:rsidRDefault="0059025A" w:rsidP="00043241">
            <w:pPr>
              <w:rPr>
                <w:color w:val="000000"/>
                <w:sz w:val="20"/>
              </w:rPr>
            </w:pPr>
            <w:r w:rsidRPr="00F51898">
              <w:rPr>
                <w:color w:val="000000"/>
                <w:sz w:val="20"/>
              </w:rPr>
              <w:t xml:space="preserve">Налог на доходы </w:t>
            </w:r>
            <w:r w:rsidRPr="00F51898">
              <w:rPr>
                <w:color w:val="000000"/>
                <w:sz w:val="20"/>
              </w:rPr>
              <w:lastRenderedPageBreak/>
              <w:t>физических лиц в отношении доходов от долевого участия в организации, полученных в виде дивидендов (в части суммы налога, превышающей 650 000 рублей)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F51898" w:rsidRDefault="0059025A" w:rsidP="00043241">
            <w:pPr>
              <w:jc w:val="center"/>
              <w:rPr>
                <w:color w:val="000000"/>
                <w:sz w:val="20"/>
              </w:rPr>
            </w:pPr>
            <w:r w:rsidRPr="00F51898">
              <w:rPr>
                <w:color w:val="000000"/>
                <w:sz w:val="20"/>
              </w:rPr>
              <w:lastRenderedPageBreak/>
              <w:t xml:space="preserve">000 1010214001 </w:t>
            </w:r>
            <w:r w:rsidRPr="00F51898">
              <w:rPr>
                <w:color w:val="000000"/>
                <w:sz w:val="20"/>
              </w:rPr>
              <w:lastRenderedPageBreak/>
              <w:t>0000 110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F51898" w:rsidRDefault="0059025A" w:rsidP="00043241">
            <w:pPr>
              <w:jc w:val="right"/>
              <w:rPr>
                <w:color w:val="000000"/>
                <w:sz w:val="20"/>
              </w:rPr>
            </w:pPr>
            <w:r w:rsidRPr="00F51898">
              <w:rPr>
                <w:color w:val="000000"/>
                <w:sz w:val="20"/>
              </w:rPr>
              <w:lastRenderedPageBreak/>
              <w:t>0,00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F51898" w:rsidRDefault="0059025A" w:rsidP="00043241">
            <w:pPr>
              <w:jc w:val="right"/>
              <w:rPr>
                <w:color w:val="000000"/>
                <w:sz w:val="20"/>
              </w:rPr>
            </w:pPr>
            <w:r w:rsidRPr="00F51898">
              <w:rPr>
                <w:color w:val="000000"/>
                <w:sz w:val="20"/>
              </w:rPr>
              <w:t>334 650,00</w:t>
            </w:r>
          </w:p>
        </w:tc>
        <w:tc>
          <w:tcPr>
            <w:tcW w:w="16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F51898" w:rsidRDefault="0059025A" w:rsidP="00043241">
            <w:pPr>
              <w:jc w:val="right"/>
              <w:rPr>
                <w:color w:val="000000"/>
                <w:sz w:val="20"/>
              </w:rPr>
            </w:pPr>
            <w:r w:rsidRPr="00F51898">
              <w:rPr>
                <w:color w:val="000000"/>
                <w:sz w:val="20"/>
              </w:rPr>
              <w:t>-334 650,00</w:t>
            </w:r>
          </w:p>
        </w:tc>
      </w:tr>
      <w:tr w:rsidR="0059025A" w:rsidRPr="00F51898" w:rsidTr="00043241">
        <w:trPr>
          <w:trHeight w:val="518"/>
        </w:trPr>
        <w:tc>
          <w:tcPr>
            <w:tcW w:w="2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25A" w:rsidRPr="00F51898" w:rsidRDefault="0059025A" w:rsidP="00043241">
            <w:pPr>
              <w:rPr>
                <w:color w:val="000000"/>
                <w:sz w:val="20"/>
              </w:rPr>
            </w:pPr>
            <w:r w:rsidRPr="00F51898">
              <w:rPr>
                <w:color w:val="000000"/>
                <w:sz w:val="20"/>
              </w:rPr>
              <w:lastRenderedPageBreak/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F51898" w:rsidRDefault="0059025A" w:rsidP="00043241">
            <w:pPr>
              <w:jc w:val="center"/>
              <w:rPr>
                <w:color w:val="000000"/>
                <w:sz w:val="20"/>
              </w:rPr>
            </w:pPr>
            <w:r w:rsidRPr="00F51898">
              <w:rPr>
                <w:color w:val="000000"/>
                <w:sz w:val="20"/>
              </w:rPr>
              <w:t>000 1030000000 0000 000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F51898" w:rsidRDefault="0059025A" w:rsidP="00043241">
            <w:pPr>
              <w:jc w:val="right"/>
              <w:rPr>
                <w:color w:val="000000"/>
                <w:sz w:val="20"/>
              </w:rPr>
            </w:pPr>
            <w:r w:rsidRPr="00F51898">
              <w:rPr>
                <w:color w:val="000000"/>
                <w:sz w:val="20"/>
              </w:rPr>
              <w:t>32 311 000,00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F51898" w:rsidRDefault="0059025A" w:rsidP="00043241">
            <w:pPr>
              <w:jc w:val="right"/>
              <w:rPr>
                <w:color w:val="000000"/>
                <w:sz w:val="20"/>
              </w:rPr>
            </w:pPr>
            <w:r w:rsidRPr="00F51898">
              <w:rPr>
                <w:color w:val="000000"/>
                <w:sz w:val="20"/>
              </w:rPr>
              <w:t>8 687 026,60</w:t>
            </w:r>
          </w:p>
        </w:tc>
        <w:tc>
          <w:tcPr>
            <w:tcW w:w="16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F51898" w:rsidRDefault="0059025A" w:rsidP="00043241">
            <w:pPr>
              <w:jc w:val="right"/>
              <w:rPr>
                <w:color w:val="000000"/>
                <w:sz w:val="20"/>
              </w:rPr>
            </w:pPr>
            <w:r w:rsidRPr="00F51898">
              <w:rPr>
                <w:color w:val="000000"/>
                <w:sz w:val="20"/>
              </w:rPr>
              <w:t>23 623 973,40</w:t>
            </w:r>
          </w:p>
        </w:tc>
      </w:tr>
      <w:tr w:rsidR="0059025A" w:rsidRPr="00F51898" w:rsidTr="00043241">
        <w:trPr>
          <w:trHeight w:val="126"/>
        </w:trPr>
        <w:tc>
          <w:tcPr>
            <w:tcW w:w="2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25A" w:rsidRPr="00F51898" w:rsidRDefault="0059025A" w:rsidP="00043241">
            <w:pPr>
              <w:rPr>
                <w:color w:val="000000"/>
                <w:sz w:val="20"/>
              </w:rPr>
            </w:pPr>
            <w:r w:rsidRPr="00F51898">
              <w:rPr>
                <w:color w:val="000000"/>
                <w:sz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F51898" w:rsidRDefault="0059025A" w:rsidP="00043241">
            <w:pPr>
              <w:jc w:val="center"/>
              <w:rPr>
                <w:color w:val="000000"/>
                <w:sz w:val="20"/>
              </w:rPr>
            </w:pPr>
            <w:r w:rsidRPr="00F51898">
              <w:rPr>
                <w:color w:val="000000"/>
                <w:sz w:val="20"/>
              </w:rPr>
              <w:t>000 1030200001 0000 110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F51898" w:rsidRDefault="0059025A" w:rsidP="00043241">
            <w:pPr>
              <w:jc w:val="right"/>
              <w:rPr>
                <w:color w:val="000000"/>
                <w:sz w:val="20"/>
              </w:rPr>
            </w:pPr>
            <w:r w:rsidRPr="00F51898">
              <w:rPr>
                <w:color w:val="000000"/>
                <w:sz w:val="20"/>
              </w:rPr>
              <w:t>32 311 000,00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F51898" w:rsidRDefault="0059025A" w:rsidP="00043241">
            <w:pPr>
              <w:jc w:val="right"/>
              <w:rPr>
                <w:color w:val="000000"/>
                <w:sz w:val="20"/>
              </w:rPr>
            </w:pPr>
            <w:r w:rsidRPr="00F51898">
              <w:rPr>
                <w:color w:val="000000"/>
                <w:sz w:val="20"/>
              </w:rPr>
              <w:t>8 687 026,60</w:t>
            </w:r>
          </w:p>
        </w:tc>
        <w:tc>
          <w:tcPr>
            <w:tcW w:w="16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F51898" w:rsidRDefault="0059025A" w:rsidP="00043241">
            <w:pPr>
              <w:jc w:val="right"/>
              <w:rPr>
                <w:color w:val="000000"/>
                <w:sz w:val="20"/>
              </w:rPr>
            </w:pPr>
            <w:r w:rsidRPr="00F51898">
              <w:rPr>
                <w:color w:val="000000"/>
                <w:sz w:val="20"/>
              </w:rPr>
              <w:t>23 623 973,40</w:t>
            </w:r>
          </w:p>
        </w:tc>
      </w:tr>
      <w:tr w:rsidR="0059025A" w:rsidRPr="00F51898" w:rsidTr="00043241">
        <w:trPr>
          <w:trHeight w:val="525"/>
        </w:trPr>
        <w:tc>
          <w:tcPr>
            <w:tcW w:w="2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25A" w:rsidRPr="00F51898" w:rsidRDefault="0059025A" w:rsidP="00043241">
            <w:pPr>
              <w:rPr>
                <w:color w:val="000000"/>
                <w:sz w:val="20"/>
              </w:rPr>
            </w:pPr>
            <w:r w:rsidRPr="00F51898">
              <w:rPr>
                <w:color w:val="000000"/>
                <w:sz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F51898" w:rsidRDefault="0059025A" w:rsidP="00043241">
            <w:pPr>
              <w:jc w:val="center"/>
              <w:rPr>
                <w:color w:val="000000"/>
                <w:sz w:val="20"/>
              </w:rPr>
            </w:pPr>
            <w:r w:rsidRPr="00F51898">
              <w:rPr>
                <w:color w:val="000000"/>
                <w:sz w:val="20"/>
              </w:rPr>
              <w:t>000 1030223001 0000 110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F51898" w:rsidRDefault="0059025A" w:rsidP="00043241">
            <w:pPr>
              <w:jc w:val="right"/>
              <w:rPr>
                <w:color w:val="000000"/>
                <w:sz w:val="20"/>
              </w:rPr>
            </w:pPr>
            <w:r w:rsidRPr="00F51898">
              <w:rPr>
                <w:color w:val="000000"/>
                <w:sz w:val="20"/>
              </w:rPr>
              <w:t>14 660 000,00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F51898" w:rsidRDefault="0059025A" w:rsidP="00043241">
            <w:pPr>
              <w:jc w:val="right"/>
              <w:rPr>
                <w:color w:val="000000"/>
                <w:sz w:val="20"/>
              </w:rPr>
            </w:pPr>
            <w:r w:rsidRPr="00F51898">
              <w:rPr>
                <w:color w:val="000000"/>
                <w:sz w:val="20"/>
              </w:rPr>
              <w:t>4 465 823,89</w:t>
            </w:r>
          </w:p>
        </w:tc>
        <w:tc>
          <w:tcPr>
            <w:tcW w:w="16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F51898" w:rsidRDefault="0059025A" w:rsidP="00043241">
            <w:pPr>
              <w:jc w:val="right"/>
              <w:rPr>
                <w:color w:val="000000"/>
                <w:sz w:val="20"/>
              </w:rPr>
            </w:pPr>
            <w:r w:rsidRPr="00F51898">
              <w:rPr>
                <w:color w:val="000000"/>
                <w:sz w:val="20"/>
              </w:rPr>
              <w:t>10 194 176,11</w:t>
            </w:r>
          </w:p>
        </w:tc>
      </w:tr>
      <w:tr w:rsidR="0059025A" w:rsidRPr="00F51898" w:rsidTr="00043241">
        <w:trPr>
          <w:trHeight w:val="831"/>
        </w:trPr>
        <w:tc>
          <w:tcPr>
            <w:tcW w:w="2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25A" w:rsidRPr="00F51898" w:rsidRDefault="0059025A" w:rsidP="00043241">
            <w:pPr>
              <w:rPr>
                <w:color w:val="000000"/>
                <w:sz w:val="20"/>
              </w:rPr>
            </w:pPr>
            <w:r w:rsidRPr="00F51898">
              <w:rPr>
                <w:color w:val="000000"/>
                <w:sz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F51898" w:rsidRDefault="0059025A" w:rsidP="00043241">
            <w:pPr>
              <w:jc w:val="center"/>
              <w:rPr>
                <w:color w:val="000000"/>
                <w:sz w:val="20"/>
              </w:rPr>
            </w:pPr>
            <w:r w:rsidRPr="00F51898">
              <w:rPr>
                <w:color w:val="000000"/>
                <w:sz w:val="20"/>
              </w:rPr>
              <w:t>000 1030223101 0000 110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F51898" w:rsidRDefault="0059025A" w:rsidP="00043241">
            <w:pPr>
              <w:jc w:val="right"/>
              <w:rPr>
                <w:color w:val="000000"/>
                <w:sz w:val="20"/>
              </w:rPr>
            </w:pPr>
            <w:r w:rsidRPr="00F51898">
              <w:rPr>
                <w:color w:val="000000"/>
                <w:sz w:val="20"/>
              </w:rPr>
              <w:t>14 660 000,00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F51898" w:rsidRDefault="0059025A" w:rsidP="00043241">
            <w:pPr>
              <w:jc w:val="right"/>
              <w:rPr>
                <w:color w:val="000000"/>
                <w:sz w:val="20"/>
              </w:rPr>
            </w:pPr>
            <w:r w:rsidRPr="00F51898">
              <w:rPr>
                <w:color w:val="000000"/>
                <w:sz w:val="20"/>
              </w:rPr>
              <w:t>4 465 823,89</w:t>
            </w:r>
          </w:p>
        </w:tc>
        <w:tc>
          <w:tcPr>
            <w:tcW w:w="16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F51898" w:rsidRDefault="0059025A" w:rsidP="00043241">
            <w:pPr>
              <w:jc w:val="right"/>
              <w:rPr>
                <w:color w:val="000000"/>
                <w:sz w:val="20"/>
              </w:rPr>
            </w:pPr>
            <w:r w:rsidRPr="00F51898">
              <w:rPr>
                <w:color w:val="000000"/>
                <w:sz w:val="20"/>
              </w:rPr>
              <w:t>10 194 176,11</w:t>
            </w:r>
          </w:p>
        </w:tc>
      </w:tr>
      <w:tr w:rsidR="0059025A" w:rsidRPr="00F51898" w:rsidTr="00043241">
        <w:trPr>
          <w:trHeight w:val="70"/>
        </w:trPr>
        <w:tc>
          <w:tcPr>
            <w:tcW w:w="2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25A" w:rsidRPr="00F51898" w:rsidRDefault="0059025A" w:rsidP="00043241">
            <w:pPr>
              <w:rPr>
                <w:color w:val="000000"/>
                <w:sz w:val="20"/>
              </w:rPr>
            </w:pPr>
            <w:r w:rsidRPr="00F51898">
              <w:rPr>
                <w:color w:val="000000"/>
                <w:sz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F51898">
              <w:rPr>
                <w:color w:val="000000"/>
                <w:sz w:val="20"/>
              </w:rPr>
              <w:t>инжекторных</w:t>
            </w:r>
            <w:proofErr w:type="spellEnd"/>
            <w:r w:rsidRPr="00F51898">
              <w:rPr>
                <w:color w:val="000000"/>
                <w:sz w:val="20"/>
              </w:rPr>
              <w:t xml:space="preserve"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</w:t>
            </w:r>
            <w:r w:rsidRPr="00F51898">
              <w:rPr>
                <w:color w:val="000000"/>
                <w:sz w:val="20"/>
              </w:rPr>
              <w:lastRenderedPageBreak/>
              <w:t>нормативов отчислений в местные бюджеты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F51898" w:rsidRDefault="0059025A" w:rsidP="00043241">
            <w:pPr>
              <w:jc w:val="center"/>
              <w:rPr>
                <w:color w:val="000000"/>
                <w:sz w:val="20"/>
              </w:rPr>
            </w:pPr>
            <w:r w:rsidRPr="00F51898">
              <w:rPr>
                <w:color w:val="000000"/>
                <w:sz w:val="20"/>
              </w:rPr>
              <w:lastRenderedPageBreak/>
              <w:t>000 1030224001 0000 110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F51898" w:rsidRDefault="0059025A" w:rsidP="00043241">
            <w:pPr>
              <w:jc w:val="right"/>
              <w:rPr>
                <w:color w:val="000000"/>
                <w:sz w:val="20"/>
              </w:rPr>
            </w:pPr>
            <w:r w:rsidRPr="00F51898">
              <w:rPr>
                <w:color w:val="000000"/>
                <w:sz w:val="20"/>
              </w:rPr>
              <w:t>111 000,00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F51898" w:rsidRDefault="0059025A" w:rsidP="00043241">
            <w:pPr>
              <w:jc w:val="right"/>
              <w:rPr>
                <w:color w:val="000000"/>
                <w:sz w:val="20"/>
              </w:rPr>
            </w:pPr>
            <w:r w:rsidRPr="00F51898">
              <w:rPr>
                <w:color w:val="000000"/>
                <w:sz w:val="20"/>
              </w:rPr>
              <w:t>18 328,36</w:t>
            </w:r>
          </w:p>
        </w:tc>
        <w:tc>
          <w:tcPr>
            <w:tcW w:w="16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F51898" w:rsidRDefault="0059025A" w:rsidP="00043241">
            <w:pPr>
              <w:jc w:val="right"/>
              <w:rPr>
                <w:color w:val="000000"/>
                <w:sz w:val="20"/>
              </w:rPr>
            </w:pPr>
            <w:r w:rsidRPr="00F51898">
              <w:rPr>
                <w:color w:val="000000"/>
                <w:sz w:val="20"/>
              </w:rPr>
              <w:t>92 671,64</w:t>
            </w:r>
          </w:p>
        </w:tc>
      </w:tr>
      <w:tr w:rsidR="0059025A" w:rsidRPr="00F51898" w:rsidTr="00043241">
        <w:trPr>
          <w:trHeight w:val="626"/>
        </w:trPr>
        <w:tc>
          <w:tcPr>
            <w:tcW w:w="2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25A" w:rsidRPr="00F51898" w:rsidRDefault="0059025A" w:rsidP="00043241">
            <w:pPr>
              <w:rPr>
                <w:color w:val="000000"/>
                <w:sz w:val="20"/>
              </w:rPr>
            </w:pPr>
            <w:r w:rsidRPr="00F51898">
              <w:rPr>
                <w:color w:val="000000"/>
                <w:sz w:val="20"/>
              </w:rPr>
              <w:lastRenderedPageBreak/>
              <w:t>Доходы от уплаты акцизов на моторные масла для дизельных и (или) карбюраторных (</w:t>
            </w:r>
            <w:proofErr w:type="spellStart"/>
            <w:r w:rsidRPr="00F51898">
              <w:rPr>
                <w:color w:val="000000"/>
                <w:sz w:val="20"/>
              </w:rPr>
              <w:t>инжекторных</w:t>
            </w:r>
            <w:proofErr w:type="spellEnd"/>
            <w:r w:rsidRPr="00F51898">
              <w:rPr>
                <w:color w:val="000000"/>
                <w:sz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F51898" w:rsidRDefault="0059025A" w:rsidP="00043241">
            <w:pPr>
              <w:jc w:val="center"/>
              <w:rPr>
                <w:color w:val="000000"/>
                <w:sz w:val="20"/>
              </w:rPr>
            </w:pPr>
            <w:r w:rsidRPr="00F51898">
              <w:rPr>
                <w:color w:val="000000"/>
                <w:sz w:val="20"/>
              </w:rPr>
              <w:t>000 1030224101 0000 110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F51898" w:rsidRDefault="0059025A" w:rsidP="00043241">
            <w:pPr>
              <w:jc w:val="right"/>
              <w:rPr>
                <w:color w:val="000000"/>
                <w:sz w:val="20"/>
              </w:rPr>
            </w:pPr>
            <w:r w:rsidRPr="00F51898">
              <w:rPr>
                <w:color w:val="000000"/>
                <w:sz w:val="20"/>
              </w:rPr>
              <w:t>111 000,00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F51898" w:rsidRDefault="0059025A" w:rsidP="00043241">
            <w:pPr>
              <w:jc w:val="right"/>
              <w:rPr>
                <w:color w:val="000000"/>
                <w:sz w:val="20"/>
              </w:rPr>
            </w:pPr>
            <w:r w:rsidRPr="00F51898">
              <w:rPr>
                <w:color w:val="000000"/>
                <w:sz w:val="20"/>
              </w:rPr>
              <w:t>18 328,36</w:t>
            </w:r>
          </w:p>
        </w:tc>
        <w:tc>
          <w:tcPr>
            <w:tcW w:w="16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F51898" w:rsidRDefault="0059025A" w:rsidP="00043241">
            <w:pPr>
              <w:jc w:val="right"/>
              <w:rPr>
                <w:color w:val="000000"/>
                <w:sz w:val="20"/>
              </w:rPr>
            </w:pPr>
            <w:r w:rsidRPr="00F51898">
              <w:rPr>
                <w:color w:val="000000"/>
                <w:sz w:val="20"/>
              </w:rPr>
              <w:t>92 671,64</w:t>
            </w:r>
          </w:p>
        </w:tc>
      </w:tr>
      <w:tr w:rsidR="0059025A" w:rsidRPr="00F51898" w:rsidTr="00043241">
        <w:trPr>
          <w:trHeight w:val="279"/>
        </w:trPr>
        <w:tc>
          <w:tcPr>
            <w:tcW w:w="2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25A" w:rsidRPr="00F51898" w:rsidRDefault="0059025A" w:rsidP="00043241">
            <w:pPr>
              <w:rPr>
                <w:color w:val="000000"/>
                <w:sz w:val="20"/>
              </w:rPr>
            </w:pPr>
            <w:r w:rsidRPr="00F51898">
              <w:rPr>
                <w:color w:val="000000"/>
                <w:sz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F51898" w:rsidRDefault="0059025A" w:rsidP="00043241">
            <w:pPr>
              <w:jc w:val="center"/>
              <w:rPr>
                <w:color w:val="000000"/>
                <w:sz w:val="20"/>
              </w:rPr>
            </w:pPr>
            <w:r w:rsidRPr="00F51898">
              <w:rPr>
                <w:color w:val="000000"/>
                <w:sz w:val="20"/>
              </w:rPr>
              <w:t>000 1030225001 0000 110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F51898" w:rsidRDefault="0059025A" w:rsidP="00043241">
            <w:pPr>
              <w:jc w:val="right"/>
              <w:rPr>
                <w:color w:val="000000"/>
                <w:sz w:val="20"/>
              </w:rPr>
            </w:pPr>
            <w:r w:rsidRPr="00F51898">
              <w:rPr>
                <w:color w:val="000000"/>
                <w:sz w:val="20"/>
              </w:rPr>
              <w:t>17 540 000,00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F51898" w:rsidRDefault="0059025A" w:rsidP="00043241">
            <w:pPr>
              <w:jc w:val="right"/>
              <w:rPr>
                <w:color w:val="000000"/>
                <w:sz w:val="20"/>
              </w:rPr>
            </w:pPr>
            <w:r w:rsidRPr="00F51898">
              <w:rPr>
                <w:color w:val="000000"/>
                <w:sz w:val="20"/>
              </w:rPr>
              <w:t>4 775 146,59</w:t>
            </w:r>
          </w:p>
        </w:tc>
        <w:tc>
          <w:tcPr>
            <w:tcW w:w="16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F51898" w:rsidRDefault="0059025A" w:rsidP="00043241">
            <w:pPr>
              <w:jc w:val="right"/>
              <w:rPr>
                <w:color w:val="000000"/>
                <w:sz w:val="20"/>
              </w:rPr>
            </w:pPr>
            <w:r w:rsidRPr="00F51898">
              <w:rPr>
                <w:color w:val="000000"/>
                <w:sz w:val="20"/>
              </w:rPr>
              <w:t>12 764 853,41</w:t>
            </w:r>
          </w:p>
        </w:tc>
      </w:tr>
      <w:tr w:rsidR="0059025A" w:rsidRPr="00F51898" w:rsidTr="00043241">
        <w:trPr>
          <w:trHeight w:val="70"/>
        </w:trPr>
        <w:tc>
          <w:tcPr>
            <w:tcW w:w="2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25A" w:rsidRPr="00F51898" w:rsidRDefault="0059025A" w:rsidP="00043241">
            <w:pPr>
              <w:rPr>
                <w:color w:val="000000"/>
                <w:sz w:val="20"/>
              </w:rPr>
            </w:pPr>
            <w:r w:rsidRPr="00F51898">
              <w:rPr>
                <w:color w:val="000000"/>
                <w:sz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F51898" w:rsidRDefault="0059025A" w:rsidP="00043241">
            <w:pPr>
              <w:jc w:val="center"/>
              <w:rPr>
                <w:color w:val="000000"/>
                <w:sz w:val="20"/>
              </w:rPr>
            </w:pPr>
            <w:r w:rsidRPr="00F51898">
              <w:rPr>
                <w:color w:val="000000"/>
                <w:sz w:val="20"/>
              </w:rPr>
              <w:t>000 1030225101 0000 110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F51898" w:rsidRDefault="0059025A" w:rsidP="00043241">
            <w:pPr>
              <w:jc w:val="right"/>
              <w:rPr>
                <w:color w:val="000000"/>
                <w:sz w:val="20"/>
              </w:rPr>
            </w:pPr>
            <w:r w:rsidRPr="00F51898">
              <w:rPr>
                <w:color w:val="000000"/>
                <w:sz w:val="20"/>
              </w:rPr>
              <w:t>17 540 000,00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F51898" w:rsidRDefault="0059025A" w:rsidP="00043241">
            <w:pPr>
              <w:jc w:val="right"/>
              <w:rPr>
                <w:color w:val="000000"/>
                <w:sz w:val="20"/>
              </w:rPr>
            </w:pPr>
            <w:r w:rsidRPr="00F51898">
              <w:rPr>
                <w:color w:val="000000"/>
                <w:sz w:val="20"/>
              </w:rPr>
              <w:t>4 775 146,59</w:t>
            </w:r>
          </w:p>
        </w:tc>
        <w:tc>
          <w:tcPr>
            <w:tcW w:w="16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F51898" w:rsidRDefault="0059025A" w:rsidP="00043241">
            <w:pPr>
              <w:jc w:val="right"/>
              <w:rPr>
                <w:color w:val="000000"/>
                <w:sz w:val="20"/>
              </w:rPr>
            </w:pPr>
            <w:r w:rsidRPr="00F51898">
              <w:rPr>
                <w:color w:val="000000"/>
                <w:sz w:val="20"/>
              </w:rPr>
              <w:t>12 764 853,41</w:t>
            </w:r>
          </w:p>
        </w:tc>
      </w:tr>
      <w:tr w:rsidR="0059025A" w:rsidRPr="00F51898" w:rsidTr="00043241">
        <w:trPr>
          <w:trHeight w:val="70"/>
        </w:trPr>
        <w:tc>
          <w:tcPr>
            <w:tcW w:w="2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25A" w:rsidRPr="00F51898" w:rsidRDefault="0059025A" w:rsidP="00043241">
            <w:pPr>
              <w:rPr>
                <w:color w:val="000000"/>
                <w:sz w:val="20"/>
              </w:rPr>
            </w:pPr>
            <w:r w:rsidRPr="00F51898">
              <w:rPr>
                <w:color w:val="000000"/>
                <w:sz w:val="20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</w:t>
            </w:r>
            <w:r w:rsidRPr="00F51898">
              <w:rPr>
                <w:color w:val="000000"/>
                <w:sz w:val="20"/>
              </w:rPr>
              <w:lastRenderedPageBreak/>
              <w:t>нормативов отчислений в местные бюджеты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F51898" w:rsidRDefault="0059025A" w:rsidP="00043241">
            <w:pPr>
              <w:jc w:val="center"/>
              <w:rPr>
                <w:color w:val="000000"/>
                <w:sz w:val="20"/>
              </w:rPr>
            </w:pPr>
            <w:r w:rsidRPr="00F51898">
              <w:rPr>
                <w:color w:val="000000"/>
                <w:sz w:val="20"/>
              </w:rPr>
              <w:lastRenderedPageBreak/>
              <w:t>000 1030226001 0000 110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F51898" w:rsidRDefault="0059025A" w:rsidP="00043241">
            <w:pPr>
              <w:jc w:val="right"/>
              <w:rPr>
                <w:color w:val="000000"/>
                <w:sz w:val="20"/>
              </w:rPr>
            </w:pPr>
            <w:r w:rsidRPr="00F51898">
              <w:rPr>
                <w:color w:val="000000"/>
                <w:sz w:val="20"/>
              </w:rPr>
              <w:t>0,00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F51898" w:rsidRDefault="0059025A" w:rsidP="00043241">
            <w:pPr>
              <w:jc w:val="right"/>
              <w:rPr>
                <w:color w:val="000000"/>
                <w:sz w:val="20"/>
              </w:rPr>
            </w:pPr>
            <w:r w:rsidRPr="00F51898">
              <w:rPr>
                <w:color w:val="000000"/>
                <w:sz w:val="20"/>
              </w:rPr>
              <w:t>-572 272,24</w:t>
            </w:r>
          </w:p>
        </w:tc>
        <w:tc>
          <w:tcPr>
            <w:tcW w:w="16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F51898" w:rsidRDefault="0059025A" w:rsidP="00043241">
            <w:pPr>
              <w:jc w:val="right"/>
              <w:rPr>
                <w:color w:val="000000"/>
                <w:sz w:val="20"/>
              </w:rPr>
            </w:pPr>
            <w:r w:rsidRPr="00F51898">
              <w:rPr>
                <w:color w:val="000000"/>
                <w:sz w:val="20"/>
              </w:rPr>
              <w:t>572 272,24</w:t>
            </w:r>
          </w:p>
        </w:tc>
      </w:tr>
      <w:tr w:rsidR="0059025A" w:rsidRPr="00F51898" w:rsidTr="00043241">
        <w:trPr>
          <w:trHeight w:val="909"/>
        </w:trPr>
        <w:tc>
          <w:tcPr>
            <w:tcW w:w="2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25A" w:rsidRPr="00F51898" w:rsidRDefault="0059025A" w:rsidP="00043241">
            <w:pPr>
              <w:rPr>
                <w:color w:val="000000"/>
                <w:sz w:val="20"/>
              </w:rPr>
            </w:pPr>
            <w:r w:rsidRPr="00F51898">
              <w:rPr>
                <w:color w:val="000000"/>
                <w:sz w:val="20"/>
              </w:rPr>
              <w:lastRenderedPageBreak/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F51898" w:rsidRDefault="0059025A" w:rsidP="00043241">
            <w:pPr>
              <w:jc w:val="center"/>
              <w:rPr>
                <w:color w:val="000000"/>
                <w:sz w:val="20"/>
              </w:rPr>
            </w:pPr>
            <w:r w:rsidRPr="00F51898">
              <w:rPr>
                <w:color w:val="000000"/>
                <w:sz w:val="20"/>
              </w:rPr>
              <w:t>000 1030226101 0000 110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F51898" w:rsidRDefault="0059025A" w:rsidP="00043241">
            <w:pPr>
              <w:jc w:val="right"/>
              <w:rPr>
                <w:color w:val="000000"/>
                <w:sz w:val="20"/>
              </w:rPr>
            </w:pPr>
            <w:r w:rsidRPr="00F51898">
              <w:rPr>
                <w:color w:val="000000"/>
                <w:sz w:val="20"/>
              </w:rPr>
              <w:t>0,00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F51898" w:rsidRDefault="0059025A" w:rsidP="00043241">
            <w:pPr>
              <w:jc w:val="right"/>
              <w:rPr>
                <w:color w:val="000000"/>
                <w:sz w:val="20"/>
              </w:rPr>
            </w:pPr>
            <w:r w:rsidRPr="00F51898">
              <w:rPr>
                <w:color w:val="000000"/>
                <w:sz w:val="20"/>
              </w:rPr>
              <w:t>-572 272,24</w:t>
            </w:r>
          </w:p>
        </w:tc>
        <w:tc>
          <w:tcPr>
            <w:tcW w:w="16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F51898" w:rsidRDefault="0059025A" w:rsidP="00043241">
            <w:pPr>
              <w:jc w:val="right"/>
              <w:rPr>
                <w:color w:val="000000"/>
                <w:sz w:val="20"/>
              </w:rPr>
            </w:pPr>
            <w:r w:rsidRPr="00F51898">
              <w:rPr>
                <w:color w:val="000000"/>
                <w:sz w:val="20"/>
              </w:rPr>
              <w:t>572 272,24</w:t>
            </w:r>
          </w:p>
        </w:tc>
      </w:tr>
      <w:tr w:rsidR="0059025A" w:rsidRPr="00F51898" w:rsidTr="00043241">
        <w:trPr>
          <w:trHeight w:val="397"/>
        </w:trPr>
        <w:tc>
          <w:tcPr>
            <w:tcW w:w="2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25A" w:rsidRPr="00F51898" w:rsidRDefault="0059025A" w:rsidP="00043241">
            <w:pPr>
              <w:rPr>
                <w:color w:val="000000"/>
                <w:sz w:val="20"/>
              </w:rPr>
            </w:pPr>
            <w:r w:rsidRPr="00F51898">
              <w:rPr>
                <w:color w:val="000000"/>
                <w:sz w:val="20"/>
              </w:rPr>
              <w:t>НАЛОГИ НА СОВОКУПНЫЙ ДОХОД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F51898" w:rsidRDefault="0059025A" w:rsidP="00043241">
            <w:pPr>
              <w:jc w:val="center"/>
              <w:rPr>
                <w:color w:val="000000"/>
                <w:sz w:val="20"/>
              </w:rPr>
            </w:pPr>
            <w:r w:rsidRPr="00F51898">
              <w:rPr>
                <w:color w:val="000000"/>
                <w:sz w:val="20"/>
              </w:rPr>
              <w:t>000 1050000000 0000 000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F51898" w:rsidRDefault="0059025A" w:rsidP="00043241">
            <w:pPr>
              <w:jc w:val="right"/>
              <w:rPr>
                <w:color w:val="000000"/>
                <w:sz w:val="20"/>
              </w:rPr>
            </w:pPr>
            <w:r w:rsidRPr="00F51898">
              <w:rPr>
                <w:color w:val="000000"/>
                <w:sz w:val="20"/>
              </w:rPr>
              <w:t>40 560 000,00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F51898" w:rsidRDefault="0059025A" w:rsidP="00043241">
            <w:pPr>
              <w:jc w:val="right"/>
              <w:rPr>
                <w:color w:val="000000"/>
                <w:sz w:val="20"/>
              </w:rPr>
            </w:pPr>
            <w:r w:rsidRPr="00F51898">
              <w:rPr>
                <w:color w:val="000000"/>
                <w:sz w:val="20"/>
              </w:rPr>
              <w:t>5 556 886,72</w:t>
            </w:r>
          </w:p>
        </w:tc>
        <w:tc>
          <w:tcPr>
            <w:tcW w:w="16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F51898" w:rsidRDefault="0059025A" w:rsidP="00043241">
            <w:pPr>
              <w:jc w:val="right"/>
              <w:rPr>
                <w:color w:val="000000"/>
                <w:sz w:val="20"/>
              </w:rPr>
            </w:pPr>
            <w:r w:rsidRPr="00F51898">
              <w:rPr>
                <w:color w:val="000000"/>
                <w:sz w:val="20"/>
              </w:rPr>
              <w:t>35 003 113,28</w:t>
            </w:r>
          </w:p>
        </w:tc>
      </w:tr>
      <w:tr w:rsidR="0059025A" w:rsidRPr="00F51898" w:rsidTr="00043241">
        <w:trPr>
          <w:trHeight w:val="489"/>
        </w:trPr>
        <w:tc>
          <w:tcPr>
            <w:tcW w:w="2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25A" w:rsidRPr="00F51898" w:rsidRDefault="0059025A" w:rsidP="00043241">
            <w:pPr>
              <w:rPr>
                <w:color w:val="000000"/>
                <w:sz w:val="20"/>
              </w:rPr>
            </w:pPr>
            <w:r w:rsidRPr="00F51898">
              <w:rPr>
                <w:color w:val="000000"/>
                <w:sz w:val="20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F51898" w:rsidRDefault="0059025A" w:rsidP="00043241">
            <w:pPr>
              <w:jc w:val="center"/>
              <w:rPr>
                <w:color w:val="000000"/>
                <w:sz w:val="20"/>
              </w:rPr>
            </w:pPr>
            <w:r w:rsidRPr="00F51898">
              <w:rPr>
                <w:color w:val="000000"/>
                <w:sz w:val="20"/>
              </w:rPr>
              <w:t>000 1050100000 0000 110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F51898" w:rsidRDefault="0059025A" w:rsidP="00043241">
            <w:pPr>
              <w:jc w:val="right"/>
              <w:rPr>
                <w:color w:val="000000"/>
                <w:sz w:val="20"/>
              </w:rPr>
            </w:pPr>
            <w:r w:rsidRPr="00F51898">
              <w:rPr>
                <w:color w:val="000000"/>
                <w:sz w:val="20"/>
              </w:rPr>
              <w:t>34 000 000,00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F51898" w:rsidRDefault="0059025A" w:rsidP="00043241">
            <w:pPr>
              <w:jc w:val="right"/>
              <w:rPr>
                <w:color w:val="000000"/>
                <w:sz w:val="20"/>
              </w:rPr>
            </w:pPr>
            <w:r w:rsidRPr="00F51898">
              <w:rPr>
                <w:color w:val="000000"/>
                <w:sz w:val="20"/>
              </w:rPr>
              <w:t>4 185 928,69</w:t>
            </w:r>
          </w:p>
        </w:tc>
        <w:tc>
          <w:tcPr>
            <w:tcW w:w="16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F51898" w:rsidRDefault="0059025A" w:rsidP="00043241">
            <w:pPr>
              <w:jc w:val="right"/>
              <w:rPr>
                <w:color w:val="000000"/>
                <w:sz w:val="20"/>
              </w:rPr>
            </w:pPr>
            <w:r w:rsidRPr="00F51898">
              <w:rPr>
                <w:color w:val="000000"/>
                <w:sz w:val="20"/>
              </w:rPr>
              <w:t>29 814 071,31</w:t>
            </w:r>
          </w:p>
        </w:tc>
      </w:tr>
      <w:tr w:rsidR="0059025A" w:rsidRPr="00F51898" w:rsidTr="00043241">
        <w:trPr>
          <w:trHeight w:val="499"/>
        </w:trPr>
        <w:tc>
          <w:tcPr>
            <w:tcW w:w="2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25A" w:rsidRPr="00F51898" w:rsidRDefault="0059025A" w:rsidP="00043241">
            <w:pPr>
              <w:rPr>
                <w:color w:val="000000"/>
                <w:sz w:val="20"/>
              </w:rPr>
            </w:pPr>
            <w:r w:rsidRPr="00F51898">
              <w:rPr>
                <w:color w:val="000000"/>
                <w:sz w:val="20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F51898" w:rsidRDefault="0059025A" w:rsidP="00043241">
            <w:pPr>
              <w:jc w:val="center"/>
              <w:rPr>
                <w:color w:val="000000"/>
                <w:sz w:val="20"/>
              </w:rPr>
            </w:pPr>
            <w:r w:rsidRPr="00F51898">
              <w:rPr>
                <w:color w:val="000000"/>
                <w:sz w:val="20"/>
              </w:rPr>
              <w:t>000 1050101001 0000 110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F51898" w:rsidRDefault="0059025A" w:rsidP="00043241">
            <w:pPr>
              <w:jc w:val="right"/>
              <w:rPr>
                <w:color w:val="000000"/>
                <w:sz w:val="20"/>
              </w:rPr>
            </w:pPr>
            <w:r w:rsidRPr="00F51898">
              <w:rPr>
                <w:color w:val="000000"/>
                <w:sz w:val="20"/>
              </w:rPr>
              <w:t>20 000 000,00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F51898" w:rsidRDefault="0059025A" w:rsidP="00043241">
            <w:pPr>
              <w:jc w:val="right"/>
              <w:rPr>
                <w:color w:val="000000"/>
                <w:sz w:val="20"/>
              </w:rPr>
            </w:pPr>
            <w:r w:rsidRPr="00F51898">
              <w:rPr>
                <w:color w:val="000000"/>
                <w:sz w:val="20"/>
              </w:rPr>
              <w:t>2 605 378,76</w:t>
            </w:r>
          </w:p>
        </w:tc>
        <w:tc>
          <w:tcPr>
            <w:tcW w:w="16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F51898" w:rsidRDefault="0059025A" w:rsidP="00043241">
            <w:pPr>
              <w:jc w:val="right"/>
              <w:rPr>
                <w:color w:val="000000"/>
                <w:sz w:val="20"/>
              </w:rPr>
            </w:pPr>
            <w:r w:rsidRPr="00F51898">
              <w:rPr>
                <w:color w:val="000000"/>
                <w:sz w:val="20"/>
              </w:rPr>
              <w:t>17 394 621,24</w:t>
            </w:r>
          </w:p>
        </w:tc>
      </w:tr>
      <w:tr w:rsidR="0059025A" w:rsidRPr="00F51898" w:rsidTr="00043241">
        <w:trPr>
          <w:trHeight w:val="615"/>
        </w:trPr>
        <w:tc>
          <w:tcPr>
            <w:tcW w:w="2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25A" w:rsidRPr="00F51898" w:rsidRDefault="0059025A" w:rsidP="00043241">
            <w:pPr>
              <w:rPr>
                <w:color w:val="000000"/>
                <w:sz w:val="20"/>
              </w:rPr>
            </w:pPr>
            <w:r w:rsidRPr="00F51898">
              <w:rPr>
                <w:color w:val="000000"/>
                <w:sz w:val="20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F51898" w:rsidRDefault="0059025A" w:rsidP="00043241">
            <w:pPr>
              <w:jc w:val="center"/>
              <w:rPr>
                <w:color w:val="000000"/>
                <w:sz w:val="20"/>
              </w:rPr>
            </w:pPr>
            <w:r w:rsidRPr="00F51898">
              <w:rPr>
                <w:color w:val="000000"/>
                <w:sz w:val="20"/>
              </w:rPr>
              <w:t>000 1050101101 0000 110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F51898" w:rsidRDefault="0059025A" w:rsidP="00043241">
            <w:pPr>
              <w:jc w:val="right"/>
              <w:rPr>
                <w:color w:val="000000"/>
                <w:sz w:val="20"/>
              </w:rPr>
            </w:pPr>
            <w:r w:rsidRPr="00F51898">
              <w:rPr>
                <w:color w:val="000000"/>
                <w:sz w:val="20"/>
              </w:rPr>
              <w:t>20 000 000,00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F51898" w:rsidRDefault="0059025A" w:rsidP="00043241">
            <w:pPr>
              <w:jc w:val="right"/>
              <w:rPr>
                <w:color w:val="000000"/>
                <w:sz w:val="20"/>
              </w:rPr>
            </w:pPr>
            <w:r w:rsidRPr="00F51898">
              <w:rPr>
                <w:color w:val="000000"/>
                <w:sz w:val="20"/>
              </w:rPr>
              <w:t>2 605 378,76</w:t>
            </w:r>
          </w:p>
        </w:tc>
        <w:tc>
          <w:tcPr>
            <w:tcW w:w="16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F51898" w:rsidRDefault="0059025A" w:rsidP="00043241">
            <w:pPr>
              <w:jc w:val="right"/>
              <w:rPr>
                <w:color w:val="000000"/>
                <w:sz w:val="20"/>
              </w:rPr>
            </w:pPr>
            <w:r w:rsidRPr="00F51898">
              <w:rPr>
                <w:color w:val="000000"/>
                <w:sz w:val="20"/>
              </w:rPr>
              <w:t>17 394 621,24</w:t>
            </w:r>
          </w:p>
        </w:tc>
      </w:tr>
      <w:tr w:rsidR="0059025A" w:rsidRPr="00F51898" w:rsidTr="00043241">
        <w:trPr>
          <w:trHeight w:val="730"/>
        </w:trPr>
        <w:tc>
          <w:tcPr>
            <w:tcW w:w="2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25A" w:rsidRPr="00F51898" w:rsidRDefault="0059025A" w:rsidP="00043241">
            <w:pPr>
              <w:rPr>
                <w:color w:val="000000"/>
                <w:sz w:val="20"/>
              </w:rPr>
            </w:pPr>
            <w:r w:rsidRPr="00F51898">
              <w:rPr>
                <w:color w:val="000000"/>
                <w:sz w:val="20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F51898" w:rsidRDefault="0059025A" w:rsidP="00043241">
            <w:pPr>
              <w:jc w:val="center"/>
              <w:rPr>
                <w:color w:val="000000"/>
                <w:sz w:val="20"/>
              </w:rPr>
            </w:pPr>
            <w:r w:rsidRPr="00F51898">
              <w:rPr>
                <w:color w:val="000000"/>
                <w:sz w:val="20"/>
              </w:rPr>
              <w:t>000 1050102001 0000 110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F51898" w:rsidRDefault="0059025A" w:rsidP="00043241">
            <w:pPr>
              <w:jc w:val="right"/>
              <w:rPr>
                <w:color w:val="000000"/>
                <w:sz w:val="20"/>
              </w:rPr>
            </w:pPr>
            <w:r w:rsidRPr="00F51898">
              <w:rPr>
                <w:color w:val="000000"/>
                <w:sz w:val="20"/>
              </w:rPr>
              <w:t>14 000 000,00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F51898" w:rsidRDefault="0059025A" w:rsidP="00043241">
            <w:pPr>
              <w:jc w:val="right"/>
              <w:rPr>
                <w:color w:val="000000"/>
                <w:sz w:val="20"/>
              </w:rPr>
            </w:pPr>
            <w:r w:rsidRPr="00F51898">
              <w:rPr>
                <w:color w:val="000000"/>
                <w:sz w:val="20"/>
              </w:rPr>
              <w:t>1 580 549,93</w:t>
            </w:r>
          </w:p>
        </w:tc>
        <w:tc>
          <w:tcPr>
            <w:tcW w:w="16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F51898" w:rsidRDefault="0059025A" w:rsidP="00043241">
            <w:pPr>
              <w:jc w:val="right"/>
              <w:rPr>
                <w:color w:val="000000"/>
                <w:sz w:val="20"/>
              </w:rPr>
            </w:pPr>
            <w:r w:rsidRPr="00F51898">
              <w:rPr>
                <w:color w:val="000000"/>
                <w:sz w:val="20"/>
              </w:rPr>
              <w:t>12 419 450,07</w:t>
            </w:r>
          </w:p>
        </w:tc>
      </w:tr>
      <w:tr w:rsidR="0059025A" w:rsidRPr="00F51898" w:rsidTr="00043241">
        <w:trPr>
          <w:trHeight w:val="468"/>
        </w:trPr>
        <w:tc>
          <w:tcPr>
            <w:tcW w:w="2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25A" w:rsidRPr="00F51898" w:rsidRDefault="0059025A" w:rsidP="00043241">
            <w:pPr>
              <w:rPr>
                <w:color w:val="000000"/>
                <w:sz w:val="20"/>
              </w:rPr>
            </w:pPr>
            <w:r w:rsidRPr="00F51898">
              <w:rPr>
                <w:color w:val="000000"/>
                <w:sz w:val="20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F51898" w:rsidRDefault="0059025A" w:rsidP="00043241">
            <w:pPr>
              <w:jc w:val="center"/>
              <w:rPr>
                <w:color w:val="000000"/>
                <w:sz w:val="20"/>
              </w:rPr>
            </w:pPr>
            <w:r w:rsidRPr="00F51898">
              <w:rPr>
                <w:color w:val="000000"/>
                <w:sz w:val="20"/>
              </w:rPr>
              <w:t xml:space="preserve"> 000 1050102101 0000 110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F51898" w:rsidRDefault="0059025A" w:rsidP="00043241">
            <w:pPr>
              <w:jc w:val="right"/>
              <w:rPr>
                <w:color w:val="000000"/>
                <w:sz w:val="20"/>
              </w:rPr>
            </w:pPr>
            <w:r w:rsidRPr="00F51898">
              <w:rPr>
                <w:color w:val="000000"/>
                <w:sz w:val="20"/>
              </w:rPr>
              <w:t>14 000 000,00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F51898" w:rsidRDefault="0059025A" w:rsidP="00043241">
            <w:pPr>
              <w:jc w:val="right"/>
              <w:rPr>
                <w:color w:val="000000"/>
                <w:sz w:val="20"/>
              </w:rPr>
            </w:pPr>
            <w:r w:rsidRPr="00F51898">
              <w:rPr>
                <w:color w:val="000000"/>
                <w:sz w:val="20"/>
              </w:rPr>
              <w:t>1 580 549,93</w:t>
            </w:r>
          </w:p>
        </w:tc>
        <w:tc>
          <w:tcPr>
            <w:tcW w:w="16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F51898" w:rsidRDefault="0059025A" w:rsidP="00043241">
            <w:pPr>
              <w:jc w:val="right"/>
              <w:rPr>
                <w:color w:val="000000"/>
                <w:sz w:val="20"/>
              </w:rPr>
            </w:pPr>
            <w:r w:rsidRPr="00F51898">
              <w:rPr>
                <w:color w:val="000000"/>
                <w:sz w:val="20"/>
              </w:rPr>
              <w:t>12 419 450,07</w:t>
            </w:r>
          </w:p>
        </w:tc>
      </w:tr>
      <w:tr w:rsidR="0059025A" w:rsidRPr="00F51898" w:rsidTr="00043241">
        <w:trPr>
          <w:trHeight w:val="429"/>
        </w:trPr>
        <w:tc>
          <w:tcPr>
            <w:tcW w:w="2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25A" w:rsidRPr="00F51898" w:rsidRDefault="0059025A" w:rsidP="00043241">
            <w:pPr>
              <w:rPr>
                <w:color w:val="000000"/>
                <w:sz w:val="20"/>
              </w:rPr>
            </w:pPr>
            <w:r w:rsidRPr="00F51898">
              <w:rPr>
                <w:color w:val="000000"/>
                <w:sz w:val="20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F51898" w:rsidRDefault="0059025A" w:rsidP="00043241">
            <w:pPr>
              <w:jc w:val="center"/>
              <w:rPr>
                <w:color w:val="000000"/>
                <w:sz w:val="20"/>
              </w:rPr>
            </w:pPr>
            <w:r w:rsidRPr="00F51898">
              <w:rPr>
                <w:color w:val="000000"/>
                <w:sz w:val="20"/>
              </w:rPr>
              <w:t>000 1050200002 0000 110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F51898" w:rsidRDefault="0059025A" w:rsidP="00043241">
            <w:pPr>
              <w:jc w:val="right"/>
              <w:rPr>
                <w:color w:val="000000"/>
                <w:sz w:val="20"/>
              </w:rPr>
            </w:pPr>
            <w:r w:rsidRPr="00F51898">
              <w:rPr>
                <w:color w:val="000000"/>
                <w:sz w:val="20"/>
              </w:rPr>
              <w:t>0,00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F51898" w:rsidRDefault="0059025A" w:rsidP="00043241">
            <w:pPr>
              <w:jc w:val="right"/>
              <w:rPr>
                <w:color w:val="000000"/>
                <w:sz w:val="20"/>
              </w:rPr>
            </w:pPr>
            <w:r w:rsidRPr="00F51898">
              <w:rPr>
                <w:color w:val="000000"/>
                <w:sz w:val="20"/>
              </w:rPr>
              <w:t>-679 995,70</w:t>
            </w:r>
          </w:p>
        </w:tc>
        <w:tc>
          <w:tcPr>
            <w:tcW w:w="16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F51898" w:rsidRDefault="0059025A" w:rsidP="00043241">
            <w:pPr>
              <w:jc w:val="right"/>
              <w:rPr>
                <w:color w:val="000000"/>
                <w:sz w:val="20"/>
              </w:rPr>
            </w:pPr>
            <w:r w:rsidRPr="00F51898">
              <w:rPr>
                <w:color w:val="000000"/>
                <w:sz w:val="20"/>
              </w:rPr>
              <w:t>679 995,70</w:t>
            </w:r>
          </w:p>
        </w:tc>
      </w:tr>
      <w:tr w:rsidR="0059025A" w:rsidRPr="00F51898" w:rsidTr="00043241">
        <w:trPr>
          <w:trHeight w:val="453"/>
        </w:trPr>
        <w:tc>
          <w:tcPr>
            <w:tcW w:w="2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25A" w:rsidRPr="00F51898" w:rsidRDefault="0059025A" w:rsidP="00043241">
            <w:pPr>
              <w:rPr>
                <w:color w:val="000000"/>
                <w:sz w:val="20"/>
              </w:rPr>
            </w:pPr>
            <w:r w:rsidRPr="00F51898">
              <w:rPr>
                <w:color w:val="000000"/>
                <w:sz w:val="20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F51898" w:rsidRDefault="0059025A" w:rsidP="00043241">
            <w:pPr>
              <w:jc w:val="center"/>
              <w:rPr>
                <w:color w:val="000000"/>
                <w:sz w:val="20"/>
              </w:rPr>
            </w:pPr>
            <w:r w:rsidRPr="00F51898">
              <w:rPr>
                <w:color w:val="000000"/>
                <w:sz w:val="20"/>
              </w:rPr>
              <w:t>000 1050201002 0000 110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F51898" w:rsidRDefault="0059025A" w:rsidP="00043241">
            <w:pPr>
              <w:jc w:val="right"/>
              <w:rPr>
                <w:color w:val="000000"/>
                <w:sz w:val="20"/>
              </w:rPr>
            </w:pPr>
            <w:r w:rsidRPr="00F51898">
              <w:rPr>
                <w:color w:val="000000"/>
                <w:sz w:val="20"/>
              </w:rPr>
              <w:t>0,00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F51898" w:rsidRDefault="0059025A" w:rsidP="00043241">
            <w:pPr>
              <w:jc w:val="right"/>
              <w:rPr>
                <w:color w:val="000000"/>
                <w:sz w:val="20"/>
              </w:rPr>
            </w:pPr>
            <w:r w:rsidRPr="00F51898">
              <w:rPr>
                <w:color w:val="000000"/>
                <w:sz w:val="20"/>
              </w:rPr>
              <w:t>-679 995,70</w:t>
            </w:r>
          </w:p>
        </w:tc>
        <w:tc>
          <w:tcPr>
            <w:tcW w:w="16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F51898" w:rsidRDefault="0059025A" w:rsidP="00043241">
            <w:pPr>
              <w:jc w:val="right"/>
              <w:rPr>
                <w:color w:val="000000"/>
                <w:sz w:val="20"/>
              </w:rPr>
            </w:pPr>
            <w:r w:rsidRPr="00F51898">
              <w:rPr>
                <w:color w:val="000000"/>
                <w:sz w:val="20"/>
              </w:rPr>
              <w:t>679 995,70</w:t>
            </w:r>
          </w:p>
        </w:tc>
      </w:tr>
      <w:tr w:rsidR="0059025A" w:rsidRPr="00F51898" w:rsidTr="00043241">
        <w:trPr>
          <w:trHeight w:val="70"/>
        </w:trPr>
        <w:tc>
          <w:tcPr>
            <w:tcW w:w="2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25A" w:rsidRPr="00F51898" w:rsidRDefault="0059025A" w:rsidP="00043241">
            <w:pPr>
              <w:rPr>
                <w:color w:val="000000"/>
                <w:sz w:val="20"/>
              </w:rPr>
            </w:pPr>
            <w:r w:rsidRPr="00F51898">
              <w:rPr>
                <w:color w:val="000000"/>
                <w:sz w:val="20"/>
              </w:rPr>
              <w:t>Единый сельскохозяйственный налог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F51898" w:rsidRDefault="0059025A" w:rsidP="00043241">
            <w:pPr>
              <w:jc w:val="center"/>
              <w:rPr>
                <w:color w:val="000000"/>
                <w:sz w:val="20"/>
              </w:rPr>
            </w:pPr>
            <w:r w:rsidRPr="00F51898">
              <w:rPr>
                <w:color w:val="000000"/>
                <w:sz w:val="20"/>
              </w:rPr>
              <w:t>000 1050300001 0000 110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F51898" w:rsidRDefault="0059025A" w:rsidP="00043241">
            <w:pPr>
              <w:jc w:val="right"/>
              <w:rPr>
                <w:color w:val="000000"/>
                <w:sz w:val="20"/>
              </w:rPr>
            </w:pPr>
            <w:r w:rsidRPr="00F51898">
              <w:rPr>
                <w:color w:val="000000"/>
                <w:sz w:val="20"/>
              </w:rPr>
              <w:t>2 460 000,00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F51898" w:rsidRDefault="0059025A" w:rsidP="00043241">
            <w:pPr>
              <w:jc w:val="right"/>
              <w:rPr>
                <w:color w:val="000000"/>
                <w:sz w:val="20"/>
              </w:rPr>
            </w:pPr>
            <w:r w:rsidRPr="00F51898">
              <w:rPr>
                <w:color w:val="000000"/>
                <w:sz w:val="20"/>
              </w:rPr>
              <w:t>2 842 656,95</w:t>
            </w:r>
          </w:p>
        </w:tc>
        <w:tc>
          <w:tcPr>
            <w:tcW w:w="16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F51898" w:rsidRDefault="0059025A" w:rsidP="00043241">
            <w:pPr>
              <w:jc w:val="right"/>
              <w:rPr>
                <w:color w:val="000000"/>
                <w:sz w:val="20"/>
              </w:rPr>
            </w:pPr>
            <w:r w:rsidRPr="00F51898">
              <w:rPr>
                <w:color w:val="000000"/>
                <w:sz w:val="20"/>
              </w:rPr>
              <w:t>-382 656,95</w:t>
            </w:r>
          </w:p>
        </w:tc>
      </w:tr>
      <w:tr w:rsidR="0059025A" w:rsidRPr="00F51898" w:rsidTr="00043241">
        <w:trPr>
          <w:trHeight w:val="70"/>
        </w:trPr>
        <w:tc>
          <w:tcPr>
            <w:tcW w:w="2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25A" w:rsidRPr="00F51898" w:rsidRDefault="0059025A" w:rsidP="00043241">
            <w:pPr>
              <w:rPr>
                <w:color w:val="000000"/>
                <w:sz w:val="20"/>
              </w:rPr>
            </w:pPr>
            <w:r w:rsidRPr="00F51898">
              <w:rPr>
                <w:color w:val="000000"/>
                <w:sz w:val="20"/>
              </w:rPr>
              <w:t xml:space="preserve">Единый </w:t>
            </w:r>
            <w:r w:rsidRPr="00F51898">
              <w:rPr>
                <w:color w:val="000000"/>
                <w:sz w:val="20"/>
              </w:rPr>
              <w:lastRenderedPageBreak/>
              <w:t>сельскохозяйственный налог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F51898" w:rsidRDefault="0059025A" w:rsidP="00043241">
            <w:pPr>
              <w:jc w:val="center"/>
              <w:rPr>
                <w:color w:val="000000"/>
                <w:sz w:val="20"/>
              </w:rPr>
            </w:pPr>
            <w:r w:rsidRPr="00F51898">
              <w:rPr>
                <w:color w:val="000000"/>
                <w:sz w:val="20"/>
              </w:rPr>
              <w:lastRenderedPageBreak/>
              <w:t xml:space="preserve">000 1050301001 </w:t>
            </w:r>
            <w:r w:rsidRPr="00F51898">
              <w:rPr>
                <w:color w:val="000000"/>
                <w:sz w:val="20"/>
              </w:rPr>
              <w:lastRenderedPageBreak/>
              <w:t>0000 110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F51898" w:rsidRDefault="0059025A" w:rsidP="00043241">
            <w:pPr>
              <w:jc w:val="right"/>
              <w:rPr>
                <w:color w:val="000000"/>
                <w:sz w:val="20"/>
              </w:rPr>
            </w:pPr>
            <w:r w:rsidRPr="00F51898">
              <w:rPr>
                <w:color w:val="000000"/>
                <w:sz w:val="20"/>
              </w:rPr>
              <w:lastRenderedPageBreak/>
              <w:t>2 460 000,00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F51898" w:rsidRDefault="0059025A" w:rsidP="00043241">
            <w:pPr>
              <w:jc w:val="right"/>
              <w:rPr>
                <w:color w:val="000000"/>
                <w:sz w:val="20"/>
              </w:rPr>
            </w:pPr>
            <w:r w:rsidRPr="00F51898">
              <w:rPr>
                <w:color w:val="000000"/>
                <w:sz w:val="20"/>
              </w:rPr>
              <w:t>2 842 656,95</w:t>
            </w:r>
          </w:p>
        </w:tc>
        <w:tc>
          <w:tcPr>
            <w:tcW w:w="16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F51898" w:rsidRDefault="0059025A" w:rsidP="00043241">
            <w:pPr>
              <w:jc w:val="right"/>
              <w:rPr>
                <w:color w:val="000000"/>
                <w:sz w:val="20"/>
              </w:rPr>
            </w:pPr>
            <w:r w:rsidRPr="00F51898">
              <w:rPr>
                <w:color w:val="000000"/>
                <w:sz w:val="20"/>
              </w:rPr>
              <w:t>-382 656,95</w:t>
            </w:r>
          </w:p>
        </w:tc>
      </w:tr>
      <w:tr w:rsidR="0059025A" w:rsidRPr="00F51898" w:rsidTr="00043241">
        <w:trPr>
          <w:trHeight w:val="70"/>
        </w:trPr>
        <w:tc>
          <w:tcPr>
            <w:tcW w:w="2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25A" w:rsidRPr="00F51898" w:rsidRDefault="0059025A" w:rsidP="00043241">
            <w:pPr>
              <w:rPr>
                <w:color w:val="000000"/>
                <w:sz w:val="20"/>
              </w:rPr>
            </w:pPr>
            <w:r w:rsidRPr="00F51898">
              <w:rPr>
                <w:color w:val="000000"/>
                <w:sz w:val="20"/>
              </w:rPr>
              <w:lastRenderedPageBreak/>
              <w:t>Налог, взимаемый в связи с применением патентной системы налогообложения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F51898" w:rsidRDefault="0059025A" w:rsidP="00043241">
            <w:pPr>
              <w:jc w:val="center"/>
              <w:rPr>
                <w:color w:val="000000"/>
                <w:sz w:val="20"/>
              </w:rPr>
            </w:pPr>
            <w:r w:rsidRPr="00F51898">
              <w:rPr>
                <w:color w:val="000000"/>
                <w:sz w:val="20"/>
              </w:rPr>
              <w:t>000 1050400002 0000 110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F51898" w:rsidRDefault="0059025A" w:rsidP="00043241">
            <w:pPr>
              <w:jc w:val="right"/>
              <w:rPr>
                <w:color w:val="000000"/>
                <w:sz w:val="20"/>
              </w:rPr>
            </w:pPr>
            <w:r w:rsidRPr="00F51898">
              <w:rPr>
                <w:color w:val="000000"/>
                <w:sz w:val="20"/>
              </w:rPr>
              <w:t>4 100 000,00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F51898" w:rsidRDefault="0059025A" w:rsidP="00043241">
            <w:pPr>
              <w:jc w:val="right"/>
              <w:rPr>
                <w:color w:val="000000"/>
                <w:sz w:val="20"/>
              </w:rPr>
            </w:pPr>
            <w:r w:rsidRPr="00F51898">
              <w:rPr>
                <w:color w:val="000000"/>
                <w:sz w:val="20"/>
              </w:rPr>
              <w:t>-791 703,22</w:t>
            </w:r>
          </w:p>
        </w:tc>
        <w:tc>
          <w:tcPr>
            <w:tcW w:w="16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F51898" w:rsidRDefault="0059025A" w:rsidP="00043241">
            <w:pPr>
              <w:jc w:val="right"/>
              <w:rPr>
                <w:color w:val="000000"/>
                <w:sz w:val="20"/>
              </w:rPr>
            </w:pPr>
            <w:r w:rsidRPr="00F51898">
              <w:rPr>
                <w:color w:val="000000"/>
                <w:sz w:val="20"/>
              </w:rPr>
              <w:t>4 891 703,22</w:t>
            </w:r>
          </w:p>
        </w:tc>
      </w:tr>
      <w:tr w:rsidR="0059025A" w:rsidRPr="00F51898" w:rsidTr="00043241">
        <w:trPr>
          <w:trHeight w:val="306"/>
        </w:trPr>
        <w:tc>
          <w:tcPr>
            <w:tcW w:w="2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25A" w:rsidRPr="00F51898" w:rsidRDefault="0059025A" w:rsidP="00043241">
            <w:pPr>
              <w:rPr>
                <w:color w:val="000000"/>
                <w:sz w:val="20"/>
              </w:rPr>
            </w:pPr>
            <w:r w:rsidRPr="00F51898">
              <w:rPr>
                <w:color w:val="000000"/>
                <w:sz w:val="20"/>
              </w:rPr>
              <w:t>Налог, взимаемый в связи с применением патентной системы налогообложения, зачисляемый в бюджеты муниципальных районов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F51898" w:rsidRDefault="0059025A" w:rsidP="00043241">
            <w:pPr>
              <w:jc w:val="center"/>
              <w:rPr>
                <w:color w:val="000000"/>
                <w:sz w:val="20"/>
              </w:rPr>
            </w:pPr>
            <w:r w:rsidRPr="00F51898">
              <w:rPr>
                <w:color w:val="000000"/>
                <w:sz w:val="20"/>
              </w:rPr>
              <w:t>000 1050402002 0000 110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F51898" w:rsidRDefault="0059025A" w:rsidP="00043241">
            <w:pPr>
              <w:jc w:val="right"/>
              <w:rPr>
                <w:color w:val="000000"/>
                <w:sz w:val="20"/>
              </w:rPr>
            </w:pPr>
            <w:r w:rsidRPr="00F51898">
              <w:rPr>
                <w:color w:val="000000"/>
                <w:sz w:val="20"/>
              </w:rPr>
              <w:t>4 100 000,00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F51898" w:rsidRDefault="0059025A" w:rsidP="00043241">
            <w:pPr>
              <w:jc w:val="right"/>
              <w:rPr>
                <w:color w:val="000000"/>
                <w:sz w:val="20"/>
              </w:rPr>
            </w:pPr>
            <w:r w:rsidRPr="00F51898">
              <w:rPr>
                <w:color w:val="000000"/>
                <w:sz w:val="20"/>
              </w:rPr>
              <w:t>-791 703,22</w:t>
            </w:r>
          </w:p>
        </w:tc>
        <w:tc>
          <w:tcPr>
            <w:tcW w:w="16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F51898" w:rsidRDefault="0059025A" w:rsidP="00043241">
            <w:pPr>
              <w:jc w:val="right"/>
              <w:rPr>
                <w:color w:val="000000"/>
                <w:sz w:val="20"/>
              </w:rPr>
            </w:pPr>
            <w:r w:rsidRPr="00F51898">
              <w:rPr>
                <w:color w:val="000000"/>
                <w:sz w:val="20"/>
              </w:rPr>
              <w:t>4 891 703,22</w:t>
            </w:r>
          </w:p>
        </w:tc>
      </w:tr>
      <w:tr w:rsidR="0059025A" w:rsidRPr="00F51898" w:rsidTr="00043241">
        <w:trPr>
          <w:trHeight w:val="266"/>
        </w:trPr>
        <w:tc>
          <w:tcPr>
            <w:tcW w:w="2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25A" w:rsidRPr="00F51898" w:rsidRDefault="0059025A" w:rsidP="00043241">
            <w:pPr>
              <w:rPr>
                <w:color w:val="000000"/>
                <w:sz w:val="20"/>
              </w:rPr>
            </w:pPr>
            <w:r w:rsidRPr="00F51898">
              <w:rPr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F51898" w:rsidRDefault="0059025A" w:rsidP="00043241">
            <w:pPr>
              <w:jc w:val="center"/>
              <w:rPr>
                <w:color w:val="000000"/>
                <w:sz w:val="20"/>
              </w:rPr>
            </w:pPr>
            <w:r w:rsidRPr="00F51898">
              <w:rPr>
                <w:color w:val="000000"/>
                <w:sz w:val="20"/>
              </w:rPr>
              <w:t>000 1080000000 0000 000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F51898" w:rsidRDefault="0059025A" w:rsidP="00043241">
            <w:pPr>
              <w:jc w:val="right"/>
              <w:rPr>
                <w:color w:val="000000"/>
                <w:sz w:val="20"/>
              </w:rPr>
            </w:pPr>
            <w:r w:rsidRPr="00F51898">
              <w:rPr>
                <w:color w:val="000000"/>
                <w:sz w:val="20"/>
              </w:rPr>
              <w:t>4 100 000,00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F51898" w:rsidRDefault="0059025A" w:rsidP="00043241">
            <w:pPr>
              <w:jc w:val="right"/>
              <w:rPr>
                <w:color w:val="000000"/>
                <w:sz w:val="20"/>
              </w:rPr>
            </w:pPr>
            <w:r w:rsidRPr="00F51898">
              <w:rPr>
                <w:color w:val="000000"/>
                <w:sz w:val="20"/>
              </w:rPr>
              <w:t>1 536 047,94</w:t>
            </w:r>
          </w:p>
        </w:tc>
        <w:tc>
          <w:tcPr>
            <w:tcW w:w="16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F51898" w:rsidRDefault="0059025A" w:rsidP="00043241">
            <w:pPr>
              <w:jc w:val="right"/>
              <w:rPr>
                <w:color w:val="000000"/>
                <w:sz w:val="20"/>
              </w:rPr>
            </w:pPr>
            <w:r w:rsidRPr="00F51898">
              <w:rPr>
                <w:color w:val="000000"/>
                <w:sz w:val="20"/>
              </w:rPr>
              <w:t>2 563 952,06</w:t>
            </w:r>
          </w:p>
        </w:tc>
      </w:tr>
      <w:tr w:rsidR="0059025A" w:rsidRPr="00F51898" w:rsidTr="00043241">
        <w:trPr>
          <w:trHeight w:val="88"/>
        </w:trPr>
        <w:tc>
          <w:tcPr>
            <w:tcW w:w="2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25A" w:rsidRPr="00F51898" w:rsidRDefault="0059025A" w:rsidP="00043241">
            <w:pPr>
              <w:rPr>
                <w:color w:val="000000"/>
                <w:sz w:val="20"/>
              </w:rPr>
            </w:pPr>
            <w:r w:rsidRPr="00F51898">
              <w:rPr>
                <w:color w:val="000000"/>
                <w:sz w:val="20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F51898" w:rsidRDefault="0059025A" w:rsidP="00043241">
            <w:pPr>
              <w:jc w:val="center"/>
              <w:rPr>
                <w:color w:val="000000"/>
                <w:sz w:val="20"/>
              </w:rPr>
            </w:pPr>
            <w:r w:rsidRPr="00F51898">
              <w:rPr>
                <w:color w:val="000000"/>
                <w:sz w:val="20"/>
              </w:rPr>
              <w:t>000 1080300001 0000 110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F51898" w:rsidRDefault="0059025A" w:rsidP="00043241">
            <w:pPr>
              <w:jc w:val="right"/>
              <w:rPr>
                <w:color w:val="000000"/>
                <w:sz w:val="20"/>
              </w:rPr>
            </w:pPr>
            <w:r w:rsidRPr="00F51898">
              <w:rPr>
                <w:color w:val="000000"/>
                <w:sz w:val="20"/>
              </w:rPr>
              <w:t>3 800 000,00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F51898" w:rsidRDefault="0059025A" w:rsidP="00043241">
            <w:pPr>
              <w:jc w:val="right"/>
              <w:rPr>
                <w:color w:val="000000"/>
                <w:sz w:val="20"/>
              </w:rPr>
            </w:pPr>
            <w:r w:rsidRPr="00F51898">
              <w:rPr>
                <w:color w:val="000000"/>
                <w:sz w:val="20"/>
              </w:rPr>
              <w:t>1 431 047,94</w:t>
            </w:r>
          </w:p>
        </w:tc>
        <w:tc>
          <w:tcPr>
            <w:tcW w:w="16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F51898" w:rsidRDefault="0059025A" w:rsidP="00043241">
            <w:pPr>
              <w:jc w:val="right"/>
              <w:rPr>
                <w:color w:val="000000"/>
                <w:sz w:val="20"/>
              </w:rPr>
            </w:pPr>
            <w:r w:rsidRPr="00F51898">
              <w:rPr>
                <w:color w:val="000000"/>
                <w:sz w:val="20"/>
              </w:rPr>
              <w:t>2 368 952,06</w:t>
            </w:r>
          </w:p>
        </w:tc>
      </w:tr>
      <w:tr w:rsidR="0059025A" w:rsidRPr="00F51898" w:rsidTr="00043241">
        <w:trPr>
          <w:trHeight w:val="710"/>
        </w:trPr>
        <w:tc>
          <w:tcPr>
            <w:tcW w:w="2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25A" w:rsidRPr="00F51898" w:rsidRDefault="0059025A" w:rsidP="00043241">
            <w:pPr>
              <w:rPr>
                <w:color w:val="000000"/>
                <w:sz w:val="20"/>
              </w:rPr>
            </w:pPr>
            <w:r w:rsidRPr="00F51898">
              <w:rPr>
                <w:color w:val="000000"/>
                <w:sz w:val="20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F51898" w:rsidRDefault="0059025A" w:rsidP="00043241">
            <w:pPr>
              <w:jc w:val="center"/>
              <w:rPr>
                <w:color w:val="000000"/>
                <w:sz w:val="20"/>
              </w:rPr>
            </w:pPr>
            <w:r w:rsidRPr="00F51898">
              <w:rPr>
                <w:color w:val="000000"/>
                <w:sz w:val="20"/>
              </w:rPr>
              <w:t>000 1080301001 0000 110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F51898" w:rsidRDefault="0059025A" w:rsidP="00043241">
            <w:pPr>
              <w:jc w:val="right"/>
              <w:rPr>
                <w:color w:val="000000"/>
                <w:sz w:val="20"/>
              </w:rPr>
            </w:pPr>
            <w:r w:rsidRPr="00F51898">
              <w:rPr>
                <w:color w:val="000000"/>
                <w:sz w:val="20"/>
              </w:rPr>
              <w:t>3 800 000,00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F51898" w:rsidRDefault="0059025A" w:rsidP="00043241">
            <w:pPr>
              <w:jc w:val="right"/>
              <w:rPr>
                <w:color w:val="000000"/>
                <w:sz w:val="20"/>
              </w:rPr>
            </w:pPr>
            <w:r w:rsidRPr="00F51898">
              <w:rPr>
                <w:color w:val="000000"/>
                <w:sz w:val="20"/>
              </w:rPr>
              <w:t>1 431 047,94</w:t>
            </w:r>
          </w:p>
        </w:tc>
        <w:tc>
          <w:tcPr>
            <w:tcW w:w="16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F51898" w:rsidRDefault="0059025A" w:rsidP="00043241">
            <w:pPr>
              <w:jc w:val="right"/>
              <w:rPr>
                <w:color w:val="000000"/>
                <w:sz w:val="20"/>
              </w:rPr>
            </w:pPr>
            <w:r w:rsidRPr="00F51898">
              <w:rPr>
                <w:color w:val="000000"/>
                <w:sz w:val="20"/>
              </w:rPr>
              <w:t>2 368 952,06</w:t>
            </w:r>
          </w:p>
        </w:tc>
      </w:tr>
      <w:tr w:rsidR="0059025A" w:rsidRPr="00F51898" w:rsidTr="00043241">
        <w:trPr>
          <w:trHeight w:val="662"/>
        </w:trPr>
        <w:tc>
          <w:tcPr>
            <w:tcW w:w="2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25A" w:rsidRPr="00F51898" w:rsidRDefault="0059025A" w:rsidP="00043241">
            <w:pPr>
              <w:rPr>
                <w:color w:val="000000"/>
                <w:sz w:val="20"/>
              </w:rPr>
            </w:pPr>
            <w:r w:rsidRPr="00F51898">
              <w:rPr>
                <w:color w:val="000000"/>
                <w:sz w:val="20"/>
              </w:rP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F51898" w:rsidRDefault="0059025A" w:rsidP="00043241">
            <w:pPr>
              <w:jc w:val="center"/>
              <w:rPr>
                <w:color w:val="000000"/>
                <w:sz w:val="20"/>
              </w:rPr>
            </w:pPr>
            <w:r w:rsidRPr="00F51898">
              <w:rPr>
                <w:color w:val="000000"/>
                <w:sz w:val="20"/>
              </w:rPr>
              <w:t>000 1080700001 0000 110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F51898" w:rsidRDefault="0059025A" w:rsidP="00043241">
            <w:pPr>
              <w:jc w:val="right"/>
              <w:rPr>
                <w:color w:val="000000"/>
                <w:sz w:val="20"/>
              </w:rPr>
            </w:pPr>
            <w:r w:rsidRPr="00F51898">
              <w:rPr>
                <w:color w:val="000000"/>
                <w:sz w:val="20"/>
              </w:rPr>
              <w:t>300 000,00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F51898" w:rsidRDefault="0059025A" w:rsidP="00043241">
            <w:pPr>
              <w:jc w:val="right"/>
              <w:rPr>
                <w:color w:val="000000"/>
                <w:sz w:val="20"/>
              </w:rPr>
            </w:pPr>
            <w:r w:rsidRPr="00F51898">
              <w:rPr>
                <w:color w:val="000000"/>
                <w:sz w:val="20"/>
              </w:rPr>
              <w:t>105 000,00</w:t>
            </w:r>
          </w:p>
        </w:tc>
        <w:tc>
          <w:tcPr>
            <w:tcW w:w="16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F51898" w:rsidRDefault="0059025A" w:rsidP="00043241">
            <w:pPr>
              <w:jc w:val="right"/>
              <w:rPr>
                <w:color w:val="000000"/>
                <w:sz w:val="20"/>
              </w:rPr>
            </w:pPr>
            <w:r w:rsidRPr="00F51898">
              <w:rPr>
                <w:color w:val="000000"/>
                <w:sz w:val="20"/>
              </w:rPr>
              <w:t>195 000,00</w:t>
            </w:r>
          </w:p>
        </w:tc>
      </w:tr>
      <w:tr w:rsidR="0059025A" w:rsidRPr="00F51898" w:rsidTr="00043241">
        <w:trPr>
          <w:trHeight w:val="400"/>
        </w:trPr>
        <w:tc>
          <w:tcPr>
            <w:tcW w:w="2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25A" w:rsidRPr="00F51898" w:rsidRDefault="0059025A" w:rsidP="00043241">
            <w:pPr>
              <w:rPr>
                <w:color w:val="000000"/>
                <w:sz w:val="20"/>
              </w:rPr>
            </w:pPr>
            <w:r w:rsidRPr="00F51898">
              <w:rPr>
                <w:color w:val="000000"/>
                <w:sz w:val="20"/>
              </w:rPr>
              <w:t>Государственная пошлина за выдачу разрешения на установку рекламной конструкции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F51898" w:rsidRDefault="0059025A" w:rsidP="00043241">
            <w:pPr>
              <w:jc w:val="center"/>
              <w:rPr>
                <w:color w:val="000000"/>
                <w:sz w:val="20"/>
              </w:rPr>
            </w:pPr>
            <w:r w:rsidRPr="00F51898">
              <w:rPr>
                <w:color w:val="000000"/>
                <w:sz w:val="20"/>
              </w:rPr>
              <w:t>000 1080715001 0000 110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F51898" w:rsidRDefault="0059025A" w:rsidP="00043241">
            <w:pPr>
              <w:jc w:val="right"/>
              <w:rPr>
                <w:color w:val="000000"/>
                <w:sz w:val="20"/>
              </w:rPr>
            </w:pPr>
            <w:r w:rsidRPr="00F51898">
              <w:rPr>
                <w:color w:val="000000"/>
                <w:sz w:val="20"/>
              </w:rPr>
              <w:t>300 000,00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F51898" w:rsidRDefault="0059025A" w:rsidP="00043241">
            <w:pPr>
              <w:jc w:val="right"/>
              <w:rPr>
                <w:color w:val="000000"/>
                <w:sz w:val="20"/>
              </w:rPr>
            </w:pPr>
            <w:r w:rsidRPr="00F51898">
              <w:rPr>
                <w:color w:val="000000"/>
                <w:sz w:val="20"/>
              </w:rPr>
              <w:t>105 000,00</w:t>
            </w:r>
          </w:p>
        </w:tc>
        <w:tc>
          <w:tcPr>
            <w:tcW w:w="16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F51898" w:rsidRDefault="0059025A" w:rsidP="00043241">
            <w:pPr>
              <w:jc w:val="right"/>
              <w:rPr>
                <w:color w:val="000000"/>
                <w:sz w:val="20"/>
              </w:rPr>
            </w:pPr>
            <w:r w:rsidRPr="00F51898">
              <w:rPr>
                <w:color w:val="000000"/>
                <w:sz w:val="20"/>
              </w:rPr>
              <w:t>195 000,00</w:t>
            </w:r>
          </w:p>
        </w:tc>
      </w:tr>
      <w:tr w:rsidR="0059025A" w:rsidRPr="00F51898" w:rsidTr="00043241">
        <w:trPr>
          <w:trHeight w:val="171"/>
        </w:trPr>
        <w:tc>
          <w:tcPr>
            <w:tcW w:w="2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25A" w:rsidRPr="00F51898" w:rsidRDefault="0059025A" w:rsidP="00043241">
            <w:pPr>
              <w:rPr>
                <w:color w:val="000000"/>
                <w:sz w:val="20"/>
              </w:rPr>
            </w:pPr>
            <w:r w:rsidRPr="00F51898">
              <w:rPr>
                <w:color w:val="000000"/>
                <w:sz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F51898" w:rsidRDefault="0059025A" w:rsidP="00043241">
            <w:pPr>
              <w:jc w:val="center"/>
              <w:rPr>
                <w:color w:val="000000"/>
                <w:sz w:val="20"/>
              </w:rPr>
            </w:pPr>
            <w:r w:rsidRPr="00F51898">
              <w:rPr>
                <w:color w:val="000000"/>
                <w:sz w:val="20"/>
              </w:rPr>
              <w:t>000 1110000000 0000 000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F51898" w:rsidRDefault="0059025A" w:rsidP="00043241">
            <w:pPr>
              <w:jc w:val="right"/>
              <w:rPr>
                <w:color w:val="000000"/>
                <w:sz w:val="20"/>
              </w:rPr>
            </w:pPr>
            <w:r w:rsidRPr="00F51898">
              <w:rPr>
                <w:color w:val="000000"/>
                <w:sz w:val="20"/>
              </w:rPr>
              <w:t>28 820 000,00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F51898" w:rsidRDefault="0059025A" w:rsidP="00043241">
            <w:pPr>
              <w:jc w:val="right"/>
              <w:rPr>
                <w:color w:val="000000"/>
                <w:sz w:val="20"/>
              </w:rPr>
            </w:pPr>
            <w:r w:rsidRPr="00F51898">
              <w:rPr>
                <w:color w:val="000000"/>
                <w:sz w:val="20"/>
              </w:rPr>
              <w:t>8 717 803,15</w:t>
            </w:r>
          </w:p>
        </w:tc>
        <w:tc>
          <w:tcPr>
            <w:tcW w:w="16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F51898" w:rsidRDefault="0059025A" w:rsidP="00043241">
            <w:pPr>
              <w:jc w:val="right"/>
              <w:rPr>
                <w:color w:val="000000"/>
                <w:sz w:val="20"/>
              </w:rPr>
            </w:pPr>
            <w:r w:rsidRPr="00F51898">
              <w:rPr>
                <w:color w:val="000000"/>
                <w:sz w:val="20"/>
              </w:rPr>
              <w:t>20 102 196,85</w:t>
            </w:r>
          </w:p>
        </w:tc>
      </w:tr>
      <w:tr w:rsidR="0059025A" w:rsidRPr="00F51898" w:rsidTr="00043241">
        <w:trPr>
          <w:trHeight w:val="70"/>
        </w:trPr>
        <w:tc>
          <w:tcPr>
            <w:tcW w:w="2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25A" w:rsidRPr="00F51898" w:rsidRDefault="0059025A" w:rsidP="00043241">
            <w:pPr>
              <w:rPr>
                <w:color w:val="000000"/>
                <w:sz w:val="20"/>
              </w:rPr>
            </w:pPr>
            <w:r w:rsidRPr="00F51898">
              <w:rPr>
                <w:color w:val="000000"/>
                <w:sz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F51898" w:rsidRDefault="0059025A" w:rsidP="00043241">
            <w:pPr>
              <w:jc w:val="center"/>
              <w:rPr>
                <w:color w:val="000000"/>
                <w:sz w:val="20"/>
              </w:rPr>
            </w:pPr>
            <w:r w:rsidRPr="00F51898">
              <w:rPr>
                <w:color w:val="000000"/>
                <w:sz w:val="20"/>
              </w:rPr>
              <w:t>000 1110500000 0000 120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F51898" w:rsidRDefault="0059025A" w:rsidP="00043241">
            <w:pPr>
              <w:jc w:val="right"/>
              <w:rPr>
                <w:color w:val="000000"/>
                <w:sz w:val="20"/>
              </w:rPr>
            </w:pPr>
            <w:r w:rsidRPr="00F51898">
              <w:rPr>
                <w:color w:val="000000"/>
                <w:sz w:val="20"/>
              </w:rPr>
              <w:t>28 820 000,00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F51898" w:rsidRDefault="0059025A" w:rsidP="00043241">
            <w:pPr>
              <w:jc w:val="right"/>
              <w:rPr>
                <w:color w:val="000000"/>
                <w:sz w:val="20"/>
              </w:rPr>
            </w:pPr>
            <w:r w:rsidRPr="00F51898">
              <w:rPr>
                <w:color w:val="000000"/>
                <w:sz w:val="20"/>
              </w:rPr>
              <w:t>8 717 803,15</w:t>
            </w:r>
          </w:p>
        </w:tc>
        <w:tc>
          <w:tcPr>
            <w:tcW w:w="16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F51898" w:rsidRDefault="0059025A" w:rsidP="00043241">
            <w:pPr>
              <w:jc w:val="right"/>
              <w:rPr>
                <w:color w:val="000000"/>
                <w:sz w:val="20"/>
              </w:rPr>
            </w:pPr>
            <w:r w:rsidRPr="00F51898">
              <w:rPr>
                <w:color w:val="000000"/>
                <w:sz w:val="20"/>
              </w:rPr>
              <w:t>20 102 196,85</w:t>
            </w:r>
          </w:p>
        </w:tc>
      </w:tr>
      <w:tr w:rsidR="0059025A" w:rsidRPr="00F51898" w:rsidTr="00043241">
        <w:trPr>
          <w:trHeight w:val="70"/>
        </w:trPr>
        <w:tc>
          <w:tcPr>
            <w:tcW w:w="2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25A" w:rsidRPr="00F51898" w:rsidRDefault="0059025A" w:rsidP="00043241">
            <w:pPr>
              <w:rPr>
                <w:color w:val="000000"/>
                <w:sz w:val="20"/>
              </w:rPr>
            </w:pPr>
            <w:r w:rsidRPr="00F51898">
              <w:rPr>
                <w:color w:val="000000"/>
                <w:sz w:val="20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</w:t>
            </w:r>
            <w:r w:rsidRPr="00F51898">
              <w:rPr>
                <w:color w:val="000000"/>
                <w:sz w:val="20"/>
              </w:rPr>
              <w:lastRenderedPageBreak/>
              <w:t>на заключение договоров аренды указанных земельных участков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F51898" w:rsidRDefault="0059025A" w:rsidP="00043241">
            <w:pPr>
              <w:jc w:val="center"/>
              <w:rPr>
                <w:color w:val="000000"/>
                <w:sz w:val="20"/>
              </w:rPr>
            </w:pPr>
            <w:r w:rsidRPr="00F51898">
              <w:rPr>
                <w:color w:val="000000"/>
                <w:sz w:val="20"/>
              </w:rPr>
              <w:lastRenderedPageBreak/>
              <w:t>000 1110501000 0000 120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F51898" w:rsidRDefault="0059025A" w:rsidP="00043241">
            <w:pPr>
              <w:jc w:val="right"/>
              <w:rPr>
                <w:color w:val="000000"/>
                <w:sz w:val="20"/>
              </w:rPr>
            </w:pPr>
            <w:r w:rsidRPr="00F51898">
              <w:rPr>
                <w:color w:val="000000"/>
                <w:sz w:val="20"/>
              </w:rPr>
              <w:t>27 000 000,00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F51898" w:rsidRDefault="0059025A" w:rsidP="00043241">
            <w:pPr>
              <w:jc w:val="right"/>
              <w:rPr>
                <w:color w:val="000000"/>
                <w:sz w:val="20"/>
              </w:rPr>
            </w:pPr>
            <w:r w:rsidRPr="00F51898">
              <w:rPr>
                <w:color w:val="000000"/>
                <w:sz w:val="20"/>
              </w:rPr>
              <w:t>8 642 854,02</w:t>
            </w:r>
          </w:p>
        </w:tc>
        <w:tc>
          <w:tcPr>
            <w:tcW w:w="16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F51898" w:rsidRDefault="0059025A" w:rsidP="00043241">
            <w:pPr>
              <w:jc w:val="right"/>
              <w:rPr>
                <w:color w:val="000000"/>
                <w:sz w:val="20"/>
              </w:rPr>
            </w:pPr>
            <w:r w:rsidRPr="00F51898">
              <w:rPr>
                <w:color w:val="000000"/>
                <w:sz w:val="20"/>
              </w:rPr>
              <w:t>18 357 145,98</w:t>
            </w:r>
          </w:p>
        </w:tc>
      </w:tr>
      <w:tr w:rsidR="0059025A" w:rsidRPr="00F51898" w:rsidTr="00043241">
        <w:trPr>
          <w:trHeight w:val="1110"/>
        </w:trPr>
        <w:tc>
          <w:tcPr>
            <w:tcW w:w="2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25A" w:rsidRPr="00F51898" w:rsidRDefault="0059025A" w:rsidP="00043241">
            <w:pPr>
              <w:rPr>
                <w:color w:val="000000"/>
                <w:sz w:val="20"/>
              </w:rPr>
            </w:pPr>
            <w:proofErr w:type="gramStart"/>
            <w:r w:rsidRPr="00F51898">
              <w:rPr>
                <w:color w:val="000000"/>
                <w:sz w:val="20"/>
              </w:rPr>
              <w:lastRenderedPageBreak/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  <w:proofErr w:type="gramEnd"/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F51898" w:rsidRDefault="0059025A" w:rsidP="00043241">
            <w:pPr>
              <w:jc w:val="center"/>
              <w:rPr>
                <w:color w:val="000000"/>
                <w:sz w:val="20"/>
              </w:rPr>
            </w:pPr>
            <w:r w:rsidRPr="00F51898">
              <w:rPr>
                <w:color w:val="000000"/>
                <w:sz w:val="20"/>
              </w:rPr>
              <w:t>000 1110501305 0000 120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F51898" w:rsidRDefault="0059025A" w:rsidP="00043241">
            <w:pPr>
              <w:jc w:val="right"/>
              <w:rPr>
                <w:color w:val="000000"/>
                <w:sz w:val="20"/>
              </w:rPr>
            </w:pPr>
            <w:r w:rsidRPr="00F51898">
              <w:rPr>
                <w:color w:val="000000"/>
                <w:sz w:val="20"/>
              </w:rPr>
              <w:t>25 700 000,00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F51898" w:rsidRDefault="0059025A" w:rsidP="00043241">
            <w:pPr>
              <w:jc w:val="right"/>
              <w:rPr>
                <w:color w:val="000000"/>
                <w:sz w:val="20"/>
              </w:rPr>
            </w:pPr>
            <w:r w:rsidRPr="00F51898">
              <w:rPr>
                <w:color w:val="000000"/>
                <w:sz w:val="20"/>
              </w:rPr>
              <w:t>8 445 909,44</w:t>
            </w:r>
          </w:p>
        </w:tc>
        <w:tc>
          <w:tcPr>
            <w:tcW w:w="16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F51898" w:rsidRDefault="0059025A" w:rsidP="00043241">
            <w:pPr>
              <w:jc w:val="right"/>
              <w:rPr>
                <w:color w:val="000000"/>
                <w:sz w:val="20"/>
              </w:rPr>
            </w:pPr>
            <w:r w:rsidRPr="00F51898">
              <w:rPr>
                <w:color w:val="000000"/>
                <w:sz w:val="20"/>
              </w:rPr>
              <w:t>17 254 090,56</w:t>
            </w:r>
          </w:p>
        </w:tc>
      </w:tr>
      <w:tr w:rsidR="0059025A" w:rsidRPr="00F51898" w:rsidTr="00043241">
        <w:trPr>
          <w:trHeight w:val="338"/>
        </w:trPr>
        <w:tc>
          <w:tcPr>
            <w:tcW w:w="2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25A" w:rsidRPr="00F51898" w:rsidRDefault="0059025A" w:rsidP="00043241">
            <w:pPr>
              <w:rPr>
                <w:color w:val="000000"/>
                <w:sz w:val="20"/>
              </w:rPr>
            </w:pPr>
            <w:r w:rsidRPr="00F51898">
              <w:rPr>
                <w:color w:val="000000"/>
                <w:sz w:val="20"/>
              </w:rPr>
              <w:t xml:space="preserve">Доходы, получаемые в виде арендной платы за земельные участки, государственная собственность на которые не </w:t>
            </w:r>
            <w:proofErr w:type="gramStart"/>
            <w:r w:rsidRPr="00F51898">
              <w:rPr>
                <w:color w:val="000000"/>
                <w:sz w:val="20"/>
              </w:rPr>
              <w:t>разграничена и которые расположены</w:t>
            </w:r>
            <w:proofErr w:type="gramEnd"/>
            <w:r w:rsidRPr="00F51898">
              <w:rPr>
                <w:color w:val="000000"/>
                <w:sz w:val="20"/>
              </w:rPr>
              <w:t xml:space="preserve">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F51898" w:rsidRDefault="0059025A" w:rsidP="00043241">
            <w:pPr>
              <w:jc w:val="center"/>
              <w:rPr>
                <w:color w:val="000000"/>
                <w:sz w:val="20"/>
              </w:rPr>
            </w:pPr>
            <w:r w:rsidRPr="00F51898">
              <w:rPr>
                <w:color w:val="000000"/>
                <w:sz w:val="20"/>
              </w:rPr>
              <w:t>000 1110501313 0000 120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F51898" w:rsidRDefault="0059025A" w:rsidP="00043241">
            <w:pPr>
              <w:jc w:val="right"/>
              <w:rPr>
                <w:color w:val="000000"/>
                <w:sz w:val="20"/>
              </w:rPr>
            </w:pPr>
            <w:r w:rsidRPr="00F51898">
              <w:rPr>
                <w:color w:val="000000"/>
                <w:sz w:val="20"/>
              </w:rPr>
              <w:t>1 300 000,00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F51898" w:rsidRDefault="0059025A" w:rsidP="00043241">
            <w:pPr>
              <w:jc w:val="right"/>
              <w:rPr>
                <w:color w:val="000000"/>
                <w:sz w:val="20"/>
              </w:rPr>
            </w:pPr>
            <w:r w:rsidRPr="00F51898">
              <w:rPr>
                <w:color w:val="000000"/>
                <w:sz w:val="20"/>
              </w:rPr>
              <w:t>196 944,58</w:t>
            </w:r>
          </w:p>
        </w:tc>
        <w:tc>
          <w:tcPr>
            <w:tcW w:w="16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F51898" w:rsidRDefault="0059025A" w:rsidP="00043241">
            <w:pPr>
              <w:jc w:val="right"/>
              <w:rPr>
                <w:color w:val="000000"/>
                <w:sz w:val="20"/>
              </w:rPr>
            </w:pPr>
            <w:r w:rsidRPr="00F51898">
              <w:rPr>
                <w:color w:val="000000"/>
                <w:sz w:val="20"/>
              </w:rPr>
              <w:t>1 103 055,42</w:t>
            </w:r>
          </w:p>
        </w:tc>
      </w:tr>
      <w:tr w:rsidR="0059025A" w:rsidRPr="00F51898" w:rsidTr="00043241">
        <w:trPr>
          <w:trHeight w:val="465"/>
        </w:trPr>
        <w:tc>
          <w:tcPr>
            <w:tcW w:w="2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25A" w:rsidRPr="00F51898" w:rsidRDefault="0059025A" w:rsidP="00043241">
            <w:pPr>
              <w:rPr>
                <w:color w:val="000000"/>
                <w:sz w:val="20"/>
              </w:rPr>
            </w:pPr>
            <w:r w:rsidRPr="00F51898">
              <w:rPr>
                <w:color w:val="000000"/>
                <w:sz w:val="20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F51898" w:rsidRDefault="0059025A" w:rsidP="00043241">
            <w:pPr>
              <w:jc w:val="center"/>
              <w:rPr>
                <w:color w:val="000000"/>
                <w:sz w:val="20"/>
              </w:rPr>
            </w:pPr>
            <w:r w:rsidRPr="00F51898">
              <w:rPr>
                <w:color w:val="000000"/>
                <w:sz w:val="20"/>
              </w:rPr>
              <w:t>000 1110502000 0000 120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F51898" w:rsidRDefault="0059025A" w:rsidP="00043241">
            <w:pPr>
              <w:jc w:val="right"/>
              <w:rPr>
                <w:color w:val="000000"/>
                <w:sz w:val="20"/>
              </w:rPr>
            </w:pPr>
            <w:r w:rsidRPr="00F51898">
              <w:rPr>
                <w:color w:val="000000"/>
                <w:sz w:val="20"/>
              </w:rPr>
              <w:t>1 000 000,00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F51898" w:rsidRDefault="0059025A" w:rsidP="00043241">
            <w:pPr>
              <w:jc w:val="right"/>
              <w:rPr>
                <w:color w:val="000000"/>
                <w:sz w:val="20"/>
              </w:rPr>
            </w:pPr>
            <w:r w:rsidRPr="00F51898">
              <w:rPr>
                <w:color w:val="000000"/>
                <w:sz w:val="20"/>
              </w:rPr>
              <w:t>31 764,57</w:t>
            </w:r>
          </w:p>
        </w:tc>
        <w:tc>
          <w:tcPr>
            <w:tcW w:w="16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F51898" w:rsidRDefault="0059025A" w:rsidP="00043241">
            <w:pPr>
              <w:jc w:val="right"/>
              <w:rPr>
                <w:color w:val="000000"/>
                <w:sz w:val="20"/>
              </w:rPr>
            </w:pPr>
            <w:r w:rsidRPr="00F51898">
              <w:rPr>
                <w:color w:val="000000"/>
                <w:sz w:val="20"/>
              </w:rPr>
              <w:t>968 235,43</w:t>
            </w:r>
          </w:p>
        </w:tc>
      </w:tr>
      <w:tr w:rsidR="0059025A" w:rsidRPr="00F51898" w:rsidTr="00043241">
        <w:trPr>
          <w:trHeight w:val="70"/>
        </w:trPr>
        <w:tc>
          <w:tcPr>
            <w:tcW w:w="2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25A" w:rsidRPr="00F51898" w:rsidRDefault="0059025A" w:rsidP="00043241">
            <w:pPr>
              <w:rPr>
                <w:color w:val="000000"/>
                <w:sz w:val="20"/>
              </w:rPr>
            </w:pPr>
            <w:r w:rsidRPr="00F51898">
              <w:rPr>
                <w:color w:val="000000"/>
                <w:sz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F51898" w:rsidRDefault="0059025A" w:rsidP="00043241">
            <w:pPr>
              <w:jc w:val="center"/>
              <w:rPr>
                <w:color w:val="000000"/>
                <w:sz w:val="20"/>
              </w:rPr>
            </w:pPr>
            <w:r w:rsidRPr="00F51898">
              <w:rPr>
                <w:color w:val="000000"/>
                <w:sz w:val="20"/>
              </w:rPr>
              <w:t>000 1110502505 0000 120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F51898" w:rsidRDefault="0059025A" w:rsidP="00043241">
            <w:pPr>
              <w:jc w:val="right"/>
              <w:rPr>
                <w:color w:val="000000"/>
                <w:sz w:val="20"/>
              </w:rPr>
            </w:pPr>
            <w:r w:rsidRPr="00F51898">
              <w:rPr>
                <w:color w:val="000000"/>
                <w:sz w:val="20"/>
              </w:rPr>
              <w:t>1 000 000,00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F51898" w:rsidRDefault="0059025A" w:rsidP="00043241">
            <w:pPr>
              <w:jc w:val="right"/>
              <w:rPr>
                <w:color w:val="000000"/>
                <w:sz w:val="20"/>
              </w:rPr>
            </w:pPr>
            <w:r w:rsidRPr="00F51898">
              <w:rPr>
                <w:color w:val="000000"/>
                <w:sz w:val="20"/>
              </w:rPr>
              <w:t>31 764,57</w:t>
            </w:r>
          </w:p>
        </w:tc>
        <w:tc>
          <w:tcPr>
            <w:tcW w:w="16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F51898" w:rsidRDefault="0059025A" w:rsidP="00043241">
            <w:pPr>
              <w:jc w:val="right"/>
              <w:rPr>
                <w:color w:val="000000"/>
                <w:sz w:val="20"/>
              </w:rPr>
            </w:pPr>
            <w:r w:rsidRPr="00F51898">
              <w:rPr>
                <w:color w:val="000000"/>
                <w:sz w:val="20"/>
              </w:rPr>
              <w:t>968 235,43</w:t>
            </w:r>
          </w:p>
        </w:tc>
      </w:tr>
      <w:tr w:rsidR="0059025A" w:rsidRPr="00F51898" w:rsidTr="00043241">
        <w:trPr>
          <w:trHeight w:val="70"/>
        </w:trPr>
        <w:tc>
          <w:tcPr>
            <w:tcW w:w="2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25A" w:rsidRPr="00F51898" w:rsidRDefault="0059025A" w:rsidP="00043241">
            <w:pPr>
              <w:rPr>
                <w:color w:val="000000"/>
                <w:sz w:val="20"/>
              </w:rPr>
            </w:pPr>
            <w:r w:rsidRPr="00F51898">
              <w:rPr>
                <w:color w:val="000000"/>
                <w:sz w:val="20"/>
              </w:rPr>
              <w:t xml:space="preserve">Доходы от сдачи в аренду имущества, находящегося в оперативном управлении </w:t>
            </w:r>
            <w:r w:rsidRPr="00F51898">
              <w:rPr>
                <w:color w:val="000000"/>
                <w:sz w:val="20"/>
              </w:rPr>
              <w:lastRenderedPageBreak/>
              <w:t>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F51898" w:rsidRDefault="0059025A" w:rsidP="00043241">
            <w:pPr>
              <w:jc w:val="center"/>
              <w:rPr>
                <w:color w:val="000000"/>
                <w:sz w:val="20"/>
              </w:rPr>
            </w:pPr>
            <w:r w:rsidRPr="00F51898">
              <w:rPr>
                <w:color w:val="000000"/>
                <w:sz w:val="20"/>
              </w:rPr>
              <w:lastRenderedPageBreak/>
              <w:t>000 1110503000 0000 120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F51898" w:rsidRDefault="0059025A" w:rsidP="00043241">
            <w:pPr>
              <w:jc w:val="right"/>
              <w:rPr>
                <w:color w:val="000000"/>
                <w:sz w:val="20"/>
              </w:rPr>
            </w:pPr>
            <w:r w:rsidRPr="00F51898">
              <w:rPr>
                <w:color w:val="000000"/>
                <w:sz w:val="20"/>
              </w:rPr>
              <w:t>580 000,00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F51898" w:rsidRDefault="0059025A" w:rsidP="00043241">
            <w:pPr>
              <w:jc w:val="right"/>
              <w:rPr>
                <w:color w:val="000000"/>
                <w:sz w:val="20"/>
              </w:rPr>
            </w:pPr>
            <w:r w:rsidRPr="00F51898">
              <w:rPr>
                <w:color w:val="000000"/>
                <w:sz w:val="20"/>
              </w:rPr>
              <w:t>43 184,56</w:t>
            </w:r>
          </w:p>
        </w:tc>
        <w:tc>
          <w:tcPr>
            <w:tcW w:w="16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F51898" w:rsidRDefault="0059025A" w:rsidP="00043241">
            <w:pPr>
              <w:jc w:val="right"/>
              <w:rPr>
                <w:color w:val="000000"/>
                <w:sz w:val="20"/>
              </w:rPr>
            </w:pPr>
            <w:r w:rsidRPr="00F51898">
              <w:rPr>
                <w:color w:val="000000"/>
                <w:sz w:val="20"/>
              </w:rPr>
              <w:t>536 815,44</w:t>
            </w:r>
          </w:p>
        </w:tc>
      </w:tr>
      <w:tr w:rsidR="0059025A" w:rsidRPr="00F51898" w:rsidTr="00043241">
        <w:trPr>
          <w:trHeight w:val="623"/>
        </w:trPr>
        <w:tc>
          <w:tcPr>
            <w:tcW w:w="2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25A" w:rsidRPr="00F51898" w:rsidRDefault="0059025A" w:rsidP="00043241">
            <w:pPr>
              <w:rPr>
                <w:color w:val="000000"/>
                <w:sz w:val="20"/>
              </w:rPr>
            </w:pPr>
            <w:r w:rsidRPr="00F51898">
              <w:rPr>
                <w:color w:val="000000"/>
                <w:sz w:val="20"/>
              </w:rPr>
              <w:lastRenderedPageBreak/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F51898" w:rsidRDefault="0059025A" w:rsidP="00043241">
            <w:pPr>
              <w:jc w:val="center"/>
              <w:rPr>
                <w:color w:val="000000"/>
                <w:sz w:val="20"/>
              </w:rPr>
            </w:pPr>
            <w:r w:rsidRPr="00F51898">
              <w:rPr>
                <w:color w:val="000000"/>
                <w:sz w:val="20"/>
              </w:rPr>
              <w:t>000 1110503505 0000 120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F51898" w:rsidRDefault="0059025A" w:rsidP="00043241">
            <w:pPr>
              <w:jc w:val="right"/>
              <w:rPr>
                <w:color w:val="000000"/>
                <w:sz w:val="20"/>
              </w:rPr>
            </w:pPr>
            <w:r w:rsidRPr="00F51898">
              <w:rPr>
                <w:color w:val="000000"/>
                <w:sz w:val="20"/>
              </w:rPr>
              <w:t>580 000,00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F51898" w:rsidRDefault="0059025A" w:rsidP="00043241">
            <w:pPr>
              <w:jc w:val="right"/>
              <w:rPr>
                <w:color w:val="000000"/>
                <w:sz w:val="20"/>
              </w:rPr>
            </w:pPr>
            <w:r w:rsidRPr="00F51898">
              <w:rPr>
                <w:color w:val="000000"/>
                <w:sz w:val="20"/>
              </w:rPr>
              <w:t>43 184,56</w:t>
            </w:r>
          </w:p>
        </w:tc>
        <w:tc>
          <w:tcPr>
            <w:tcW w:w="16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F51898" w:rsidRDefault="0059025A" w:rsidP="00043241">
            <w:pPr>
              <w:jc w:val="right"/>
              <w:rPr>
                <w:color w:val="000000"/>
                <w:sz w:val="20"/>
              </w:rPr>
            </w:pPr>
            <w:r w:rsidRPr="00F51898">
              <w:rPr>
                <w:color w:val="000000"/>
                <w:sz w:val="20"/>
              </w:rPr>
              <w:t>536 815,44</w:t>
            </w:r>
          </w:p>
        </w:tc>
      </w:tr>
      <w:tr w:rsidR="0059025A" w:rsidRPr="00F51898" w:rsidTr="00043241">
        <w:trPr>
          <w:trHeight w:val="397"/>
        </w:trPr>
        <w:tc>
          <w:tcPr>
            <w:tcW w:w="2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25A" w:rsidRPr="00F51898" w:rsidRDefault="0059025A" w:rsidP="00043241">
            <w:pPr>
              <w:rPr>
                <w:color w:val="000000"/>
                <w:sz w:val="20"/>
              </w:rPr>
            </w:pPr>
            <w:r w:rsidRPr="00F51898">
              <w:rPr>
                <w:color w:val="000000"/>
                <w:sz w:val="20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F51898" w:rsidRDefault="0059025A" w:rsidP="00043241">
            <w:pPr>
              <w:jc w:val="center"/>
              <w:rPr>
                <w:color w:val="000000"/>
                <w:sz w:val="20"/>
              </w:rPr>
            </w:pPr>
            <w:r w:rsidRPr="00F51898">
              <w:rPr>
                <w:color w:val="000000"/>
                <w:sz w:val="20"/>
              </w:rPr>
              <w:t>000 1110507000 0000 120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F51898" w:rsidRDefault="0059025A" w:rsidP="00043241">
            <w:pPr>
              <w:jc w:val="right"/>
              <w:rPr>
                <w:color w:val="000000"/>
                <w:sz w:val="20"/>
              </w:rPr>
            </w:pPr>
            <w:r w:rsidRPr="00F51898">
              <w:rPr>
                <w:color w:val="000000"/>
                <w:sz w:val="20"/>
              </w:rPr>
              <w:t>240 000,00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F51898" w:rsidRDefault="0059025A" w:rsidP="00043241">
            <w:pPr>
              <w:jc w:val="right"/>
              <w:rPr>
                <w:color w:val="000000"/>
                <w:sz w:val="20"/>
              </w:rPr>
            </w:pPr>
            <w:r w:rsidRPr="00F51898">
              <w:rPr>
                <w:color w:val="000000"/>
                <w:sz w:val="20"/>
              </w:rPr>
              <w:t>0,00</w:t>
            </w:r>
          </w:p>
        </w:tc>
        <w:tc>
          <w:tcPr>
            <w:tcW w:w="16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F51898" w:rsidRDefault="0059025A" w:rsidP="00043241">
            <w:pPr>
              <w:jc w:val="right"/>
              <w:rPr>
                <w:color w:val="000000"/>
                <w:sz w:val="20"/>
              </w:rPr>
            </w:pPr>
            <w:r w:rsidRPr="00F51898">
              <w:rPr>
                <w:color w:val="000000"/>
                <w:sz w:val="20"/>
              </w:rPr>
              <w:t>240 000,00</w:t>
            </w:r>
          </w:p>
        </w:tc>
      </w:tr>
      <w:tr w:rsidR="0059025A" w:rsidRPr="00F51898" w:rsidTr="00043241">
        <w:trPr>
          <w:trHeight w:val="417"/>
        </w:trPr>
        <w:tc>
          <w:tcPr>
            <w:tcW w:w="2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25A" w:rsidRPr="00F51898" w:rsidRDefault="0059025A" w:rsidP="00043241">
            <w:pPr>
              <w:rPr>
                <w:color w:val="000000"/>
                <w:sz w:val="20"/>
              </w:rPr>
            </w:pPr>
            <w:r w:rsidRPr="00F51898">
              <w:rPr>
                <w:color w:val="000000"/>
                <w:sz w:val="20"/>
              </w:rPr>
              <w:t>Доходы от сдачи в аренду имущества, составляющего казну муниципальных районов (за исключением земельных участков)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F51898" w:rsidRDefault="0059025A" w:rsidP="00043241">
            <w:pPr>
              <w:jc w:val="center"/>
              <w:rPr>
                <w:color w:val="000000"/>
                <w:sz w:val="20"/>
              </w:rPr>
            </w:pPr>
            <w:r w:rsidRPr="00F51898">
              <w:rPr>
                <w:color w:val="000000"/>
                <w:sz w:val="20"/>
              </w:rPr>
              <w:t>000 1110507505 0000 120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F51898" w:rsidRDefault="0059025A" w:rsidP="00043241">
            <w:pPr>
              <w:jc w:val="right"/>
              <w:rPr>
                <w:color w:val="000000"/>
                <w:sz w:val="20"/>
              </w:rPr>
            </w:pPr>
            <w:r w:rsidRPr="00F51898">
              <w:rPr>
                <w:color w:val="000000"/>
                <w:sz w:val="20"/>
              </w:rPr>
              <w:t>240 000,00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F51898" w:rsidRDefault="0059025A" w:rsidP="00043241">
            <w:pPr>
              <w:jc w:val="right"/>
              <w:rPr>
                <w:color w:val="000000"/>
                <w:sz w:val="20"/>
              </w:rPr>
            </w:pPr>
            <w:r w:rsidRPr="00F51898">
              <w:rPr>
                <w:color w:val="000000"/>
                <w:sz w:val="20"/>
              </w:rPr>
              <w:t>0,00</w:t>
            </w:r>
          </w:p>
        </w:tc>
        <w:tc>
          <w:tcPr>
            <w:tcW w:w="16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F51898" w:rsidRDefault="0059025A" w:rsidP="00043241">
            <w:pPr>
              <w:jc w:val="right"/>
              <w:rPr>
                <w:color w:val="000000"/>
                <w:sz w:val="20"/>
              </w:rPr>
            </w:pPr>
            <w:r w:rsidRPr="00F51898">
              <w:rPr>
                <w:color w:val="000000"/>
                <w:sz w:val="20"/>
              </w:rPr>
              <w:t>240 000,00</w:t>
            </w:r>
          </w:p>
        </w:tc>
      </w:tr>
      <w:tr w:rsidR="0059025A" w:rsidRPr="00F51898" w:rsidTr="00043241">
        <w:trPr>
          <w:trHeight w:val="1035"/>
        </w:trPr>
        <w:tc>
          <w:tcPr>
            <w:tcW w:w="2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25A" w:rsidRPr="00F51898" w:rsidRDefault="0059025A" w:rsidP="00043241">
            <w:pPr>
              <w:ind w:right="-108"/>
              <w:rPr>
                <w:color w:val="000000"/>
                <w:sz w:val="20"/>
              </w:rPr>
            </w:pPr>
            <w:r w:rsidRPr="00F51898">
              <w:rPr>
                <w:color w:val="000000"/>
                <w:sz w:val="20"/>
              </w:rPr>
              <w:t>ПЛАТЕЖИ ПРИ ПОЛЬЗОВАНИИ ПРИРОДНЫМИ РЕСУРСАМИ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F51898" w:rsidRDefault="0059025A" w:rsidP="00043241">
            <w:pPr>
              <w:jc w:val="center"/>
              <w:rPr>
                <w:color w:val="000000"/>
                <w:sz w:val="20"/>
              </w:rPr>
            </w:pPr>
            <w:r w:rsidRPr="00F51898">
              <w:rPr>
                <w:color w:val="000000"/>
                <w:sz w:val="20"/>
              </w:rPr>
              <w:t>000 1120000000 0000 000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F51898" w:rsidRDefault="0059025A" w:rsidP="00043241">
            <w:pPr>
              <w:jc w:val="right"/>
              <w:rPr>
                <w:color w:val="000000"/>
                <w:sz w:val="20"/>
              </w:rPr>
            </w:pPr>
            <w:r w:rsidRPr="00F51898">
              <w:rPr>
                <w:color w:val="000000"/>
                <w:sz w:val="20"/>
              </w:rPr>
              <w:t>1 600 000,00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F51898" w:rsidRDefault="0059025A" w:rsidP="00043241">
            <w:pPr>
              <w:jc w:val="right"/>
              <w:rPr>
                <w:color w:val="000000"/>
                <w:sz w:val="20"/>
              </w:rPr>
            </w:pPr>
            <w:r w:rsidRPr="00F51898">
              <w:rPr>
                <w:color w:val="000000"/>
                <w:sz w:val="20"/>
              </w:rPr>
              <w:t>365 306,09</w:t>
            </w:r>
          </w:p>
        </w:tc>
        <w:tc>
          <w:tcPr>
            <w:tcW w:w="16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F51898" w:rsidRDefault="0059025A" w:rsidP="00043241">
            <w:pPr>
              <w:jc w:val="right"/>
              <w:rPr>
                <w:color w:val="000000"/>
                <w:sz w:val="20"/>
              </w:rPr>
            </w:pPr>
            <w:r w:rsidRPr="00F51898">
              <w:rPr>
                <w:color w:val="000000"/>
                <w:sz w:val="20"/>
              </w:rPr>
              <w:t>1 234 693,91</w:t>
            </w:r>
          </w:p>
        </w:tc>
      </w:tr>
      <w:tr w:rsidR="0059025A" w:rsidRPr="00F51898" w:rsidTr="00043241">
        <w:trPr>
          <w:trHeight w:val="780"/>
        </w:trPr>
        <w:tc>
          <w:tcPr>
            <w:tcW w:w="2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25A" w:rsidRPr="00F51898" w:rsidRDefault="0059025A" w:rsidP="00043241">
            <w:pPr>
              <w:rPr>
                <w:color w:val="000000"/>
                <w:sz w:val="20"/>
              </w:rPr>
            </w:pPr>
            <w:r w:rsidRPr="00F51898">
              <w:rPr>
                <w:color w:val="000000"/>
                <w:sz w:val="20"/>
              </w:rPr>
              <w:t>Плата за негативное воздействие на окружающую среду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F51898" w:rsidRDefault="0059025A" w:rsidP="00043241">
            <w:pPr>
              <w:jc w:val="center"/>
              <w:rPr>
                <w:color w:val="000000"/>
                <w:sz w:val="20"/>
              </w:rPr>
            </w:pPr>
            <w:r w:rsidRPr="00F51898">
              <w:rPr>
                <w:color w:val="000000"/>
                <w:sz w:val="20"/>
              </w:rPr>
              <w:t>000 1120100001 0000 120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F51898" w:rsidRDefault="0059025A" w:rsidP="00043241">
            <w:pPr>
              <w:jc w:val="right"/>
              <w:rPr>
                <w:color w:val="000000"/>
                <w:sz w:val="20"/>
              </w:rPr>
            </w:pPr>
            <w:r w:rsidRPr="00F51898">
              <w:rPr>
                <w:color w:val="000000"/>
                <w:sz w:val="20"/>
              </w:rPr>
              <w:t>1 600 000,00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F51898" w:rsidRDefault="0059025A" w:rsidP="00043241">
            <w:pPr>
              <w:jc w:val="right"/>
              <w:rPr>
                <w:color w:val="000000"/>
                <w:sz w:val="20"/>
              </w:rPr>
            </w:pPr>
            <w:r w:rsidRPr="00F51898">
              <w:rPr>
                <w:color w:val="000000"/>
                <w:sz w:val="20"/>
              </w:rPr>
              <w:t>365 306,09</w:t>
            </w:r>
          </w:p>
        </w:tc>
        <w:tc>
          <w:tcPr>
            <w:tcW w:w="16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F51898" w:rsidRDefault="0059025A" w:rsidP="00043241">
            <w:pPr>
              <w:jc w:val="right"/>
              <w:rPr>
                <w:color w:val="000000"/>
                <w:sz w:val="20"/>
              </w:rPr>
            </w:pPr>
            <w:r w:rsidRPr="00F51898">
              <w:rPr>
                <w:color w:val="000000"/>
                <w:sz w:val="20"/>
              </w:rPr>
              <w:t>1 234 693,91</w:t>
            </w:r>
          </w:p>
        </w:tc>
      </w:tr>
      <w:tr w:rsidR="0059025A" w:rsidRPr="00F51898" w:rsidTr="00043241">
        <w:trPr>
          <w:trHeight w:val="262"/>
        </w:trPr>
        <w:tc>
          <w:tcPr>
            <w:tcW w:w="2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25A" w:rsidRPr="00F51898" w:rsidRDefault="0059025A" w:rsidP="00043241">
            <w:pPr>
              <w:rPr>
                <w:color w:val="000000"/>
                <w:sz w:val="20"/>
              </w:rPr>
            </w:pPr>
            <w:r w:rsidRPr="00F51898">
              <w:rPr>
                <w:color w:val="000000"/>
                <w:sz w:val="20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F51898" w:rsidRDefault="0059025A" w:rsidP="00043241">
            <w:pPr>
              <w:jc w:val="center"/>
              <w:rPr>
                <w:color w:val="000000"/>
                <w:sz w:val="20"/>
              </w:rPr>
            </w:pPr>
            <w:r w:rsidRPr="00F51898">
              <w:rPr>
                <w:color w:val="000000"/>
                <w:sz w:val="20"/>
              </w:rPr>
              <w:t>000 1120101001 0000 120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F51898" w:rsidRDefault="0059025A" w:rsidP="00043241">
            <w:pPr>
              <w:jc w:val="right"/>
              <w:rPr>
                <w:color w:val="000000"/>
                <w:sz w:val="20"/>
              </w:rPr>
            </w:pPr>
            <w:r w:rsidRPr="00F51898">
              <w:rPr>
                <w:color w:val="000000"/>
                <w:sz w:val="20"/>
              </w:rPr>
              <w:t>1 250 000,00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F51898" w:rsidRDefault="0059025A" w:rsidP="00043241">
            <w:pPr>
              <w:jc w:val="right"/>
              <w:rPr>
                <w:color w:val="000000"/>
                <w:sz w:val="20"/>
              </w:rPr>
            </w:pPr>
            <w:r w:rsidRPr="00F51898">
              <w:rPr>
                <w:color w:val="000000"/>
                <w:sz w:val="20"/>
              </w:rPr>
              <w:t>323 201,07</w:t>
            </w:r>
          </w:p>
        </w:tc>
        <w:tc>
          <w:tcPr>
            <w:tcW w:w="16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F51898" w:rsidRDefault="0059025A" w:rsidP="00043241">
            <w:pPr>
              <w:jc w:val="right"/>
              <w:rPr>
                <w:color w:val="000000"/>
                <w:sz w:val="20"/>
              </w:rPr>
            </w:pPr>
            <w:r w:rsidRPr="00F51898">
              <w:rPr>
                <w:color w:val="000000"/>
                <w:sz w:val="20"/>
              </w:rPr>
              <w:t>926 798,93</w:t>
            </w:r>
          </w:p>
        </w:tc>
      </w:tr>
      <w:tr w:rsidR="0059025A" w:rsidRPr="00F51898" w:rsidTr="00043241">
        <w:trPr>
          <w:trHeight w:val="780"/>
        </w:trPr>
        <w:tc>
          <w:tcPr>
            <w:tcW w:w="2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25A" w:rsidRPr="00F51898" w:rsidRDefault="0059025A" w:rsidP="00043241">
            <w:pPr>
              <w:rPr>
                <w:color w:val="000000"/>
                <w:sz w:val="20"/>
              </w:rPr>
            </w:pPr>
            <w:r w:rsidRPr="00F51898">
              <w:rPr>
                <w:color w:val="000000"/>
                <w:sz w:val="20"/>
              </w:rPr>
              <w:t>Плата за сбросы загрязняющих веществ в водные объекты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F51898" w:rsidRDefault="0059025A" w:rsidP="00043241">
            <w:pPr>
              <w:jc w:val="center"/>
              <w:rPr>
                <w:color w:val="000000"/>
                <w:sz w:val="20"/>
              </w:rPr>
            </w:pPr>
            <w:r w:rsidRPr="00F51898">
              <w:rPr>
                <w:color w:val="000000"/>
                <w:sz w:val="20"/>
              </w:rPr>
              <w:t>000 1120103001 0000 120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F51898" w:rsidRDefault="0059025A" w:rsidP="00043241">
            <w:pPr>
              <w:jc w:val="right"/>
              <w:rPr>
                <w:color w:val="000000"/>
                <w:sz w:val="20"/>
              </w:rPr>
            </w:pPr>
            <w:r w:rsidRPr="00F51898">
              <w:rPr>
                <w:color w:val="000000"/>
                <w:sz w:val="20"/>
              </w:rPr>
              <w:t>230 000,00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F51898" w:rsidRDefault="0059025A" w:rsidP="00043241">
            <w:pPr>
              <w:jc w:val="right"/>
              <w:rPr>
                <w:color w:val="000000"/>
                <w:sz w:val="20"/>
              </w:rPr>
            </w:pPr>
            <w:r w:rsidRPr="00F51898">
              <w:rPr>
                <w:color w:val="000000"/>
                <w:sz w:val="20"/>
              </w:rPr>
              <w:t>0,00</w:t>
            </w:r>
          </w:p>
        </w:tc>
        <w:tc>
          <w:tcPr>
            <w:tcW w:w="16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F51898" w:rsidRDefault="0059025A" w:rsidP="00043241">
            <w:pPr>
              <w:jc w:val="right"/>
              <w:rPr>
                <w:color w:val="000000"/>
                <w:sz w:val="20"/>
              </w:rPr>
            </w:pPr>
            <w:r w:rsidRPr="00F51898">
              <w:rPr>
                <w:color w:val="000000"/>
                <w:sz w:val="20"/>
              </w:rPr>
              <w:t>230 000,00</w:t>
            </w:r>
          </w:p>
        </w:tc>
      </w:tr>
      <w:tr w:rsidR="0059025A" w:rsidRPr="00F51898" w:rsidTr="00043241">
        <w:trPr>
          <w:trHeight w:val="780"/>
        </w:trPr>
        <w:tc>
          <w:tcPr>
            <w:tcW w:w="2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25A" w:rsidRPr="00F51898" w:rsidRDefault="0059025A" w:rsidP="00043241">
            <w:pPr>
              <w:rPr>
                <w:color w:val="000000"/>
                <w:sz w:val="20"/>
              </w:rPr>
            </w:pPr>
            <w:r w:rsidRPr="00F51898">
              <w:rPr>
                <w:color w:val="000000"/>
                <w:sz w:val="20"/>
              </w:rPr>
              <w:t>Плата за размещение отходов производства и потребления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F51898" w:rsidRDefault="0059025A" w:rsidP="00043241">
            <w:pPr>
              <w:jc w:val="center"/>
              <w:rPr>
                <w:color w:val="000000"/>
                <w:sz w:val="20"/>
              </w:rPr>
            </w:pPr>
            <w:r w:rsidRPr="00F51898">
              <w:rPr>
                <w:color w:val="000000"/>
                <w:sz w:val="20"/>
              </w:rPr>
              <w:t>000 1120104001 0000 120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F51898" w:rsidRDefault="0059025A" w:rsidP="00043241">
            <w:pPr>
              <w:jc w:val="right"/>
              <w:rPr>
                <w:color w:val="000000"/>
                <w:sz w:val="20"/>
              </w:rPr>
            </w:pPr>
            <w:r w:rsidRPr="00F51898">
              <w:rPr>
                <w:color w:val="000000"/>
                <w:sz w:val="20"/>
              </w:rPr>
              <w:t>120 000,00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F51898" w:rsidRDefault="0059025A" w:rsidP="00043241">
            <w:pPr>
              <w:jc w:val="right"/>
              <w:rPr>
                <w:color w:val="000000"/>
                <w:sz w:val="20"/>
              </w:rPr>
            </w:pPr>
            <w:r w:rsidRPr="00F51898">
              <w:rPr>
                <w:color w:val="000000"/>
                <w:sz w:val="20"/>
              </w:rPr>
              <w:t>42 105,02</w:t>
            </w:r>
          </w:p>
        </w:tc>
        <w:tc>
          <w:tcPr>
            <w:tcW w:w="16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F51898" w:rsidRDefault="0059025A" w:rsidP="00043241">
            <w:pPr>
              <w:jc w:val="right"/>
              <w:rPr>
                <w:color w:val="000000"/>
                <w:sz w:val="20"/>
              </w:rPr>
            </w:pPr>
            <w:r w:rsidRPr="00F51898">
              <w:rPr>
                <w:color w:val="000000"/>
                <w:sz w:val="20"/>
              </w:rPr>
              <w:t>77 894,98</w:t>
            </w:r>
          </w:p>
        </w:tc>
      </w:tr>
      <w:tr w:rsidR="0059025A" w:rsidRPr="00F51898" w:rsidTr="00043241">
        <w:trPr>
          <w:trHeight w:val="525"/>
        </w:trPr>
        <w:tc>
          <w:tcPr>
            <w:tcW w:w="2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25A" w:rsidRPr="00F51898" w:rsidRDefault="0059025A" w:rsidP="00043241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</w:t>
            </w:r>
            <w:r w:rsidRPr="00F51898">
              <w:rPr>
                <w:color w:val="000000"/>
                <w:sz w:val="20"/>
              </w:rPr>
              <w:t>лата за размещение отходов производства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F51898" w:rsidRDefault="0059025A" w:rsidP="00043241">
            <w:pPr>
              <w:jc w:val="center"/>
              <w:rPr>
                <w:color w:val="000000"/>
                <w:sz w:val="20"/>
              </w:rPr>
            </w:pPr>
            <w:r w:rsidRPr="00F51898">
              <w:rPr>
                <w:color w:val="000000"/>
                <w:sz w:val="20"/>
              </w:rPr>
              <w:t>000 1120104101 0000 120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F51898" w:rsidRDefault="0059025A" w:rsidP="00043241">
            <w:pPr>
              <w:jc w:val="right"/>
              <w:rPr>
                <w:color w:val="000000"/>
                <w:sz w:val="20"/>
              </w:rPr>
            </w:pPr>
            <w:r w:rsidRPr="00F51898">
              <w:rPr>
                <w:color w:val="000000"/>
                <w:sz w:val="20"/>
              </w:rPr>
              <w:t>120 000,00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F51898" w:rsidRDefault="0059025A" w:rsidP="00043241">
            <w:pPr>
              <w:jc w:val="right"/>
              <w:rPr>
                <w:color w:val="000000"/>
                <w:sz w:val="20"/>
              </w:rPr>
            </w:pPr>
            <w:r w:rsidRPr="00F51898">
              <w:rPr>
                <w:color w:val="000000"/>
                <w:sz w:val="20"/>
              </w:rPr>
              <w:t>42 105,02</w:t>
            </w:r>
          </w:p>
        </w:tc>
        <w:tc>
          <w:tcPr>
            <w:tcW w:w="16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F51898" w:rsidRDefault="0059025A" w:rsidP="00043241">
            <w:pPr>
              <w:jc w:val="right"/>
              <w:rPr>
                <w:color w:val="000000"/>
                <w:sz w:val="20"/>
              </w:rPr>
            </w:pPr>
            <w:r w:rsidRPr="00F51898">
              <w:rPr>
                <w:color w:val="000000"/>
                <w:sz w:val="20"/>
              </w:rPr>
              <w:t>77 894,98</w:t>
            </w:r>
          </w:p>
        </w:tc>
      </w:tr>
      <w:tr w:rsidR="0059025A" w:rsidRPr="00F51898" w:rsidTr="00043241">
        <w:trPr>
          <w:trHeight w:val="191"/>
        </w:trPr>
        <w:tc>
          <w:tcPr>
            <w:tcW w:w="2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25A" w:rsidRPr="00F51898" w:rsidRDefault="0059025A" w:rsidP="00043241">
            <w:pPr>
              <w:rPr>
                <w:color w:val="000000"/>
                <w:sz w:val="20"/>
              </w:rPr>
            </w:pPr>
            <w:r w:rsidRPr="00F51898">
              <w:rPr>
                <w:color w:val="000000"/>
                <w:sz w:val="2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F51898" w:rsidRDefault="0059025A" w:rsidP="00043241">
            <w:pPr>
              <w:jc w:val="center"/>
              <w:rPr>
                <w:color w:val="000000"/>
                <w:sz w:val="20"/>
              </w:rPr>
            </w:pPr>
            <w:r w:rsidRPr="00F51898">
              <w:rPr>
                <w:color w:val="000000"/>
                <w:sz w:val="20"/>
              </w:rPr>
              <w:t>000 1130000000 0000 000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F51898" w:rsidRDefault="0059025A" w:rsidP="00043241">
            <w:pPr>
              <w:jc w:val="right"/>
              <w:rPr>
                <w:color w:val="000000"/>
                <w:sz w:val="20"/>
              </w:rPr>
            </w:pPr>
            <w:r w:rsidRPr="00F51898">
              <w:rPr>
                <w:color w:val="000000"/>
                <w:sz w:val="20"/>
              </w:rPr>
              <w:t>17 000 000,00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F51898" w:rsidRDefault="0059025A" w:rsidP="00043241">
            <w:pPr>
              <w:jc w:val="right"/>
              <w:rPr>
                <w:color w:val="000000"/>
                <w:sz w:val="20"/>
              </w:rPr>
            </w:pPr>
            <w:r w:rsidRPr="00F51898">
              <w:rPr>
                <w:color w:val="000000"/>
                <w:sz w:val="20"/>
              </w:rPr>
              <w:t>5 608 112,65</w:t>
            </w:r>
          </w:p>
        </w:tc>
        <w:tc>
          <w:tcPr>
            <w:tcW w:w="16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F51898" w:rsidRDefault="0059025A" w:rsidP="00043241">
            <w:pPr>
              <w:jc w:val="right"/>
              <w:rPr>
                <w:color w:val="000000"/>
                <w:sz w:val="20"/>
              </w:rPr>
            </w:pPr>
            <w:r w:rsidRPr="00F51898">
              <w:rPr>
                <w:color w:val="000000"/>
                <w:sz w:val="20"/>
              </w:rPr>
              <w:t>11 391 887,35</w:t>
            </w:r>
          </w:p>
        </w:tc>
      </w:tr>
      <w:tr w:rsidR="0059025A" w:rsidRPr="00F51898" w:rsidTr="00043241">
        <w:trPr>
          <w:trHeight w:val="525"/>
        </w:trPr>
        <w:tc>
          <w:tcPr>
            <w:tcW w:w="2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25A" w:rsidRPr="00F51898" w:rsidRDefault="0059025A" w:rsidP="00043241">
            <w:pPr>
              <w:rPr>
                <w:color w:val="000000"/>
                <w:sz w:val="20"/>
              </w:rPr>
            </w:pPr>
            <w:r w:rsidRPr="00F51898">
              <w:rPr>
                <w:color w:val="000000"/>
                <w:sz w:val="20"/>
              </w:rPr>
              <w:t>Доходы от оказания платных услуг (работ)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F51898" w:rsidRDefault="0059025A" w:rsidP="00043241">
            <w:pPr>
              <w:jc w:val="center"/>
              <w:rPr>
                <w:color w:val="000000"/>
                <w:sz w:val="20"/>
              </w:rPr>
            </w:pPr>
            <w:r w:rsidRPr="00F51898">
              <w:rPr>
                <w:color w:val="000000"/>
                <w:sz w:val="20"/>
              </w:rPr>
              <w:t>000 1130100000 0000 130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F51898" w:rsidRDefault="0059025A" w:rsidP="00043241">
            <w:pPr>
              <w:jc w:val="right"/>
              <w:rPr>
                <w:color w:val="000000"/>
                <w:sz w:val="20"/>
              </w:rPr>
            </w:pPr>
            <w:r w:rsidRPr="00F51898">
              <w:rPr>
                <w:color w:val="000000"/>
                <w:sz w:val="20"/>
              </w:rPr>
              <w:t>17 000 000,00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F51898" w:rsidRDefault="0059025A" w:rsidP="00043241">
            <w:pPr>
              <w:jc w:val="right"/>
              <w:rPr>
                <w:color w:val="000000"/>
                <w:sz w:val="20"/>
              </w:rPr>
            </w:pPr>
            <w:r w:rsidRPr="00F51898">
              <w:rPr>
                <w:color w:val="000000"/>
                <w:sz w:val="20"/>
              </w:rPr>
              <w:t>5 461 903,83</w:t>
            </w:r>
          </w:p>
        </w:tc>
        <w:tc>
          <w:tcPr>
            <w:tcW w:w="16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F51898" w:rsidRDefault="0059025A" w:rsidP="00043241">
            <w:pPr>
              <w:jc w:val="right"/>
              <w:rPr>
                <w:color w:val="000000"/>
                <w:sz w:val="20"/>
              </w:rPr>
            </w:pPr>
            <w:r w:rsidRPr="00F51898">
              <w:rPr>
                <w:color w:val="000000"/>
                <w:sz w:val="20"/>
              </w:rPr>
              <w:t>11 538 096,17</w:t>
            </w:r>
          </w:p>
        </w:tc>
      </w:tr>
      <w:tr w:rsidR="0059025A" w:rsidRPr="00F51898" w:rsidTr="00043241">
        <w:trPr>
          <w:trHeight w:val="70"/>
        </w:trPr>
        <w:tc>
          <w:tcPr>
            <w:tcW w:w="2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25A" w:rsidRPr="00F51898" w:rsidRDefault="0059025A" w:rsidP="00043241">
            <w:pPr>
              <w:rPr>
                <w:color w:val="000000"/>
                <w:sz w:val="20"/>
              </w:rPr>
            </w:pPr>
            <w:r w:rsidRPr="00F51898">
              <w:rPr>
                <w:color w:val="000000"/>
                <w:sz w:val="20"/>
              </w:rPr>
              <w:t>Прочие доходы от оказания платных услуг (работ)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F51898" w:rsidRDefault="0059025A" w:rsidP="00043241">
            <w:pPr>
              <w:jc w:val="center"/>
              <w:rPr>
                <w:color w:val="000000"/>
                <w:sz w:val="20"/>
              </w:rPr>
            </w:pPr>
            <w:r w:rsidRPr="00F51898">
              <w:rPr>
                <w:color w:val="000000"/>
                <w:sz w:val="20"/>
              </w:rPr>
              <w:t>000 1130199000 0000 130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F51898" w:rsidRDefault="0059025A" w:rsidP="00043241">
            <w:pPr>
              <w:jc w:val="right"/>
              <w:rPr>
                <w:color w:val="000000"/>
                <w:sz w:val="20"/>
              </w:rPr>
            </w:pPr>
            <w:r w:rsidRPr="00F51898">
              <w:rPr>
                <w:color w:val="000000"/>
                <w:sz w:val="20"/>
              </w:rPr>
              <w:t>17 000 000,00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F51898" w:rsidRDefault="0059025A" w:rsidP="00043241">
            <w:pPr>
              <w:jc w:val="right"/>
              <w:rPr>
                <w:color w:val="000000"/>
                <w:sz w:val="20"/>
              </w:rPr>
            </w:pPr>
            <w:r w:rsidRPr="00F51898">
              <w:rPr>
                <w:color w:val="000000"/>
                <w:sz w:val="20"/>
              </w:rPr>
              <w:t>5 461 903,83</w:t>
            </w:r>
          </w:p>
        </w:tc>
        <w:tc>
          <w:tcPr>
            <w:tcW w:w="16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F51898" w:rsidRDefault="0059025A" w:rsidP="00043241">
            <w:pPr>
              <w:jc w:val="right"/>
              <w:rPr>
                <w:color w:val="000000"/>
                <w:sz w:val="20"/>
              </w:rPr>
            </w:pPr>
            <w:r w:rsidRPr="00F51898">
              <w:rPr>
                <w:color w:val="000000"/>
                <w:sz w:val="20"/>
              </w:rPr>
              <w:t>11 538 096,17</w:t>
            </w:r>
          </w:p>
        </w:tc>
      </w:tr>
      <w:tr w:rsidR="0059025A" w:rsidRPr="00F51898" w:rsidTr="00043241">
        <w:trPr>
          <w:trHeight w:val="70"/>
        </w:trPr>
        <w:tc>
          <w:tcPr>
            <w:tcW w:w="2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25A" w:rsidRPr="00F51898" w:rsidRDefault="0059025A" w:rsidP="00043241">
            <w:pPr>
              <w:rPr>
                <w:color w:val="000000"/>
                <w:sz w:val="20"/>
              </w:rPr>
            </w:pPr>
            <w:r w:rsidRPr="00F51898">
              <w:rPr>
                <w:color w:val="000000"/>
                <w:sz w:val="20"/>
              </w:rPr>
              <w:lastRenderedPageBreak/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F51898" w:rsidRDefault="0059025A" w:rsidP="00043241">
            <w:pPr>
              <w:jc w:val="center"/>
              <w:rPr>
                <w:color w:val="000000"/>
                <w:sz w:val="20"/>
              </w:rPr>
            </w:pPr>
            <w:r w:rsidRPr="00F51898">
              <w:rPr>
                <w:color w:val="000000"/>
                <w:sz w:val="20"/>
              </w:rPr>
              <w:t>000 1130199505 0000 130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F51898" w:rsidRDefault="0059025A" w:rsidP="00043241">
            <w:pPr>
              <w:jc w:val="right"/>
              <w:rPr>
                <w:color w:val="000000"/>
                <w:sz w:val="20"/>
              </w:rPr>
            </w:pPr>
            <w:r w:rsidRPr="00F51898">
              <w:rPr>
                <w:color w:val="000000"/>
                <w:sz w:val="20"/>
              </w:rPr>
              <w:t>17 000 000,00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F51898" w:rsidRDefault="0059025A" w:rsidP="00043241">
            <w:pPr>
              <w:jc w:val="right"/>
              <w:rPr>
                <w:color w:val="000000"/>
                <w:sz w:val="20"/>
              </w:rPr>
            </w:pPr>
            <w:r w:rsidRPr="00F51898">
              <w:rPr>
                <w:color w:val="000000"/>
                <w:sz w:val="20"/>
              </w:rPr>
              <w:t>5 461 903,83</w:t>
            </w:r>
          </w:p>
        </w:tc>
        <w:tc>
          <w:tcPr>
            <w:tcW w:w="16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F51898" w:rsidRDefault="0059025A" w:rsidP="00043241">
            <w:pPr>
              <w:jc w:val="right"/>
              <w:rPr>
                <w:color w:val="000000"/>
                <w:sz w:val="20"/>
              </w:rPr>
            </w:pPr>
            <w:r w:rsidRPr="00F51898">
              <w:rPr>
                <w:color w:val="000000"/>
                <w:sz w:val="20"/>
              </w:rPr>
              <w:t>11 538 096,17</w:t>
            </w:r>
          </w:p>
        </w:tc>
      </w:tr>
      <w:tr w:rsidR="0059025A" w:rsidRPr="00F51898" w:rsidTr="00043241">
        <w:trPr>
          <w:trHeight w:val="70"/>
        </w:trPr>
        <w:tc>
          <w:tcPr>
            <w:tcW w:w="2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25A" w:rsidRPr="00F51898" w:rsidRDefault="0059025A" w:rsidP="00043241">
            <w:pPr>
              <w:rPr>
                <w:color w:val="000000"/>
                <w:sz w:val="20"/>
              </w:rPr>
            </w:pPr>
            <w:r w:rsidRPr="00F51898">
              <w:rPr>
                <w:color w:val="000000"/>
                <w:sz w:val="20"/>
              </w:rPr>
              <w:t>Доходы от компенсации затрат государства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F51898" w:rsidRDefault="0059025A" w:rsidP="00043241">
            <w:pPr>
              <w:jc w:val="center"/>
              <w:rPr>
                <w:color w:val="000000"/>
                <w:sz w:val="20"/>
              </w:rPr>
            </w:pPr>
            <w:r w:rsidRPr="00F51898">
              <w:rPr>
                <w:color w:val="000000"/>
                <w:sz w:val="20"/>
              </w:rPr>
              <w:t>000 1130200000 0000 130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F51898" w:rsidRDefault="0059025A" w:rsidP="00043241">
            <w:pPr>
              <w:jc w:val="right"/>
              <w:rPr>
                <w:color w:val="000000"/>
                <w:sz w:val="20"/>
              </w:rPr>
            </w:pPr>
            <w:r w:rsidRPr="00F51898">
              <w:rPr>
                <w:color w:val="000000"/>
                <w:sz w:val="20"/>
              </w:rPr>
              <w:t>0,00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F51898" w:rsidRDefault="0059025A" w:rsidP="00043241">
            <w:pPr>
              <w:jc w:val="right"/>
              <w:rPr>
                <w:color w:val="000000"/>
                <w:sz w:val="20"/>
              </w:rPr>
            </w:pPr>
            <w:r w:rsidRPr="00F51898">
              <w:rPr>
                <w:color w:val="000000"/>
                <w:sz w:val="20"/>
              </w:rPr>
              <w:t>146 208,82</w:t>
            </w:r>
          </w:p>
        </w:tc>
        <w:tc>
          <w:tcPr>
            <w:tcW w:w="16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F51898" w:rsidRDefault="0059025A" w:rsidP="00043241">
            <w:pPr>
              <w:jc w:val="right"/>
              <w:rPr>
                <w:color w:val="000000"/>
                <w:sz w:val="20"/>
              </w:rPr>
            </w:pPr>
            <w:r w:rsidRPr="00F51898">
              <w:rPr>
                <w:color w:val="000000"/>
                <w:sz w:val="20"/>
              </w:rPr>
              <w:t>-146 208,82</w:t>
            </w:r>
          </w:p>
        </w:tc>
      </w:tr>
      <w:tr w:rsidR="0059025A" w:rsidRPr="00F51898" w:rsidTr="00043241">
        <w:trPr>
          <w:trHeight w:val="599"/>
        </w:trPr>
        <w:tc>
          <w:tcPr>
            <w:tcW w:w="2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25A" w:rsidRPr="00F51898" w:rsidRDefault="0059025A" w:rsidP="00043241">
            <w:pPr>
              <w:rPr>
                <w:color w:val="000000"/>
                <w:sz w:val="20"/>
              </w:rPr>
            </w:pPr>
            <w:r w:rsidRPr="00F51898">
              <w:rPr>
                <w:color w:val="000000"/>
                <w:sz w:val="20"/>
              </w:rPr>
              <w:t>Прочие доходы от компенсации затрат государства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F51898" w:rsidRDefault="0059025A" w:rsidP="00043241">
            <w:pPr>
              <w:jc w:val="center"/>
              <w:rPr>
                <w:color w:val="000000"/>
                <w:sz w:val="20"/>
              </w:rPr>
            </w:pPr>
            <w:r w:rsidRPr="00F51898">
              <w:rPr>
                <w:color w:val="000000"/>
                <w:sz w:val="20"/>
              </w:rPr>
              <w:t>000 1130299000 0000 130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F51898" w:rsidRDefault="0059025A" w:rsidP="00043241">
            <w:pPr>
              <w:jc w:val="right"/>
              <w:rPr>
                <w:color w:val="000000"/>
                <w:sz w:val="20"/>
              </w:rPr>
            </w:pPr>
            <w:r w:rsidRPr="00F51898">
              <w:rPr>
                <w:color w:val="000000"/>
                <w:sz w:val="20"/>
              </w:rPr>
              <w:t>0,00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F51898" w:rsidRDefault="0059025A" w:rsidP="00043241">
            <w:pPr>
              <w:jc w:val="right"/>
              <w:rPr>
                <w:color w:val="000000"/>
                <w:sz w:val="20"/>
              </w:rPr>
            </w:pPr>
            <w:r w:rsidRPr="00F51898">
              <w:rPr>
                <w:color w:val="000000"/>
                <w:sz w:val="20"/>
              </w:rPr>
              <w:t>146 208,82</w:t>
            </w:r>
          </w:p>
        </w:tc>
        <w:tc>
          <w:tcPr>
            <w:tcW w:w="16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F51898" w:rsidRDefault="0059025A" w:rsidP="00043241">
            <w:pPr>
              <w:jc w:val="right"/>
              <w:rPr>
                <w:color w:val="000000"/>
                <w:sz w:val="20"/>
              </w:rPr>
            </w:pPr>
            <w:r w:rsidRPr="00F51898">
              <w:rPr>
                <w:color w:val="000000"/>
                <w:sz w:val="20"/>
              </w:rPr>
              <w:t>-146 208,82</w:t>
            </w:r>
          </w:p>
        </w:tc>
      </w:tr>
      <w:tr w:rsidR="0059025A" w:rsidRPr="00F51898" w:rsidTr="00043241">
        <w:trPr>
          <w:trHeight w:val="595"/>
        </w:trPr>
        <w:tc>
          <w:tcPr>
            <w:tcW w:w="2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25A" w:rsidRPr="00F51898" w:rsidRDefault="0059025A" w:rsidP="00043241">
            <w:pPr>
              <w:rPr>
                <w:color w:val="000000"/>
                <w:sz w:val="20"/>
              </w:rPr>
            </w:pPr>
            <w:r w:rsidRPr="00F51898">
              <w:rPr>
                <w:color w:val="000000"/>
                <w:sz w:val="20"/>
              </w:rPr>
              <w:t>Прочие доходы от компенсации затрат бюджетов муниципальных районов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F51898" w:rsidRDefault="0059025A" w:rsidP="00043241">
            <w:pPr>
              <w:jc w:val="center"/>
              <w:rPr>
                <w:color w:val="000000"/>
                <w:sz w:val="20"/>
              </w:rPr>
            </w:pPr>
            <w:r w:rsidRPr="00F51898">
              <w:rPr>
                <w:color w:val="000000"/>
                <w:sz w:val="20"/>
              </w:rPr>
              <w:t>000 1130299505 0000 130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F51898" w:rsidRDefault="0059025A" w:rsidP="00043241">
            <w:pPr>
              <w:jc w:val="right"/>
              <w:rPr>
                <w:color w:val="000000"/>
                <w:sz w:val="20"/>
              </w:rPr>
            </w:pPr>
            <w:r w:rsidRPr="00F51898">
              <w:rPr>
                <w:color w:val="000000"/>
                <w:sz w:val="20"/>
              </w:rPr>
              <w:t>0,00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F51898" w:rsidRDefault="0059025A" w:rsidP="00043241">
            <w:pPr>
              <w:jc w:val="right"/>
              <w:rPr>
                <w:color w:val="000000"/>
                <w:sz w:val="20"/>
              </w:rPr>
            </w:pPr>
            <w:r w:rsidRPr="00F51898">
              <w:rPr>
                <w:color w:val="000000"/>
                <w:sz w:val="20"/>
              </w:rPr>
              <w:t>146 208,82</w:t>
            </w:r>
          </w:p>
        </w:tc>
        <w:tc>
          <w:tcPr>
            <w:tcW w:w="16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F51898" w:rsidRDefault="0059025A" w:rsidP="00043241">
            <w:pPr>
              <w:jc w:val="right"/>
              <w:rPr>
                <w:color w:val="000000"/>
                <w:sz w:val="20"/>
              </w:rPr>
            </w:pPr>
            <w:r w:rsidRPr="00F51898">
              <w:rPr>
                <w:color w:val="000000"/>
                <w:sz w:val="20"/>
              </w:rPr>
              <w:t>-146 208,82</w:t>
            </w:r>
          </w:p>
        </w:tc>
      </w:tr>
      <w:tr w:rsidR="0059025A" w:rsidRPr="00F51898" w:rsidTr="00043241">
        <w:trPr>
          <w:trHeight w:val="523"/>
        </w:trPr>
        <w:tc>
          <w:tcPr>
            <w:tcW w:w="2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25A" w:rsidRPr="00F51898" w:rsidRDefault="0059025A" w:rsidP="00043241">
            <w:pPr>
              <w:rPr>
                <w:color w:val="000000"/>
                <w:sz w:val="20"/>
              </w:rPr>
            </w:pPr>
            <w:r w:rsidRPr="00F51898">
              <w:rPr>
                <w:color w:val="000000"/>
                <w:sz w:val="20"/>
              </w:rPr>
              <w:t>ДОХОДЫ ОТ ПРОДАЖИ МАТЕРИАЛЬНЫХ И НЕМАТЕРИАЛЬНЫХ АКТИВОВ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F51898" w:rsidRDefault="0059025A" w:rsidP="00043241">
            <w:pPr>
              <w:jc w:val="center"/>
              <w:rPr>
                <w:color w:val="000000"/>
                <w:sz w:val="20"/>
              </w:rPr>
            </w:pPr>
            <w:r w:rsidRPr="00F51898">
              <w:rPr>
                <w:color w:val="000000"/>
                <w:sz w:val="20"/>
              </w:rPr>
              <w:t>000 1140000000 0000 000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F51898" w:rsidRDefault="0059025A" w:rsidP="00043241">
            <w:pPr>
              <w:jc w:val="right"/>
              <w:rPr>
                <w:color w:val="000000"/>
                <w:sz w:val="20"/>
              </w:rPr>
            </w:pPr>
            <w:r w:rsidRPr="00F51898">
              <w:rPr>
                <w:color w:val="000000"/>
                <w:sz w:val="20"/>
              </w:rPr>
              <w:t>10 000 000,00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F51898" w:rsidRDefault="0059025A" w:rsidP="00043241">
            <w:pPr>
              <w:jc w:val="right"/>
              <w:rPr>
                <w:color w:val="000000"/>
                <w:sz w:val="20"/>
              </w:rPr>
            </w:pPr>
            <w:r w:rsidRPr="00F51898">
              <w:rPr>
                <w:color w:val="000000"/>
                <w:sz w:val="20"/>
              </w:rPr>
              <w:t>45 780 396,62</w:t>
            </w:r>
          </w:p>
        </w:tc>
        <w:tc>
          <w:tcPr>
            <w:tcW w:w="16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F51898" w:rsidRDefault="0059025A" w:rsidP="00043241">
            <w:pPr>
              <w:jc w:val="right"/>
              <w:rPr>
                <w:color w:val="000000"/>
                <w:sz w:val="20"/>
              </w:rPr>
            </w:pPr>
            <w:r w:rsidRPr="00F51898">
              <w:rPr>
                <w:color w:val="000000"/>
                <w:sz w:val="20"/>
              </w:rPr>
              <w:t>-35 780 396,62</w:t>
            </w:r>
          </w:p>
        </w:tc>
      </w:tr>
      <w:tr w:rsidR="0059025A" w:rsidRPr="00F51898" w:rsidTr="00043241">
        <w:trPr>
          <w:trHeight w:val="1004"/>
        </w:trPr>
        <w:tc>
          <w:tcPr>
            <w:tcW w:w="2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25A" w:rsidRPr="00F51898" w:rsidRDefault="0059025A" w:rsidP="00043241">
            <w:pPr>
              <w:rPr>
                <w:color w:val="000000"/>
                <w:sz w:val="20"/>
              </w:rPr>
            </w:pPr>
            <w:r w:rsidRPr="00F51898">
              <w:rPr>
                <w:color w:val="000000"/>
                <w:sz w:val="20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F51898" w:rsidRDefault="0059025A" w:rsidP="00043241">
            <w:pPr>
              <w:jc w:val="center"/>
              <w:rPr>
                <w:color w:val="000000"/>
                <w:sz w:val="20"/>
              </w:rPr>
            </w:pPr>
            <w:r w:rsidRPr="00F51898">
              <w:rPr>
                <w:color w:val="000000"/>
                <w:sz w:val="20"/>
              </w:rPr>
              <w:t>000 1140600000 0000 430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F51898" w:rsidRDefault="0059025A" w:rsidP="00043241">
            <w:pPr>
              <w:jc w:val="right"/>
              <w:rPr>
                <w:color w:val="000000"/>
                <w:sz w:val="20"/>
              </w:rPr>
            </w:pPr>
            <w:r w:rsidRPr="00F51898">
              <w:rPr>
                <w:color w:val="000000"/>
                <w:sz w:val="20"/>
              </w:rPr>
              <w:t>10 000 000,00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F51898" w:rsidRDefault="0059025A" w:rsidP="00043241">
            <w:pPr>
              <w:jc w:val="right"/>
              <w:rPr>
                <w:color w:val="000000"/>
                <w:sz w:val="20"/>
              </w:rPr>
            </w:pPr>
            <w:r w:rsidRPr="00F51898">
              <w:rPr>
                <w:color w:val="000000"/>
                <w:sz w:val="20"/>
              </w:rPr>
              <w:t>45 780 396,62</w:t>
            </w:r>
          </w:p>
        </w:tc>
        <w:tc>
          <w:tcPr>
            <w:tcW w:w="16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F51898" w:rsidRDefault="0059025A" w:rsidP="00043241">
            <w:pPr>
              <w:jc w:val="right"/>
              <w:rPr>
                <w:color w:val="000000"/>
                <w:sz w:val="20"/>
              </w:rPr>
            </w:pPr>
            <w:r w:rsidRPr="00F51898">
              <w:rPr>
                <w:color w:val="000000"/>
                <w:sz w:val="20"/>
              </w:rPr>
              <w:t>-35 780 396,62</w:t>
            </w:r>
          </w:p>
        </w:tc>
      </w:tr>
      <w:tr w:rsidR="0059025A" w:rsidRPr="00F51898" w:rsidTr="00043241">
        <w:trPr>
          <w:trHeight w:val="613"/>
        </w:trPr>
        <w:tc>
          <w:tcPr>
            <w:tcW w:w="2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25A" w:rsidRPr="00F51898" w:rsidRDefault="0059025A" w:rsidP="00043241">
            <w:pPr>
              <w:rPr>
                <w:color w:val="000000"/>
                <w:sz w:val="20"/>
              </w:rPr>
            </w:pPr>
            <w:r w:rsidRPr="00F51898">
              <w:rPr>
                <w:color w:val="000000"/>
                <w:sz w:val="20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F51898" w:rsidRDefault="0059025A" w:rsidP="00043241">
            <w:pPr>
              <w:jc w:val="center"/>
              <w:rPr>
                <w:color w:val="000000"/>
                <w:sz w:val="20"/>
              </w:rPr>
            </w:pPr>
            <w:r w:rsidRPr="00F51898">
              <w:rPr>
                <w:color w:val="000000"/>
                <w:sz w:val="20"/>
              </w:rPr>
              <w:t>000 1140601000 0000 430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F51898" w:rsidRDefault="0059025A" w:rsidP="00043241">
            <w:pPr>
              <w:jc w:val="right"/>
              <w:rPr>
                <w:color w:val="000000"/>
                <w:sz w:val="20"/>
              </w:rPr>
            </w:pPr>
            <w:r w:rsidRPr="00F51898">
              <w:rPr>
                <w:color w:val="000000"/>
                <w:sz w:val="20"/>
              </w:rPr>
              <w:t>10 000 000,00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F51898" w:rsidRDefault="0059025A" w:rsidP="00043241">
            <w:pPr>
              <w:jc w:val="right"/>
              <w:rPr>
                <w:color w:val="000000"/>
                <w:sz w:val="20"/>
              </w:rPr>
            </w:pPr>
            <w:r w:rsidRPr="00F51898">
              <w:rPr>
                <w:color w:val="000000"/>
                <w:sz w:val="20"/>
              </w:rPr>
              <w:t>45 780 396,62</w:t>
            </w:r>
          </w:p>
        </w:tc>
        <w:tc>
          <w:tcPr>
            <w:tcW w:w="16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F51898" w:rsidRDefault="0059025A" w:rsidP="00043241">
            <w:pPr>
              <w:jc w:val="right"/>
              <w:rPr>
                <w:color w:val="000000"/>
                <w:sz w:val="20"/>
              </w:rPr>
            </w:pPr>
            <w:r w:rsidRPr="00F51898">
              <w:rPr>
                <w:color w:val="000000"/>
                <w:sz w:val="20"/>
              </w:rPr>
              <w:t>-35 780 396,62</w:t>
            </w:r>
          </w:p>
        </w:tc>
      </w:tr>
      <w:tr w:rsidR="0059025A" w:rsidRPr="00F51898" w:rsidTr="00043241">
        <w:trPr>
          <w:trHeight w:val="445"/>
        </w:trPr>
        <w:tc>
          <w:tcPr>
            <w:tcW w:w="2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25A" w:rsidRPr="00F51898" w:rsidRDefault="0059025A" w:rsidP="00043241">
            <w:pPr>
              <w:rPr>
                <w:color w:val="000000"/>
                <w:sz w:val="20"/>
              </w:rPr>
            </w:pPr>
            <w:r w:rsidRPr="00F51898">
              <w:rPr>
                <w:color w:val="000000"/>
                <w:sz w:val="20"/>
              </w:rPr>
              <w:t xml:space="preserve">Доходы от продажи земельных участков, государственная собственность на которые не </w:t>
            </w:r>
            <w:proofErr w:type="gramStart"/>
            <w:r w:rsidRPr="00F51898">
              <w:rPr>
                <w:color w:val="000000"/>
                <w:sz w:val="20"/>
              </w:rPr>
              <w:t>разграничена и которые расположены</w:t>
            </w:r>
            <w:proofErr w:type="gramEnd"/>
            <w:r w:rsidRPr="00F51898">
              <w:rPr>
                <w:color w:val="000000"/>
                <w:sz w:val="20"/>
              </w:rPr>
              <w:t xml:space="preserve"> в границах сельских поселений и межселенных территорий муниципальных районов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F51898" w:rsidRDefault="0059025A" w:rsidP="00043241">
            <w:pPr>
              <w:jc w:val="center"/>
              <w:rPr>
                <w:color w:val="000000"/>
                <w:sz w:val="20"/>
              </w:rPr>
            </w:pPr>
            <w:r w:rsidRPr="00F51898">
              <w:rPr>
                <w:color w:val="000000"/>
                <w:sz w:val="20"/>
              </w:rPr>
              <w:t>000 1140601305 0000 430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F51898" w:rsidRDefault="0059025A" w:rsidP="00043241">
            <w:pPr>
              <w:jc w:val="right"/>
              <w:rPr>
                <w:color w:val="000000"/>
                <w:sz w:val="20"/>
              </w:rPr>
            </w:pPr>
            <w:r w:rsidRPr="00F51898">
              <w:rPr>
                <w:color w:val="000000"/>
                <w:sz w:val="20"/>
              </w:rPr>
              <w:t>10 000 000,00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F51898" w:rsidRDefault="0059025A" w:rsidP="00043241">
            <w:pPr>
              <w:jc w:val="right"/>
              <w:rPr>
                <w:color w:val="000000"/>
                <w:sz w:val="20"/>
              </w:rPr>
            </w:pPr>
            <w:r w:rsidRPr="00F51898">
              <w:rPr>
                <w:color w:val="000000"/>
                <w:sz w:val="20"/>
              </w:rPr>
              <w:t>45 664 845,05</w:t>
            </w:r>
          </w:p>
        </w:tc>
        <w:tc>
          <w:tcPr>
            <w:tcW w:w="16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F51898" w:rsidRDefault="0059025A" w:rsidP="00043241">
            <w:pPr>
              <w:jc w:val="right"/>
              <w:rPr>
                <w:color w:val="000000"/>
                <w:sz w:val="20"/>
              </w:rPr>
            </w:pPr>
            <w:r w:rsidRPr="00F51898">
              <w:rPr>
                <w:color w:val="000000"/>
                <w:sz w:val="20"/>
              </w:rPr>
              <w:t>-35 664 845,05</w:t>
            </w:r>
          </w:p>
        </w:tc>
      </w:tr>
      <w:tr w:rsidR="0059025A" w:rsidRPr="00F51898" w:rsidTr="00043241">
        <w:trPr>
          <w:trHeight w:val="347"/>
        </w:trPr>
        <w:tc>
          <w:tcPr>
            <w:tcW w:w="2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25A" w:rsidRPr="00F51898" w:rsidRDefault="0059025A" w:rsidP="00043241">
            <w:pPr>
              <w:rPr>
                <w:color w:val="000000"/>
                <w:sz w:val="20"/>
              </w:rPr>
            </w:pPr>
            <w:r w:rsidRPr="00F51898">
              <w:rPr>
                <w:color w:val="000000"/>
                <w:sz w:val="20"/>
              </w:rPr>
              <w:t xml:space="preserve">Доходы от продажи земельных участков, государственная собственность на которые не </w:t>
            </w:r>
            <w:proofErr w:type="gramStart"/>
            <w:r w:rsidRPr="00F51898">
              <w:rPr>
                <w:color w:val="000000"/>
                <w:sz w:val="20"/>
              </w:rPr>
              <w:t>разграничена и которые расположены</w:t>
            </w:r>
            <w:proofErr w:type="gramEnd"/>
            <w:r w:rsidRPr="00F51898">
              <w:rPr>
                <w:color w:val="000000"/>
                <w:sz w:val="20"/>
              </w:rPr>
              <w:t xml:space="preserve"> в границах городских поселений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F51898" w:rsidRDefault="0059025A" w:rsidP="00043241">
            <w:pPr>
              <w:jc w:val="center"/>
              <w:rPr>
                <w:color w:val="000000"/>
                <w:sz w:val="20"/>
              </w:rPr>
            </w:pPr>
            <w:r w:rsidRPr="00F51898">
              <w:rPr>
                <w:color w:val="000000"/>
                <w:sz w:val="20"/>
              </w:rPr>
              <w:t>000 1140601313 0000 430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F51898" w:rsidRDefault="0059025A" w:rsidP="00043241">
            <w:pPr>
              <w:jc w:val="right"/>
              <w:rPr>
                <w:color w:val="000000"/>
                <w:sz w:val="20"/>
              </w:rPr>
            </w:pPr>
            <w:r w:rsidRPr="00F51898">
              <w:rPr>
                <w:color w:val="000000"/>
                <w:sz w:val="20"/>
              </w:rPr>
              <w:t>0,00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F51898" w:rsidRDefault="0059025A" w:rsidP="00043241">
            <w:pPr>
              <w:jc w:val="right"/>
              <w:rPr>
                <w:color w:val="000000"/>
                <w:sz w:val="20"/>
              </w:rPr>
            </w:pPr>
            <w:r w:rsidRPr="00F51898">
              <w:rPr>
                <w:color w:val="000000"/>
                <w:sz w:val="20"/>
              </w:rPr>
              <w:t>115 551,57</w:t>
            </w:r>
          </w:p>
        </w:tc>
        <w:tc>
          <w:tcPr>
            <w:tcW w:w="16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F51898" w:rsidRDefault="0059025A" w:rsidP="00043241">
            <w:pPr>
              <w:jc w:val="right"/>
              <w:rPr>
                <w:color w:val="000000"/>
                <w:sz w:val="20"/>
              </w:rPr>
            </w:pPr>
            <w:r w:rsidRPr="00F51898">
              <w:rPr>
                <w:color w:val="000000"/>
                <w:sz w:val="20"/>
              </w:rPr>
              <w:t>-115 551,57</w:t>
            </w:r>
          </w:p>
        </w:tc>
      </w:tr>
      <w:tr w:rsidR="0059025A" w:rsidRPr="00F51898" w:rsidTr="00043241">
        <w:trPr>
          <w:trHeight w:val="286"/>
        </w:trPr>
        <w:tc>
          <w:tcPr>
            <w:tcW w:w="2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25A" w:rsidRPr="00F51898" w:rsidRDefault="0059025A" w:rsidP="00043241">
            <w:pPr>
              <w:rPr>
                <w:color w:val="000000"/>
                <w:sz w:val="20"/>
              </w:rPr>
            </w:pPr>
            <w:r w:rsidRPr="00F51898">
              <w:rPr>
                <w:color w:val="000000"/>
                <w:sz w:val="20"/>
              </w:rPr>
              <w:t>ШТРАФЫ, САНКЦИИ, ВОЗМЕЩЕНИЕ УЩЕРБА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F51898" w:rsidRDefault="0059025A" w:rsidP="00043241">
            <w:pPr>
              <w:jc w:val="center"/>
              <w:rPr>
                <w:color w:val="000000"/>
                <w:sz w:val="20"/>
              </w:rPr>
            </w:pPr>
            <w:r w:rsidRPr="00F51898">
              <w:rPr>
                <w:color w:val="000000"/>
                <w:sz w:val="20"/>
              </w:rPr>
              <w:t>000 1160000000 0000 000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F51898" w:rsidRDefault="0059025A" w:rsidP="00043241">
            <w:pPr>
              <w:jc w:val="right"/>
              <w:rPr>
                <w:color w:val="000000"/>
                <w:sz w:val="20"/>
              </w:rPr>
            </w:pPr>
            <w:r w:rsidRPr="00F51898">
              <w:rPr>
                <w:color w:val="000000"/>
                <w:sz w:val="20"/>
              </w:rPr>
              <w:t>600 000,00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F51898" w:rsidRDefault="0059025A" w:rsidP="00043241">
            <w:pPr>
              <w:jc w:val="right"/>
              <w:rPr>
                <w:color w:val="000000"/>
                <w:sz w:val="20"/>
              </w:rPr>
            </w:pPr>
            <w:r w:rsidRPr="00F51898">
              <w:rPr>
                <w:color w:val="000000"/>
                <w:sz w:val="20"/>
              </w:rPr>
              <w:t>377 432,26</w:t>
            </w:r>
          </w:p>
        </w:tc>
        <w:tc>
          <w:tcPr>
            <w:tcW w:w="16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F51898" w:rsidRDefault="0059025A" w:rsidP="00043241">
            <w:pPr>
              <w:jc w:val="right"/>
              <w:rPr>
                <w:color w:val="000000"/>
                <w:sz w:val="20"/>
              </w:rPr>
            </w:pPr>
            <w:r w:rsidRPr="00F51898">
              <w:rPr>
                <w:color w:val="000000"/>
                <w:sz w:val="20"/>
              </w:rPr>
              <w:t>222 567,74</w:t>
            </w:r>
          </w:p>
        </w:tc>
      </w:tr>
      <w:tr w:rsidR="0059025A" w:rsidRPr="00F51898" w:rsidTr="00043241">
        <w:trPr>
          <w:trHeight w:val="236"/>
        </w:trPr>
        <w:tc>
          <w:tcPr>
            <w:tcW w:w="2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25A" w:rsidRPr="00F51898" w:rsidRDefault="0059025A" w:rsidP="00043241">
            <w:pPr>
              <w:rPr>
                <w:color w:val="000000"/>
                <w:sz w:val="20"/>
              </w:rPr>
            </w:pPr>
            <w:r w:rsidRPr="00F51898">
              <w:rPr>
                <w:color w:val="000000"/>
                <w:sz w:val="20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F51898" w:rsidRDefault="0059025A" w:rsidP="00043241">
            <w:pPr>
              <w:jc w:val="center"/>
              <w:rPr>
                <w:color w:val="000000"/>
                <w:sz w:val="20"/>
              </w:rPr>
            </w:pPr>
            <w:r w:rsidRPr="00F51898">
              <w:rPr>
                <w:color w:val="000000"/>
                <w:sz w:val="20"/>
              </w:rPr>
              <w:t>000 1160100001 0000 140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F51898" w:rsidRDefault="0059025A" w:rsidP="00043241">
            <w:pPr>
              <w:jc w:val="right"/>
              <w:rPr>
                <w:color w:val="000000"/>
                <w:sz w:val="20"/>
              </w:rPr>
            </w:pPr>
            <w:r w:rsidRPr="00F51898">
              <w:rPr>
                <w:color w:val="000000"/>
                <w:sz w:val="20"/>
              </w:rPr>
              <w:t>300 000,00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F51898" w:rsidRDefault="0059025A" w:rsidP="00043241">
            <w:pPr>
              <w:jc w:val="right"/>
              <w:rPr>
                <w:color w:val="000000"/>
                <w:sz w:val="20"/>
              </w:rPr>
            </w:pPr>
            <w:r w:rsidRPr="00F51898">
              <w:rPr>
                <w:color w:val="000000"/>
                <w:sz w:val="20"/>
              </w:rPr>
              <w:t>81 866,91</w:t>
            </w:r>
          </w:p>
        </w:tc>
        <w:tc>
          <w:tcPr>
            <w:tcW w:w="16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F51898" w:rsidRDefault="0059025A" w:rsidP="00043241">
            <w:pPr>
              <w:jc w:val="right"/>
              <w:rPr>
                <w:color w:val="000000"/>
                <w:sz w:val="20"/>
              </w:rPr>
            </w:pPr>
            <w:r w:rsidRPr="00F51898">
              <w:rPr>
                <w:color w:val="000000"/>
                <w:sz w:val="20"/>
              </w:rPr>
              <w:t>218 133,09</w:t>
            </w:r>
          </w:p>
        </w:tc>
      </w:tr>
      <w:tr w:rsidR="0059025A" w:rsidRPr="00F51898" w:rsidTr="00043241">
        <w:trPr>
          <w:trHeight w:val="191"/>
        </w:trPr>
        <w:tc>
          <w:tcPr>
            <w:tcW w:w="2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25A" w:rsidRPr="00F51898" w:rsidRDefault="0059025A" w:rsidP="00043241">
            <w:pPr>
              <w:rPr>
                <w:color w:val="000000"/>
                <w:sz w:val="20"/>
              </w:rPr>
            </w:pPr>
            <w:r w:rsidRPr="00F51898">
              <w:rPr>
                <w:color w:val="000000"/>
                <w:sz w:val="20"/>
              </w:rPr>
              <w:t xml:space="preserve">Административные штрафы, установленные главой 5 Кодекса Российской Федерации об административных правонарушениях, за административные </w:t>
            </w:r>
            <w:r w:rsidRPr="00F51898">
              <w:rPr>
                <w:color w:val="000000"/>
                <w:sz w:val="20"/>
              </w:rPr>
              <w:lastRenderedPageBreak/>
              <w:t>правонарушения, посягающие на права граждан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F51898" w:rsidRDefault="0059025A" w:rsidP="00043241">
            <w:pPr>
              <w:jc w:val="center"/>
              <w:rPr>
                <w:color w:val="000000"/>
                <w:sz w:val="20"/>
              </w:rPr>
            </w:pPr>
            <w:r w:rsidRPr="00F51898">
              <w:rPr>
                <w:color w:val="000000"/>
                <w:sz w:val="20"/>
              </w:rPr>
              <w:lastRenderedPageBreak/>
              <w:t>000 1160105001 0000 140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F51898" w:rsidRDefault="0059025A" w:rsidP="00043241">
            <w:pPr>
              <w:jc w:val="right"/>
              <w:rPr>
                <w:color w:val="000000"/>
                <w:sz w:val="20"/>
              </w:rPr>
            </w:pPr>
            <w:r w:rsidRPr="00F51898">
              <w:rPr>
                <w:color w:val="000000"/>
                <w:sz w:val="20"/>
              </w:rPr>
              <w:t>0,00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F51898" w:rsidRDefault="0059025A" w:rsidP="00043241">
            <w:pPr>
              <w:jc w:val="right"/>
              <w:rPr>
                <w:color w:val="000000"/>
                <w:sz w:val="20"/>
              </w:rPr>
            </w:pPr>
            <w:r w:rsidRPr="00F51898">
              <w:rPr>
                <w:color w:val="000000"/>
                <w:sz w:val="20"/>
              </w:rPr>
              <w:t>2 500,00</w:t>
            </w:r>
          </w:p>
        </w:tc>
        <w:tc>
          <w:tcPr>
            <w:tcW w:w="16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F51898" w:rsidRDefault="0059025A" w:rsidP="00043241">
            <w:pPr>
              <w:jc w:val="right"/>
              <w:rPr>
                <w:color w:val="000000"/>
                <w:sz w:val="20"/>
              </w:rPr>
            </w:pPr>
            <w:r w:rsidRPr="00F51898">
              <w:rPr>
                <w:color w:val="000000"/>
                <w:sz w:val="20"/>
              </w:rPr>
              <w:t>-2 500,00</w:t>
            </w:r>
          </w:p>
        </w:tc>
      </w:tr>
      <w:tr w:rsidR="0059025A" w:rsidRPr="00F51898" w:rsidTr="00043241">
        <w:trPr>
          <w:trHeight w:val="969"/>
        </w:trPr>
        <w:tc>
          <w:tcPr>
            <w:tcW w:w="2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25A" w:rsidRPr="00F51898" w:rsidRDefault="0059025A" w:rsidP="00043241">
            <w:pPr>
              <w:rPr>
                <w:color w:val="000000"/>
                <w:sz w:val="20"/>
              </w:rPr>
            </w:pPr>
            <w:r w:rsidRPr="00F51898">
              <w:rPr>
                <w:color w:val="000000"/>
                <w:sz w:val="20"/>
              </w:rPr>
              <w:lastRenderedPageBreak/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F51898" w:rsidRDefault="0059025A" w:rsidP="00043241">
            <w:pPr>
              <w:jc w:val="center"/>
              <w:rPr>
                <w:color w:val="000000"/>
                <w:sz w:val="20"/>
              </w:rPr>
            </w:pPr>
            <w:r w:rsidRPr="00F51898">
              <w:rPr>
                <w:color w:val="000000"/>
                <w:sz w:val="20"/>
              </w:rPr>
              <w:t>000 1160105301 0000 140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F51898" w:rsidRDefault="0059025A" w:rsidP="00043241">
            <w:pPr>
              <w:jc w:val="right"/>
              <w:rPr>
                <w:color w:val="000000"/>
                <w:sz w:val="20"/>
              </w:rPr>
            </w:pPr>
            <w:r w:rsidRPr="00F51898">
              <w:rPr>
                <w:color w:val="000000"/>
                <w:sz w:val="20"/>
              </w:rPr>
              <w:t>0,00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F51898" w:rsidRDefault="0059025A" w:rsidP="00043241">
            <w:pPr>
              <w:jc w:val="right"/>
              <w:rPr>
                <w:color w:val="000000"/>
                <w:sz w:val="20"/>
              </w:rPr>
            </w:pPr>
            <w:r w:rsidRPr="00F51898">
              <w:rPr>
                <w:color w:val="000000"/>
                <w:sz w:val="20"/>
              </w:rPr>
              <w:t>2 500,00</w:t>
            </w:r>
          </w:p>
        </w:tc>
        <w:tc>
          <w:tcPr>
            <w:tcW w:w="16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F51898" w:rsidRDefault="0059025A" w:rsidP="00043241">
            <w:pPr>
              <w:jc w:val="right"/>
              <w:rPr>
                <w:color w:val="000000"/>
                <w:sz w:val="20"/>
              </w:rPr>
            </w:pPr>
            <w:r w:rsidRPr="00F51898">
              <w:rPr>
                <w:color w:val="000000"/>
                <w:sz w:val="20"/>
              </w:rPr>
              <w:t>-2 500,00</w:t>
            </w:r>
          </w:p>
        </w:tc>
      </w:tr>
      <w:tr w:rsidR="0059025A" w:rsidRPr="00F51898" w:rsidTr="00043241">
        <w:trPr>
          <w:trHeight w:val="986"/>
        </w:trPr>
        <w:tc>
          <w:tcPr>
            <w:tcW w:w="2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25A" w:rsidRPr="00F51898" w:rsidRDefault="0059025A" w:rsidP="00043241">
            <w:pPr>
              <w:rPr>
                <w:color w:val="000000"/>
                <w:sz w:val="20"/>
              </w:rPr>
            </w:pPr>
            <w:r w:rsidRPr="00F51898">
              <w:rPr>
                <w:color w:val="000000"/>
                <w:sz w:val="20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F51898" w:rsidRDefault="0059025A" w:rsidP="00043241">
            <w:pPr>
              <w:jc w:val="center"/>
              <w:rPr>
                <w:color w:val="000000"/>
                <w:sz w:val="20"/>
              </w:rPr>
            </w:pPr>
            <w:r w:rsidRPr="00F51898">
              <w:rPr>
                <w:color w:val="000000"/>
                <w:sz w:val="20"/>
              </w:rPr>
              <w:t>000 1160106001 0000 140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F51898" w:rsidRDefault="0059025A" w:rsidP="00043241">
            <w:pPr>
              <w:jc w:val="right"/>
              <w:rPr>
                <w:color w:val="000000"/>
                <w:sz w:val="20"/>
              </w:rPr>
            </w:pPr>
            <w:r w:rsidRPr="00F51898">
              <w:rPr>
                <w:color w:val="000000"/>
                <w:sz w:val="20"/>
              </w:rPr>
              <w:t>0,00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F51898" w:rsidRDefault="0059025A" w:rsidP="00043241">
            <w:pPr>
              <w:jc w:val="right"/>
              <w:rPr>
                <w:color w:val="000000"/>
                <w:sz w:val="20"/>
              </w:rPr>
            </w:pPr>
            <w:r w:rsidRPr="00F51898">
              <w:rPr>
                <w:color w:val="000000"/>
                <w:sz w:val="20"/>
              </w:rPr>
              <w:t>2 694,43</w:t>
            </w:r>
          </w:p>
        </w:tc>
        <w:tc>
          <w:tcPr>
            <w:tcW w:w="16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F51898" w:rsidRDefault="0059025A" w:rsidP="00043241">
            <w:pPr>
              <w:jc w:val="right"/>
              <w:rPr>
                <w:color w:val="000000"/>
                <w:sz w:val="20"/>
              </w:rPr>
            </w:pPr>
            <w:r w:rsidRPr="00F51898">
              <w:rPr>
                <w:color w:val="000000"/>
                <w:sz w:val="20"/>
              </w:rPr>
              <w:t>-2 694,43</w:t>
            </w:r>
          </w:p>
        </w:tc>
      </w:tr>
      <w:tr w:rsidR="0059025A" w:rsidRPr="00F51898" w:rsidTr="00043241">
        <w:trPr>
          <w:trHeight w:val="1599"/>
        </w:trPr>
        <w:tc>
          <w:tcPr>
            <w:tcW w:w="2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25A" w:rsidRPr="00F51898" w:rsidRDefault="0059025A" w:rsidP="00043241">
            <w:pPr>
              <w:rPr>
                <w:color w:val="000000"/>
                <w:sz w:val="20"/>
              </w:rPr>
            </w:pPr>
            <w:r w:rsidRPr="00F51898">
              <w:rPr>
                <w:color w:val="000000"/>
                <w:sz w:val="20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F51898" w:rsidRDefault="0059025A" w:rsidP="00043241">
            <w:pPr>
              <w:jc w:val="center"/>
              <w:rPr>
                <w:color w:val="000000"/>
                <w:sz w:val="20"/>
              </w:rPr>
            </w:pPr>
            <w:r w:rsidRPr="00F51898">
              <w:rPr>
                <w:color w:val="000000"/>
                <w:sz w:val="20"/>
              </w:rPr>
              <w:t>000 1160106301 0000 140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F51898" w:rsidRDefault="0059025A" w:rsidP="00043241">
            <w:pPr>
              <w:jc w:val="right"/>
              <w:rPr>
                <w:color w:val="000000"/>
                <w:sz w:val="20"/>
              </w:rPr>
            </w:pPr>
            <w:r w:rsidRPr="00F51898">
              <w:rPr>
                <w:color w:val="000000"/>
                <w:sz w:val="20"/>
              </w:rPr>
              <w:t>0,00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F51898" w:rsidRDefault="0059025A" w:rsidP="00043241">
            <w:pPr>
              <w:jc w:val="right"/>
              <w:rPr>
                <w:color w:val="000000"/>
                <w:sz w:val="20"/>
              </w:rPr>
            </w:pPr>
            <w:r w:rsidRPr="00F51898">
              <w:rPr>
                <w:color w:val="000000"/>
                <w:sz w:val="20"/>
              </w:rPr>
              <w:t>2 694,43</w:t>
            </w:r>
          </w:p>
        </w:tc>
        <w:tc>
          <w:tcPr>
            <w:tcW w:w="16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F51898" w:rsidRDefault="0059025A" w:rsidP="00043241">
            <w:pPr>
              <w:jc w:val="right"/>
              <w:rPr>
                <w:color w:val="000000"/>
                <w:sz w:val="20"/>
              </w:rPr>
            </w:pPr>
            <w:r w:rsidRPr="00F51898">
              <w:rPr>
                <w:color w:val="000000"/>
                <w:sz w:val="20"/>
              </w:rPr>
              <w:t>-2 694,43</w:t>
            </w:r>
          </w:p>
        </w:tc>
      </w:tr>
      <w:tr w:rsidR="0059025A" w:rsidRPr="00F51898" w:rsidTr="00043241">
        <w:trPr>
          <w:trHeight w:val="70"/>
        </w:trPr>
        <w:tc>
          <w:tcPr>
            <w:tcW w:w="2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25A" w:rsidRPr="00F51898" w:rsidRDefault="0059025A" w:rsidP="00043241">
            <w:pPr>
              <w:rPr>
                <w:color w:val="000000"/>
                <w:sz w:val="20"/>
              </w:rPr>
            </w:pPr>
            <w:r w:rsidRPr="00F51898">
              <w:rPr>
                <w:color w:val="000000"/>
                <w:sz w:val="20"/>
              </w:rPr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F51898" w:rsidRDefault="0059025A" w:rsidP="00043241">
            <w:pPr>
              <w:jc w:val="center"/>
              <w:rPr>
                <w:color w:val="000000"/>
                <w:sz w:val="20"/>
              </w:rPr>
            </w:pPr>
            <w:r w:rsidRPr="00F51898">
              <w:rPr>
                <w:color w:val="000000"/>
                <w:sz w:val="20"/>
              </w:rPr>
              <w:t>000 1160109001 0000 140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F51898" w:rsidRDefault="0059025A" w:rsidP="00043241">
            <w:pPr>
              <w:jc w:val="right"/>
              <w:rPr>
                <w:color w:val="000000"/>
                <w:sz w:val="20"/>
              </w:rPr>
            </w:pPr>
            <w:r w:rsidRPr="00F51898">
              <w:rPr>
                <w:color w:val="000000"/>
                <w:sz w:val="20"/>
              </w:rPr>
              <w:t>50 000,00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F51898" w:rsidRDefault="0059025A" w:rsidP="00043241">
            <w:pPr>
              <w:jc w:val="right"/>
              <w:rPr>
                <w:color w:val="000000"/>
                <w:sz w:val="20"/>
              </w:rPr>
            </w:pPr>
            <w:r w:rsidRPr="00F51898">
              <w:rPr>
                <w:color w:val="000000"/>
                <w:sz w:val="20"/>
              </w:rPr>
              <w:t>0,00</w:t>
            </w:r>
          </w:p>
        </w:tc>
        <w:tc>
          <w:tcPr>
            <w:tcW w:w="16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F51898" w:rsidRDefault="0059025A" w:rsidP="00043241">
            <w:pPr>
              <w:jc w:val="right"/>
              <w:rPr>
                <w:color w:val="000000"/>
                <w:sz w:val="20"/>
              </w:rPr>
            </w:pPr>
            <w:r w:rsidRPr="00F51898">
              <w:rPr>
                <w:color w:val="000000"/>
                <w:sz w:val="20"/>
              </w:rPr>
              <w:t>50 000,00</w:t>
            </w:r>
          </w:p>
        </w:tc>
      </w:tr>
      <w:tr w:rsidR="0059025A" w:rsidRPr="00F51898" w:rsidTr="00043241">
        <w:trPr>
          <w:trHeight w:val="70"/>
        </w:trPr>
        <w:tc>
          <w:tcPr>
            <w:tcW w:w="2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25A" w:rsidRPr="00F51898" w:rsidRDefault="0059025A" w:rsidP="00043241">
            <w:pPr>
              <w:rPr>
                <w:color w:val="000000"/>
                <w:sz w:val="20"/>
              </w:rPr>
            </w:pPr>
            <w:r w:rsidRPr="00F51898">
              <w:rPr>
                <w:color w:val="000000"/>
                <w:sz w:val="20"/>
              </w:rPr>
              <w:lastRenderedPageBreak/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F51898" w:rsidRDefault="0059025A" w:rsidP="00043241">
            <w:pPr>
              <w:jc w:val="center"/>
              <w:rPr>
                <w:color w:val="000000"/>
                <w:sz w:val="20"/>
              </w:rPr>
            </w:pPr>
            <w:r w:rsidRPr="00F51898">
              <w:rPr>
                <w:color w:val="000000"/>
                <w:sz w:val="20"/>
              </w:rPr>
              <w:t>000 1160109301 0000 140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F51898" w:rsidRDefault="0059025A" w:rsidP="00043241">
            <w:pPr>
              <w:jc w:val="right"/>
              <w:rPr>
                <w:color w:val="000000"/>
                <w:sz w:val="20"/>
              </w:rPr>
            </w:pPr>
            <w:r w:rsidRPr="00F51898">
              <w:rPr>
                <w:color w:val="000000"/>
                <w:sz w:val="20"/>
              </w:rPr>
              <w:t>50 000,00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F51898" w:rsidRDefault="0059025A" w:rsidP="00043241">
            <w:pPr>
              <w:jc w:val="right"/>
              <w:rPr>
                <w:color w:val="000000"/>
                <w:sz w:val="20"/>
              </w:rPr>
            </w:pPr>
            <w:r w:rsidRPr="00F51898">
              <w:rPr>
                <w:color w:val="000000"/>
                <w:sz w:val="20"/>
              </w:rPr>
              <w:t>0,00</w:t>
            </w:r>
          </w:p>
        </w:tc>
        <w:tc>
          <w:tcPr>
            <w:tcW w:w="16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F51898" w:rsidRDefault="0059025A" w:rsidP="00043241">
            <w:pPr>
              <w:jc w:val="right"/>
              <w:rPr>
                <w:color w:val="000000"/>
                <w:sz w:val="20"/>
              </w:rPr>
            </w:pPr>
            <w:r w:rsidRPr="00F51898">
              <w:rPr>
                <w:color w:val="000000"/>
                <w:sz w:val="20"/>
              </w:rPr>
              <w:t>50 000,00</w:t>
            </w:r>
          </w:p>
        </w:tc>
      </w:tr>
      <w:tr w:rsidR="0059025A" w:rsidRPr="00F51898" w:rsidTr="00043241">
        <w:trPr>
          <w:trHeight w:val="693"/>
        </w:trPr>
        <w:tc>
          <w:tcPr>
            <w:tcW w:w="2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25A" w:rsidRPr="00F51898" w:rsidRDefault="0059025A" w:rsidP="00043241">
            <w:pPr>
              <w:rPr>
                <w:color w:val="000000"/>
                <w:sz w:val="20"/>
              </w:rPr>
            </w:pPr>
            <w:r w:rsidRPr="00F51898">
              <w:rPr>
                <w:color w:val="000000"/>
                <w:sz w:val="20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F51898" w:rsidRDefault="0059025A" w:rsidP="00043241">
            <w:pPr>
              <w:jc w:val="center"/>
              <w:rPr>
                <w:color w:val="000000"/>
                <w:sz w:val="20"/>
              </w:rPr>
            </w:pPr>
            <w:r w:rsidRPr="00F51898">
              <w:rPr>
                <w:color w:val="000000"/>
                <w:sz w:val="20"/>
              </w:rPr>
              <w:t>000 1160114001 0000 140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F51898" w:rsidRDefault="0059025A" w:rsidP="00043241">
            <w:pPr>
              <w:jc w:val="right"/>
              <w:rPr>
                <w:color w:val="000000"/>
                <w:sz w:val="20"/>
              </w:rPr>
            </w:pPr>
            <w:r w:rsidRPr="00F51898">
              <w:rPr>
                <w:color w:val="000000"/>
                <w:sz w:val="20"/>
              </w:rPr>
              <w:t>0,00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F51898" w:rsidRDefault="0059025A" w:rsidP="00043241">
            <w:pPr>
              <w:jc w:val="right"/>
              <w:rPr>
                <w:color w:val="000000"/>
                <w:sz w:val="20"/>
              </w:rPr>
            </w:pPr>
            <w:r w:rsidRPr="00F51898">
              <w:rPr>
                <w:color w:val="000000"/>
                <w:sz w:val="20"/>
              </w:rPr>
              <w:t>2 750,00</w:t>
            </w:r>
          </w:p>
        </w:tc>
        <w:tc>
          <w:tcPr>
            <w:tcW w:w="16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F51898" w:rsidRDefault="0059025A" w:rsidP="00043241">
            <w:pPr>
              <w:jc w:val="right"/>
              <w:rPr>
                <w:color w:val="000000"/>
                <w:sz w:val="20"/>
              </w:rPr>
            </w:pPr>
            <w:r w:rsidRPr="00F51898">
              <w:rPr>
                <w:color w:val="000000"/>
                <w:sz w:val="20"/>
              </w:rPr>
              <w:t>-2 750,00</w:t>
            </w:r>
          </w:p>
        </w:tc>
      </w:tr>
      <w:tr w:rsidR="0059025A" w:rsidRPr="00F51898" w:rsidTr="00043241">
        <w:trPr>
          <w:trHeight w:val="619"/>
        </w:trPr>
        <w:tc>
          <w:tcPr>
            <w:tcW w:w="2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25A" w:rsidRPr="00F51898" w:rsidRDefault="0059025A" w:rsidP="00043241">
            <w:pPr>
              <w:rPr>
                <w:color w:val="000000"/>
                <w:sz w:val="20"/>
              </w:rPr>
            </w:pPr>
            <w:r w:rsidRPr="00F51898">
              <w:rPr>
                <w:color w:val="000000"/>
                <w:sz w:val="20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F51898" w:rsidRDefault="0059025A" w:rsidP="00043241">
            <w:pPr>
              <w:jc w:val="center"/>
              <w:rPr>
                <w:color w:val="000000"/>
                <w:sz w:val="20"/>
              </w:rPr>
            </w:pPr>
            <w:r w:rsidRPr="00F51898">
              <w:rPr>
                <w:color w:val="000000"/>
                <w:sz w:val="20"/>
              </w:rPr>
              <w:t>000 1160114301 0000 140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F51898" w:rsidRDefault="0059025A" w:rsidP="00043241">
            <w:pPr>
              <w:jc w:val="right"/>
              <w:rPr>
                <w:color w:val="000000"/>
                <w:sz w:val="20"/>
              </w:rPr>
            </w:pPr>
            <w:r w:rsidRPr="00F51898">
              <w:rPr>
                <w:color w:val="000000"/>
                <w:sz w:val="20"/>
              </w:rPr>
              <w:t>0,00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F51898" w:rsidRDefault="0059025A" w:rsidP="00043241">
            <w:pPr>
              <w:jc w:val="right"/>
              <w:rPr>
                <w:color w:val="000000"/>
                <w:sz w:val="20"/>
              </w:rPr>
            </w:pPr>
            <w:r w:rsidRPr="00F51898">
              <w:rPr>
                <w:color w:val="000000"/>
                <w:sz w:val="20"/>
              </w:rPr>
              <w:t>2 750,00</w:t>
            </w:r>
          </w:p>
        </w:tc>
        <w:tc>
          <w:tcPr>
            <w:tcW w:w="16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F51898" w:rsidRDefault="0059025A" w:rsidP="00043241">
            <w:pPr>
              <w:jc w:val="right"/>
              <w:rPr>
                <w:color w:val="000000"/>
                <w:sz w:val="20"/>
              </w:rPr>
            </w:pPr>
            <w:r w:rsidRPr="00F51898">
              <w:rPr>
                <w:color w:val="000000"/>
                <w:sz w:val="20"/>
              </w:rPr>
              <w:t>-2 750,00</w:t>
            </w:r>
          </w:p>
        </w:tc>
      </w:tr>
      <w:tr w:rsidR="0059025A" w:rsidRPr="00F51898" w:rsidTr="00043241">
        <w:trPr>
          <w:trHeight w:val="473"/>
        </w:trPr>
        <w:tc>
          <w:tcPr>
            <w:tcW w:w="2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25A" w:rsidRPr="00F51898" w:rsidRDefault="0059025A" w:rsidP="00043241">
            <w:pPr>
              <w:rPr>
                <w:color w:val="000000"/>
                <w:sz w:val="20"/>
              </w:rPr>
            </w:pPr>
            <w:r w:rsidRPr="00F51898">
              <w:rPr>
                <w:color w:val="000000"/>
                <w:sz w:val="20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F51898" w:rsidRDefault="0059025A" w:rsidP="00043241">
            <w:pPr>
              <w:jc w:val="center"/>
              <w:rPr>
                <w:color w:val="000000"/>
                <w:sz w:val="20"/>
              </w:rPr>
            </w:pPr>
            <w:r w:rsidRPr="00F51898">
              <w:rPr>
                <w:color w:val="000000"/>
                <w:sz w:val="20"/>
              </w:rPr>
              <w:t>000 1160115001 0000 140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F51898" w:rsidRDefault="0059025A" w:rsidP="00043241">
            <w:pPr>
              <w:jc w:val="right"/>
              <w:rPr>
                <w:color w:val="000000"/>
                <w:sz w:val="20"/>
              </w:rPr>
            </w:pPr>
            <w:r w:rsidRPr="00F51898">
              <w:rPr>
                <w:color w:val="000000"/>
                <w:sz w:val="20"/>
              </w:rPr>
              <w:t>0,00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F51898" w:rsidRDefault="0059025A" w:rsidP="00043241">
            <w:pPr>
              <w:jc w:val="right"/>
              <w:rPr>
                <w:color w:val="000000"/>
                <w:sz w:val="20"/>
              </w:rPr>
            </w:pPr>
            <w:r w:rsidRPr="00F51898">
              <w:rPr>
                <w:color w:val="000000"/>
                <w:sz w:val="20"/>
              </w:rPr>
              <w:t>450,00</w:t>
            </w:r>
          </w:p>
        </w:tc>
        <w:tc>
          <w:tcPr>
            <w:tcW w:w="16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F51898" w:rsidRDefault="0059025A" w:rsidP="00043241">
            <w:pPr>
              <w:jc w:val="right"/>
              <w:rPr>
                <w:color w:val="000000"/>
                <w:sz w:val="20"/>
              </w:rPr>
            </w:pPr>
            <w:r w:rsidRPr="00F51898">
              <w:rPr>
                <w:color w:val="000000"/>
                <w:sz w:val="20"/>
              </w:rPr>
              <w:t>-450,00</w:t>
            </w:r>
          </w:p>
        </w:tc>
      </w:tr>
      <w:tr w:rsidR="0059025A" w:rsidRPr="00F51898" w:rsidTr="00043241">
        <w:trPr>
          <w:trHeight w:val="333"/>
        </w:trPr>
        <w:tc>
          <w:tcPr>
            <w:tcW w:w="2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25A" w:rsidRPr="00F51898" w:rsidRDefault="0059025A" w:rsidP="00043241">
            <w:pPr>
              <w:rPr>
                <w:color w:val="000000"/>
                <w:sz w:val="20"/>
              </w:rPr>
            </w:pPr>
            <w:r w:rsidRPr="00F51898">
              <w:rPr>
                <w:color w:val="000000"/>
                <w:sz w:val="20"/>
              </w:rPr>
              <w:t xml:space="preserve">Административные штрафы, установленные главой 15 Кодекса Российской Федерации об административных правонарушениях, за </w:t>
            </w:r>
            <w:r w:rsidRPr="00F51898">
              <w:rPr>
                <w:color w:val="000000"/>
                <w:sz w:val="20"/>
              </w:rPr>
              <w:lastRenderedPageBreak/>
              <w:t>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F51898" w:rsidRDefault="0059025A" w:rsidP="00043241">
            <w:pPr>
              <w:jc w:val="center"/>
              <w:rPr>
                <w:color w:val="000000"/>
                <w:sz w:val="20"/>
              </w:rPr>
            </w:pPr>
            <w:r w:rsidRPr="00F51898">
              <w:rPr>
                <w:color w:val="000000"/>
                <w:sz w:val="20"/>
              </w:rPr>
              <w:lastRenderedPageBreak/>
              <w:t>000 1160115301 0000 140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F51898" w:rsidRDefault="0059025A" w:rsidP="00043241">
            <w:pPr>
              <w:jc w:val="right"/>
              <w:rPr>
                <w:color w:val="000000"/>
                <w:sz w:val="20"/>
              </w:rPr>
            </w:pPr>
            <w:r w:rsidRPr="00F51898">
              <w:rPr>
                <w:color w:val="000000"/>
                <w:sz w:val="20"/>
              </w:rPr>
              <w:t>0,00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F51898" w:rsidRDefault="0059025A" w:rsidP="00043241">
            <w:pPr>
              <w:jc w:val="right"/>
              <w:rPr>
                <w:color w:val="000000"/>
                <w:sz w:val="20"/>
              </w:rPr>
            </w:pPr>
            <w:r w:rsidRPr="00F51898">
              <w:rPr>
                <w:color w:val="000000"/>
                <w:sz w:val="20"/>
              </w:rPr>
              <w:t>450,00</w:t>
            </w:r>
          </w:p>
        </w:tc>
        <w:tc>
          <w:tcPr>
            <w:tcW w:w="16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F51898" w:rsidRDefault="0059025A" w:rsidP="00043241">
            <w:pPr>
              <w:jc w:val="right"/>
              <w:rPr>
                <w:color w:val="000000"/>
                <w:sz w:val="20"/>
              </w:rPr>
            </w:pPr>
            <w:r w:rsidRPr="00F51898">
              <w:rPr>
                <w:color w:val="000000"/>
                <w:sz w:val="20"/>
              </w:rPr>
              <w:t>-450,00</w:t>
            </w:r>
          </w:p>
        </w:tc>
      </w:tr>
      <w:tr w:rsidR="0059025A" w:rsidRPr="00F51898" w:rsidTr="00043241">
        <w:trPr>
          <w:trHeight w:val="647"/>
        </w:trPr>
        <w:tc>
          <w:tcPr>
            <w:tcW w:w="2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25A" w:rsidRPr="00F51898" w:rsidRDefault="0059025A" w:rsidP="00043241">
            <w:pPr>
              <w:rPr>
                <w:color w:val="000000"/>
                <w:sz w:val="20"/>
              </w:rPr>
            </w:pPr>
            <w:r w:rsidRPr="00F51898">
              <w:rPr>
                <w:color w:val="000000"/>
                <w:sz w:val="20"/>
              </w:rPr>
              <w:lastRenderedPageBreak/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F51898" w:rsidRDefault="0059025A" w:rsidP="00043241">
            <w:pPr>
              <w:jc w:val="center"/>
              <w:rPr>
                <w:color w:val="000000"/>
                <w:sz w:val="20"/>
              </w:rPr>
            </w:pPr>
            <w:r w:rsidRPr="00F51898">
              <w:rPr>
                <w:color w:val="000000"/>
                <w:sz w:val="20"/>
              </w:rPr>
              <w:t>000 1160117001 0000 140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F51898" w:rsidRDefault="0059025A" w:rsidP="00043241">
            <w:pPr>
              <w:jc w:val="right"/>
              <w:rPr>
                <w:color w:val="000000"/>
                <w:sz w:val="20"/>
              </w:rPr>
            </w:pPr>
            <w:r w:rsidRPr="00F51898">
              <w:rPr>
                <w:color w:val="000000"/>
                <w:sz w:val="20"/>
              </w:rPr>
              <w:t>0,00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F51898" w:rsidRDefault="0059025A" w:rsidP="00043241">
            <w:pPr>
              <w:jc w:val="right"/>
              <w:rPr>
                <w:color w:val="000000"/>
                <w:sz w:val="20"/>
              </w:rPr>
            </w:pPr>
            <w:r w:rsidRPr="00F51898">
              <w:rPr>
                <w:color w:val="000000"/>
                <w:sz w:val="20"/>
              </w:rPr>
              <w:t>2 499,80</w:t>
            </w:r>
          </w:p>
        </w:tc>
        <w:tc>
          <w:tcPr>
            <w:tcW w:w="16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F51898" w:rsidRDefault="0059025A" w:rsidP="00043241">
            <w:pPr>
              <w:jc w:val="right"/>
              <w:rPr>
                <w:color w:val="000000"/>
                <w:sz w:val="20"/>
              </w:rPr>
            </w:pPr>
            <w:r w:rsidRPr="00F51898">
              <w:rPr>
                <w:color w:val="000000"/>
                <w:sz w:val="20"/>
              </w:rPr>
              <w:t>-2 499,80</w:t>
            </w:r>
          </w:p>
        </w:tc>
      </w:tr>
      <w:tr w:rsidR="0059025A" w:rsidRPr="00F51898" w:rsidTr="00043241">
        <w:trPr>
          <w:trHeight w:val="893"/>
        </w:trPr>
        <w:tc>
          <w:tcPr>
            <w:tcW w:w="2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25A" w:rsidRPr="00F51898" w:rsidRDefault="0059025A" w:rsidP="00043241">
            <w:pPr>
              <w:rPr>
                <w:color w:val="000000"/>
                <w:sz w:val="20"/>
              </w:rPr>
            </w:pPr>
            <w:r w:rsidRPr="00F51898">
              <w:rPr>
                <w:color w:val="000000"/>
                <w:sz w:val="20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F51898" w:rsidRDefault="0059025A" w:rsidP="00043241">
            <w:pPr>
              <w:jc w:val="center"/>
              <w:rPr>
                <w:color w:val="000000"/>
                <w:sz w:val="20"/>
              </w:rPr>
            </w:pPr>
            <w:r w:rsidRPr="00F51898">
              <w:rPr>
                <w:color w:val="000000"/>
                <w:sz w:val="20"/>
              </w:rPr>
              <w:t>000 1160117301 0000 140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F51898" w:rsidRDefault="0059025A" w:rsidP="00043241">
            <w:pPr>
              <w:jc w:val="right"/>
              <w:rPr>
                <w:color w:val="000000"/>
                <w:sz w:val="20"/>
              </w:rPr>
            </w:pPr>
            <w:r w:rsidRPr="00F51898">
              <w:rPr>
                <w:color w:val="000000"/>
                <w:sz w:val="20"/>
              </w:rPr>
              <w:t>0,00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F51898" w:rsidRDefault="0059025A" w:rsidP="00043241">
            <w:pPr>
              <w:jc w:val="right"/>
              <w:rPr>
                <w:color w:val="000000"/>
                <w:sz w:val="20"/>
              </w:rPr>
            </w:pPr>
            <w:r w:rsidRPr="00F51898">
              <w:rPr>
                <w:color w:val="000000"/>
                <w:sz w:val="20"/>
              </w:rPr>
              <w:t>2 499,80</w:t>
            </w:r>
          </w:p>
        </w:tc>
        <w:tc>
          <w:tcPr>
            <w:tcW w:w="16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F51898" w:rsidRDefault="0059025A" w:rsidP="00043241">
            <w:pPr>
              <w:jc w:val="right"/>
              <w:rPr>
                <w:color w:val="000000"/>
                <w:sz w:val="20"/>
              </w:rPr>
            </w:pPr>
            <w:r w:rsidRPr="00F51898">
              <w:rPr>
                <w:color w:val="000000"/>
                <w:sz w:val="20"/>
              </w:rPr>
              <w:t>-2 499,80</w:t>
            </w:r>
          </w:p>
        </w:tc>
      </w:tr>
      <w:tr w:rsidR="0059025A" w:rsidRPr="00F51898" w:rsidTr="00043241">
        <w:trPr>
          <w:trHeight w:val="215"/>
        </w:trPr>
        <w:tc>
          <w:tcPr>
            <w:tcW w:w="2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25A" w:rsidRPr="00F51898" w:rsidRDefault="0059025A" w:rsidP="00043241">
            <w:pPr>
              <w:rPr>
                <w:color w:val="000000"/>
                <w:sz w:val="20"/>
              </w:rPr>
            </w:pPr>
            <w:r w:rsidRPr="00F51898">
              <w:rPr>
                <w:color w:val="000000"/>
                <w:sz w:val="20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F51898" w:rsidRDefault="0059025A" w:rsidP="00043241">
            <w:pPr>
              <w:jc w:val="center"/>
              <w:rPr>
                <w:color w:val="000000"/>
                <w:sz w:val="20"/>
              </w:rPr>
            </w:pPr>
            <w:r w:rsidRPr="00F51898">
              <w:rPr>
                <w:color w:val="000000"/>
                <w:sz w:val="20"/>
              </w:rPr>
              <w:t>000 1160119001 0000 140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F51898" w:rsidRDefault="0059025A" w:rsidP="00043241">
            <w:pPr>
              <w:jc w:val="right"/>
              <w:rPr>
                <w:color w:val="000000"/>
                <w:sz w:val="20"/>
              </w:rPr>
            </w:pPr>
            <w:r w:rsidRPr="00F51898">
              <w:rPr>
                <w:color w:val="000000"/>
                <w:sz w:val="20"/>
              </w:rPr>
              <w:t>50 000,00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F51898" w:rsidRDefault="0059025A" w:rsidP="00043241">
            <w:pPr>
              <w:jc w:val="right"/>
              <w:rPr>
                <w:color w:val="000000"/>
                <w:sz w:val="20"/>
              </w:rPr>
            </w:pPr>
            <w:r w:rsidRPr="00F51898">
              <w:rPr>
                <w:color w:val="000000"/>
                <w:sz w:val="20"/>
              </w:rPr>
              <w:t>20 000,00</w:t>
            </w:r>
          </w:p>
        </w:tc>
        <w:tc>
          <w:tcPr>
            <w:tcW w:w="16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F51898" w:rsidRDefault="0059025A" w:rsidP="00043241">
            <w:pPr>
              <w:jc w:val="right"/>
              <w:rPr>
                <w:color w:val="000000"/>
                <w:sz w:val="20"/>
              </w:rPr>
            </w:pPr>
            <w:r w:rsidRPr="00F51898">
              <w:rPr>
                <w:color w:val="000000"/>
                <w:sz w:val="20"/>
              </w:rPr>
              <w:t>30 000,00</w:t>
            </w:r>
          </w:p>
        </w:tc>
      </w:tr>
      <w:tr w:rsidR="0059025A" w:rsidRPr="00F51898" w:rsidTr="00043241">
        <w:trPr>
          <w:trHeight w:val="70"/>
        </w:trPr>
        <w:tc>
          <w:tcPr>
            <w:tcW w:w="2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25A" w:rsidRPr="00F51898" w:rsidRDefault="0059025A" w:rsidP="00043241">
            <w:pPr>
              <w:rPr>
                <w:color w:val="000000"/>
                <w:sz w:val="20"/>
              </w:rPr>
            </w:pPr>
            <w:r w:rsidRPr="00F51898">
              <w:rPr>
                <w:color w:val="000000"/>
                <w:sz w:val="20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F51898" w:rsidRDefault="0059025A" w:rsidP="00043241">
            <w:pPr>
              <w:jc w:val="center"/>
              <w:rPr>
                <w:color w:val="000000"/>
                <w:sz w:val="20"/>
              </w:rPr>
            </w:pPr>
            <w:r w:rsidRPr="00F51898">
              <w:rPr>
                <w:color w:val="000000"/>
                <w:sz w:val="20"/>
              </w:rPr>
              <w:t>000 1160119301 0000 140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F51898" w:rsidRDefault="0059025A" w:rsidP="00043241">
            <w:pPr>
              <w:jc w:val="right"/>
              <w:rPr>
                <w:color w:val="000000"/>
                <w:sz w:val="20"/>
              </w:rPr>
            </w:pPr>
            <w:r w:rsidRPr="00F51898">
              <w:rPr>
                <w:color w:val="000000"/>
                <w:sz w:val="20"/>
              </w:rPr>
              <w:t>50 000,00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F51898" w:rsidRDefault="0059025A" w:rsidP="00043241">
            <w:pPr>
              <w:jc w:val="right"/>
              <w:rPr>
                <w:color w:val="000000"/>
                <w:sz w:val="20"/>
              </w:rPr>
            </w:pPr>
            <w:r w:rsidRPr="00F51898">
              <w:rPr>
                <w:color w:val="000000"/>
                <w:sz w:val="20"/>
              </w:rPr>
              <w:t>20 000,00</w:t>
            </w:r>
          </w:p>
        </w:tc>
        <w:tc>
          <w:tcPr>
            <w:tcW w:w="16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F51898" w:rsidRDefault="0059025A" w:rsidP="00043241">
            <w:pPr>
              <w:jc w:val="right"/>
              <w:rPr>
                <w:color w:val="000000"/>
                <w:sz w:val="20"/>
              </w:rPr>
            </w:pPr>
            <w:r w:rsidRPr="00F51898">
              <w:rPr>
                <w:color w:val="000000"/>
                <w:sz w:val="20"/>
              </w:rPr>
              <w:t>30 000,00</w:t>
            </w:r>
          </w:p>
        </w:tc>
      </w:tr>
      <w:tr w:rsidR="0059025A" w:rsidRPr="00F51898" w:rsidTr="00043241">
        <w:trPr>
          <w:trHeight w:val="959"/>
        </w:trPr>
        <w:tc>
          <w:tcPr>
            <w:tcW w:w="2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25A" w:rsidRPr="00F51898" w:rsidRDefault="0059025A" w:rsidP="00043241">
            <w:pPr>
              <w:rPr>
                <w:color w:val="000000"/>
                <w:sz w:val="20"/>
              </w:rPr>
            </w:pPr>
            <w:r w:rsidRPr="00F51898">
              <w:rPr>
                <w:color w:val="000000"/>
                <w:sz w:val="20"/>
              </w:rPr>
              <w:lastRenderedPageBreak/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F51898" w:rsidRDefault="0059025A" w:rsidP="00043241">
            <w:pPr>
              <w:jc w:val="center"/>
              <w:rPr>
                <w:color w:val="000000"/>
                <w:sz w:val="20"/>
              </w:rPr>
            </w:pPr>
            <w:r w:rsidRPr="00F51898">
              <w:rPr>
                <w:color w:val="000000"/>
                <w:sz w:val="20"/>
              </w:rPr>
              <w:t>000 1160120001 0000 140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F51898" w:rsidRDefault="0059025A" w:rsidP="00043241">
            <w:pPr>
              <w:jc w:val="right"/>
              <w:rPr>
                <w:color w:val="000000"/>
                <w:sz w:val="20"/>
              </w:rPr>
            </w:pPr>
            <w:r w:rsidRPr="00F51898">
              <w:rPr>
                <w:color w:val="000000"/>
                <w:sz w:val="20"/>
              </w:rPr>
              <w:t>200 000,00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F51898" w:rsidRDefault="0059025A" w:rsidP="00043241">
            <w:pPr>
              <w:jc w:val="right"/>
              <w:rPr>
                <w:color w:val="000000"/>
                <w:sz w:val="20"/>
              </w:rPr>
            </w:pPr>
            <w:r w:rsidRPr="00F51898">
              <w:rPr>
                <w:color w:val="000000"/>
                <w:sz w:val="20"/>
              </w:rPr>
              <w:t>50 972,68</w:t>
            </w:r>
          </w:p>
        </w:tc>
        <w:tc>
          <w:tcPr>
            <w:tcW w:w="16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F51898" w:rsidRDefault="0059025A" w:rsidP="00043241">
            <w:pPr>
              <w:jc w:val="right"/>
              <w:rPr>
                <w:color w:val="000000"/>
                <w:sz w:val="20"/>
              </w:rPr>
            </w:pPr>
            <w:r w:rsidRPr="00F51898">
              <w:rPr>
                <w:color w:val="000000"/>
                <w:sz w:val="20"/>
              </w:rPr>
              <w:t>149 027,32</w:t>
            </w:r>
          </w:p>
        </w:tc>
      </w:tr>
      <w:tr w:rsidR="0059025A" w:rsidRPr="00F51898" w:rsidTr="00043241">
        <w:trPr>
          <w:trHeight w:val="1378"/>
        </w:trPr>
        <w:tc>
          <w:tcPr>
            <w:tcW w:w="2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25A" w:rsidRPr="00F51898" w:rsidRDefault="0059025A" w:rsidP="00043241">
            <w:pPr>
              <w:rPr>
                <w:color w:val="000000"/>
                <w:sz w:val="20"/>
              </w:rPr>
            </w:pPr>
            <w:r w:rsidRPr="00F51898">
              <w:rPr>
                <w:color w:val="000000"/>
                <w:sz w:val="20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F51898" w:rsidRDefault="0059025A" w:rsidP="00043241">
            <w:pPr>
              <w:jc w:val="center"/>
              <w:rPr>
                <w:color w:val="000000"/>
                <w:sz w:val="20"/>
              </w:rPr>
            </w:pPr>
            <w:r w:rsidRPr="00F51898">
              <w:rPr>
                <w:color w:val="000000"/>
                <w:sz w:val="20"/>
              </w:rPr>
              <w:t>000 1160120301 0000 140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F51898" w:rsidRDefault="0059025A" w:rsidP="00043241">
            <w:pPr>
              <w:jc w:val="right"/>
              <w:rPr>
                <w:color w:val="000000"/>
                <w:sz w:val="20"/>
              </w:rPr>
            </w:pPr>
            <w:r w:rsidRPr="00F51898">
              <w:rPr>
                <w:color w:val="000000"/>
                <w:sz w:val="20"/>
              </w:rPr>
              <w:t>200 000,00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F51898" w:rsidRDefault="0059025A" w:rsidP="00043241">
            <w:pPr>
              <w:jc w:val="right"/>
              <w:rPr>
                <w:color w:val="000000"/>
                <w:sz w:val="20"/>
              </w:rPr>
            </w:pPr>
            <w:r w:rsidRPr="00F51898">
              <w:rPr>
                <w:color w:val="000000"/>
                <w:sz w:val="20"/>
              </w:rPr>
              <w:t>50 972,68</w:t>
            </w:r>
          </w:p>
        </w:tc>
        <w:tc>
          <w:tcPr>
            <w:tcW w:w="16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F51898" w:rsidRDefault="0059025A" w:rsidP="00043241">
            <w:pPr>
              <w:jc w:val="right"/>
              <w:rPr>
                <w:color w:val="000000"/>
                <w:sz w:val="20"/>
              </w:rPr>
            </w:pPr>
            <w:r w:rsidRPr="00F51898">
              <w:rPr>
                <w:color w:val="000000"/>
                <w:sz w:val="20"/>
              </w:rPr>
              <w:t>149 027,32</w:t>
            </w:r>
          </w:p>
        </w:tc>
      </w:tr>
      <w:tr w:rsidR="0059025A" w:rsidRPr="00F51898" w:rsidTr="00043241">
        <w:trPr>
          <w:trHeight w:val="70"/>
        </w:trPr>
        <w:tc>
          <w:tcPr>
            <w:tcW w:w="2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25A" w:rsidRPr="00F51898" w:rsidRDefault="0059025A" w:rsidP="00043241">
            <w:pPr>
              <w:rPr>
                <w:color w:val="000000"/>
                <w:sz w:val="20"/>
              </w:rPr>
            </w:pPr>
            <w:r w:rsidRPr="00F51898">
              <w:rPr>
                <w:color w:val="000000"/>
                <w:sz w:val="20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F51898" w:rsidRDefault="0059025A" w:rsidP="00043241">
            <w:pPr>
              <w:jc w:val="center"/>
              <w:rPr>
                <w:color w:val="000000"/>
                <w:sz w:val="20"/>
              </w:rPr>
            </w:pPr>
            <w:r w:rsidRPr="00F51898">
              <w:rPr>
                <w:color w:val="000000"/>
                <w:sz w:val="20"/>
              </w:rPr>
              <w:t>000 1160700000 0000 140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F51898" w:rsidRDefault="0059025A" w:rsidP="00043241">
            <w:pPr>
              <w:jc w:val="right"/>
              <w:rPr>
                <w:color w:val="000000"/>
                <w:sz w:val="20"/>
              </w:rPr>
            </w:pPr>
            <w:r w:rsidRPr="00F51898">
              <w:rPr>
                <w:color w:val="000000"/>
                <w:sz w:val="20"/>
              </w:rPr>
              <w:t>300 000,00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F51898" w:rsidRDefault="0059025A" w:rsidP="00043241">
            <w:pPr>
              <w:jc w:val="right"/>
              <w:rPr>
                <w:color w:val="000000"/>
                <w:sz w:val="20"/>
              </w:rPr>
            </w:pPr>
            <w:r w:rsidRPr="00F51898">
              <w:rPr>
                <w:color w:val="000000"/>
                <w:sz w:val="20"/>
              </w:rPr>
              <w:t>235 556,75</w:t>
            </w:r>
          </w:p>
        </w:tc>
        <w:tc>
          <w:tcPr>
            <w:tcW w:w="16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F51898" w:rsidRDefault="0059025A" w:rsidP="00043241">
            <w:pPr>
              <w:jc w:val="right"/>
              <w:rPr>
                <w:color w:val="000000"/>
                <w:sz w:val="20"/>
              </w:rPr>
            </w:pPr>
            <w:r w:rsidRPr="00F51898">
              <w:rPr>
                <w:color w:val="000000"/>
                <w:sz w:val="20"/>
              </w:rPr>
              <w:t>64 443,25</w:t>
            </w:r>
          </w:p>
        </w:tc>
      </w:tr>
      <w:tr w:rsidR="0059025A" w:rsidRPr="00F51898" w:rsidTr="00043241">
        <w:trPr>
          <w:trHeight w:val="153"/>
        </w:trPr>
        <w:tc>
          <w:tcPr>
            <w:tcW w:w="2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25A" w:rsidRPr="00F51898" w:rsidRDefault="0059025A" w:rsidP="00043241">
            <w:pPr>
              <w:rPr>
                <w:color w:val="000000"/>
                <w:sz w:val="20"/>
              </w:rPr>
            </w:pPr>
            <w:proofErr w:type="gramStart"/>
            <w:r w:rsidRPr="00F51898">
              <w:rPr>
                <w:color w:val="000000"/>
                <w:sz w:val="2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(муниципальным) контрактом</w:t>
            </w:r>
            <w:proofErr w:type="gramEnd"/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F51898" w:rsidRDefault="0059025A" w:rsidP="00043241">
            <w:pPr>
              <w:jc w:val="center"/>
              <w:rPr>
                <w:color w:val="000000"/>
                <w:sz w:val="20"/>
              </w:rPr>
            </w:pPr>
            <w:r w:rsidRPr="00F51898">
              <w:rPr>
                <w:color w:val="000000"/>
                <w:sz w:val="20"/>
              </w:rPr>
              <w:t>000 1160701000 0000 140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F51898" w:rsidRDefault="0059025A" w:rsidP="00043241">
            <w:pPr>
              <w:jc w:val="right"/>
              <w:rPr>
                <w:color w:val="000000"/>
                <w:sz w:val="20"/>
              </w:rPr>
            </w:pPr>
            <w:r w:rsidRPr="00F51898">
              <w:rPr>
                <w:color w:val="000000"/>
                <w:sz w:val="20"/>
              </w:rPr>
              <w:t>300 000,00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F51898" w:rsidRDefault="0059025A" w:rsidP="00043241">
            <w:pPr>
              <w:jc w:val="right"/>
              <w:rPr>
                <w:color w:val="000000"/>
                <w:sz w:val="20"/>
              </w:rPr>
            </w:pPr>
            <w:r w:rsidRPr="00F51898">
              <w:rPr>
                <w:color w:val="000000"/>
                <w:sz w:val="20"/>
              </w:rPr>
              <w:t>235 556,75</w:t>
            </w:r>
          </w:p>
        </w:tc>
        <w:tc>
          <w:tcPr>
            <w:tcW w:w="16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F51898" w:rsidRDefault="0059025A" w:rsidP="00043241">
            <w:pPr>
              <w:jc w:val="right"/>
              <w:rPr>
                <w:color w:val="000000"/>
                <w:sz w:val="20"/>
              </w:rPr>
            </w:pPr>
            <w:r w:rsidRPr="00F51898">
              <w:rPr>
                <w:color w:val="000000"/>
                <w:sz w:val="20"/>
              </w:rPr>
              <w:t>64 443,25</w:t>
            </w:r>
          </w:p>
        </w:tc>
      </w:tr>
      <w:tr w:rsidR="0059025A" w:rsidRPr="00F51898" w:rsidTr="00043241">
        <w:trPr>
          <w:trHeight w:val="70"/>
        </w:trPr>
        <w:tc>
          <w:tcPr>
            <w:tcW w:w="2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25A" w:rsidRPr="00F51898" w:rsidRDefault="0059025A" w:rsidP="00043241">
            <w:pPr>
              <w:rPr>
                <w:color w:val="000000"/>
                <w:sz w:val="20"/>
              </w:rPr>
            </w:pPr>
            <w:r w:rsidRPr="00F51898">
              <w:rPr>
                <w:color w:val="000000"/>
                <w:sz w:val="20"/>
              </w:rPr>
              <w:t xml:space="preserve">Штрафы, неустойки, пени, уплаченные в случае просрочки исполнения поставщиком (подрядчиком, исполнителем) обязательств, предусмотренных </w:t>
            </w:r>
            <w:r w:rsidRPr="00F51898">
              <w:rPr>
                <w:color w:val="000000"/>
                <w:sz w:val="20"/>
              </w:rPr>
              <w:lastRenderedPageBreak/>
              <w:t>муниципальным контрактом, заключенным муниципальным органом, казенным учреждением муниципального района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F51898" w:rsidRDefault="0059025A" w:rsidP="00043241">
            <w:pPr>
              <w:jc w:val="center"/>
              <w:rPr>
                <w:color w:val="000000"/>
                <w:sz w:val="20"/>
              </w:rPr>
            </w:pPr>
            <w:r w:rsidRPr="00F51898">
              <w:rPr>
                <w:color w:val="000000"/>
                <w:sz w:val="20"/>
              </w:rPr>
              <w:lastRenderedPageBreak/>
              <w:t>000 1160701005 0000 140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F51898" w:rsidRDefault="0059025A" w:rsidP="00043241">
            <w:pPr>
              <w:jc w:val="right"/>
              <w:rPr>
                <w:color w:val="000000"/>
                <w:sz w:val="20"/>
              </w:rPr>
            </w:pPr>
            <w:r w:rsidRPr="00F51898">
              <w:rPr>
                <w:color w:val="000000"/>
                <w:sz w:val="20"/>
              </w:rPr>
              <w:t>300 000,00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F51898" w:rsidRDefault="0059025A" w:rsidP="00043241">
            <w:pPr>
              <w:jc w:val="right"/>
              <w:rPr>
                <w:color w:val="000000"/>
                <w:sz w:val="20"/>
              </w:rPr>
            </w:pPr>
            <w:r w:rsidRPr="00F51898">
              <w:rPr>
                <w:color w:val="000000"/>
                <w:sz w:val="20"/>
              </w:rPr>
              <w:t>235 556,75</w:t>
            </w:r>
          </w:p>
        </w:tc>
        <w:tc>
          <w:tcPr>
            <w:tcW w:w="16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F51898" w:rsidRDefault="0059025A" w:rsidP="00043241">
            <w:pPr>
              <w:jc w:val="right"/>
              <w:rPr>
                <w:color w:val="000000"/>
                <w:sz w:val="20"/>
              </w:rPr>
            </w:pPr>
            <w:r w:rsidRPr="00F51898">
              <w:rPr>
                <w:color w:val="000000"/>
                <w:sz w:val="20"/>
              </w:rPr>
              <w:t>64 443,25</w:t>
            </w:r>
          </w:p>
        </w:tc>
      </w:tr>
      <w:tr w:rsidR="0059025A" w:rsidRPr="00F51898" w:rsidTr="00043241">
        <w:trPr>
          <w:trHeight w:val="507"/>
        </w:trPr>
        <w:tc>
          <w:tcPr>
            <w:tcW w:w="2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25A" w:rsidRPr="00F51898" w:rsidRDefault="0059025A" w:rsidP="00043241">
            <w:pPr>
              <w:rPr>
                <w:color w:val="000000"/>
                <w:sz w:val="20"/>
              </w:rPr>
            </w:pPr>
            <w:r w:rsidRPr="00F51898">
              <w:rPr>
                <w:color w:val="000000"/>
                <w:sz w:val="20"/>
              </w:rPr>
              <w:lastRenderedPageBreak/>
              <w:t>Платежи в целях возмещения причиненного ущерба (убытков)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F51898" w:rsidRDefault="0059025A" w:rsidP="00043241">
            <w:pPr>
              <w:jc w:val="center"/>
              <w:rPr>
                <w:color w:val="000000"/>
                <w:sz w:val="20"/>
              </w:rPr>
            </w:pPr>
            <w:r w:rsidRPr="00F51898">
              <w:rPr>
                <w:color w:val="000000"/>
                <w:sz w:val="20"/>
              </w:rPr>
              <w:t>000 1161000000 0000 140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F51898" w:rsidRDefault="0059025A" w:rsidP="00043241">
            <w:pPr>
              <w:jc w:val="right"/>
              <w:rPr>
                <w:color w:val="000000"/>
                <w:sz w:val="20"/>
              </w:rPr>
            </w:pPr>
            <w:r w:rsidRPr="00F51898">
              <w:rPr>
                <w:color w:val="000000"/>
                <w:sz w:val="20"/>
              </w:rPr>
              <w:t>0,00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F51898" w:rsidRDefault="0059025A" w:rsidP="00043241">
            <w:pPr>
              <w:jc w:val="right"/>
              <w:rPr>
                <w:color w:val="000000"/>
                <w:sz w:val="20"/>
              </w:rPr>
            </w:pPr>
            <w:r w:rsidRPr="00F51898">
              <w:rPr>
                <w:color w:val="000000"/>
                <w:sz w:val="20"/>
              </w:rPr>
              <w:t>45 525,60</w:t>
            </w:r>
          </w:p>
        </w:tc>
        <w:tc>
          <w:tcPr>
            <w:tcW w:w="16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F51898" w:rsidRDefault="0059025A" w:rsidP="00043241">
            <w:pPr>
              <w:jc w:val="right"/>
              <w:rPr>
                <w:color w:val="000000"/>
                <w:sz w:val="20"/>
              </w:rPr>
            </w:pPr>
            <w:r w:rsidRPr="00F51898">
              <w:rPr>
                <w:color w:val="000000"/>
                <w:sz w:val="20"/>
              </w:rPr>
              <w:t>-45 525,60</w:t>
            </w:r>
          </w:p>
        </w:tc>
      </w:tr>
      <w:tr w:rsidR="0059025A" w:rsidRPr="00F51898" w:rsidTr="00043241">
        <w:trPr>
          <w:trHeight w:val="787"/>
        </w:trPr>
        <w:tc>
          <w:tcPr>
            <w:tcW w:w="2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25A" w:rsidRPr="00F51898" w:rsidRDefault="0059025A" w:rsidP="00043241">
            <w:pPr>
              <w:rPr>
                <w:color w:val="000000"/>
                <w:sz w:val="20"/>
              </w:rPr>
            </w:pPr>
            <w:r w:rsidRPr="00F51898">
              <w:rPr>
                <w:color w:val="000000"/>
                <w:sz w:val="20"/>
              </w:rPr>
              <w:t>Платежи по искам о возмещении ущерба, а также платежи, уплачиваемые при добровольном возмещении ущерба, причиненного муниципальному имуществу муниципального района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F51898" w:rsidRDefault="0059025A" w:rsidP="00043241">
            <w:pPr>
              <w:jc w:val="center"/>
              <w:rPr>
                <w:color w:val="000000"/>
                <w:sz w:val="20"/>
              </w:rPr>
            </w:pPr>
            <w:r w:rsidRPr="00F51898">
              <w:rPr>
                <w:color w:val="000000"/>
                <w:sz w:val="20"/>
              </w:rPr>
              <w:t>000 1161003005 0000 140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F51898" w:rsidRDefault="0059025A" w:rsidP="00043241">
            <w:pPr>
              <w:jc w:val="right"/>
              <w:rPr>
                <w:color w:val="000000"/>
                <w:sz w:val="20"/>
              </w:rPr>
            </w:pPr>
            <w:r w:rsidRPr="00F51898">
              <w:rPr>
                <w:color w:val="000000"/>
                <w:sz w:val="20"/>
              </w:rPr>
              <w:t>0,00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F51898" w:rsidRDefault="0059025A" w:rsidP="00043241">
            <w:pPr>
              <w:jc w:val="right"/>
              <w:rPr>
                <w:color w:val="000000"/>
                <w:sz w:val="20"/>
              </w:rPr>
            </w:pPr>
            <w:r w:rsidRPr="00F51898">
              <w:rPr>
                <w:color w:val="000000"/>
                <w:sz w:val="20"/>
              </w:rPr>
              <w:t>45 525,60</w:t>
            </w:r>
          </w:p>
        </w:tc>
        <w:tc>
          <w:tcPr>
            <w:tcW w:w="16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F51898" w:rsidRDefault="0059025A" w:rsidP="00043241">
            <w:pPr>
              <w:jc w:val="right"/>
              <w:rPr>
                <w:color w:val="000000"/>
                <w:sz w:val="20"/>
              </w:rPr>
            </w:pPr>
            <w:r w:rsidRPr="00F51898">
              <w:rPr>
                <w:color w:val="000000"/>
                <w:sz w:val="20"/>
              </w:rPr>
              <w:t>-45 525,60</w:t>
            </w:r>
          </w:p>
        </w:tc>
      </w:tr>
      <w:tr w:rsidR="0059025A" w:rsidRPr="00F51898" w:rsidTr="00043241">
        <w:trPr>
          <w:trHeight w:val="124"/>
        </w:trPr>
        <w:tc>
          <w:tcPr>
            <w:tcW w:w="2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25A" w:rsidRPr="00F51898" w:rsidRDefault="0059025A" w:rsidP="00043241">
            <w:pPr>
              <w:rPr>
                <w:color w:val="000000"/>
                <w:sz w:val="20"/>
              </w:rPr>
            </w:pPr>
            <w:r w:rsidRPr="00F51898">
              <w:rPr>
                <w:color w:val="000000"/>
                <w:sz w:val="20"/>
              </w:rPr>
              <w:t>Возмещение ущерба при возникновении страховых случаев, когда выгодоприобретателями выступают получатели средств бюджета муниципального района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F51898" w:rsidRDefault="0059025A" w:rsidP="00043241">
            <w:pPr>
              <w:jc w:val="center"/>
              <w:rPr>
                <w:color w:val="000000"/>
                <w:sz w:val="20"/>
              </w:rPr>
            </w:pPr>
            <w:r w:rsidRPr="00F51898">
              <w:rPr>
                <w:color w:val="000000"/>
                <w:sz w:val="20"/>
              </w:rPr>
              <w:t>000 1161003105 0000 140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F51898" w:rsidRDefault="0059025A" w:rsidP="00043241">
            <w:pPr>
              <w:jc w:val="right"/>
              <w:rPr>
                <w:color w:val="000000"/>
                <w:sz w:val="20"/>
              </w:rPr>
            </w:pPr>
            <w:r w:rsidRPr="00F51898">
              <w:rPr>
                <w:color w:val="000000"/>
                <w:sz w:val="20"/>
              </w:rPr>
              <w:t>0,00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F51898" w:rsidRDefault="0059025A" w:rsidP="00043241">
            <w:pPr>
              <w:jc w:val="right"/>
              <w:rPr>
                <w:color w:val="000000"/>
                <w:sz w:val="20"/>
              </w:rPr>
            </w:pPr>
            <w:r w:rsidRPr="00F51898">
              <w:rPr>
                <w:color w:val="000000"/>
                <w:sz w:val="20"/>
              </w:rPr>
              <w:t>45 525,60</w:t>
            </w:r>
          </w:p>
        </w:tc>
        <w:tc>
          <w:tcPr>
            <w:tcW w:w="16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F51898" w:rsidRDefault="0059025A" w:rsidP="00043241">
            <w:pPr>
              <w:jc w:val="right"/>
              <w:rPr>
                <w:color w:val="000000"/>
                <w:sz w:val="20"/>
              </w:rPr>
            </w:pPr>
            <w:r w:rsidRPr="00F51898">
              <w:rPr>
                <w:color w:val="000000"/>
                <w:sz w:val="20"/>
              </w:rPr>
              <w:t>-45 525,60</w:t>
            </w:r>
          </w:p>
        </w:tc>
      </w:tr>
      <w:tr w:rsidR="0059025A" w:rsidRPr="00F51898" w:rsidTr="00043241">
        <w:trPr>
          <w:trHeight w:val="487"/>
        </w:trPr>
        <w:tc>
          <w:tcPr>
            <w:tcW w:w="2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25A" w:rsidRPr="00F51898" w:rsidRDefault="0059025A" w:rsidP="00043241">
            <w:pPr>
              <w:rPr>
                <w:color w:val="000000"/>
                <w:sz w:val="20"/>
              </w:rPr>
            </w:pPr>
            <w:r w:rsidRPr="00F51898">
              <w:rPr>
                <w:color w:val="000000"/>
                <w:sz w:val="20"/>
              </w:rPr>
              <w:t>Платежи, уплачиваемые в целях возмещения вреда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F51898" w:rsidRDefault="0059025A" w:rsidP="00043241">
            <w:pPr>
              <w:jc w:val="center"/>
              <w:rPr>
                <w:color w:val="000000"/>
                <w:sz w:val="20"/>
              </w:rPr>
            </w:pPr>
            <w:r w:rsidRPr="00F51898">
              <w:rPr>
                <w:color w:val="000000"/>
                <w:sz w:val="20"/>
              </w:rPr>
              <w:t>000 1161100001 0000 140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F51898" w:rsidRDefault="0059025A" w:rsidP="00043241">
            <w:pPr>
              <w:jc w:val="right"/>
              <w:rPr>
                <w:color w:val="000000"/>
                <w:sz w:val="20"/>
              </w:rPr>
            </w:pPr>
            <w:r w:rsidRPr="00F51898">
              <w:rPr>
                <w:color w:val="000000"/>
                <w:sz w:val="20"/>
              </w:rPr>
              <w:t>0,00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F51898" w:rsidRDefault="0059025A" w:rsidP="00043241">
            <w:pPr>
              <w:jc w:val="right"/>
              <w:rPr>
                <w:color w:val="000000"/>
                <w:sz w:val="20"/>
              </w:rPr>
            </w:pPr>
            <w:r w:rsidRPr="00F51898">
              <w:rPr>
                <w:color w:val="000000"/>
                <w:sz w:val="20"/>
              </w:rPr>
              <w:t>14 483,00</w:t>
            </w:r>
          </w:p>
        </w:tc>
        <w:tc>
          <w:tcPr>
            <w:tcW w:w="16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F51898" w:rsidRDefault="0059025A" w:rsidP="00043241">
            <w:pPr>
              <w:jc w:val="right"/>
              <w:rPr>
                <w:color w:val="000000"/>
                <w:sz w:val="20"/>
              </w:rPr>
            </w:pPr>
            <w:r w:rsidRPr="00F51898">
              <w:rPr>
                <w:color w:val="000000"/>
                <w:sz w:val="20"/>
              </w:rPr>
              <w:t>-14 483,00</w:t>
            </w:r>
          </w:p>
        </w:tc>
      </w:tr>
      <w:tr w:rsidR="0059025A" w:rsidRPr="00F51898" w:rsidTr="00043241">
        <w:trPr>
          <w:trHeight w:val="976"/>
        </w:trPr>
        <w:tc>
          <w:tcPr>
            <w:tcW w:w="2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25A" w:rsidRPr="00F51898" w:rsidRDefault="0059025A" w:rsidP="00043241">
            <w:pPr>
              <w:rPr>
                <w:color w:val="000000"/>
                <w:sz w:val="20"/>
              </w:rPr>
            </w:pPr>
            <w:proofErr w:type="gramStart"/>
            <w:r w:rsidRPr="00F51898">
              <w:rPr>
                <w:color w:val="000000"/>
                <w:sz w:val="20"/>
              </w:rPr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территориях, а также вреда, причиненного водным объектам), подлежащие зачислению в бюджет муниципального образования</w:t>
            </w:r>
            <w:proofErr w:type="gramEnd"/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F51898" w:rsidRDefault="0059025A" w:rsidP="00043241">
            <w:pPr>
              <w:jc w:val="center"/>
              <w:rPr>
                <w:color w:val="000000"/>
                <w:sz w:val="20"/>
              </w:rPr>
            </w:pPr>
            <w:r w:rsidRPr="00F51898">
              <w:rPr>
                <w:color w:val="000000"/>
                <w:sz w:val="20"/>
              </w:rPr>
              <w:t>000 1161105001 0000 140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F51898" w:rsidRDefault="0059025A" w:rsidP="00043241">
            <w:pPr>
              <w:jc w:val="right"/>
              <w:rPr>
                <w:color w:val="000000"/>
                <w:sz w:val="20"/>
              </w:rPr>
            </w:pPr>
            <w:r w:rsidRPr="00F51898">
              <w:rPr>
                <w:color w:val="000000"/>
                <w:sz w:val="20"/>
              </w:rPr>
              <w:t>0,00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F51898" w:rsidRDefault="0059025A" w:rsidP="00043241">
            <w:pPr>
              <w:jc w:val="right"/>
              <w:rPr>
                <w:color w:val="000000"/>
                <w:sz w:val="20"/>
              </w:rPr>
            </w:pPr>
            <w:r w:rsidRPr="00F51898">
              <w:rPr>
                <w:color w:val="000000"/>
                <w:sz w:val="20"/>
              </w:rPr>
              <w:t>14 483,00</w:t>
            </w:r>
          </w:p>
        </w:tc>
        <w:tc>
          <w:tcPr>
            <w:tcW w:w="16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F51898" w:rsidRDefault="0059025A" w:rsidP="00043241">
            <w:pPr>
              <w:jc w:val="right"/>
              <w:rPr>
                <w:color w:val="000000"/>
                <w:sz w:val="20"/>
              </w:rPr>
            </w:pPr>
            <w:r w:rsidRPr="00F51898">
              <w:rPr>
                <w:color w:val="000000"/>
                <w:sz w:val="20"/>
              </w:rPr>
              <w:t>-14 483,00</w:t>
            </w:r>
          </w:p>
        </w:tc>
      </w:tr>
      <w:tr w:rsidR="0059025A" w:rsidRPr="00F51898" w:rsidTr="00043241">
        <w:trPr>
          <w:trHeight w:val="323"/>
        </w:trPr>
        <w:tc>
          <w:tcPr>
            <w:tcW w:w="2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25A" w:rsidRPr="00F51898" w:rsidRDefault="0059025A" w:rsidP="00043241">
            <w:pPr>
              <w:rPr>
                <w:color w:val="000000"/>
                <w:sz w:val="20"/>
              </w:rPr>
            </w:pPr>
            <w:r w:rsidRPr="00F51898">
              <w:rPr>
                <w:color w:val="000000"/>
                <w:sz w:val="20"/>
              </w:rPr>
              <w:t>ПРОЧИЕ НЕНАЛОГОВЫЕ ДОХОДЫ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F51898" w:rsidRDefault="0059025A" w:rsidP="00043241">
            <w:pPr>
              <w:jc w:val="center"/>
              <w:rPr>
                <w:color w:val="000000"/>
                <w:sz w:val="20"/>
              </w:rPr>
            </w:pPr>
            <w:r w:rsidRPr="00F51898">
              <w:rPr>
                <w:color w:val="000000"/>
                <w:sz w:val="20"/>
              </w:rPr>
              <w:t>000 1170000000 0000 000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F51898" w:rsidRDefault="0059025A" w:rsidP="00043241">
            <w:pPr>
              <w:jc w:val="right"/>
              <w:rPr>
                <w:color w:val="000000"/>
                <w:sz w:val="20"/>
              </w:rPr>
            </w:pPr>
            <w:r w:rsidRPr="00F51898">
              <w:rPr>
                <w:color w:val="000000"/>
                <w:sz w:val="20"/>
              </w:rPr>
              <w:t>1 000 000,00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F51898" w:rsidRDefault="0059025A" w:rsidP="00043241">
            <w:pPr>
              <w:jc w:val="right"/>
              <w:rPr>
                <w:color w:val="000000"/>
                <w:sz w:val="20"/>
              </w:rPr>
            </w:pPr>
            <w:r w:rsidRPr="00F51898">
              <w:rPr>
                <w:color w:val="000000"/>
                <w:sz w:val="20"/>
              </w:rPr>
              <w:t>165 291,45</w:t>
            </w:r>
          </w:p>
        </w:tc>
        <w:tc>
          <w:tcPr>
            <w:tcW w:w="16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F51898" w:rsidRDefault="0059025A" w:rsidP="00043241">
            <w:pPr>
              <w:jc w:val="right"/>
              <w:rPr>
                <w:color w:val="000000"/>
                <w:sz w:val="20"/>
              </w:rPr>
            </w:pPr>
            <w:r w:rsidRPr="00F51898">
              <w:rPr>
                <w:color w:val="000000"/>
                <w:sz w:val="20"/>
              </w:rPr>
              <w:t>834 708,55</w:t>
            </w:r>
          </w:p>
        </w:tc>
      </w:tr>
      <w:tr w:rsidR="0059025A" w:rsidRPr="00F51898" w:rsidTr="00043241">
        <w:trPr>
          <w:trHeight w:val="132"/>
        </w:trPr>
        <w:tc>
          <w:tcPr>
            <w:tcW w:w="2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25A" w:rsidRPr="00F51898" w:rsidRDefault="0059025A" w:rsidP="00043241">
            <w:pPr>
              <w:rPr>
                <w:color w:val="000000"/>
                <w:sz w:val="20"/>
              </w:rPr>
            </w:pPr>
            <w:r w:rsidRPr="00F51898">
              <w:rPr>
                <w:color w:val="000000"/>
                <w:sz w:val="20"/>
              </w:rPr>
              <w:t>Невыясненные поступления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F51898" w:rsidRDefault="0059025A" w:rsidP="00043241">
            <w:pPr>
              <w:jc w:val="center"/>
              <w:rPr>
                <w:color w:val="000000"/>
                <w:sz w:val="20"/>
              </w:rPr>
            </w:pPr>
            <w:r w:rsidRPr="00F51898">
              <w:rPr>
                <w:color w:val="000000"/>
                <w:sz w:val="20"/>
              </w:rPr>
              <w:t>000 1170100000 0000 180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F51898" w:rsidRDefault="0059025A" w:rsidP="00043241">
            <w:pPr>
              <w:jc w:val="right"/>
              <w:rPr>
                <w:color w:val="000000"/>
                <w:sz w:val="20"/>
              </w:rPr>
            </w:pPr>
            <w:r w:rsidRPr="00F51898">
              <w:rPr>
                <w:color w:val="000000"/>
                <w:sz w:val="20"/>
              </w:rPr>
              <w:t>0,00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F51898" w:rsidRDefault="0059025A" w:rsidP="00043241">
            <w:pPr>
              <w:jc w:val="right"/>
              <w:rPr>
                <w:color w:val="000000"/>
                <w:sz w:val="20"/>
              </w:rPr>
            </w:pPr>
            <w:r w:rsidRPr="00F51898">
              <w:rPr>
                <w:color w:val="000000"/>
                <w:sz w:val="20"/>
              </w:rPr>
              <w:t>-3 183,50</w:t>
            </w:r>
          </w:p>
        </w:tc>
        <w:tc>
          <w:tcPr>
            <w:tcW w:w="16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F51898" w:rsidRDefault="0059025A" w:rsidP="00043241">
            <w:pPr>
              <w:jc w:val="right"/>
              <w:rPr>
                <w:color w:val="000000"/>
                <w:sz w:val="20"/>
              </w:rPr>
            </w:pPr>
            <w:r w:rsidRPr="00F51898">
              <w:rPr>
                <w:color w:val="000000"/>
                <w:sz w:val="20"/>
              </w:rPr>
              <w:t>3 183,50</w:t>
            </w:r>
          </w:p>
        </w:tc>
      </w:tr>
      <w:tr w:rsidR="0059025A" w:rsidRPr="00F51898" w:rsidTr="00043241">
        <w:trPr>
          <w:trHeight w:val="70"/>
        </w:trPr>
        <w:tc>
          <w:tcPr>
            <w:tcW w:w="2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25A" w:rsidRPr="00F51898" w:rsidRDefault="0059025A" w:rsidP="00043241">
            <w:pPr>
              <w:rPr>
                <w:color w:val="000000"/>
                <w:sz w:val="20"/>
              </w:rPr>
            </w:pPr>
            <w:r w:rsidRPr="00F51898">
              <w:rPr>
                <w:color w:val="000000"/>
                <w:sz w:val="20"/>
              </w:rPr>
              <w:t>Невыясненные поступления, зачисляемые в бюджеты муниципальных районов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F51898" w:rsidRDefault="0059025A" w:rsidP="00043241">
            <w:pPr>
              <w:jc w:val="center"/>
              <w:rPr>
                <w:color w:val="000000"/>
                <w:sz w:val="20"/>
              </w:rPr>
            </w:pPr>
            <w:r w:rsidRPr="00F51898">
              <w:rPr>
                <w:color w:val="000000"/>
                <w:sz w:val="20"/>
              </w:rPr>
              <w:t>000 1170105005 0000 180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F51898" w:rsidRDefault="0059025A" w:rsidP="00043241">
            <w:pPr>
              <w:jc w:val="right"/>
              <w:rPr>
                <w:color w:val="000000"/>
                <w:sz w:val="20"/>
              </w:rPr>
            </w:pPr>
            <w:r w:rsidRPr="00F51898">
              <w:rPr>
                <w:color w:val="000000"/>
                <w:sz w:val="20"/>
              </w:rPr>
              <w:t>0,00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F51898" w:rsidRDefault="0059025A" w:rsidP="00043241">
            <w:pPr>
              <w:jc w:val="right"/>
              <w:rPr>
                <w:color w:val="000000"/>
                <w:sz w:val="20"/>
              </w:rPr>
            </w:pPr>
            <w:r w:rsidRPr="00F51898">
              <w:rPr>
                <w:color w:val="000000"/>
                <w:sz w:val="20"/>
              </w:rPr>
              <w:t>-3 183,50</w:t>
            </w:r>
          </w:p>
        </w:tc>
        <w:tc>
          <w:tcPr>
            <w:tcW w:w="16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F51898" w:rsidRDefault="0059025A" w:rsidP="00043241">
            <w:pPr>
              <w:jc w:val="right"/>
              <w:rPr>
                <w:color w:val="000000"/>
                <w:sz w:val="20"/>
              </w:rPr>
            </w:pPr>
            <w:r w:rsidRPr="00F51898">
              <w:rPr>
                <w:color w:val="000000"/>
                <w:sz w:val="20"/>
              </w:rPr>
              <w:t>3 183,50</w:t>
            </w:r>
          </w:p>
        </w:tc>
      </w:tr>
      <w:tr w:rsidR="0059025A" w:rsidRPr="00F51898" w:rsidTr="00043241">
        <w:trPr>
          <w:trHeight w:val="70"/>
        </w:trPr>
        <w:tc>
          <w:tcPr>
            <w:tcW w:w="2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25A" w:rsidRPr="00F51898" w:rsidRDefault="0059025A" w:rsidP="00043241">
            <w:pPr>
              <w:rPr>
                <w:color w:val="000000"/>
                <w:sz w:val="20"/>
              </w:rPr>
            </w:pPr>
            <w:r w:rsidRPr="00F51898">
              <w:rPr>
                <w:color w:val="000000"/>
                <w:sz w:val="20"/>
              </w:rPr>
              <w:t xml:space="preserve">Невыясненные поступления, зачисляемые в бюджеты </w:t>
            </w:r>
            <w:proofErr w:type="gramStart"/>
            <w:r w:rsidRPr="00F51898">
              <w:rPr>
                <w:color w:val="000000"/>
                <w:sz w:val="20"/>
              </w:rPr>
              <w:t>сельских</w:t>
            </w:r>
            <w:proofErr w:type="gramEnd"/>
            <w:r w:rsidRPr="00F51898">
              <w:rPr>
                <w:color w:val="000000"/>
                <w:sz w:val="20"/>
              </w:rPr>
              <w:t xml:space="preserve"> поселений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F51898" w:rsidRDefault="0059025A" w:rsidP="00043241">
            <w:pPr>
              <w:jc w:val="center"/>
              <w:rPr>
                <w:color w:val="000000"/>
                <w:sz w:val="20"/>
              </w:rPr>
            </w:pPr>
            <w:r w:rsidRPr="00F51898">
              <w:rPr>
                <w:color w:val="000000"/>
                <w:sz w:val="20"/>
              </w:rPr>
              <w:t>000 1170105010 0000 180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F51898" w:rsidRDefault="0059025A" w:rsidP="00043241">
            <w:pPr>
              <w:jc w:val="right"/>
              <w:rPr>
                <w:color w:val="000000"/>
                <w:sz w:val="20"/>
              </w:rPr>
            </w:pPr>
            <w:r w:rsidRPr="00F51898">
              <w:rPr>
                <w:color w:val="000000"/>
                <w:sz w:val="20"/>
              </w:rPr>
              <w:t>0,00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F51898" w:rsidRDefault="0059025A" w:rsidP="00043241">
            <w:pPr>
              <w:jc w:val="right"/>
              <w:rPr>
                <w:color w:val="000000"/>
                <w:sz w:val="20"/>
              </w:rPr>
            </w:pPr>
            <w:r w:rsidRPr="00F51898">
              <w:rPr>
                <w:color w:val="000000"/>
                <w:sz w:val="20"/>
              </w:rPr>
              <w:t>0,00</w:t>
            </w:r>
          </w:p>
        </w:tc>
        <w:tc>
          <w:tcPr>
            <w:tcW w:w="16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F51898" w:rsidRDefault="0059025A" w:rsidP="00043241">
            <w:pPr>
              <w:jc w:val="right"/>
              <w:rPr>
                <w:color w:val="000000"/>
                <w:sz w:val="20"/>
              </w:rPr>
            </w:pPr>
            <w:r w:rsidRPr="00F51898">
              <w:rPr>
                <w:color w:val="000000"/>
                <w:sz w:val="20"/>
              </w:rPr>
              <w:t>0,00</w:t>
            </w:r>
          </w:p>
        </w:tc>
      </w:tr>
      <w:tr w:rsidR="0059025A" w:rsidRPr="00F51898" w:rsidTr="00043241">
        <w:trPr>
          <w:trHeight w:val="70"/>
        </w:trPr>
        <w:tc>
          <w:tcPr>
            <w:tcW w:w="2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25A" w:rsidRPr="00F51898" w:rsidRDefault="0059025A" w:rsidP="00043241">
            <w:pPr>
              <w:rPr>
                <w:color w:val="000000"/>
                <w:sz w:val="20"/>
              </w:rPr>
            </w:pPr>
            <w:r w:rsidRPr="00F51898">
              <w:rPr>
                <w:color w:val="000000"/>
                <w:sz w:val="20"/>
              </w:rPr>
              <w:t>Прочие неналоговые доходы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F51898" w:rsidRDefault="0059025A" w:rsidP="00043241">
            <w:pPr>
              <w:jc w:val="center"/>
              <w:rPr>
                <w:color w:val="000000"/>
                <w:sz w:val="20"/>
              </w:rPr>
            </w:pPr>
            <w:r w:rsidRPr="00F51898">
              <w:rPr>
                <w:color w:val="000000"/>
                <w:sz w:val="20"/>
              </w:rPr>
              <w:t xml:space="preserve">000 1170500000 </w:t>
            </w:r>
            <w:r w:rsidRPr="00F51898">
              <w:rPr>
                <w:color w:val="000000"/>
                <w:sz w:val="20"/>
              </w:rPr>
              <w:lastRenderedPageBreak/>
              <w:t>0000 180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F51898" w:rsidRDefault="0059025A" w:rsidP="00043241">
            <w:pPr>
              <w:jc w:val="right"/>
              <w:rPr>
                <w:color w:val="000000"/>
                <w:sz w:val="20"/>
              </w:rPr>
            </w:pPr>
            <w:r w:rsidRPr="00F51898">
              <w:rPr>
                <w:color w:val="000000"/>
                <w:sz w:val="20"/>
              </w:rPr>
              <w:lastRenderedPageBreak/>
              <w:t>1 000 000,00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F51898" w:rsidRDefault="0059025A" w:rsidP="00043241">
            <w:pPr>
              <w:jc w:val="right"/>
              <w:rPr>
                <w:color w:val="000000"/>
                <w:sz w:val="20"/>
              </w:rPr>
            </w:pPr>
            <w:r w:rsidRPr="00F51898">
              <w:rPr>
                <w:color w:val="000000"/>
                <w:sz w:val="20"/>
              </w:rPr>
              <w:t>168 474,95</w:t>
            </w:r>
          </w:p>
        </w:tc>
        <w:tc>
          <w:tcPr>
            <w:tcW w:w="16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F51898" w:rsidRDefault="0059025A" w:rsidP="00043241">
            <w:pPr>
              <w:jc w:val="right"/>
              <w:rPr>
                <w:color w:val="000000"/>
                <w:sz w:val="20"/>
              </w:rPr>
            </w:pPr>
            <w:r w:rsidRPr="00F51898">
              <w:rPr>
                <w:color w:val="000000"/>
                <w:sz w:val="20"/>
              </w:rPr>
              <w:t>831 525,05</w:t>
            </w:r>
          </w:p>
        </w:tc>
      </w:tr>
      <w:tr w:rsidR="0059025A" w:rsidRPr="00F51898" w:rsidTr="00043241">
        <w:trPr>
          <w:trHeight w:val="283"/>
        </w:trPr>
        <w:tc>
          <w:tcPr>
            <w:tcW w:w="2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25A" w:rsidRPr="00F51898" w:rsidRDefault="0059025A" w:rsidP="00043241">
            <w:pPr>
              <w:rPr>
                <w:color w:val="000000"/>
                <w:sz w:val="20"/>
              </w:rPr>
            </w:pPr>
            <w:r w:rsidRPr="00F51898">
              <w:rPr>
                <w:color w:val="000000"/>
                <w:sz w:val="20"/>
              </w:rPr>
              <w:lastRenderedPageBreak/>
              <w:t>Прочие неналоговые доходы бюджетов муниципальных районов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F51898" w:rsidRDefault="0059025A" w:rsidP="00043241">
            <w:pPr>
              <w:jc w:val="center"/>
              <w:rPr>
                <w:color w:val="000000"/>
                <w:sz w:val="20"/>
              </w:rPr>
            </w:pPr>
            <w:r w:rsidRPr="00F51898">
              <w:rPr>
                <w:color w:val="000000"/>
                <w:sz w:val="20"/>
              </w:rPr>
              <w:t>000 1170505005 0000 180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F51898" w:rsidRDefault="0059025A" w:rsidP="00043241">
            <w:pPr>
              <w:jc w:val="right"/>
              <w:rPr>
                <w:color w:val="000000"/>
                <w:sz w:val="20"/>
              </w:rPr>
            </w:pPr>
            <w:r w:rsidRPr="00F51898">
              <w:rPr>
                <w:color w:val="000000"/>
                <w:sz w:val="20"/>
              </w:rPr>
              <w:t>1 000 000,00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F51898" w:rsidRDefault="0059025A" w:rsidP="00043241">
            <w:pPr>
              <w:jc w:val="right"/>
              <w:rPr>
                <w:color w:val="000000"/>
                <w:sz w:val="20"/>
              </w:rPr>
            </w:pPr>
            <w:r w:rsidRPr="00F51898">
              <w:rPr>
                <w:color w:val="000000"/>
                <w:sz w:val="20"/>
              </w:rPr>
              <w:t>168 474,95</w:t>
            </w:r>
          </w:p>
        </w:tc>
        <w:tc>
          <w:tcPr>
            <w:tcW w:w="16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F51898" w:rsidRDefault="0059025A" w:rsidP="00043241">
            <w:pPr>
              <w:jc w:val="right"/>
              <w:rPr>
                <w:color w:val="000000"/>
                <w:sz w:val="20"/>
              </w:rPr>
            </w:pPr>
            <w:r w:rsidRPr="00F51898">
              <w:rPr>
                <w:color w:val="000000"/>
                <w:sz w:val="20"/>
              </w:rPr>
              <w:t>831 525,05</w:t>
            </w:r>
          </w:p>
        </w:tc>
      </w:tr>
      <w:tr w:rsidR="0059025A" w:rsidRPr="00F51898" w:rsidTr="00043241">
        <w:trPr>
          <w:trHeight w:val="525"/>
        </w:trPr>
        <w:tc>
          <w:tcPr>
            <w:tcW w:w="2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25A" w:rsidRPr="00F51898" w:rsidRDefault="0059025A" w:rsidP="00043241">
            <w:pPr>
              <w:rPr>
                <w:color w:val="000000"/>
                <w:sz w:val="20"/>
              </w:rPr>
            </w:pPr>
            <w:r w:rsidRPr="00F51898">
              <w:rPr>
                <w:color w:val="000000"/>
                <w:sz w:val="20"/>
              </w:rPr>
              <w:t>БЕЗВОЗМЕЗДНЫЕ ПОСТУПЛЕНИЯ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F51898" w:rsidRDefault="0059025A" w:rsidP="00043241">
            <w:pPr>
              <w:jc w:val="center"/>
              <w:rPr>
                <w:color w:val="000000"/>
                <w:sz w:val="20"/>
              </w:rPr>
            </w:pPr>
            <w:r w:rsidRPr="00F51898">
              <w:rPr>
                <w:color w:val="000000"/>
                <w:sz w:val="20"/>
              </w:rPr>
              <w:t>000 2000000000 0000 000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F51898" w:rsidRDefault="0059025A" w:rsidP="00043241">
            <w:pPr>
              <w:jc w:val="right"/>
              <w:rPr>
                <w:color w:val="000000"/>
                <w:sz w:val="20"/>
              </w:rPr>
            </w:pPr>
            <w:r w:rsidRPr="00F51898">
              <w:rPr>
                <w:color w:val="000000"/>
                <w:sz w:val="20"/>
              </w:rPr>
              <w:t>1 730 759 077,31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F51898" w:rsidRDefault="0059025A" w:rsidP="00043241">
            <w:pPr>
              <w:jc w:val="right"/>
              <w:rPr>
                <w:color w:val="000000"/>
                <w:sz w:val="20"/>
              </w:rPr>
            </w:pPr>
            <w:r w:rsidRPr="00F51898">
              <w:rPr>
                <w:color w:val="000000"/>
                <w:sz w:val="20"/>
              </w:rPr>
              <w:t>171 615 231,17</w:t>
            </w:r>
          </w:p>
        </w:tc>
        <w:tc>
          <w:tcPr>
            <w:tcW w:w="16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F51898" w:rsidRDefault="0059025A" w:rsidP="00043241">
            <w:pPr>
              <w:jc w:val="right"/>
              <w:rPr>
                <w:color w:val="000000"/>
                <w:sz w:val="20"/>
              </w:rPr>
            </w:pPr>
            <w:r w:rsidRPr="00F51898">
              <w:rPr>
                <w:color w:val="000000"/>
                <w:sz w:val="20"/>
              </w:rPr>
              <w:t>1 559 143 846,14</w:t>
            </w:r>
          </w:p>
        </w:tc>
      </w:tr>
      <w:tr w:rsidR="0059025A" w:rsidRPr="00F51898" w:rsidTr="00043241">
        <w:trPr>
          <w:trHeight w:val="328"/>
        </w:trPr>
        <w:tc>
          <w:tcPr>
            <w:tcW w:w="2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25A" w:rsidRPr="00F51898" w:rsidRDefault="0059025A" w:rsidP="00043241">
            <w:pPr>
              <w:rPr>
                <w:color w:val="000000"/>
                <w:sz w:val="20"/>
              </w:rPr>
            </w:pPr>
            <w:r w:rsidRPr="00F51898">
              <w:rPr>
                <w:color w:val="000000"/>
                <w:sz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F51898" w:rsidRDefault="0059025A" w:rsidP="00043241">
            <w:pPr>
              <w:jc w:val="center"/>
              <w:rPr>
                <w:color w:val="000000"/>
                <w:sz w:val="20"/>
              </w:rPr>
            </w:pPr>
            <w:r w:rsidRPr="00F51898">
              <w:rPr>
                <w:color w:val="000000"/>
                <w:sz w:val="20"/>
              </w:rPr>
              <w:t>000 2020000000 0000 000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F51898" w:rsidRDefault="0059025A" w:rsidP="00043241">
            <w:pPr>
              <w:jc w:val="right"/>
              <w:rPr>
                <w:color w:val="000000"/>
                <w:sz w:val="20"/>
              </w:rPr>
            </w:pPr>
            <w:r w:rsidRPr="00F51898">
              <w:rPr>
                <w:color w:val="000000"/>
                <w:sz w:val="20"/>
              </w:rPr>
              <w:t>1 730 759 077,31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F51898" w:rsidRDefault="0059025A" w:rsidP="00043241">
            <w:pPr>
              <w:jc w:val="right"/>
              <w:rPr>
                <w:color w:val="000000"/>
                <w:sz w:val="20"/>
              </w:rPr>
            </w:pPr>
            <w:r w:rsidRPr="00F51898">
              <w:rPr>
                <w:color w:val="000000"/>
                <w:sz w:val="20"/>
              </w:rPr>
              <w:t>171 615 231,17</w:t>
            </w:r>
          </w:p>
        </w:tc>
        <w:tc>
          <w:tcPr>
            <w:tcW w:w="16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F51898" w:rsidRDefault="0059025A" w:rsidP="00043241">
            <w:pPr>
              <w:jc w:val="right"/>
              <w:rPr>
                <w:color w:val="000000"/>
                <w:sz w:val="20"/>
              </w:rPr>
            </w:pPr>
            <w:r w:rsidRPr="00F51898">
              <w:rPr>
                <w:color w:val="000000"/>
                <w:sz w:val="20"/>
              </w:rPr>
              <w:t>1 559 143 846,14</w:t>
            </w:r>
          </w:p>
        </w:tc>
      </w:tr>
      <w:tr w:rsidR="0059025A" w:rsidRPr="00F51898" w:rsidTr="00043241">
        <w:trPr>
          <w:trHeight w:val="219"/>
        </w:trPr>
        <w:tc>
          <w:tcPr>
            <w:tcW w:w="2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25A" w:rsidRPr="00F51898" w:rsidRDefault="0059025A" w:rsidP="00043241">
            <w:pPr>
              <w:rPr>
                <w:color w:val="000000"/>
                <w:sz w:val="20"/>
              </w:rPr>
            </w:pPr>
            <w:r w:rsidRPr="00F51898">
              <w:rPr>
                <w:color w:val="000000"/>
                <w:sz w:val="20"/>
              </w:rPr>
              <w:t>Дотации бюджетам бюджетной системы Российской Федерации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F51898" w:rsidRDefault="0059025A" w:rsidP="00043241">
            <w:pPr>
              <w:jc w:val="center"/>
              <w:rPr>
                <w:color w:val="000000"/>
                <w:sz w:val="20"/>
              </w:rPr>
            </w:pPr>
            <w:r w:rsidRPr="00F51898">
              <w:rPr>
                <w:color w:val="000000"/>
                <w:sz w:val="20"/>
              </w:rPr>
              <w:t>000 2021000000 0000 150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F51898" w:rsidRDefault="0059025A" w:rsidP="00043241">
            <w:pPr>
              <w:jc w:val="right"/>
              <w:rPr>
                <w:color w:val="000000"/>
                <w:sz w:val="20"/>
              </w:rPr>
            </w:pPr>
            <w:r w:rsidRPr="00F51898">
              <w:rPr>
                <w:color w:val="000000"/>
                <w:sz w:val="20"/>
              </w:rPr>
              <w:t>13 046 700,00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F51898" w:rsidRDefault="0059025A" w:rsidP="00043241">
            <w:pPr>
              <w:jc w:val="right"/>
              <w:rPr>
                <w:color w:val="000000"/>
                <w:sz w:val="20"/>
              </w:rPr>
            </w:pPr>
            <w:r w:rsidRPr="00F51898">
              <w:rPr>
                <w:color w:val="000000"/>
                <w:sz w:val="20"/>
              </w:rPr>
              <w:t>1 449 600,00</w:t>
            </w:r>
          </w:p>
        </w:tc>
        <w:tc>
          <w:tcPr>
            <w:tcW w:w="16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F51898" w:rsidRDefault="0059025A" w:rsidP="00043241">
            <w:pPr>
              <w:jc w:val="right"/>
              <w:rPr>
                <w:color w:val="000000"/>
                <w:sz w:val="20"/>
              </w:rPr>
            </w:pPr>
            <w:r w:rsidRPr="00F51898">
              <w:rPr>
                <w:color w:val="000000"/>
                <w:sz w:val="20"/>
              </w:rPr>
              <w:t>11 597 100,00</w:t>
            </w:r>
          </w:p>
        </w:tc>
      </w:tr>
      <w:tr w:rsidR="0059025A" w:rsidRPr="00F51898" w:rsidTr="00043241">
        <w:trPr>
          <w:trHeight w:val="939"/>
        </w:trPr>
        <w:tc>
          <w:tcPr>
            <w:tcW w:w="2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25A" w:rsidRPr="00F51898" w:rsidRDefault="0059025A" w:rsidP="00043241">
            <w:pPr>
              <w:rPr>
                <w:color w:val="000000"/>
                <w:sz w:val="20"/>
              </w:rPr>
            </w:pPr>
            <w:r w:rsidRPr="00F51898">
              <w:rPr>
                <w:color w:val="000000"/>
                <w:sz w:val="20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F51898" w:rsidRDefault="0059025A" w:rsidP="00043241">
            <w:pPr>
              <w:jc w:val="center"/>
              <w:rPr>
                <w:color w:val="000000"/>
                <w:sz w:val="20"/>
              </w:rPr>
            </w:pPr>
            <w:r w:rsidRPr="00F51898">
              <w:rPr>
                <w:color w:val="000000"/>
                <w:sz w:val="20"/>
              </w:rPr>
              <w:t>000 2021500200 0000 150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F51898" w:rsidRDefault="0059025A" w:rsidP="00043241">
            <w:pPr>
              <w:jc w:val="right"/>
              <w:rPr>
                <w:color w:val="000000"/>
                <w:sz w:val="20"/>
              </w:rPr>
            </w:pPr>
            <w:r w:rsidRPr="00F51898">
              <w:rPr>
                <w:color w:val="000000"/>
                <w:sz w:val="20"/>
              </w:rPr>
              <w:t>13 046 700,00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F51898" w:rsidRDefault="0059025A" w:rsidP="00043241">
            <w:pPr>
              <w:jc w:val="right"/>
              <w:rPr>
                <w:color w:val="000000"/>
                <w:sz w:val="20"/>
              </w:rPr>
            </w:pPr>
            <w:r w:rsidRPr="00F51898">
              <w:rPr>
                <w:color w:val="000000"/>
                <w:sz w:val="20"/>
              </w:rPr>
              <w:t>1 449 600,00</w:t>
            </w:r>
          </w:p>
        </w:tc>
        <w:tc>
          <w:tcPr>
            <w:tcW w:w="16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F51898" w:rsidRDefault="0059025A" w:rsidP="00043241">
            <w:pPr>
              <w:jc w:val="right"/>
              <w:rPr>
                <w:color w:val="000000"/>
                <w:sz w:val="20"/>
              </w:rPr>
            </w:pPr>
            <w:r w:rsidRPr="00F51898">
              <w:rPr>
                <w:color w:val="000000"/>
                <w:sz w:val="20"/>
              </w:rPr>
              <w:t>11 597 100,00</w:t>
            </w:r>
          </w:p>
        </w:tc>
      </w:tr>
      <w:tr w:rsidR="0059025A" w:rsidRPr="00F51898" w:rsidTr="00043241">
        <w:trPr>
          <w:trHeight w:val="1324"/>
        </w:trPr>
        <w:tc>
          <w:tcPr>
            <w:tcW w:w="2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25A" w:rsidRPr="00F51898" w:rsidRDefault="0059025A" w:rsidP="00043241">
            <w:pPr>
              <w:rPr>
                <w:color w:val="000000"/>
                <w:sz w:val="20"/>
              </w:rPr>
            </w:pPr>
            <w:r w:rsidRPr="00F51898">
              <w:rPr>
                <w:color w:val="000000"/>
                <w:sz w:val="20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F51898" w:rsidRDefault="0059025A" w:rsidP="00043241">
            <w:pPr>
              <w:jc w:val="center"/>
              <w:rPr>
                <w:color w:val="000000"/>
                <w:sz w:val="20"/>
              </w:rPr>
            </w:pPr>
            <w:r w:rsidRPr="00F51898">
              <w:rPr>
                <w:color w:val="000000"/>
                <w:sz w:val="20"/>
              </w:rPr>
              <w:t>000 2021500205 0000 150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F51898" w:rsidRDefault="0059025A" w:rsidP="00043241">
            <w:pPr>
              <w:jc w:val="right"/>
              <w:rPr>
                <w:color w:val="000000"/>
                <w:sz w:val="20"/>
              </w:rPr>
            </w:pPr>
            <w:r w:rsidRPr="00F51898">
              <w:rPr>
                <w:color w:val="000000"/>
                <w:sz w:val="20"/>
              </w:rPr>
              <w:t>13 046 700,00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F51898" w:rsidRDefault="0059025A" w:rsidP="00043241">
            <w:pPr>
              <w:jc w:val="right"/>
              <w:rPr>
                <w:color w:val="000000"/>
                <w:sz w:val="20"/>
              </w:rPr>
            </w:pPr>
            <w:r w:rsidRPr="00F51898">
              <w:rPr>
                <w:color w:val="000000"/>
                <w:sz w:val="20"/>
              </w:rPr>
              <w:t>1 449 600,00</w:t>
            </w:r>
          </w:p>
        </w:tc>
        <w:tc>
          <w:tcPr>
            <w:tcW w:w="16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F51898" w:rsidRDefault="0059025A" w:rsidP="00043241">
            <w:pPr>
              <w:jc w:val="right"/>
              <w:rPr>
                <w:color w:val="000000"/>
                <w:sz w:val="20"/>
              </w:rPr>
            </w:pPr>
            <w:r w:rsidRPr="00F51898">
              <w:rPr>
                <w:color w:val="000000"/>
                <w:sz w:val="20"/>
              </w:rPr>
              <w:t>11 597 100,00</w:t>
            </w:r>
          </w:p>
        </w:tc>
      </w:tr>
      <w:tr w:rsidR="0059025A" w:rsidRPr="00F51898" w:rsidTr="00043241">
        <w:trPr>
          <w:trHeight w:val="238"/>
        </w:trPr>
        <w:tc>
          <w:tcPr>
            <w:tcW w:w="2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25A" w:rsidRPr="00F51898" w:rsidRDefault="0059025A" w:rsidP="00043241">
            <w:pPr>
              <w:rPr>
                <w:color w:val="000000"/>
                <w:sz w:val="20"/>
              </w:rPr>
            </w:pPr>
            <w:r w:rsidRPr="00F51898">
              <w:rPr>
                <w:color w:val="000000"/>
                <w:sz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F51898" w:rsidRDefault="0059025A" w:rsidP="00043241">
            <w:pPr>
              <w:jc w:val="center"/>
              <w:rPr>
                <w:color w:val="000000"/>
                <w:sz w:val="20"/>
              </w:rPr>
            </w:pPr>
            <w:r w:rsidRPr="00F51898">
              <w:rPr>
                <w:color w:val="000000"/>
                <w:sz w:val="20"/>
              </w:rPr>
              <w:t>000 2022000000 0000 150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F51898" w:rsidRDefault="0059025A" w:rsidP="00043241">
            <w:pPr>
              <w:jc w:val="right"/>
              <w:rPr>
                <w:color w:val="000000"/>
                <w:sz w:val="20"/>
              </w:rPr>
            </w:pPr>
            <w:r w:rsidRPr="00F51898">
              <w:rPr>
                <w:color w:val="000000"/>
                <w:sz w:val="20"/>
              </w:rPr>
              <w:t>1 170 409 103,31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F51898" w:rsidRDefault="0059025A" w:rsidP="00043241">
            <w:pPr>
              <w:jc w:val="right"/>
              <w:rPr>
                <w:color w:val="000000"/>
                <w:sz w:val="20"/>
              </w:rPr>
            </w:pPr>
            <w:r w:rsidRPr="00F51898">
              <w:rPr>
                <w:color w:val="000000"/>
                <w:sz w:val="20"/>
              </w:rPr>
              <w:t>15 920 272,92</w:t>
            </w:r>
          </w:p>
        </w:tc>
        <w:tc>
          <w:tcPr>
            <w:tcW w:w="16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F51898" w:rsidRDefault="0059025A" w:rsidP="00043241">
            <w:pPr>
              <w:jc w:val="right"/>
              <w:rPr>
                <w:color w:val="000000"/>
                <w:sz w:val="20"/>
              </w:rPr>
            </w:pPr>
            <w:r w:rsidRPr="00F51898">
              <w:rPr>
                <w:color w:val="000000"/>
                <w:sz w:val="20"/>
              </w:rPr>
              <w:t>1 154 488 830,39</w:t>
            </w:r>
          </w:p>
        </w:tc>
      </w:tr>
      <w:tr w:rsidR="0059025A" w:rsidRPr="00F51898" w:rsidTr="00043241">
        <w:trPr>
          <w:trHeight w:val="719"/>
        </w:trPr>
        <w:tc>
          <w:tcPr>
            <w:tcW w:w="2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25A" w:rsidRPr="00F51898" w:rsidRDefault="0059025A" w:rsidP="00043241">
            <w:pPr>
              <w:rPr>
                <w:color w:val="000000"/>
                <w:sz w:val="20"/>
              </w:rPr>
            </w:pPr>
            <w:r w:rsidRPr="00F51898">
              <w:rPr>
                <w:color w:val="000000"/>
                <w:sz w:val="20"/>
              </w:rPr>
              <w:t xml:space="preserve">Субсидии бюджетам на </w:t>
            </w:r>
            <w:proofErr w:type="spellStart"/>
            <w:r w:rsidRPr="00F51898">
              <w:rPr>
                <w:color w:val="000000"/>
                <w:sz w:val="20"/>
              </w:rPr>
              <w:t>софинансирование</w:t>
            </w:r>
            <w:proofErr w:type="spellEnd"/>
            <w:r w:rsidRPr="00F51898">
              <w:rPr>
                <w:color w:val="000000"/>
                <w:sz w:val="20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F51898" w:rsidRDefault="0059025A" w:rsidP="00043241">
            <w:pPr>
              <w:jc w:val="center"/>
              <w:rPr>
                <w:color w:val="000000"/>
                <w:sz w:val="20"/>
              </w:rPr>
            </w:pPr>
            <w:r w:rsidRPr="00F51898">
              <w:rPr>
                <w:color w:val="000000"/>
                <w:sz w:val="20"/>
              </w:rPr>
              <w:t xml:space="preserve"> 000 2022007700 0000 150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F51898" w:rsidRDefault="0059025A" w:rsidP="00043241">
            <w:pPr>
              <w:jc w:val="right"/>
              <w:rPr>
                <w:color w:val="000000"/>
                <w:sz w:val="20"/>
              </w:rPr>
            </w:pPr>
            <w:r w:rsidRPr="00F51898">
              <w:rPr>
                <w:color w:val="000000"/>
                <w:sz w:val="20"/>
              </w:rPr>
              <w:t>166 941 200,00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F51898" w:rsidRDefault="0059025A" w:rsidP="00043241">
            <w:pPr>
              <w:jc w:val="right"/>
              <w:rPr>
                <w:color w:val="000000"/>
                <w:sz w:val="20"/>
              </w:rPr>
            </w:pPr>
            <w:r w:rsidRPr="00F51898">
              <w:rPr>
                <w:color w:val="000000"/>
                <w:sz w:val="20"/>
              </w:rPr>
              <w:t>0,00</w:t>
            </w:r>
          </w:p>
        </w:tc>
        <w:tc>
          <w:tcPr>
            <w:tcW w:w="16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F51898" w:rsidRDefault="0059025A" w:rsidP="00043241">
            <w:pPr>
              <w:jc w:val="right"/>
              <w:rPr>
                <w:color w:val="000000"/>
                <w:sz w:val="20"/>
              </w:rPr>
            </w:pPr>
            <w:r w:rsidRPr="00F51898">
              <w:rPr>
                <w:color w:val="000000"/>
                <w:sz w:val="20"/>
              </w:rPr>
              <w:t>166 941 200,00</w:t>
            </w:r>
          </w:p>
        </w:tc>
      </w:tr>
      <w:tr w:rsidR="0059025A" w:rsidRPr="00F51898" w:rsidTr="00043241">
        <w:trPr>
          <w:trHeight w:val="537"/>
        </w:trPr>
        <w:tc>
          <w:tcPr>
            <w:tcW w:w="2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25A" w:rsidRPr="00F51898" w:rsidRDefault="0059025A" w:rsidP="00043241">
            <w:pPr>
              <w:rPr>
                <w:color w:val="000000"/>
                <w:sz w:val="20"/>
              </w:rPr>
            </w:pPr>
            <w:r w:rsidRPr="00F51898">
              <w:rPr>
                <w:color w:val="000000"/>
                <w:sz w:val="20"/>
              </w:rPr>
              <w:t xml:space="preserve">Субсидии бюджетам муниципальных районов на </w:t>
            </w:r>
            <w:proofErr w:type="spellStart"/>
            <w:r w:rsidRPr="00F51898">
              <w:rPr>
                <w:color w:val="000000"/>
                <w:sz w:val="20"/>
              </w:rPr>
              <w:t>софинансирование</w:t>
            </w:r>
            <w:proofErr w:type="spellEnd"/>
            <w:r w:rsidRPr="00F51898">
              <w:rPr>
                <w:color w:val="000000"/>
                <w:sz w:val="20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F51898" w:rsidRDefault="0059025A" w:rsidP="00043241">
            <w:pPr>
              <w:jc w:val="center"/>
              <w:rPr>
                <w:color w:val="000000"/>
                <w:sz w:val="20"/>
              </w:rPr>
            </w:pPr>
            <w:r w:rsidRPr="00F51898">
              <w:rPr>
                <w:color w:val="000000"/>
                <w:sz w:val="20"/>
              </w:rPr>
              <w:t>000 2022007705 0000 150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F51898" w:rsidRDefault="0059025A" w:rsidP="00043241">
            <w:pPr>
              <w:jc w:val="right"/>
              <w:rPr>
                <w:color w:val="000000"/>
                <w:sz w:val="20"/>
              </w:rPr>
            </w:pPr>
            <w:r w:rsidRPr="00F51898">
              <w:rPr>
                <w:color w:val="000000"/>
                <w:sz w:val="20"/>
              </w:rPr>
              <w:t>166 941 200,00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F51898" w:rsidRDefault="0059025A" w:rsidP="00043241">
            <w:pPr>
              <w:jc w:val="right"/>
              <w:rPr>
                <w:color w:val="000000"/>
                <w:sz w:val="20"/>
              </w:rPr>
            </w:pPr>
            <w:r w:rsidRPr="00F51898">
              <w:rPr>
                <w:color w:val="000000"/>
                <w:sz w:val="20"/>
              </w:rPr>
              <w:t>0,00</w:t>
            </w:r>
          </w:p>
        </w:tc>
        <w:tc>
          <w:tcPr>
            <w:tcW w:w="16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F51898" w:rsidRDefault="0059025A" w:rsidP="00043241">
            <w:pPr>
              <w:jc w:val="right"/>
              <w:rPr>
                <w:color w:val="000000"/>
                <w:sz w:val="20"/>
              </w:rPr>
            </w:pPr>
            <w:r w:rsidRPr="00F51898">
              <w:rPr>
                <w:color w:val="000000"/>
                <w:sz w:val="20"/>
              </w:rPr>
              <w:t>166 941 200,00</w:t>
            </w:r>
          </w:p>
        </w:tc>
      </w:tr>
      <w:tr w:rsidR="0059025A" w:rsidRPr="00F51898" w:rsidTr="00043241">
        <w:trPr>
          <w:trHeight w:val="70"/>
        </w:trPr>
        <w:tc>
          <w:tcPr>
            <w:tcW w:w="2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25A" w:rsidRPr="00F51898" w:rsidRDefault="0059025A" w:rsidP="00043241">
            <w:pPr>
              <w:rPr>
                <w:color w:val="000000"/>
                <w:sz w:val="20"/>
              </w:rPr>
            </w:pPr>
            <w:r w:rsidRPr="00F51898">
              <w:rPr>
                <w:color w:val="000000"/>
                <w:sz w:val="20"/>
              </w:rPr>
              <w:t>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F51898" w:rsidRDefault="0059025A" w:rsidP="00043241">
            <w:pPr>
              <w:jc w:val="center"/>
              <w:rPr>
                <w:color w:val="000000"/>
                <w:sz w:val="20"/>
              </w:rPr>
            </w:pPr>
            <w:r w:rsidRPr="00F51898">
              <w:rPr>
                <w:color w:val="000000"/>
                <w:sz w:val="20"/>
              </w:rPr>
              <w:t>000 2022021600 0000 150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F51898" w:rsidRDefault="0059025A" w:rsidP="00043241">
            <w:pPr>
              <w:jc w:val="right"/>
              <w:rPr>
                <w:color w:val="000000"/>
                <w:sz w:val="20"/>
              </w:rPr>
            </w:pPr>
            <w:r w:rsidRPr="00F51898">
              <w:rPr>
                <w:color w:val="000000"/>
                <w:sz w:val="20"/>
              </w:rPr>
              <w:t>49 104 100,00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F51898" w:rsidRDefault="0059025A" w:rsidP="00043241">
            <w:pPr>
              <w:jc w:val="right"/>
              <w:rPr>
                <w:color w:val="000000"/>
                <w:sz w:val="20"/>
              </w:rPr>
            </w:pPr>
            <w:r w:rsidRPr="00F51898">
              <w:rPr>
                <w:color w:val="000000"/>
                <w:sz w:val="20"/>
              </w:rPr>
              <w:t>0,00</w:t>
            </w:r>
          </w:p>
        </w:tc>
        <w:tc>
          <w:tcPr>
            <w:tcW w:w="16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F51898" w:rsidRDefault="0059025A" w:rsidP="00043241">
            <w:pPr>
              <w:jc w:val="right"/>
              <w:rPr>
                <w:color w:val="000000"/>
                <w:sz w:val="20"/>
              </w:rPr>
            </w:pPr>
            <w:r w:rsidRPr="00F51898">
              <w:rPr>
                <w:color w:val="000000"/>
                <w:sz w:val="20"/>
              </w:rPr>
              <w:t>49 104 100,00</w:t>
            </w:r>
          </w:p>
        </w:tc>
      </w:tr>
      <w:tr w:rsidR="0059025A" w:rsidRPr="00F51898" w:rsidTr="00043241">
        <w:trPr>
          <w:trHeight w:val="70"/>
        </w:trPr>
        <w:tc>
          <w:tcPr>
            <w:tcW w:w="2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25A" w:rsidRPr="00F51898" w:rsidRDefault="0059025A" w:rsidP="00043241">
            <w:pPr>
              <w:rPr>
                <w:color w:val="000000"/>
                <w:sz w:val="20"/>
              </w:rPr>
            </w:pPr>
            <w:r w:rsidRPr="00F51898">
              <w:rPr>
                <w:color w:val="000000"/>
                <w:sz w:val="20"/>
              </w:rPr>
              <w:t xml:space="preserve">Субсидии бюджетам муниципальных районов на осуществление дорожной деятельности в отношении автомобильных дорог </w:t>
            </w:r>
            <w:r w:rsidRPr="00F51898">
              <w:rPr>
                <w:color w:val="000000"/>
                <w:sz w:val="20"/>
              </w:rPr>
              <w:lastRenderedPageBreak/>
              <w:t>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F51898" w:rsidRDefault="0059025A" w:rsidP="00043241">
            <w:pPr>
              <w:jc w:val="center"/>
              <w:rPr>
                <w:color w:val="000000"/>
                <w:sz w:val="20"/>
              </w:rPr>
            </w:pPr>
            <w:r w:rsidRPr="00F51898">
              <w:rPr>
                <w:color w:val="000000"/>
                <w:sz w:val="20"/>
              </w:rPr>
              <w:lastRenderedPageBreak/>
              <w:t>000 2022021605 0000 150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F51898" w:rsidRDefault="0059025A" w:rsidP="00043241">
            <w:pPr>
              <w:jc w:val="right"/>
              <w:rPr>
                <w:color w:val="000000"/>
                <w:sz w:val="20"/>
              </w:rPr>
            </w:pPr>
            <w:r w:rsidRPr="00F51898">
              <w:rPr>
                <w:color w:val="000000"/>
                <w:sz w:val="20"/>
              </w:rPr>
              <w:t>49 104 100,00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F51898" w:rsidRDefault="0059025A" w:rsidP="00043241">
            <w:pPr>
              <w:jc w:val="right"/>
              <w:rPr>
                <w:color w:val="000000"/>
                <w:sz w:val="20"/>
              </w:rPr>
            </w:pPr>
            <w:r w:rsidRPr="00F51898">
              <w:rPr>
                <w:color w:val="000000"/>
                <w:sz w:val="20"/>
              </w:rPr>
              <w:t>0,00</w:t>
            </w:r>
          </w:p>
        </w:tc>
        <w:tc>
          <w:tcPr>
            <w:tcW w:w="16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F51898" w:rsidRDefault="0059025A" w:rsidP="00043241">
            <w:pPr>
              <w:jc w:val="right"/>
              <w:rPr>
                <w:color w:val="000000"/>
                <w:sz w:val="20"/>
              </w:rPr>
            </w:pPr>
            <w:r w:rsidRPr="00F51898">
              <w:rPr>
                <w:color w:val="000000"/>
                <w:sz w:val="20"/>
              </w:rPr>
              <w:t>49 104 100,00</w:t>
            </w:r>
          </w:p>
        </w:tc>
      </w:tr>
      <w:tr w:rsidR="0059025A" w:rsidRPr="00F51898" w:rsidTr="00043241">
        <w:trPr>
          <w:trHeight w:val="577"/>
        </w:trPr>
        <w:tc>
          <w:tcPr>
            <w:tcW w:w="2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25A" w:rsidRPr="00F51898" w:rsidRDefault="0059025A" w:rsidP="00043241">
            <w:pPr>
              <w:rPr>
                <w:color w:val="000000"/>
                <w:sz w:val="20"/>
              </w:rPr>
            </w:pPr>
            <w:r w:rsidRPr="00F51898">
              <w:rPr>
                <w:color w:val="000000"/>
                <w:sz w:val="20"/>
              </w:rPr>
              <w:lastRenderedPageBreak/>
              <w:t>Субсидии бюджетам на 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F51898" w:rsidRDefault="0059025A" w:rsidP="00043241">
            <w:pPr>
              <w:jc w:val="center"/>
              <w:rPr>
                <w:color w:val="000000"/>
                <w:sz w:val="20"/>
              </w:rPr>
            </w:pPr>
            <w:r w:rsidRPr="00F51898">
              <w:rPr>
                <w:color w:val="000000"/>
                <w:sz w:val="20"/>
              </w:rPr>
              <w:t>000 2022509800 0000 150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F51898" w:rsidRDefault="0059025A" w:rsidP="00043241">
            <w:pPr>
              <w:jc w:val="right"/>
              <w:rPr>
                <w:color w:val="000000"/>
                <w:sz w:val="20"/>
              </w:rPr>
            </w:pPr>
            <w:r w:rsidRPr="00F51898">
              <w:rPr>
                <w:color w:val="000000"/>
                <w:sz w:val="20"/>
              </w:rPr>
              <w:t>700 000,00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F51898" w:rsidRDefault="0059025A" w:rsidP="00043241">
            <w:pPr>
              <w:jc w:val="right"/>
              <w:rPr>
                <w:color w:val="000000"/>
                <w:sz w:val="20"/>
              </w:rPr>
            </w:pPr>
            <w:r w:rsidRPr="00F51898">
              <w:rPr>
                <w:color w:val="000000"/>
                <w:sz w:val="20"/>
              </w:rPr>
              <w:t>0,00</w:t>
            </w:r>
          </w:p>
        </w:tc>
        <w:tc>
          <w:tcPr>
            <w:tcW w:w="16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F51898" w:rsidRDefault="0059025A" w:rsidP="00043241">
            <w:pPr>
              <w:jc w:val="right"/>
              <w:rPr>
                <w:color w:val="000000"/>
                <w:sz w:val="20"/>
              </w:rPr>
            </w:pPr>
            <w:r w:rsidRPr="00F51898">
              <w:rPr>
                <w:color w:val="000000"/>
                <w:sz w:val="20"/>
              </w:rPr>
              <w:t>700 000,00</w:t>
            </w:r>
          </w:p>
        </w:tc>
      </w:tr>
      <w:tr w:rsidR="0059025A" w:rsidRPr="00F51898" w:rsidTr="00043241">
        <w:trPr>
          <w:trHeight w:val="822"/>
        </w:trPr>
        <w:tc>
          <w:tcPr>
            <w:tcW w:w="2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25A" w:rsidRPr="00F51898" w:rsidRDefault="0059025A" w:rsidP="00043241">
            <w:pPr>
              <w:rPr>
                <w:color w:val="000000"/>
                <w:sz w:val="20"/>
              </w:rPr>
            </w:pPr>
            <w:r w:rsidRPr="00F51898">
              <w:rPr>
                <w:color w:val="000000"/>
                <w:sz w:val="20"/>
              </w:rPr>
              <w:t>Субсидии бюджетам муниципальных районов на 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F51898" w:rsidRDefault="0059025A" w:rsidP="00043241">
            <w:pPr>
              <w:jc w:val="center"/>
              <w:rPr>
                <w:color w:val="000000"/>
                <w:sz w:val="20"/>
              </w:rPr>
            </w:pPr>
            <w:r w:rsidRPr="00F51898">
              <w:rPr>
                <w:color w:val="000000"/>
                <w:sz w:val="20"/>
              </w:rPr>
              <w:t>000 2022509805 0000 150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F51898" w:rsidRDefault="0059025A" w:rsidP="00043241">
            <w:pPr>
              <w:jc w:val="right"/>
              <w:rPr>
                <w:color w:val="000000"/>
                <w:sz w:val="20"/>
              </w:rPr>
            </w:pPr>
            <w:r w:rsidRPr="00F51898">
              <w:rPr>
                <w:color w:val="000000"/>
                <w:sz w:val="20"/>
              </w:rPr>
              <w:t>700 000,00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F51898" w:rsidRDefault="0059025A" w:rsidP="00043241">
            <w:pPr>
              <w:jc w:val="right"/>
              <w:rPr>
                <w:color w:val="000000"/>
                <w:sz w:val="20"/>
              </w:rPr>
            </w:pPr>
            <w:r w:rsidRPr="00F51898">
              <w:rPr>
                <w:color w:val="000000"/>
                <w:sz w:val="20"/>
              </w:rPr>
              <w:t>0,00</w:t>
            </w:r>
          </w:p>
        </w:tc>
        <w:tc>
          <w:tcPr>
            <w:tcW w:w="16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F51898" w:rsidRDefault="0059025A" w:rsidP="00043241">
            <w:pPr>
              <w:jc w:val="right"/>
              <w:rPr>
                <w:color w:val="000000"/>
                <w:sz w:val="20"/>
              </w:rPr>
            </w:pPr>
            <w:r w:rsidRPr="00F51898">
              <w:rPr>
                <w:color w:val="000000"/>
                <w:sz w:val="20"/>
              </w:rPr>
              <w:t>700 000,00</w:t>
            </w:r>
          </w:p>
        </w:tc>
      </w:tr>
      <w:tr w:rsidR="0059025A" w:rsidRPr="00F51898" w:rsidTr="00043241">
        <w:trPr>
          <w:trHeight w:val="831"/>
        </w:trPr>
        <w:tc>
          <w:tcPr>
            <w:tcW w:w="2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25A" w:rsidRPr="00F51898" w:rsidRDefault="0059025A" w:rsidP="00043241">
            <w:pPr>
              <w:rPr>
                <w:color w:val="000000"/>
                <w:sz w:val="20"/>
              </w:rPr>
            </w:pPr>
            <w:proofErr w:type="gramStart"/>
            <w:r w:rsidRPr="00F51898">
              <w:rPr>
                <w:color w:val="000000"/>
                <w:sz w:val="20"/>
              </w:rPr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F51898" w:rsidRDefault="0059025A" w:rsidP="00043241">
            <w:pPr>
              <w:jc w:val="center"/>
              <w:rPr>
                <w:color w:val="000000"/>
                <w:sz w:val="20"/>
              </w:rPr>
            </w:pPr>
            <w:r w:rsidRPr="00F51898">
              <w:rPr>
                <w:color w:val="000000"/>
                <w:sz w:val="20"/>
              </w:rPr>
              <w:t>000 2022530400 0000 150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F51898" w:rsidRDefault="0059025A" w:rsidP="00043241">
            <w:pPr>
              <w:jc w:val="right"/>
              <w:rPr>
                <w:color w:val="000000"/>
                <w:sz w:val="20"/>
              </w:rPr>
            </w:pPr>
            <w:r w:rsidRPr="00F51898">
              <w:rPr>
                <w:color w:val="000000"/>
                <w:sz w:val="20"/>
              </w:rPr>
              <w:t>20 084 500,00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F51898" w:rsidRDefault="0059025A" w:rsidP="00043241">
            <w:pPr>
              <w:jc w:val="right"/>
              <w:rPr>
                <w:color w:val="000000"/>
                <w:sz w:val="20"/>
              </w:rPr>
            </w:pPr>
            <w:r w:rsidRPr="00F51898">
              <w:rPr>
                <w:color w:val="000000"/>
                <w:sz w:val="20"/>
              </w:rPr>
              <w:t>5 015 990,46</w:t>
            </w:r>
          </w:p>
        </w:tc>
        <w:tc>
          <w:tcPr>
            <w:tcW w:w="16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F51898" w:rsidRDefault="0059025A" w:rsidP="00043241">
            <w:pPr>
              <w:jc w:val="right"/>
              <w:rPr>
                <w:color w:val="000000"/>
                <w:sz w:val="20"/>
              </w:rPr>
            </w:pPr>
            <w:r w:rsidRPr="00F51898">
              <w:rPr>
                <w:color w:val="000000"/>
                <w:sz w:val="20"/>
              </w:rPr>
              <w:t>15 068 509,54</w:t>
            </w:r>
          </w:p>
        </w:tc>
      </w:tr>
      <w:tr w:rsidR="0059025A" w:rsidRPr="00F51898" w:rsidTr="00043241">
        <w:trPr>
          <w:trHeight w:val="779"/>
        </w:trPr>
        <w:tc>
          <w:tcPr>
            <w:tcW w:w="2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25A" w:rsidRPr="00F51898" w:rsidRDefault="0059025A" w:rsidP="00043241">
            <w:pPr>
              <w:rPr>
                <w:color w:val="000000"/>
                <w:sz w:val="20"/>
              </w:rPr>
            </w:pPr>
            <w:r w:rsidRPr="00F51898">
              <w:rPr>
                <w:color w:val="000000"/>
                <w:sz w:val="20"/>
              </w:rPr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F51898" w:rsidRDefault="0059025A" w:rsidP="00043241">
            <w:pPr>
              <w:jc w:val="center"/>
              <w:rPr>
                <w:color w:val="000000"/>
                <w:sz w:val="20"/>
              </w:rPr>
            </w:pPr>
            <w:r w:rsidRPr="00F51898">
              <w:rPr>
                <w:color w:val="000000"/>
                <w:sz w:val="20"/>
              </w:rPr>
              <w:t>000 2022530405 0000 150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F51898" w:rsidRDefault="0059025A" w:rsidP="00043241">
            <w:pPr>
              <w:jc w:val="right"/>
              <w:rPr>
                <w:color w:val="000000"/>
                <w:sz w:val="20"/>
              </w:rPr>
            </w:pPr>
            <w:r w:rsidRPr="00F51898">
              <w:rPr>
                <w:color w:val="000000"/>
                <w:sz w:val="20"/>
              </w:rPr>
              <w:t>20 084 500,00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F51898" w:rsidRDefault="0059025A" w:rsidP="00043241">
            <w:pPr>
              <w:jc w:val="right"/>
              <w:rPr>
                <w:color w:val="000000"/>
                <w:sz w:val="20"/>
              </w:rPr>
            </w:pPr>
            <w:r w:rsidRPr="00F51898">
              <w:rPr>
                <w:color w:val="000000"/>
                <w:sz w:val="20"/>
              </w:rPr>
              <w:t>5 015 990,46</w:t>
            </w:r>
          </w:p>
        </w:tc>
        <w:tc>
          <w:tcPr>
            <w:tcW w:w="16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F51898" w:rsidRDefault="0059025A" w:rsidP="00043241">
            <w:pPr>
              <w:jc w:val="right"/>
              <w:rPr>
                <w:color w:val="000000"/>
                <w:sz w:val="20"/>
              </w:rPr>
            </w:pPr>
            <w:r w:rsidRPr="00F51898">
              <w:rPr>
                <w:color w:val="000000"/>
                <w:sz w:val="20"/>
              </w:rPr>
              <w:t>15 068 509,54</w:t>
            </w:r>
          </w:p>
        </w:tc>
      </w:tr>
      <w:tr w:rsidR="0059025A" w:rsidRPr="00F51898" w:rsidTr="00043241">
        <w:trPr>
          <w:trHeight w:val="70"/>
        </w:trPr>
        <w:tc>
          <w:tcPr>
            <w:tcW w:w="2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25A" w:rsidRPr="00F51898" w:rsidRDefault="0059025A" w:rsidP="00043241">
            <w:pPr>
              <w:rPr>
                <w:color w:val="000000"/>
                <w:sz w:val="20"/>
              </w:rPr>
            </w:pPr>
            <w:r w:rsidRPr="00F51898">
              <w:rPr>
                <w:color w:val="000000"/>
                <w:sz w:val="20"/>
              </w:rPr>
              <w:t>Субсидии бюджетам на поддержку субъектов Российской Федерации для создания инженерной и транспортной инфраструктуры в целях развития туристских кластеров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F51898" w:rsidRDefault="0059025A" w:rsidP="00043241">
            <w:pPr>
              <w:jc w:val="center"/>
              <w:rPr>
                <w:color w:val="000000"/>
                <w:sz w:val="20"/>
              </w:rPr>
            </w:pPr>
            <w:r w:rsidRPr="00F51898">
              <w:rPr>
                <w:color w:val="000000"/>
                <w:sz w:val="20"/>
              </w:rPr>
              <w:t>000 2022533800 0000 150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F51898" w:rsidRDefault="0059025A" w:rsidP="00043241">
            <w:pPr>
              <w:jc w:val="right"/>
              <w:rPr>
                <w:color w:val="000000"/>
                <w:sz w:val="20"/>
              </w:rPr>
            </w:pPr>
            <w:r w:rsidRPr="00F51898">
              <w:rPr>
                <w:color w:val="000000"/>
                <w:sz w:val="20"/>
              </w:rPr>
              <w:t>765 353 571,43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F51898" w:rsidRDefault="0059025A" w:rsidP="00043241">
            <w:pPr>
              <w:jc w:val="right"/>
              <w:rPr>
                <w:color w:val="000000"/>
                <w:sz w:val="20"/>
              </w:rPr>
            </w:pPr>
            <w:r w:rsidRPr="00F51898">
              <w:rPr>
                <w:color w:val="000000"/>
                <w:sz w:val="20"/>
              </w:rPr>
              <w:t>0,00</w:t>
            </w:r>
          </w:p>
        </w:tc>
        <w:tc>
          <w:tcPr>
            <w:tcW w:w="16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F51898" w:rsidRDefault="0059025A" w:rsidP="00043241">
            <w:pPr>
              <w:jc w:val="right"/>
              <w:rPr>
                <w:color w:val="000000"/>
                <w:sz w:val="20"/>
              </w:rPr>
            </w:pPr>
            <w:r w:rsidRPr="00F51898">
              <w:rPr>
                <w:color w:val="000000"/>
                <w:sz w:val="20"/>
              </w:rPr>
              <w:t>765 353 571,43</w:t>
            </w:r>
          </w:p>
        </w:tc>
      </w:tr>
      <w:tr w:rsidR="0059025A" w:rsidRPr="00F51898" w:rsidTr="00043241">
        <w:trPr>
          <w:trHeight w:val="70"/>
        </w:trPr>
        <w:tc>
          <w:tcPr>
            <w:tcW w:w="2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25A" w:rsidRPr="00F51898" w:rsidRDefault="0059025A" w:rsidP="00043241">
            <w:pPr>
              <w:rPr>
                <w:color w:val="000000"/>
                <w:sz w:val="20"/>
              </w:rPr>
            </w:pPr>
            <w:r w:rsidRPr="00F51898">
              <w:rPr>
                <w:color w:val="000000"/>
                <w:sz w:val="20"/>
              </w:rPr>
              <w:lastRenderedPageBreak/>
              <w:t>Субсидии бюджетам муниципальных районов на создание инженерной и транспортной инфраструктуры в целях развития туристских кластеров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F51898" w:rsidRDefault="0059025A" w:rsidP="00043241">
            <w:pPr>
              <w:jc w:val="center"/>
              <w:rPr>
                <w:color w:val="000000"/>
                <w:sz w:val="20"/>
              </w:rPr>
            </w:pPr>
            <w:r w:rsidRPr="00F51898">
              <w:rPr>
                <w:color w:val="000000"/>
                <w:sz w:val="20"/>
              </w:rPr>
              <w:t>000 2022533805 0000 150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F51898" w:rsidRDefault="0059025A" w:rsidP="00043241">
            <w:pPr>
              <w:jc w:val="right"/>
              <w:rPr>
                <w:color w:val="000000"/>
                <w:sz w:val="20"/>
              </w:rPr>
            </w:pPr>
            <w:r w:rsidRPr="00F51898">
              <w:rPr>
                <w:color w:val="000000"/>
                <w:sz w:val="20"/>
              </w:rPr>
              <w:t>765 353 571,43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F51898" w:rsidRDefault="0059025A" w:rsidP="00043241">
            <w:pPr>
              <w:jc w:val="right"/>
              <w:rPr>
                <w:color w:val="000000"/>
                <w:sz w:val="20"/>
              </w:rPr>
            </w:pPr>
            <w:r w:rsidRPr="00F51898">
              <w:rPr>
                <w:color w:val="000000"/>
                <w:sz w:val="20"/>
              </w:rPr>
              <w:t>0,00</w:t>
            </w:r>
          </w:p>
        </w:tc>
        <w:tc>
          <w:tcPr>
            <w:tcW w:w="16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F51898" w:rsidRDefault="0059025A" w:rsidP="00043241">
            <w:pPr>
              <w:jc w:val="right"/>
              <w:rPr>
                <w:color w:val="000000"/>
                <w:sz w:val="20"/>
              </w:rPr>
            </w:pPr>
            <w:r w:rsidRPr="00F51898">
              <w:rPr>
                <w:color w:val="000000"/>
                <w:sz w:val="20"/>
              </w:rPr>
              <w:t>765 353 571,43</w:t>
            </w:r>
          </w:p>
        </w:tc>
      </w:tr>
      <w:tr w:rsidR="0059025A" w:rsidRPr="00F51898" w:rsidTr="00043241">
        <w:trPr>
          <w:trHeight w:val="613"/>
        </w:trPr>
        <w:tc>
          <w:tcPr>
            <w:tcW w:w="2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25A" w:rsidRPr="00F51898" w:rsidRDefault="0059025A" w:rsidP="00043241">
            <w:pPr>
              <w:rPr>
                <w:color w:val="000000"/>
                <w:sz w:val="20"/>
              </w:rPr>
            </w:pPr>
            <w:r w:rsidRPr="00F51898">
              <w:rPr>
                <w:color w:val="000000"/>
                <w:sz w:val="20"/>
              </w:rPr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F51898" w:rsidRDefault="0059025A" w:rsidP="00043241">
            <w:pPr>
              <w:jc w:val="center"/>
              <w:rPr>
                <w:color w:val="000000"/>
                <w:sz w:val="20"/>
              </w:rPr>
            </w:pPr>
            <w:r w:rsidRPr="00F51898">
              <w:rPr>
                <w:color w:val="000000"/>
                <w:sz w:val="20"/>
              </w:rPr>
              <w:t>000 2022549700 0000 150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F51898" w:rsidRDefault="0059025A" w:rsidP="00043241">
            <w:pPr>
              <w:jc w:val="right"/>
              <w:rPr>
                <w:color w:val="000000"/>
                <w:sz w:val="20"/>
              </w:rPr>
            </w:pPr>
            <w:r w:rsidRPr="00F51898">
              <w:rPr>
                <w:color w:val="000000"/>
                <w:sz w:val="20"/>
              </w:rPr>
              <w:t>8 345 500,00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F51898" w:rsidRDefault="0059025A" w:rsidP="00043241">
            <w:pPr>
              <w:jc w:val="right"/>
              <w:rPr>
                <w:color w:val="000000"/>
                <w:sz w:val="20"/>
              </w:rPr>
            </w:pPr>
            <w:r w:rsidRPr="00F51898">
              <w:rPr>
                <w:color w:val="000000"/>
                <w:sz w:val="20"/>
              </w:rPr>
              <w:t>8 345 500,00</w:t>
            </w:r>
          </w:p>
        </w:tc>
        <w:tc>
          <w:tcPr>
            <w:tcW w:w="16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F51898" w:rsidRDefault="0059025A" w:rsidP="00043241">
            <w:pPr>
              <w:jc w:val="right"/>
              <w:rPr>
                <w:color w:val="000000"/>
                <w:sz w:val="20"/>
              </w:rPr>
            </w:pPr>
            <w:r w:rsidRPr="00F51898">
              <w:rPr>
                <w:color w:val="000000"/>
                <w:sz w:val="20"/>
              </w:rPr>
              <w:t>0,00</w:t>
            </w:r>
          </w:p>
        </w:tc>
      </w:tr>
      <w:tr w:rsidR="0059025A" w:rsidRPr="00F51898" w:rsidTr="00043241">
        <w:trPr>
          <w:trHeight w:val="102"/>
        </w:trPr>
        <w:tc>
          <w:tcPr>
            <w:tcW w:w="2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25A" w:rsidRPr="00F51898" w:rsidRDefault="0059025A" w:rsidP="00043241">
            <w:pPr>
              <w:rPr>
                <w:color w:val="000000"/>
                <w:sz w:val="20"/>
              </w:rPr>
            </w:pPr>
            <w:r w:rsidRPr="00F51898">
              <w:rPr>
                <w:color w:val="000000"/>
                <w:sz w:val="20"/>
              </w:rPr>
              <w:t>Субсидии бюджетам муниципальных районов на реализацию мероприятий по обеспечению жильем молодых семей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F51898" w:rsidRDefault="0059025A" w:rsidP="00043241">
            <w:pPr>
              <w:jc w:val="center"/>
              <w:rPr>
                <w:color w:val="000000"/>
                <w:sz w:val="20"/>
              </w:rPr>
            </w:pPr>
            <w:r w:rsidRPr="00F51898">
              <w:rPr>
                <w:color w:val="000000"/>
                <w:sz w:val="20"/>
              </w:rPr>
              <w:t>000 2022549705 0000 150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F51898" w:rsidRDefault="0059025A" w:rsidP="00043241">
            <w:pPr>
              <w:jc w:val="right"/>
              <w:rPr>
                <w:color w:val="000000"/>
                <w:sz w:val="20"/>
              </w:rPr>
            </w:pPr>
            <w:r w:rsidRPr="00F51898">
              <w:rPr>
                <w:color w:val="000000"/>
                <w:sz w:val="20"/>
              </w:rPr>
              <w:t>8 345 500,00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F51898" w:rsidRDefault="0059025A" w:rsidP="00043241">
            <w:pPr>
              <w:jc w:val="right"/>
              <w:rPr>
                <w:color w:val="000000"/>
                <w:sz w:val="20"/>
              </w:rPr>
            </w:pPr>
            <w:r w:rsidRPr="00F51898">
              <w:rPr>
                <w:color w:val="000000"/>
                <w:sz w:val="20"/>
              </w:rPr>
              <w:t>8 345 500,00</w:t>
            </w:r>
          </w:p>
        </w:tc>
        <w:tc>
          <w:tcPr>
            <w:tcW w:w="16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F51898" w:rsidRDefault="0059025A" w:rsidP="00043241">
            <w:pPr>
              <w:jc w:val="right"/>
              <w:rPr>
                <w:color w:val="000000"/>
                <w:sz w:val="20"/>
              </w:rPr>
            </w:pPr>
            <w:r w:rsidRPr="00F51898">
              <w:rPr>
                <w:color w:val="000000"/>
                <w:sz w:val="20"/>
              </w:rPr>
              <w:t>0,00</w:t>
            </w:r>
          </w:p>
        </w:tc>
      </w:tr>
      <w:tr w:rsidR="0059025A" w:rsidRPr="00F51898" w:rsidTr="00043241">
        <w:trPr>
          <w:trHeight w:val="346"/>
        </w:trPr>
        <w:tc>
          <w:tcPr>
            <w:tcW w:w="2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25A" w:rsidRPr="00F51898" w:rsidRDefault="0059025A" w:rsidP="00043241">
            <w:pPr>
              <w:rPr>
                <w:color w:val="000000"/>
                <w:sz w:val="20"/>
              </w:rPr>
            </w:pPr>
            <w:r w:rsidRPr="00F51898">
              <w:rPr>
                <w:color w:val="000000"/>
                <w:sz w:val="20"/>
              </w:rPr>
              <w:t>Субсидии бюджетам на развитие сети учреждений культурно-досугового типа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F51898" w:rsidRDefault="0059025A" w:rsidP="00043241">
            <w:pPr>
              <w:jc w:val="center"/>
              <w:rPr>
                <w:color w:val="000000"/>
                <w:sz w:val="20"/>
              </w:rPr>
            </w:pPr>
            <w:r w:rsidRPr="00F51898">
              <w:rPr>
                <w:color w:val="000000"/>
                <w:sz w:val="20"/>
              </w:rPr>
              <w:t>000 2022551300 0000 150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F51898" w:rsidRDefault="0059025A" w:rsidP="00043241">
            <w:pPr>
              <w:jc w:val="right"/>
              <w:rPr>
                <w:color w:val="000000"/>
                <w:sz w:val="20"/>
              </w:rPr>
            </w:pPr>
            <w:r w:rsidRPr="00F51898">
              <w:rPr>
                <w:color w:val="000000"/>
                <w:sz w:val="20"/>
              </w:rPr>
              <w:t>33 676 000,00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F51898" w:rsidRDefault="0059025A" w:rsidP="00043241">
            <w:pPr>
              <w:jc w:val="right"/>
              <w:rPr>
                <w:color w:val="000000"/>
                <w:sz w:val="20"/>
              </w:rPr>
            </w:pPr>
            <w:r w:rsidRPr="00F51898">
              <w:rPr>
                <w:color w:val="000000"/>
                <w:sz w:val="20"/>
              </w:rPr>
              <w:t>0,00</w:t>
            </w:r>
          </w:p>
        </w:tc>
        <w:tc>
          <w:tcPr>
            <w:tcW w:w="16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F51898" w:rsidRDefault="0059025A" w:rsidP="00043241">
            <w:pPr>
              <w:jc w:val="right"/>
              <w:rPr>
                <w:color w:val="000000"/>
                <w:sz w:val="20"/>
              </w:rPr>
            </w:pPr>
            <w:r w:rsidRPr="00F51898">
              <w:rPr>
                <w:color w:val="000000"/>
                <w:sz w:val="20"/>
              </w:rPr>
              <w:t>33 676 000,00</w:t>
            </w:r>
          </w:p>
        </w:tc>
      </w:tr>
      <w:tr w:rsidR="0059025A" w:rsidRPr="00F51898" w:rsidTr="00043241">
        <w:trPr>
          <w:trHeight w:val="369"/>
        </w:trPr>
        <w:tc>
          <w:tcPr>
            <w:tcW w:w="2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25A" w:rsidRPr="00F51898" w:rsidRDefault="0059025A" w:rsidP="00043241">
            <w:pPr>
              <w:rPr>
                <w:color w:val="000000"/>
                <w:sz w:val="20"/>
              </w:rPr>
            </w:pPr>
            <w:r w:rsidRPr="00F51898">
              <w:rPr>
                <w:color w:val="000000"/>
                <w:sz w:val="20"/>
              </w:rPr>
              <w:t>Субсидии бюджетам муниципальных районов на развитие сети учреждений культурно-досугового типа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F51898" w:rsidRDefault="0059025A" w:rsidP="00043241">
            <w:pPr>
              <w:jc w:val="center"/>
              <w:rPr>
                <w:color w:val="000000"/>
                <w:sz w:val="20"/>
              </w:rPr>
            </w:pPr>
            <w:r w:rsidRPr="00F51898">
              <w:rPr>
                <w:color w:val="000000"/>
                <w:sz w:val="20"/>
              </w:rPr>
              <w:t>000 2022551305 0000 150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F51898" w:rsidRDefault="0059025A" w:rsidP="00043241">
            <w:pPr>
              <w:jc w:val="right"/>
              <w:rPr>
                <w:color w:val="000000"/>
                <w:sz w:val="20"/>
              </w:rPr>
            </w:pPr>
            <w:r w:rsidRPr="00F51898">
              <w:rPr>
                <w:color w:val="000000"/>
                <w:sz w:val="20"/>
              </w:rPr>
              <w:t>33 676 000,00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F51898" w:rsidRDefault="0059025A" w:rsidP="00043241">
            <w:pPr>
              <w:jc w:val="right"/>
              <w:rPr>
                <w:color w:val="000000"/>
                <w:sz w:val="20"/>
              </w:rPr>
            </w:pPr>
            <w:r w:rsidRPr="00F51898">
              <w:rPr>
                <w:color w:val="000000"/>
                <w:sz w:val="20"/>
              </w:rPr>
              <w:t>0,00</w:t>
            </w:r>
          </w:p>
        </w:tc>
        <w:tc>
          <w:tcPr>
            <w:tcW w:w="16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F51898" w:rsidRDefault="0059025A" w:rsidP="00043241">
            <w:pPr>
              <w:jc w:val="right"/>
              <w:rPr>
                <w:color w:val="000000"/>
                <w:sz w:val="20"/>
              </w:rPr>
            </w:pPr>
            <w:r w:rsidRPr="00F51898">
              <w:rPr>
                <w:color w:val="000000"/>
                <w:sz w:val="20"/>
              </w:rPr>
              <w:t>33 676 000,00</w:t>
            </w:r>
          </w:p>
        </w:tc>
      </w:tr>
      <w:tr w:rsidR="0059025A" w:rsidRPr="00F51898" w:rsidTr="00043241">
        <w:trPr>
          <w:trHeight w:val="709"/>
        </w:trPr>
        <w:tc>
          <w:tcPr>
            <w:tcW w:w="2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25A" w:rsidRPr="00F51898" w:rsidRDefault="0059025A" w:rsidP="00043241">
            <w:pPr>
              <w:rPr>
                <w:color w:val="000000"/>
                <w:sz w:val="20"/>
              </w:rPr>
            </w:pPr>
            <w:r w:rsidRPr="00F51898">
              <w:rPr>
                <w:color w:val="000000"/>
                <w:sz w:val="20"/>
              </w:rPr>
              <w:t>Субсидии бюджетам на поддержку отрасли культуры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F51898" w:rsidRDefault="0059025A" w:rsidP="00043241">
            <w:pPr>
              <w:jc w:val="center"/>
              <w:rPr>
                <w:color w:val="000000"/>
                <w:sz w:val="20"/>
              </w:rPr>
            </w:pPr>
            <w:r w:rsidRPr="00F51898">
              <w:rPr>
                <w:color w:val="000000"/>
                <w:sz w:val="20"/>
              </w:rPr>
              <w:t>000 2022551900 0000 150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F51898" w:rsidRDefault="0059025A" w:rsidP="00043241">
            <w:pPr>
              <w:jc w:val="right"/>
              <w:rPr>
                <w:color w:val="000000"/>
                <w:sz w:val="20"/>
              </w:rPr>
            </w:pPr>
            <w:r w:rsidRPr="00F51898">
              <w:rPr>
                <w:color w:val="000000"/>
                <w:sz w:val="20"/>
              </w:rPr>
              <w:t>4 975 857,46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F51898" w:rsidRDefault="0059025A" w:rsidP="00043241">
            <w:pPr>
              <w:jc w:val="right"/>
              <w:rPr>
                <w:color w:val="000000"/>
                <w:sz w:val="20"/>
              </w:rPr>
            </w:pPr>
            <w:r w:rsidRPr="00F51898">
              <w:rPr>
                <w:color w:val="000000"/>
                <w:sz w:val="20"/>
              </w:rPr>
              <w:t>163 857,46</w:t>
            </w:r>
          </w:p>
        </w:tc>
        <w:tc>
          <w:tcPr>
            <w:tcW w:w="16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F51898" w:rsidRDefault="0059025A" w:rsidP="00043241">
            <w:pPr>
              <w:jc w:val="right"/>
              <w:rPr>
                <w:color w:val="000000"/>
                <w:sz w:val="20"/>
              </w:rPr>
            </w:pPr>
            <w:r w:rsidRPr="00F51898">
              <w:rPr>
                <w:color w:val="000000"/>
                <w:sz w:val="20"/>
              </w:rPr>
              <w:t>4 812 000,00</w:t>
            </w:r>
          </w:p>
        </w:tc>
      </w:tr>
      <w:tr w:rsidR="0059025A" w:rsidRPr="00F51898" w:rsidTr="00043241">
        <w:trPr>
          <w:trHeight w:val="776"/>
        </w:trPr>
        <w:tc>
          <w:tcPr>
            <w:tcW w:w="2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25A" w:rsidRPr="00F51898" w:rsidRDefault="0059025A" w:rsidP="00043241">
            <w:pPr>
              <w:rPr>
                <w:color w:val="000000"/>
                <w:sz w:val="20"/>
              </w:rPr>
            </w:pPr>
            <w:r w:rsidRPr="00F51898">
              <w:rPr>
                <w:color w:val="000000"/>
                <w:sz w:val="20"/>
              </w:rPr>
              <w:t>Субсидии бюджетам муниципальных районов на поддержку отрасли культуры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F51898" w:rsidRDefault="0059025A" w:rsidP="00043241">
            <w:pPr>
              <w:jc w:val="center"/>
              <w:rPr>
                <w:color w:val="000000"/>
                <w:sz w:val="20"/>
              </w:rPr>
            </w:pPr>
            <w:r w:rsidRPr="00F51898">
              <w:rPr>
                <w:color w:val="000000"/>
                <w:sz w:val="20"/>
              </w:rPr>
              <w:t>000 2022551905 0000 150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F51898" w:rsidRDefault="0059025A" w:rsidP="00043241">
            <w:pPr>
              <w:jc w:val="right"/>
              <w:rPr>
                <w:color w:val="000000"/>
                <w:sz w:val="20"/>
              </w:rPr>
            </w:pPr>
            <w:r w:rsidRPr="00F51898">
              <w:rPr>
                <w:color w:val="000000"/>
                <w:sz w:val="20"/>
              </w:rPr>
              <w:t>4 975 857,46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F51898" w:rsidRDefault="0059025A" w:rsidP="00043241">
            <w:pPr>
              <w:jc w:val="right"/>
              <w:rPr>
                <w:color w:val="000000"/>
                <w:sz w:val="20"/>
              </w:rPr>
            </w:pPr>
            <w:r w:rsidRPr="00F51898">
              <w:rPr>
                <w:color w:val="000000"/>
                <w:sz w:val="20"/>
              </w:rPr>
              <w:t>163 857,46</w:t>
            </w:r>
          </w:p>
        </w:tc>
        <w:tc>
          <w:tcPr>
            <w:tcW w:w="16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F51898" w:rsidRDefault="0059025A" w:rsidP="00043241">
            <w:pPr>
              <w:jc w:val="right"/>
              <w:rPr>
                <w:color w:val="000000"/>
                <w:sz w:val="20"/>
              </w:rPr>
            </w:pPr>
            <w:r w:rsidRPr="00F51898">
              <w:rPr>
                <w:color w:val="000000"/>
                <w:sz w:val="20"/>
              </w:rPr>
              <w:t>4 812 000,00</w:t>
            </w:r>
          </w:p>
        </w:tc>
      </w:tr>
      <w:tr w:rsidR="0059025A" w:rsidRPr="00F51898" w:rsidTr="00043241">
        <w:trPr>
          <w:trHeight w:val="761"/>
        </w:trPr>
        <w:tc>
          <w:tcPr>
            <w:tcW w:w="2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25A" w:rsidRPr="00F51898" w:rsidRDefault="0059025A" w:rsidP="00043241">
            <w:pPr>
              <w:rPr>
                <w:color w:val="000000"/>
                <w:sz w:val="20"/>
              </w:rPr>
            </w:pPr>
            <w:r w:rsidRPr="00F51898">
              <w:rPr>
                <w:color w:val="000000"/>
                <w:sz w:val="20"/>
              </w:rPr>
              <w:t>Субсидии бюджетам на реализацию мероприятий по созданию в субъектах Российской Федерации новых мест в общеобразовательных организациях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F51898" w:rsidRDefault="0059025A" w:rsidP="00043241">
            <w:pPr>
              <w:jc w:val="center"/>
              <w:rPr>
                <w:color w:val="000000"/>
                <w:sz w:val="20"/>
              </w:rPr>
            </w:pPr>
            <w:r w:rsidRPr="00F51898">
              <w:rPr>
                <w:color w:val="000000"/>
                <w:sz w:val="20"/>
              </w:rPr>
              <w:t>000 2022552000 0000 150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F51898" w:rsidRDefault="0059025A" w:rsidP="00043241">
            <w:pPr>
              <w:jc w:val="right"/>
              <w:rPr>
                <w:color w:val="000000"/>
                <w:sz w:val="20"/>
              </w:rPr>
            </w:pPr>
            <w:r w:rsidRPr="00F51898">
              <w:rPr>
                <w:color w:val="000000"/>
                <w:sz w:val="20"/>
              </w:rPr>
              <w:t>74 391 200,00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F51898" w:rsidRDefault="0059025A" w:rsidP="00043241">
            <w:pPr>
              <w:jc w:val="right"/>
              <w:rPr>
                <w:color w:val="000000"/>
                <w:sz w:val="20"/>
              </w:rPr>
            </w:pPr>
            <w:r w:rsidRPr="00F51898">
              <w:rPr>
                <w:color w:val="000000"/>
                <w:sz w:val="20"/>
              </w:rPr>
              <w:t>0,00</w:t>
            </w:r>
          </w:p>
        </w:tc>
        <w:tc>
          <w:tcPr>
            <w:tcW w:w="16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F51898" w:rsidRDefault="0059025A" w:rsidP="00043241">
            <w:pPr>
              <w:jc w:val="right"/>
              <w:rPr>
                <w:color w:val="000000"/>
                <w:sz w:val="20"/>
              </w:rPr>
            </w:pPr>
            <w:r w:rsidRPr="00F51898">
              <w:rPr>
                <w:color w:val="000000"/>
                <w:sz w:val="20"/>
              </w:rPr>
              <w:t>74 391 200,00</w:t>
            </w:r>
          </w:p>
        </w:tc>
      </w:tr>
      <w:tr w:rsidR="0059025A" w:rsidRPr="00F51898" w:rsidTr="00043241">
        <w:trPr>
          <w:trHeight w:val="273"/>
        </w:trPr>
        <w:tc>
          <w:tcPr>
            <w:tcW w:w="2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25A" w:rsidRPr="00F51898" w:rsidRDefault="0059025A" w:rsidP="00043241">
            <w:pPr>
              <w:rPr>
                <w:color w:val="000000"/>
                <w:sz w:val="20"/>
              </w:rPr>
            </w:pPr>
            <w:r w:rsidRPr="00F51898">
              <w:rPr>
                <w:color w:val="000000"/>
                <w:sz w:val="20"/>
              </w:rPr>
              <w:t>Субсидии бюджетам муниципальных районов на реализацию мероприятий по созданию в субъектах Российской Федерации новых мест в общеобразовательных организациях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F51898" w:rsidRDefault="0059025A" w:rsidP="00043241">
            <w:pPr>
              <w:jc w:val="center"/>
              <w:rPr>
                <w:color w:val="000000"/>
                <w:sz w:val="20"/>
              </w:rPr>
            </w:pPr>
            <w:r w:rsidRPr="00F51898">
              <w:rPr>
                <w:color w:val="000000"/>
                <w:sz w:val="20"/>
              </w:rPr>
              <w:t>000 2022552005 0000 150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F51898" w:rsidRDefault="0059025A" w:rsidP="00043241">
            <w:pPr>
              <w:jc w:val="right"/>
              <w:rPr>
                <w:color w:val="000000"/>
                <w:sz w:val="20"/>
              </w:rPr>
            </w:pPr>
            <w:r w:rsidRPr="00F51898">
              <w:rPr>
                <w:color w:val="000000"/>
                <w:sz w:val="20"/>
              </w:rPr>
              <w:t>74 391 200,00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F51898" w:rsidRDefault="0059025A" w:rsidP="00043241">
            <w:pPr>
              <w:jc w:val="right"/>
              <w:rPr>
                <w:color w:val="000000"/>
                <w:sz w:val="20"/>
              </w:rPr>
            </w:pPr>
            <w:r w:rsidRPr="00F51898">
              <w:rPr>
                <w:color w:val="000000"/>
                <w:sz w:val="20"/>
              </w:rPr>
              <w:t>0,00</w:t>
            </w:r>
          </w:p>
        </w:tc>
        <w:tc>
          <w:tcPr>
            <w:tcW w:w="16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F51898" w:rsidRDefault="0059025A" w:rsidP="00043241">
            <w:pPr>
              <w:jc w:val="right"/>
              <w:rPr>
                <w:color w:val="000000"/>
                <w:sz w:val="20"/>
              </w:rPr>
            </w:pPr>
            <w:r w:rsidRPr="00F51898">
              <w:rPr>
                <w:color w:val="000000"/>
                <w:sz w:val="20"/>
              </w:rPr>
              <w:t>74 391 200,00</w:t>
            </w:r>
          </w:p>
        </w:tc>
      </w:tr>
      <w:tr w:rsidR="0059025A" w:rsidRPr="00F51898" w:rsidTr="00043241">
        <w:trPr>
          <w:trHeight w:val="980"/>
        </w:trPr>
        <w:tc>
          <w:tcPr>
            <w:tcW w:w="2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25A" w:rsidRPr="00F51898" w:rsidRDefault="0059025A" w:rsidP="00043241">
            <w:pPr>
              <w:rPr>
                <w:color w:val="000000"/>
                <w:sz w:val="20"/>
              </w:rPr>
            </w:pPr>
            <w:r w:rsidRPr="00F51898">
              <w:rPr>
                <w:color w:val="000000"/>
                <w:sz w:val="20"/>
              </w:rPr>
              <w:t>Субсидии бюджетам на обеспечение комплексного развития сельских территорий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F51898" w:rsidRDefault="0059025A" w:rsidP="00043241">
            <w:pPr>
              <w:jc w:val="center"/>
              <w:rPr>
                <w:color w:val="000000"/>
                <w:sz w:val="20"/>
              </w:rPr>
            </w:pPr>
            <w:r w:rsidRPr="00F51898">
              <w:rPr>
                <w:color w:val="000000"/>
                <w:sz w:val="20"/>
              </w:rPr>
              <w:t>000 2022557600 0000 150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F51898" w:rsidRDefault="0059025A" w:rsidP="00043241">
            <w:pPr>
              <w:jc w:val="right"/>
              <w:rPr>
                <w:color w:val="000000"/>
                <w:sz w:val="20"/>
              </w:rPr>
            </w:pPr>
            <w:r w:rsidRPr="00F51898">
              <w:rPr>
                <w:color w:val="000000"/>
                <w:sz w:val="20"/>
              </w:rPr>
              <w:t>3 723 300,00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F51898" w:rsidRDefault="0059025A" w:rsidP="00043241">
            <w:pPr>
              <w:jc w:val="right"/>
              <w:rPr>
                <w:color w:val="000000"/>
                <w:sz w:val="20"/>
              </w:rPr>
            </w:pPr>
            <w:r w:rsidRPr="00F51898">
              <w:rPr>
                <w:color w:val="000000"/>
                <w:sz w:val="20"/>
              </w:rPr>
              <w:t>0,00</w:t>
            </w:r>
          </w:p>
        </w:tc>
        <w:tc>
          <w:tcPr>
            <w:tcW w:w="16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F51898" w:rsidRDefault="0059025A" w:rsidP="00043241">
            <w:pPr>
              <w:jc w:val="right"/>
              <w:rPr>
                <w:color w:val="000000"/>
                <w:sz w:val="20"/>
              </w:rPr>
            </w:pPr>
            <w:r w:rsidRPr="00F51898">
              <w:rPr>
                <w:color w:val="000000"/>
                <w:sz w:val="20"/>
              </w:rPr>
              <w:t>3 723 300,00</w:t>
            </w:r>
          </w:p>
        </w:tc>
      </w:tr>
      <w:tr w:rsidR="0059025A" w:rsidRPr="00F51898" w:rsidTr="00043241">
        <w:trPr>
          <w:trHeight w:val="710"/>
        </w:trPr>
        <w:tc>
          <w:tcPr>
            <w:tcW w:w="2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25A" w:rsidRPr="00F51898" w:rsidRDefault="0059025A" w:rsidP="00043241">
            <w:pPr>
              <w:rPr>
                <w:color w:val="000000"/>
                <w:sz w:val="20"/>
              </w:rPr>
            </w:pPr>
            <w:r w:rsidRPr="00F51898">
              <w:rPr>
                <w:color w:val="000000"/>
                <w:sz w:val="20"/>
              </w:rPr>
              <w:t>Субсидии бюджетам муниципальных районов на обеспечение комплексного развития сельских территорий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F51898" w:rsidRDefault="0059025A" w:rsidP="00043241">
            <w:pPr>
              <w:jc w:val="center"/>
              <w:rPr>
                <w:color w:val="000000"/>
                <w:sz w:val="20"/>
              </w:rPr>
            </w:pPr>
            <w:r w:rsidRPr="00F51898">
              <w:rPr>
                <w:color w:val="000000"/>
                <w:sz w:val="20"/>
              </w:rPr>
              <w:t>000 2022557605 0000 150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F51898" w:rsidRDefault="0059025A" w:rsidP="00043241">
            <w:pPr>
              <w:jc w:val="right"/>
              <w:rPr>
                <w:color w:val="000000"/>
                <w:sz w:val="20"/>
              </w:rPr>
            </w:pPr>
            <w:r w:rsidRPr="00F51898">
              <w:rPr>
                <w:color w:val="000000"/>
                <w:sz w:val="20"/>
              </w:rPr>
              <w:t>3 723 300,00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F51898" w:rsidRDefault="0059025A" w:rsidP="00043241">
            <w:pPr>
              <w:jc w:val="right"/>
              <w:rPr>
                <w:color w:val="000000"/>
                <w:sz w:val="20"/>
              </w:rPr>
            </w:pPr>
            <w:r w:rsidRPr="00F51898">
              <w:rPr>
                <w:color w:val="000000"/>
                <w:sz w:val="20"/>
              </w:rPr>
              <w:t>0,00</w:t>
            </w:r>
          </w:p>
        </w:tc>
        <w:tc>
          <w:tcPr>
            <w:tcW w:w="16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F51898" w:rsidRDefault="0059025A" w:rsidP="00043241">
            <w:pPr>
              <w:jc w:val="right"/>
              <w:rPr>
                <w:color w:val="000000"/>
                <w:sz w:val="20"/>
              </w:rPr>
            </w:pPr>
            <w:r w:rsidRPr="00F51898">
              <w:rPr>
                <w:color w:val="000000"/>
                <w:sz w:val="20"/>
              </w:rPr>
              <w:t>3 723 300,00</w:t>
            </w:r>
          </w:p>
        </w:tc>
      </w:tr>
      <w:tr w:rsidR="0059025A" w:rsidRPr="00F51898" w:rsidTr="00043241">
        <w:trPr>
          <w:trHeight w:val="300"/>
        </w:trPr>
        <w:tc>
          <w:tcPr>
            <w:tcW w:w="2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25A" w:rsidRPr="00F51898" w:rsidRDefault="0059025A" w:rsidP="00043241">
            <w:pPr>
              <w:rPr>
                <w:color w:val="000000"/>
                <w:sz w:val="20"/>
              </w:rPr>
            </w:pPr>
            <w:r w:rsidRPr="00F51898">
              <w:rPr>
                <w:color w:val="000000"/>
                <w:sz w:val="20"/>
              </w:rPr>
              <w:t>Прочие субсидии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F51898" w:rsidRDefault="0059025A" w:rsidP="00043241">
            <w:pPr>
              <w:jc w:val="center"/>
              <w:rPr>
                <w:color w:val="000000"/>
                <w:sz w:val="20"/>
              </w:rPr>
            </w:pPr>
            <w:r w:rsidRPr="00F51898">
              <w:rPr>
                <w:color w:val="000000"/>
                <w:sz w:val="20"/>
              </w:rPr>
              <w:t>000 2022999900 0000 150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F51898" w:rsidRDefault="0059025A" w:rsidP="00043241">
            <w:pPr>
              <w:jc w:val="right"/>
              <w:rPr>
                <w:color w:val="000000"/>
                <w:sz w:val="20"/>
              </w:rPr>
            </w:pPr>
            <w:r w:rsidRPr="00F51898">
              <w:rPr>
                <w:color w:val="000000"/>
                <w:sz w:val="20"/>
              </w:rPr>
              <w:t>43 113 874,42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F51898" w:rsidRDefault="0059025A" w:rsidP="00043241">
            <w:pPr>
              <w:jc w:val="right"/>
              <w:rPr>
                <w:color w:val="000000"/>
                <w:sz w:val="20"/>
              </w:rPr>
            </w:pPr>
            <w:r w:rsidRPr="00F51898">
              <w:rPr>
                <w:color w:val="000000"/>
                <w:sz w:val="20"/>
              </w:rPr>
              <w:t>2 394 925,00</w:t>
            </w:r>
          </w:p>
        </w:tc>
        <w:tc>
          <w:tcPr>
            <w:tcW w:w="16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F51898" w:rsidRDefault="0059025A" w:rsidP="00043241">
            <w:pPr>
              <w:jc w:val="right"/>
              <w:rPr>
                <w:color w:val="000000"/>
                <w:sz w:val="20"/>
              </w:rPr>
            </w:pPr>
            <w:r w:rsidRPr="00F51898">
              <w:rPr>
                <w:color w:val="000000"/>
                <w:sz w:val="20"/>
              </w:rPr>
              <w:t>40 718 949,42</w:t>
            </w:r>
          </w:p>
        </w:tc>
      </w:tr>
      <w:tr w:rsidR="0059025A" w:rsidRPr="00F51898" w:rsidTr="00043241">
        <w:trPr>
          <w:trHeight w:val="70"/>
        </w:trPr>
        <w:tc>
          <w:tcPr>
            <w:tcW w:w="2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25A" w:rsidRPr="00F51898" w:rsidRDefault="0059025A" w:rsidP="00043241">
            <w:pPr>
              <w:rPr>
                <w:color w:val="000000"/>
                <w:sz w:val="20"/>
              </w:rPr>
            </w:pPr>
            <w:r w:rsidRPr="00F51898">
              <w:rPr>
                <w:color w:val="000000"/>
                <w:sz w:val="20"/>
              </w:rPr>
              <w:t>Прочие субсидии бюджетам муниципальных районов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F51898" w:rsidRDefault="0059025A" w:rsidP="00043241">
            <w:pPr>
              <w:jc w:val="center"/>
              <w:rPr>
                <w:color w:val="000000"/>
                <w:sz w:val="20"/>
              </w:rPr>
            </w:pPr>
            <w:r w:rsidRPr="00F51898">
              <w:rPr>
                <w:color w:val="000000"/>
                <w:sz w:val="20"/>
              </w:rPr>
              <w:t>000 2022999905 0000 150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F51898" w:rsidRDefault="0059025A" w:rsidP="00043241">
            <w:pPr>
              <w:jc w:val="right"/>
              <w:rPr>
                <w:color w:val="000000"/>
                <w:sz w:val="20"/>
              </w:rPr>
            </w:pPr>
            <w:r w:rsidRPr="00F51898">
              <w:rPr>
                <w:color w:val="000000"/>
                <w:sz w:val="20"/>
              </w:rPr>
              <w:t>43 113 874,42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F51898" w:rsidRDefault="0059025A" w:rsidP="00043241">
            <w:pPr>
              <w:jc w:val="right"/>
              <w:rPr>
                <w:color w:val="000000"/>
                <w:sz w:val="20"/>
              </w:rPr>
            </w:pPr>
            <w:r w:rsidRPr="00F51898">
              <w:rPr>
                <w:color w:val="000000"/>
                <w:sz w:val="20"/>
              </w:rPr>
              <w:t>2 394 925,00</w:t>
            </w:r>
          </w:p>
        </w:tc>
        <w:tc>
          <w:tcPr>
            <w:tcW w:w="16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F51898" w:rsidRDefault="0059025A" w:rsidP="00043241">
            <w:pPr>
              <w:jc w:val="right"/>
              <w:rPr>
                <w:color w:val="000000"/>
                <w:sz w:val="20"/>
              </w:rPr>
            </w:pPr>
            <w:r w:rsidRPr="00F51898">
              <w:rPr>
                <w:color w:val="000000"/>
                <w:sz w:val="20"/>
              </w:rPr>
              <w:t>40 718 949,42</w:t>
            </w:r>
          </w:p>
        </w:tc>
      </w:tr>
      <w:tr w:rsidR="0059025A" w:rsidRPr="00F51898" w:rsidTr="00043241">
        <w:trPr>
          <w:trHeight w:val="250"/>
        </w:trPr>
        <w:tc>
          <w:tcPr>
            <w:tcW w:w="2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25A" w:rsidRPr="00F51898" w:rsidRDefault="0059025A" w:rsidP="00043241">
            <w:pPr>
              <w:rPr>
                <w:color w:val="000000"/>
                <w:sz w:val="20"/>
              </w:rPr>
            </w:pPr>
            <w:r w:rsidRPr="00F51898">
              <w:rPr>
                <w:color w:val="000000"/>
                <w:sz w:val="20"/>
              </w:rPr>
              <w:lastRenderedPageBreak/>
              <w:t>Субвенции бюджетам бюджетной системы Российской Федерации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F51898" w:rsidRDefault="0059025A" w:rsidP="00043241">
            <w:pPr>
              <w:jc w:val="center"/>
              <w:rPr>
                <w:color w:val="000000"/>
                <w:sz w:val="20"/>
              </w:rPr>
            </w:pPr>
            <w:r w:rsidRPr="00F51898">
              <w:rPr>
                <w:color w:val="000000"/>
                <w:sz w:val="20"/>
              </w:rPr>
              <w:t>000 2023000000 0000 150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F51898" w:rsidRDefault="0059025A" w:rsidP="00043241">
            <w:pPr>
              <w:jc w:val="right"/>
              <w:rPr>
                <w:color w:val="000000"/>
                <w:sz w:val="20"/>
              </w:rPr>
            </w:pPr>
            <w:r w:rsidRPr="00F51898">
              <w:rPr>
                <w:color w:val="000000"/>
                <w:sz w:val="20"/>
              </w:rPr>
              <w:t>468 245 800,00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F51898" w:rsidRDefault="0059025A" w:rsidP="00043241">
            <w:pPr>
              <w:jc w:val="right"/>
              <w:rPr>
                <w:color w:val="000000"/>
                <w:sz w:val="20"/>
              </w:rPr>
            </w:pPr>
            <w:r w:rsidRPr="00F51898">
              <w:rPr>
                <w:color w:val="000000"/>
                <w:sz w:val="20"/>
              </w:rPr>
              <w:t>116 836 753,98</w:t>
            </w:r>
          </w:p>
        </w:tc>
        <w:tc>
          <w:tcPr>
            <w:tcW w:w="16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F51898" w:rsidRDefault="0059025A" w:rsidP="00043241">
            <w:pPr>
              <w:jc w:val="right"/>
              <w:rPr>
                <w:color w:val="000000"/>
                <w:sz w:val="20"/>
              </w:rPr>
            </w:pPr>
            <w:r w:rsidRPr="00F51898">
              <w:rPr>
                <w:color w:val="000000"/>
                <w:sz w:val="20"/>
              </w:rPr>
              <w:t>351 409 046,02</w:t>
            </w:r>
          </w:p>
        </w:tc>
      </w:tr>
      <w:tr w:rsidR="0059025A" w:rsidRPr="00F51898" w:rsidTr="00043241">
        <w:trPr>
          <w:trHeight w:val="104"/>
        </w:trPr>
        <w:tc>
          <w:tcPr>
            <w:tcW w:w="2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25A" w:rsidRPr="00F51898" w:rsidRDefault="0059025A" w:rsidP="00043241">
            <w:pPr>
              <w:rPr>
                <w:color w:val="000000"/>
                <w:sz w:val="20"/>
              </w:rPr>
            </w:pPr>
            <w:r w:rsidRPr="00F51898">
              <w:rPr>
                <w:color w:val="000000"/>
                <w:sz w:val="20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F51898" w:rsidRDefault="0059025A" w:rsidP="00043241">
            <w:pPr>
              <w:jc w:val="center"/>
              <w:rPr>
                <w:color w:val="000000"/>
                <w:sz w:val="20"/>
              </w:rPr>
            </w:pPr>
            <w:r w:rsidRPr="00F51898">
              <w:rPr>
                <w:color w:val="000000"/>
                <w:sz w:val="20"/>
              </w:rPr>
              <w:t>000 2023002400 0000 150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F51898" w:rsidRDefault="0059025A" w:rsidP="00043241">
            <w:pPr>
              <w:jc w:val="right"/>
              <w:rPr>
                <w:color w:val="000000"/>
                <w:sz w:val="20"/>
              </w:rPr>
            </w:pPr>
            <w:r w:rsidRPr="00F51898">
              <w:rPr>
                <w:color w:val="000000"/>
                <w:sz w:val="20"/>
              </w:rPr>
              <w:t>9 724 000,00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F51898" w:rsidRDefault="0059025A" w:rsidP="00043241">
            <w:pPr>
              <w:jc w:val="right"/>
              <w:rPr>
                <w:color w:val="000000"/>
                <w:sz w:val="20"/>
              </w:rPr>
            </w:pPr>
            <w:r w:rsidRPr="00F51898">
              <w:rPr>
                <w:color w:val="000000"/>
                <w:sz w:val="20"/>
              </w:rPr>
              <w:t>3 161 500,00</w:t>
            </w:r>
          </w:p>
        </w:tc>
        <w:tc>
          <w:tcPr>
            <w:tcW w:w="16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F51898" w:rsidRDefault="0059025A" w:rsidP="00043241">
            <w:pPr>
              <w:jc w:val="right"/>
              <w:rPr>
                <w:color w:val="000000"/>
                <w:sz w:val="20"/>
              </w:rPr>
            </w:pPr>
            <w:r w:rsidRPr="00F51898">
              <w:rPr>
                <w:color w:val="000000"/>
                <w:sz w:val="20"/>
              </w:rPr>
              <w:t>6 562 500,00</w:t>
            </w:r>
          </w:p>
        </w:tc>
      </w:tr>
      <w:tr w:rsidR="0059025A" w:rsidRPr="00F51898" w:rsidTr="00043241">
        <w:trPr>
          <w:trHeight w:val="504"/>
        </w:trPr>
        <w:tc>
          <w:tcPr>
            <w:tcW w:w="2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25A" w:rsidRPr="00F51898" w:rsidRDefault="0059025A" w:rsidP="00043241">
            <w:pPr>
              <w:rPr>
                <w:color w:val="000000"/>
                <w:sz w:val="20"/>
              </w:rPr>
            </w:pPr>
            <w:r w:rsidRPr="00F51898">
              <w:rPr>
                <w:color w:val="000000"/>
                <w:sz w:val="20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F51898" w:rsidRDefault="0059025A" w:rsidP="00043241">
            <w:pPr>
              <w:jc w:val="center"/>
              <w:rPr>
                <w:color w:val="000000"/>
                <w:sz w:val="20"/>
              </w:rPr>
            </w:pPr>
            <w:r w:rsidRPr="00F51898">
              <w:rPr>
                <w:color w:val="000000"/>
                <w:sz w:val="20"/>
              </w:rPr>
              <w:t>000 2023002405 0000 150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F51898" w:rsidRDefault="0059025A" w:rsidP="00043241">
            <w:pPr>
              <w:jc w:val="right"/>
              <w:rPr>
                <w:color w:val="000000"/>
                <w:sz w:val="20"/>
              </w:rPr>
            </w:pPr>
            <w:r w:rsidRPr="00F51898">
              <w:rPr>
                <w:color w:val="000000"/>
                <w:sz w:val="20"/>
              </w:rPr>
              <w:t>9 724 000,00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F51898" w:rsidRDefault="0059025A" w:rsidP="00043241">
            <w:pPr>
              <w:jc w:val="right"/>
              <w:rPr>
                <w:color w:val="000000"/>
                <w:sz w:val="20"/>
              </w:rPr>
            </w:pPr>
            <w:r w:rsidRPr="00F51898">
              <w:rPr>
                <w:color w:val="000000"/>
                <w:sz w:val="20"/>
              </w:rPr>
              <w:t>3 161 500,00</w:t>
            </w:r>
          </w:p>
        </w:tc>
        <w:tc>
          <w:tcPr>
            <w:tcW w:w="16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F51898" w:rsidRDefault="0059025A" w:rsidP="00043241">
            <w:pPr>
              <w:jc w:val="right"/>
              <w:rPr>
                <w:color w:val="000000"/>
                <w:sz w:val="20"/>
              </w:rPr>
            </w:pPr>
            <w:r w:rsidRPr="00F51898">
              <w:rPr>
                <w:color w:val="000000"/>
                <w:sz w:val="20"/>
              </w:rPr>
              <w:t>6 562 500,00</w:t>
            </w:r>
          </w:p>
        </w:tc>
      </w:tr>
      <w:tr w:rsidR="0059025A" w:rsidRPr="00F51898" w:rsidTr="00043241">
        <w:trPr>
          <w:trHeight w:val="903"/>
        </w:trPr>
        <w:tc>
          <w:tcPr>
            <w:tcW w:w="2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25A" w:rsidRPr="00F51898" w:rsidRDefault="0059025A" w:rsidP="00043241">
            <w:pPr>
              <w:rPr>
                <w:color w:val="000000"/>
                <w:sz w:val="20"/>
              </w:rPr>
            </w:pPr>
            <w:r w:rsidRPr="00F51898">
              <w:rPr>
                <w:color w:val="000000"/>
                <w:sz w:val="20"/>
              </w:rPr>
              <w:t>Субвенции бюджетам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F51898" w:rsidRDefault="0059025A" w:rsidP="00043241">
            <w:pPr>
              <w:jc w:val="center"/>
              <w:rPr>
                <w:color w:val="000000"/>
                <w:sz w:val="20"/>
              </w:rPr>
            </w:pPr>
            <w:r w:rsidRPr="00F51898">
              <w:rPr>
                <w:color w:val="000000"/>
                <w:sz w:val="20"/>
              </w:rPr>
              <w:t>000 2023002900 0000 150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F51898" w:rsidRDefault="0059025A" w:rsidP="00043241">
            <w:pPr>
              <w:jc w:val="right"/>
              <w:rPr>
                <w:color w:val="000000"/>
                <w:sz w:val="20"/>
              </w:rPr>
            </w:pPr>
            <w:r w:rsidRPr="00F51898">
              <w:rPr>
                <w:color w:val="000000"/>
                <w:sz w:val="20"/>
              </w:rPr>
              <w:t>57 000,00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F51898" w:rsidRDefault="0059025A" w:rsidP="00043241">
            <w:pPr>
              <w:jc w:val="right"/>
              <w:rPr>
                <w:color w:val="000000"/>
                <w:sz w:val="20"/>
              </w:rPr>
            </w:pPr>
            <w:r w:rsidRPr="00F51898">
              <w:rPr>
                <w:color w:val="000000"/>
                <w:sz w:val="20"/>
              </w:rPr>
              <w:t>601,84</w:t>
            </w:r>
          </w:p>
        </w:tc>
        <w:tc>
          <w:tcPr>
            <w:tcW w:w="16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F51898" w:rsidRDefault="0059025A" w:rsidP="00043241">
            <w:pPr>
              <w:jc w:val="right"/>
              <w:rPr>
                <w:color w:val="000000"/>
                <w:sz w:val="20"/>
              </w:rPr>
            </w:pPr>
            <w:r w:rsidRPr="00F51898">
              <w:rPr>
                <w:color w:val="000000"/>
                <w:sz w:val="20"/>
              </w:rPr>
              <w:t>56 398,16</w:t>
            </w:r>
          </w:p>
        </w:tc>
      </w:tr>
      <w:tr w:rsidR="0059025A" w:rsidRPr="00F51898" w:rsidTr="00043241">
        <w:trPr>
          <w:trHeight w:val="70"/>
        </w:trPr>
        <w:tc>
          <w:tcPr>
            <w:tcW w:w="2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25A" w:rsidRPr="00F51898" w:rsidRDefault="0059025A" w:rsidP="00043241">
            <w:pPr>
              <w:rPr>
                <w:color w:val="000000"/>
                <w:sz w:val="20"/>
              </w:rPr>
            </w:pPr>
            <w:r w:rsidRPr="00F51898">
              <w:rPr>
                <w:color w:val="000000"/>
                <w:sz w:val="20"/>
              </w:rPr>
              <w:t>Субвенции бюджетам муниципальных районов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F51898" w:rsidRDefault="0059025A" w:rsidP="00043241">
            <w:pPr>
              <w:jc w:val="center"/>
              <w:rPr>
                <w:color w:val="000000"/>
                <w:sz w:val="20"/>
              </w:rPr>
            </w:pPr>
            <w:r w:rsidRPr="00F51898">
              <w:rPr>
                <w:color w:val="000000"/>
                <w:sz w:val="20"/>
              </w:rPr>
              <w:t>000 2023002905 0000 150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F51898" w:rsidRDefault="0059025A" w:rsidP="00043241">
            <w:pPr>
              <w:jc w:val="right"/>
              <w:rPr>
                <w:color w:val="000000"/>
                <w:sz w:val="20"/>
              </w:rPr>
            </w:pPr>
            <w:r w:rsidRPr="00F51898">
              <w:rPr>
                <w:color w:val="000000"/>
                <w:sz w:val="20"/>
              </w:rPr>
              <w:t>57 000,00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F51898" w:rsidRDefault="0059025A" w:rsidP="00043241">
            <w:pPr>
              <w:jc w:val="right"/>
              <w:rPr>
                <w:color w:val="000000"/>
                <w:sz w:val="20"/>
              </w:rPr>
            </w:pPr>
            <w:r w:rsidRPr="00F51898">
              <w:rPr>
                <w:color w:val="000000"/>
                <w:sz w:val="20"/>
              </w:rPr>
              <w:t>601,84</w:t>
            </w:r>
          </w:p>
        </w:tc>
        <w:tc>
          <w:tcPr>
            <w:tcW w:w="16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F51898" w:rsidRDefault="0059025A" w:rsidP="00043241">
            <w:pPr>
              <w:jc w:val="right"/>
              <w:rPr>
                <w:color w:val="000000"/>
                <w:sz w:val="20"/>
              </w:rPr>
            </w:pPr>
            <w:r w:rsidRPr="00F51898">
              <w:rPr>
                <w:color w:val="000000"/>
                <w:sz w:val="20"/>
              </w:rPr>
              <w:t>56 398,16</w:t>
            </w:r>
          </w:p>
        </w:tc>
      </w:tr>
      <w:tr w:rsidR="0059025A" w:rsidRPr="00F51898" w:rsidTr="00043241">
        <w:trPr>
          <w:trHeight w:val="525"/>
        </w:trPr>
        <w:tc>
          <w:tcPr>
            <w:tcW w:w="2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25A" w:rsidRPr="00F51898" w:rsidRDefault="0059025A" w:rsidP="00043241">
            <w:pPr>
              <w:rPr>
                <w:color w:val="000000"/>
                <w:sz w:val="20"/>
              </w:rPr>
            </w:pPr>
            <w:r w:rsidRPr="00F51898">
              <w:rPr>
                <w:color w:val="000000"/>
                <w:sz w:val="20"/>
              </w:rPr>
              <w:t>Единая субвенция местным бюджетам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F51898" w:rsidRDefault="0059025A" w:rsidP="00043241">
            <w:pPr>
              <w:jc w:val="center"/>
              <w:rPr>
                <w:color w:val="000000"/>
                <w:sz w:val="20"/>
              </w:rPr>
            </w:pPr>
            <w:r w:rsidRPr="00F51898">
              <w:rPr>
                <w:color w:val="000000"/>
                <w:sz w:val="20"/>
              </w:rPr>
              <w:t>000 2023999800 0000 150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F51898" w:rsidRDefault="0059025A" w:rsidP="00043241">
            <w:pPr>
              <w:jc w:val="right"/>
              <w:rPr>
                <w:color w:val="000000"/>
                <w:sz w:val="20"/>
              </w:rPr>
            </w:pPr>
            <w:r w:rsidRPr="00F51898">
              <w:rPr>
                <w:color w:val="000000"/>
                <w:sz w:val="20"/>
              </w:rPr>
              <w:t>18 454 400,00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F51898" w:rsidRDefault="0059025A" w:rsidP="00043241">
            <w:pPr>
              <w:jc w:val="right"/>
              <w:rPr>
                <w:color w:val="000000"/>
                <w:sz w:val="20"/>
              </w:rPr>
            </w:pPr>
            <w:r w:rsidRPr="00F51898">
              <w:rPr>
                <w:color w:val="000000"/>
                <w:sz w:val="20"/>
              </w:rPr>
              <w:t>4 874 652,14</w:t>
            </w:r>
          </w:p>
        </w:tc>
        <w:tc>
          <w:tcPr>
            <w:tcW w:w="16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F51898" w:rsidRDefault="0059025A" w:rsidP="00043241">
            <w:pPr>
              <w:jc w:val="right"/>
              <w:rPr>
                <w:color w:val="000000"/>
                <w:sz w:val="20"/>
              </w:rPr>
            </w:pPr>
            <w:r w:rsidRPr="00F51898">
              <w:rPr>
                <w:color w:val="000000"/>
                <w:sz w:val="20"/>
              </w:rPr>
              <w:t>13 579 747,86</w:t>
            </w:r>
          </w:p>
        </w:tc>
      </w:tr>
      <w:tr w:rsidR="0059025A" w:rsidRPr="00F51898" w:rsidTr="00043241">
        <w:trPr>
          <w:trHeight w:val="327"/>
        </w:trPr>
        <w:tc>
          <w:tcPr>
            <w:tcW w:w="2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25A" w:rsidRPr="00F51898" w:rsidRDefault="0059025A" w:rsidP="00043241">
            <w:pPr>
              <w:rPr>
                <w:color w:val="000000"/>
                <w:sz w:val="20"/>
              </w:rPr>
            </w:pPr>
            <w:r w:rsidRPr="00F51898">
              <w:rPr>
                <w:color w:val="000000"/>
                <w:sz w:val="20"/>
              </w:rPr>
              <w:t>Единая субвенция бюджетам муниципальных районов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F51898" w:rsidRDefault="0059025A" w:rsidP="00043241">
            <w:pPr>
              <w:jc w:val="center"/>
              <w:rPr>
                <w:color w:val="000000"/>
                <w:sz w:val="20"/>
              </w:rPr>
            </w:pPr>
            <w:r w:rsidRPr="00F51898">
              <w:rPr>
                <w:color w:val="000000"/>
                <w:sz w:val="20"/>
              </w:rPr>
              <w:t>000 2023999805 0000 150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F51898" w:rsidRDefault="0059025A" w:rsidP="00043241">
            <w:pPr>
              <w:jc w:val="right"/>
              <w:rPr>
                <w:color w:val="000000"/>
                <w:sz w:val="20"/>
              </w:rPr>
            </w:pPr>
            <w:r w:rsidRPr="00F51898">
              <w:rPr>
                <w:color w:val="000000"/>
                <w:sz w:val="20"/>
              </w:rPr>
              <w:t>18 454 400,00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F51898" w:rsidRDefault="0059025A" w:rsidP="00043241">
            <w:pPr>
              <w:jc w:val="right"/>
              <w:rPr>
                <w:color w:val="000000"/>
                <w:sz w:val="20"/>
              </w:rPr>
            </w:pPr>
            <w:r w:rsidRPr="00F51898">
              <w:rPr>
                <w:color w:val="000000"/>
                <w:sz w:val="20"/>
              </w:rPr>
              <w:t>4 874 652,14</w:t>
            </w:r>
          </w:p>
        </w:tc>
        <w:tc>
          <w:tcPr>
            <w:tcW w:w="16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F51898" w:rsidRDefault="0059025A" w:rsidP="00043241">
            <w:pPr>
              <w:jc w:val="right"/>
              <w:rPr>
                <w:color w:val="000000"/>
                <w:sz w:val="20"/>
              </w:rPr>
            </w:pPr>
            <w:r w:rsidRPr="00F51898">
              <w:rPr>
                <w:color w:val="000000"/>
                <w:sz w:val="20"/>
              </w:rPr>
              <w:t>13 579 747,86</w:t>
            </w:r>
          </w:p>
        </w:tc>
      </w:tr>
      <w:tr w:rsidR="0059025A" w:rsidRPr="00F51898" w:rsidTr="00043241">
        <w:trPr>
          <w:trHeight w:val="300"/>
        </w:trPr>
        <w:tc>
          <w:tcPr>
            <w:tcW w:w="2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25A" w:rsidRPr="00F51898" w:rsidRDefault="0059025A" w:rsidP="00043241">
            <w:pPr>
              <w:rPr>
                <w:color w:val="000000"/>
                <w:sz w:val="20"/>
              </w:rPr>
            </w:pPr>
            <w:r w:rsidRPr="00F51898">
              <w:rPr>
                <w:color w:val="000000"/>
                <w:sz w:val="20"/>
              </w:rPr>
              <w:t>Прочие субвенции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F51898" w:rsidRDefault="0059025A" w:rsidP="00043241">
            <w:pPr>
              <w:jc w:val="center"/>
              <w:rPr>
                <w:color w:val="000000"/>
                <w:sz w:val="20"/>
              </w:rPr>
            </w:pPr>
            <w:r w:rsidRPr="00F51898">
              <w:rPr>
                <w:color w:val="000000"/>
                <w:sz w:val="20"/>
              </w:rPr>
              <w:t>000 2023999900 0000 150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F51898" w:rsidRDefault="0059025A" w:rsidP="00043241">
            <w:pPr>
              <w:jc w:val="right"/>
              <w:rPr>
                <w:color w:val="000000"/>
                <w:sz w:val="20"/>
              </w:rPr>
            </w:pPr>
            <w:r w:rsidRPr="00F51898">
              <w:rPr>
                <w:color w:val="000000"/>
                <w:sz w:val="20"/>
              </w:rPr>
              <w:t>440 010 400,00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F51898" w:rsidRDefault="0059025A" w:rsidP="00043241">
            <w:pPr>
              <w:jc w:val="right"/>
              <w:rPr>
                <w:color w:val="000000"/>
                <w:sz w:val="20"/>
              </w:rPr>
            </w:pPr>
            <w:r w:rsidRPr="00F51898">
              <w:rPr>
                <w:color w:val="000000"/>
                <w:sz w:val="20"/>
              </w:rPr>
              <w:t>108 800 000,00</w:t>
            </w:r>
          </w:p>
        </w:tc>
        <w:tc>
          <w:tcPr>
            <w:tcW w:w="16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F51898" w:rsidRDefault="0059025A" w:rsidP="00043241">
            <w:pPr>
              <w:jc w:val="right"/>
              <w:rPr>
                <w:color w:val="000000"/>
                <w:sz w:val="20"/>
              </w:rPr>
            </w:pPr>
            <w:r w:rsidRPr="00F51898">
              <w:rPr>
                <w:color w:val="000000"/>
                <w:sz w:val="20"/>
              </w:rPr>
              <w:t>331 210 400,00</w:t>
            </w:r>
          </w:p>
        </w:tc>
      </w:tr>
      <w:tr w:rsidR="0059025A" w:rsidRPr="00F51898" w:rsidTr="00043241">
        <w:trPr>
          <w:trHeight w:val="539"/>
        </w:trPr>
        <w:tc>
          <w:tcPr>
            <w:tcW w:w="2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25A" w:rsidRPr="00F51898" w:rsidRDefault="0059025A" w:rsidP="00043241">
            <w:pPr>
              <w:rPr>
                <w:color w:val="000000"/>
                <w:sz w:val="20"/>
              </w:rPr>
            </w:pPr>
            <w:r w:rsidRPr="00F51898">
              <w:rPr>
                <w:color w:val="000000"/>
                <w:sz w:val="20"/>
              </w:rPr>
              <w:t>Прочие субвенции бюджетам муниципальных районов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F51898" w:rsidRDefault="0059025A" w:rsidP="00043241">
            <w:pPr>
              <w:jc w:val="center"/>
              <w:rPr>
                <w:color w:val="000000"/>
                <w:sz w:val="20"/>
              </w:rPr>
            </w:pPr>
            <w:r w:rsidRPr="00F51898">
              <w:rPr>
                <w:color w:val="000000"/>
                <w:sz w:val="20"/>
              </w:rPr>
              <w:t>000 2023999905 0000 150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F51898" w:rsidRDefault="0059025A" w:rsidP="00043241">
            <w:pPr>
              <w:jc w:val="right"/>
              <w:rPr>
                <w:color w:val="000000"/>
                <w:sz w:val="20"/>
              </w:rPr>
            </w:pPr>
            <w:r w:rsidRPr="00F51898">
              <w:rPr>
                <w:color w:val="000000"/>
                <w:sz w:val="20"/>
              </w:rPr>
              <w:t>440 010 400,00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F51898" w:rsidRDefault="0059025A" w:rsidP="00043241">
            <w:pPr>
              <w:jc w:val="right"/>
              <w:rPr>
                <w:color w:val="000000"/>
                <w:sz w:val="20"/>
              </w:rPr>
            </w:pPr>
            <w:r w:rsidRPr="00F51898">
              <w:rPr>
                <w:color w:val="000000"/>
                <w:sz w:val="20"/>
              </w:rPr>
              <w:t>108 800 000,00</w:t>
            </w:r>
          </w:p>
        </w:tc>
        <w:tc>
          <w:tcPr>
            <w:tcW w:w="16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F51898" w:rsidRDefault="0059025A" w:rsidP="00043241">
            <w:pPr>
              <w:jc w:val="right"/>
              <w:rPr>
                <w:color w:val="000000"/>
                <w:sz w:val="20"/>
              </w:rPr>
            </w:pPr>
            <w:r w:rsidRPr="00F51898">
              <w:rPr>
                <w:color w:val="000000"/>
                <w:sz w:val="20"/>
              </w:rPr>
              <w:t>331 210 400,00</w:t>
            </w:r>
          </w:p>
        </w:tc>
      </w:tr>
      <w:tr w:rsidR="0059025A" w:rsidRPr="00F51898" w:rsidTr="00043241">
        <w:trPr>
          <w:trHeight w:val="525"/>
        </w:trPr>
        <w:tc>
          <w:tcPr>
            <w:tcW w:w="2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25A" w:rsidRPr="00F51898" w:rsidRDefault="0059025A" w:rsidP="00043241">
            <w:pPr>
              <w:rPr>
                <w:color w:val="000000"/>
                <w:sz w:val="20"/>
              </w:rPr>
            </w:pPr>
            <w:r w:rsidRPr="00F51898">
              <w:rPr>
                <w:color w:val="000000"/>
                <w:sz w:val="20"/>
              </w:rPr>
              <w:t>Иные межбюджетные трансферты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F51898" w:rsidRDefault="0059025A" w:rsidP="00043241">
            <w:pPr>
              <w:jc w:val="center"/>
              <w:rPr>
                <w:color w:val="000000"/>
                <w:sz w:val="20"/>
              </w:rPr>
            </w:pPr>
            <w:r w:rsidRPr="00F51898">
              <w:rPr>
                <w:color w:val="000000"/>
                <w:sz w:val="20"/>
              </w:rPr>
              <w:t>000 2024000000 0000 150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F51898" w:rsidRDefault="0059025A" w:rsidP="00043241">
            <w:pPr>
              <w:jc w:val="right"/>
              <w:rPr>
                <w:color w:val="000000"/>
                <w:sz w:val="20"/>
              </w:rPr>
            </w:pPr>
            <w:r w:rsidRPr="00F51898">
              <w:rPr>
                <w:color w:val="000000"/>
                <w:sz w:val="20"/>
              </w:rPr>
              <w:t>79 057 474,00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F51898" w:rsidRDefault="0059025A" w:rsidP="00043241">
            <w:pPr>
              <w:jc w:val="right"/>
              <w:rPr>
                <w:color w:val="000000"/>
                <w:sz w:val="20"/>
              </w:rPr>
            </w:pPr>
            <w:r w:rsidRPr="00F51898">
              <w:rPr>
                <w:color w:val="000000"/>
                <w:sz w:val="20"/>
              </w:rPr>
              <w:t>37 408 604,27</w:t>
            </w:r>
          </w:p>
        </w:tc>
        <w:tc>
          <w:tcPr>
            <w:tcW w:w="16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F51898" w:rsidRDefault="0059025A" w:rsidP="00043241">
            <w:pPr>
              <w:jc w:val="right"/>
              <w:rPr>
                <w:color w:val="000000"/>
                <w:sz w:val="20"/>
              </w:rPr>
            </w:pPr>
            <w:r w:rsidRPr="00F51898">
              <w:rPr>
                <w:color w:val="000000"/>
                <w:sz w:val="20"/>
              </w:rPr>
              <w:t>41 648 869,73</w:t>
            </w:r>
          </w:p>
        </w:tc>
      </w:tr>
      <w:tr w:rsidR="0059025A" w:rsidRPr="00F51898" w:rsidTr="00043241">
        <w:trPr>
          <w:trHeight w:val="616"/>
        </w:trPr>
        <w:tc>
          <w:tcPr>
            <w:tcW w:w="2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25A" w:rsidRPr="00F51898" w:rsidRDefault="0059025A" w:rsidP="00043241">
            <w:pPr>
              <w:rPr>
                <w:color w:val="000000"/>
                <w:sz w:val="20"/>
              </w:rPr>
            </w:pPr>
            <w:r w:rsidRPr="00F51898">
              <w:rPr>
                <w:color w:val="000000"/>
                <w:sz w:val="2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F51898" w:rsidRDefault="0059025A" w:rsidP="00043241">
            <w:pPr>
              <w:jc w:val="center"/>
              <w:rPr>
                <w:color w:val="000000"/>
                <w:sz w:val="20"/>
              </w:rPr>
            </w:pPr>
            <w:r w:rsidRPr="00F51898">
              <w:rPr>
                <w:color w:val="000000"/>
                <w:sz w:val="20"/>
              </w:rPr>
              <w:t>000 2024001400 0000 150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F51898" w:rsidRDefault="0059025A" w:rsidP="00043241">
            <w:pPr>
              <w:jc w:val="right"/>
              <w:rPr>
                <w:color w:val="000000"/>
                <w:sz w:val="20"/>
              </w:rPr>
            </w:pPr>
            <w:r w:rsidRPr="00F51898">
              <w:rPr>
                <w:color w:val="000000"/>
                <w:sz w:val="20"/>
              </w:rPr>
              <w:t>32 186 500,00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F51898" w:rsidRDefault="0059025A" w:rsidP="00043241">
            <w:pPr>
              <w:jc w:val="right"/>
              <w:rPr>
                <w:color w:val="000000"/>
                <w:sz w:val="20"/>
              </w:rPr>
            </w:pPr>
            <w:r w:rsidRPr="00F51898">
              <w:rPr>
                <w:color w:val="000000"/>
                <w:sz w:val="20"/>
              </w:rPr>
              <w:t>7 194 673,00</w:t>
            </w:r>
          </w:p>
        </w:tc>
        <w:tc>
          <w:tcPr>
            <w:tcW w:w="16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F51898" w:rsidRDefault="0059025A" w:rsidP="00043241">
            <w:pPr>
              <w:jc w:val="right"/>
              <w:rPr>
                <w:color w:val="000000"/>
                <w:sz w:val="20"/>
              </w:rPr>
            </w:pPr>
            <w:r w:rsidRPr="00F51898">
              <w:rPr>
                <w:color w:val="000000"/>
                <w:sz w:val="20"/>
              </w:rPr>
              <w:t>24 991 827,00</w:t>
            </w:r>
          </w:p>
        </w:tc>
      </w:tr>
      <w:tr w:rsidR="0059025A" w:rsidRPr="00F51898" w:rsidTr="00043241">
        <w:trPr>
          <w:trHeight w:val="70"/>
        </w:trPr>
        <w:tc>
          <w:tcPr>
            <w:tcW w:w="2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25A" w:rsidRPr="00F51898" w:rsidRDefault="0059025A" w:rsidP="00043241">
            <w:pPr>
              <w:rPr>
                <w:color w:val="000000"/>
                <w:sz w:val="20"/>
              </w:rPr>
            </w:pPr>
            <w:r w:rsidRPr="00F51898">
              <w:rPr>
                <w:color w:val="000000"/>
                <w:sz w:val="20"/>
              </w:rPr>
              <w:t xml:space="preserve">Межбюджетные трансферты, передаваемые бюджетам муниципальных </w:t>
            </w:r>
            <w:r w:rsidRPr="00F51898">
              <w:rPr>
                <w:color w:val="000000"/>
                <w:sz w:val="20"/>
              </w:rPr>
              <w:lastRenderedPageBreak/>
              <w:t>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F51898" w:rsidRDefault="0059025A" w:rsidP="00043241">
            <w:pPr>
              <w:jc w:val="center"/>
              <w:rPr>
                <w:color w:val="000000"/>
                <w:sz w:val="20"/>
              </w:rPr>
            </w:pPr>
            <w:r w:rsidRPr="00F51898">
              <w:rPr>
                <w:color w:val="000000"/>
                <w:sz w:val="20"/>
              </w:rPr>
              <w:lastRenderedPageBreak/>
              <w:t>000 2024001405 0000 150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F51898" w:rsidRDefault="0059025A" w:rsidP="00043241">
            <w:pPr>
              <w:jc w:val="right"/>
              <w:rPr>
                <w:color w:val="000000"/>
                <w:sz w:val="20"/>
              </w:rPr>
            </w:pPr>
            <w:r w:rsidRPr="00F51898">
              <w:rPr>
                <w:color w:val="000000"/>
                <w:sz w:val="20"/>
              </w:rPr>
              <w:t>32 186 500,00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F51898" w:rsidRDefault="0059025A" w:rsidP="00043241">
            <w:pPr>
              <w:jc w:val="right"/>
              <w:rPr>
                <w:color w:val="000000"/>
                <w:sz w:val="20"/>
              </w:rPr>
            </w:pPr>
            <w:r w:rsidRPr="00F51898">
              <w:rPr>
                <w:color w:val="000000"/>
                <w:sz w:val="20"/>
              </w:rPr>
              <w:t>7 194 673,00</w:t>
            </w:r>
          </w:p>
        </w:tc>
        <w:tc>
          <w:tcPr>
            <w:tcW w:w="16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F51898" w:rsidRDefault="0059025A" w:rsidP="00043241">
            <w:pPr>
              <w:jc w:val="right"/>
              <w:rPr>
                <w:color w:val="000000"/>
                <w:sz w:val="20"/>
              </w:rPr>
            </w:pPr>
            <w:r w:rsidRPr="00F51898">
              <w:rPr>
                <w:color w:val="000000"/>
                <w:sz w:val="20"/>
              </w:rPr>
              <w:t>24 991 827,00</w:t>
            </w:r>
          </w:p>
        </w:tc>
      </w:tr>
      <w:tr w:rsidR="0059025A" w:rsidRPr="00F51898" w:rsidTr="00043241">
        <w:trPr>
          <w:trHeight w:val="187"/>
        </w:trPr>
        <w:tc>
          <w:tcPr>
            <w:tcW w:w="2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25A" w:rsidRPr="00F51898" w:rsidRDefault="0059025A" w:rsidP="00043241">
            <w:pPr>
              <w:rPr>
                <w:color w:val="000000"/>
                <w:sz w:val="20"/>
              </w:rPr>
            </w:pPr>
            <w:r w:rsidRPr="00F51898">
              <w:rPr>
                <w:color w:val="000000"/>
                <w:sz w:val="20"/>
              </w:rPr>
              <w:lastRenderedPageBreak/>
              <w:t>Межбюджетные трансферты, передаваемые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F51898" w:rsidRDefault="0059025A" w:rsidP="00043241">
            <w:pPr>
              <w:jc w:val="center"/>
              <w:rPr>
                <w:color w:val="000000"/>
                <w:sz w:val="20"/>
              </w:rPr>
            </w:pPr>
            <w:r w:rsidRPr="00F51898">
              <w:rPr>
                <w:color w:val="000000"/>
                <w:sz w:val="20"/>
              </w:rPr>
              <w:t>000 2024517900 0000 150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F51898" w:rsidRDefault="0059025A" w:rsidP="00043241">
            <w:pPr>
              <w:jc w:val="right"/>
              <w:rPr>
                <w:color w:val="000000"/>
                <w:sz w:val="20"/>
              </w:rPr>
            </w:pPr>
            <w:r w:rsidRPr="00F51898">
              <w:rPr>
                <w:color w:val="000000"/>
                <w:sz w:val="20"/>
              </w:rPr>
              <w:t>2 695 519,00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F51898" w:rsidRDefault="0059025A" w:rsidP="00043241">
            <w:pPr>
              <w:jc w:val="right"/>
              <w:rPr>
                <w:color w:val="000000"/>
                <w:sz w:val="20"/>
              </w:rPr>
            </w:pPr>
            <w:r w:rsidRPr="00F51898">
              <w:rPr>
                <w:color w:val="000000"/>
                <w:sz w:val="20"/>
              </w:rPr>
              <w:t>644 595,08</w:t>
            </w:r>
          </w:p>
        </w:tc>
        <w:tc>
          <w:tcPr>
            <w:tcW w:w="16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F51898" w:rsidRDefault="0059025A" w:rsidP="00043241">
            <w:pPr>
              <w:jc w:val="right"/>
              <w:rPr>
                <w:color w:val="000000"/>
                <w:sz w:val="20"/>
              </w:rPr>
            </w:pPr>
            <w:r w:rsidRPr="00F51898">
              <w:rPr>
                <w:color w:val="000000"/>
                <w:sz w:val="20"/>
              </w:rPr>
              <w:t>2 050 923,92</w:t>
            </w:r>
          </w:p>
        </w:tc>
      </w:tr>
      <w:tr w:rsidR="0059025A" w:rsidRPr="00F51898" w:rsidTr="00043241">
        <w:trPr>
          <w:trHeight w:val="964"/>
        </w:trPr>
        <w:tc>
          <w:tcPr>
            <w:tcW w:w="2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25A" w:rsidRPr="00F51898" w:rsidRDefault="0059025A" w:rsidP="00043241">
            <w:pPr>
              <w:rPr>
                <w:color w:val="000000"/>
                <w:sz w:val="20"/>
              </w:rPr>
            </w:pPr>
            <w:r w:rsidRPr="00F51898">
              <w:rPr>
                <w:color w:val="000000"/>
                <w:sz w:val="20"/>
              </w:rPr>
              <w:t>Межбюджетные трансферты, передаваемые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F51898" w:rsidRDefault="0059025A" w:rsidP="00043241">
            <w:pPr>
              <w:jc w:val="center"/>
              <w:rPr>
                <w:color w:val="000000"/>
                <w:sz w:val="20"/>
              </w:rPr>
            </w:pPr>
            <w:r w:rsidRPr="00F51898">
              <w:rPr>
                <w:color w:val="000000"/>
                <w:sz w:val="20"/>
              </w:rPr>
              <w:t>000 2024517905 0000 150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F51898" w:rsidRDefault="0059025A" w:rsidP="00043241">
            <w:pPr>
              <w:jc w:val="right"/>
              <w:rPr>
                <w:color w:val="000000"/>
                <w:sz w:val="20"/>
              </w:rPr>
            </w:pPr>
            <w:r w:rsidRPr="00F51898">
              <w:rPr>
                <w:color w:val="000000"/>
                <w:sz w:val="20"/>
              </w:rPr>
              <w:t>2 695 519,00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F51898" w:rsidRDefault="0059025A" w:rsidP="00043241">
            <w:pPr>
              <w:jc w:val="right"/>
              <w:rPr>
                <w:color w:val="000000"/>
                <w:sz w:val="20"/>
              </w:rPr>
            </w:pPr>
            <w:r w:rsidRPr="00F51898">
              <w:rPr>
                <w:color w:val="000000"/>
                <w:sz w:val="20"/>
              </w:rPr>
              <w:t>644 595,08</w:t>
            </w:r>
          </w:p>
        </w:tc>
        <w:tc>
          <w:tcPr>
            <w:tcW w:w="16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F51898" w:rsidRDefault="0059025A" w:rsidP="00043241">
            <w:pPr>
              <w:jc w:val="right"/>
              <w:rPr>
                <w:color w:val="000000"/>
                <w:sz w:val="20"/>
              </w:rPr>
            </w:pPr>
            <w:r w:rsidRPr="00F51898">
              <w:rPr>
                <w:color w:val="000000"/>
                <w:sz w:val="20"/>
              </w:rPr>
              <w:t>2 050 923,92</w:t>
            </w:r>
          </w:p>
        </w:tc>
      </w:tr>
      <w:tr w:rsidR="0059025A" w:rsidRPr="00F51898" w:rsidTr="00043241">
        <w:trPr>
          <w:trHeight w:val="70"/>
        </w:trPr>
        <w:tc>
          <w:tcPr>
            <w:tcW w:w="2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25A" w:rsidRPr="00F51898" w:rsidRDefault="0059025A" w:rsidP="00043241">
            <w:pPr>
              <w:rPr>
                <w:color w:val="000000"/>
                <w:sz w:val="20"/>
              </w:rPr>
            </w:pPr>
            <w:r w:rsidRPr="00F51898">
              <w:rPr>
                <w:color w:val="000000"/>
                <w:sz w:val="20"/>
              </w:rPr>
              <w:t>Межбюджетные трансферты, передаваемые бюджетам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F51898" w:rsidRDefault="0059025A" w:rsidP="00043241">
            <w:pPr>
              <w:jc w:val="center"/>
              <w:rPr>
                <w:color w:val="000000"/>
                <w:sz w:val="20"/>
              </w:rPr>
            </w:pPr>
            <w:r w:rsidRPr="00F51898">
              <w:rPr>
                <w:color w:val="000000"/>
                <w:sz w:val="20"/>
              </w:rPr>
              <w:t>000 2024530300 0000 150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F51898" w:rsidRDefault="0059025A" w:rsidP="00043241">
            <w:pPr>
              <w:jc w:val="right"/>
              <w:rPr>
                <w:color w:val="000000"/>
                <w:sz w:val="20"/>
              </w:rPr>
            </w:pPr>
            <w:r w:rsidRPr="00F51898">
              <w:rPr>
                <w:color w:val="000000"/>
                <w:sz w:val="20"/>
              </w:rPr>
              <w:t>17 108 300,00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F51898" w:rsidRDefault="0059025A" w:rsidP="00043241">
            <w:pPr>
              <w:jc w:val="right"/>
              <w:rPr>
                <w:color w:val="000000"/>
                <w:sz w:val="20"/>
              </w:rPr>
            </w:pPr>
            <w:r w:rsidRPr="00F51898">
              <w:rPr>
                <w:color w:val="000000"/>
                <w:sz w:val="20"/>
              </w:rPr>
              <w:t>3 611 102,19</w:t>
            </w:r>
          </w:p>
        </w:tc>
        <w:tc>
          <w:tcPr>
            <w:tcW w:w="16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F51898" w:rsidRDefault="0059025A" w:rsidP="00043241">
            <w:pPr>
              <w:jc w:val="right"/>
              <w:rPr>
                <w:color w:val="000000"/>
                <w:sz w:val="20"/>
              </w:rPr>
            </w:pPr>
            <w:r w:rsidRPr="00F51898">
              <w:rPr>
                <w:color w:val="000000"/>
                <w:sz w:val="20"/>
              </w:rPr>
              <w:t>13 497 197,81</w:t>
            </w:r>
          </w:p>
        </w:tc>
      </w:tr>
      <w:tr w:rsidR="0059025A" w:rsidRPr="00F51898" w:rsidTr="00043241">
        <w:trPr>
          <w:trHeight w:val="70"/>
        </w:trPr>
        <w:tc>
          <w:tcPr>
            <w:tcW w:w="2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25A" w:rsidRPr="00F51898" w:rsidRDefault="0059025A" w:rsidP="00043241">
            <w:pPr>
              <w:rPr>
                <w:color w:val="000000"/>
                <w:sz w:val="20"/>
              </w:rPr>
            </w:pPr>
            <w:r w:rsidRPr="00F51898">
              <w:rPr>
                <w:color w:val="000000"/>
                <w:sz w:val="20"/>
              </w:rPr>
              <w:t xml:space="preserve">Межбюджетные трансферты,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</w:t>
            </w:r>
            <w:r w:rsidRPr="00F51898">
              <w:rPr>
                <w:color w:val="000000"/>
                <w:sz w:val="20"/>
              </w:rPr>
              <w:lastRenderedPageBreak/>
              <w:t>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F51898" w:rsidRDefault="0059025A" w:rsidP="00043241">
            <w:pPr>
              <w:jc w:val="center"/>
              <w:rPr>
                <w:color w:val="000000"/>
                <w:sz w:val="20"/>
              </w:rPr>
            </w:pPr>
            <w:r w:rsidRPr="00F51898">
              <w:rPr>
                <w:color w:val="000000"/>
                <w:sz w:val="20"/>
              </w:rPr>
              <w:lastRenderedPageBreak/>
              <w:t>000 2024530305 0000 150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F51898" w:rsidRDefault="0059025A" w:rsidP="00043241">
            <w:pPr>
              <w:jc w:val="right"/>
              <w:rPr>
                <w:color w:val="000000"/>
                <w:sz w:val="20"/>
              </w:rPr>
            </w:pPr>
            <w:r w:rsidRPr="00F51898">
              <w:rPr>
                <w:color w:val="000000"/>
                <w:sz w:val="20"/>
              </w:rPr>
              <w:t>17 108 300,00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F51898" w:rsidRDefault="0059025A" w:rsidP="00043241">
            <w:pPr>
              <w:jc w:val="right"/>
              <w:rPr>
                <w:color w:val="000000"/>
                <w:sz w:val="20"/>
              </w:rPr>
            </w:pPr>
            <w:r w:rsidRPr="00F51898">
              <w:rPr>
                <w:color w:val="000000"/>
                <w:sz w:val="20"/>
              </w:rPr>
              <w:t>3 611 102,19</w:t>
            </w:r>
          </w:p>
        </w:tc>
        <w:tc>
          <w:tcPr>
            <w:tcW w:w="16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F51898" w:rsidRDefault="0059025A" w:rsidP="00043241">
            <w:pPr>
              <w:jc w:val="right"/>
              <w:rPr>
                <w:color w:val="000000"/>
                <w:sz w:val="20"/>
              </w:rPr>
            </w:pPr>
            <w:r w:rsidRPr="00F51898">
              <w:rPr>
                <w:color w:val="000000"/>
                <w:sz w:val="20"/>
              </w:rPr>
              <w:t>13 497 197,81</w:t>
            </w:r>
          </w:p>
        </w:tc>
      </w:tr>
      <w:tr w:rsidR="0059025A" w:rsidRPr="00F51898" w:rsidTr="00043241">
        <w:trPr>
          <w:trHeight w:val="176"/>
        </w:trPr>
        <w:tc>
          <w:tcPr>
            <w:tcW w:w="2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25A" w:rsidRPr="00F51898" w:rsidRDefault="0059025A" w:rsidP="00043241">
            <w:pPr>
              <w:rPr>
                <w:color w:val="000000"/>
                <w:sz w:val="20"/>
              </w:rPr>
            </w:pPr>
            <w:r w:rsidRPr="00F51898">
              <w:rPr>
                <w:color w:val="000000"/>
                <w:sz w:val="20"/>
              </w:rPr>
              <w:lastRenderedPageBreak/>
              <w:t>Межбюджетные трансферты, передаваемые бюджетам, за счет средств резервного фонда Правительства Российской Федерации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F51898" w:rsidRDefault="0059025A" w:rsidP="00043241">
            <w:pPr>
              <w:jc w:val="center"/>
              <w:rPr>
                <w:color w:val="000000"/>
                <w:sz w:val="20"/>
              </w:rPr>
            </w:pPr>
            <w:r w:rsidRPr="00F51898">
              <w:rPr>
                <w:color w:val="000000"/>
                <w:sz w:val="20"/>
              </w:rPr>
              <w:t>000 2024900100 0000 150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F51898" w:rsidRDefault="0059025A" w:rsidP="00043241">
            <w:pPr>
              <w:jc w:val="right"/>
              <w:rPr>
                <w:color w:val="000000"/>
                <w:sz w:val="20"/>
              </w:rPr>
            </w:pPr>
            <w:r w:rsidRPr="00F51898">
              <w:rPr>
                <w:color w:val="000000"/>
                <w:sz w:val="20"/>
              </w:rPr>
              <w:t>21 187 555,00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F51898" w:rsidRDefault="0059025A" w:rsidP="00043241">
            <w:pPr>
              <w:jc w:val="right"/>
              <w:rPr>
                <w:color w:val="000000"/>
                <w:sz w:val="20"/>
              </w:rPr>
            </w:pPr>
            <w:r w:rsidRPr="00F51898">
              <w:rPr>
                <w:color w:val="000000"/>
                <w:sz w:val="20"/>
              </w:rPr>
              <w:t>21 187 555,00</w:t>
            </w:r>
          </w:p>
        </w:tc>
        <w:tc>
          <w:tcPr>
            <w:tcW w:w="16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F51898" w:rsidRDefault="0059025A" w:rsidP="00043241">
            <w:pPr>
              <w:jc w:val="right"/>
              <w:rPr>
                <w:color w:val="000000"/>
                <w:sz w:val="20"/>
              </w:rPr>
            </w:pPr>
            <w:r w:rsidRPr="00F51898">
              <w:rPr>
                <w:color w:val="000000"/>
                <w:sz w:val="20"/>
              </w:rPr>
              <w:t>0,00</w:t>
            </w:r>
          </w:p>
        </w:tc>
      </w:tr>
      <w:tr w:rsidR="0059025A" w:rsidRPr="00F51898" w:rsidTr="00043241">
        <w:trPr>
          <w:trHeight w:val="479"/>
        </w:trPr>
        <w:tc>
          <w:tcPr>
            <w:tcW w:w="2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25A" w:rsidRPr="00F51898" w:rsidRDefault="0059025A" w:rsidP="00043241">
            <w:pPr>
              <w:rPr>
                <w:color w:val="000000"/>
                <w:sz w:val="20"/>
              </w:rPr>
            </w:pPr>
            <w:r w:rsidRPr="00F51898">
              <w:rPr>
                <w:color w:val="000000"/>
                <w:sz w:val="20"/>
              </w:rPr>
              <w:t>Межбюджетные трансферты, передаваемые бюджетам муниципальных районов, за счет средств резервного фонда Правительства Российской Федерации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F51898" w:rsidRDefault="0059025A" w:rsidP="00043241">
            <w:pPr>
              <w:jc w:val="center"/>
              <w:rPr>
                <w:color w:val="000000"/>
                <w:sz w:val="20"/>
              </w:rPr>
            </w:pPr>
            <w:r w:rsidRPr="00F51898">
              <w:rPr>
                <w:color w:val="000000"/>
                <w:sz w:val="20"/>
              </w:rPr>
              <w:t>000 2024900105 0000 150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F51898" w:rsidRDefault="0059025A" w:rsidP="00043241">
            <w:pPr>
              <w:jc w:val="right"/>
              <w:rPr>
                <w:color w:val="000000"/>
                <w:sz w:val="20"/>
              </w:rPr>
            </w:pPr>
            <w:r w:rsidRPr="00F51898">
              <w:rPr>
                <w:color w:val="000000"/>
                <w:sz w:val="20"/>
              </w:rPr>
              <w:t>21 187 555,00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F51898" w:rsidRDefault="0059025A" w:rsidP="00043241">
            <w:pPr>
              <w:jc w:val="right"/>
              <w:rPr>
                <w:color w:val="000000"/>
                <w:sz w:val="20"/>
              </w:rPr>
            </w:pPr>
            <w:r w:rsidRPr="00F51898">
              <w:rPr>
                <w:color w:val="000000"/>
                <w:sz w:val="20"/>
              </w:rPr>
              <w:t>21 187 555,00</w:t>
            </w:r>
          </w:p>
        </w:tc>
        <w:tc>
          <w:tcPr>
            <w:tcW w:w="16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F51898" w:rsidRDefault="0059025A" w:rsidP="00043241">
            <w:pPr>
              <w:jc w:val="right"/>
              <w:rPr>
                <w:color w:val="000000"/>
                <w:sz w:val="20"/>
              </w:rPr>
            </w:pPr>
            <w:r w:rsidRPr="00F51898">
              <w:rPr>
                <w:color w:val="000000"/>
                <w:sz w:val="20"/>
              </w:rPr>
              <w:t>0,00</w:t>
            </w:r>
          </w:p>
        </w:tc>
      </w:tr>
      <w:tr w:rsidR="0059025A" w:rsidRPr="00F51898" w:rsidTr="00043241">
        <w:trPr>
          <w:trHeight w:val="417"/>
        </w:trPr>
        <w:tc>
          <w:tcPr>
            <w:tcW w:w="2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25A" w:rsidRPr="00F51898" w:rsidRDefault="0059025A" w:rsidP="00043241">
            <w:pPr>
              <w:rPr>
                <w:color w:val="000000"/>
                <w:sz w:val="20"/>
              </w:rPr>
            </w:pPr>
            <w:r w:rsidRPr="00F51898">
              <w:rPr>
                <w:color w:val="000000"/>
                <w:sz w:val="20"/>
              </w:rPr>
              <w:t>Прочие межбюджетные трансферты, передаваемые бюджетам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F51898" w:rsidRDefault="0059025A" w:rsidP="00043241">
            <w:pPr>
              <w:jc w:val="center"/>
              <w:rPr>
                <w:color w:val="000000"/>
                <w:sz w:val="20"/>
              </w:rPr>
            </w:pPr>
            <w:r w:rsidRPr="00F51898">
              <w:rPr>
                <w:color w:val="000000"/>
                <w:sz w:val="20"/>
              </w:rPr>
              <w:t>000 2024999900 0000 150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F51898" w:rsidRDefault="0059025A" w:rsidP="00043241">
            <w:pPr>
              <w:jc w:val="right"/>
              <w:rPr>
                <w:color w:val="000000"/>
                <w:sz w:val="20"/>
              </w:rPr>
            </w:pPr>
            <w:r w:rsidRPr="00F51898">
              <w:rPr>
                <w:color w:val="000000"/>
                <w:sz w:val="20"/>
              </w:rPr>
              <w:t>5 879 600,00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F51898" w:rsidRDefault="0059025A" w:rsidP="00043241">
            <w:pPr>
              <w:jc w:val="right"/>
              <w:rPr>
                <w:color w:val="000000"/>
                <w:sz w:val="20"/>
              </w:rPr>
            </w:pPr>
            <w:r w:rsidRPr="00F51898">
              <w:rPr>
                <w:color w:val="000000"/>
                <w:sz w:val="20"/>
              </w:rPr>
              <w:t>4 770 679,00</w:t>
            </w:r>
          </w:p>
        </w:tc>
        <w:tc>
          <w:tcPr>
            <w:tcW w:w="16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F51898" w:rsidRDefault="0059025A" w:rsidP="00043241">
            <w:pPr>
              <w:jc w:val="right"/>
              <w:rPr>
                <w:color w:val="000000"/>
                <w:sz w:val="20"/>
              </w:rPr>
            </w:pPr>
            <w:r w:rsidRPr="00F51898">
              <w:rPr>
                <w:color w:val="000000"/>
                <w:sz w:val="20"/>
              </w:rPr>
              <w:t>1 108 921,00</w:t>
            </w:r>
          </w:p>
        </w:tc>
      </w:tr>
      <w:tr w:rsidR="0059025A" w:rsidRPr="00F51898" w:rsidTr="00043241">
        <w:trPr>
          <w:trHeight w:val="144"/>
        </w:trPr>
        <w:tc>
          <w:tcPr>
            <w:tcW w:w="2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25A" w:rsidRPr="00F51898" w:rsidRDefault="0059025A" w:rsidP="00043241">
            <w:pPr>
              <w:rPr>
                <w:color w:val="000000"/>
                <w:sz w:val="20"/>
              </w:rPr>
            </w:pPr>
            <w:r w:rsidRPr="00F51898">
              <w:rPr>
                <w:color w:val="000000"/>
                <w:sz w:val="20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F51898" w:rsidRDefault="0059025A" w:rsidP="00043241">
            <w:pPr>
              <w:jc w:val="center"/>
              <w:rPr>
                <w:color w:val="000000"/>
                <w:sz w:val="20"/>
              </w:rPr>
            </w:pPr>
            <w:r w:rsidRPr="00F51898">
              <w:rPr>
                <w:color w:val="000000"/>
                <w:sz w:val="20"/>
              </w:rPr>
              <w:t>000 2024999905 0000 150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F51898" w:rsidRDefault="0059025A" w:rsidP="00043241">
            <w:pPr>
              <w:jc w:val="right"/>
              <w:rPr>
                <w:color w:val="000000"/>
                <w:sz w:val="20"/>
              </w:rPr>
            </w:pPr>
            <w:r w:rsidRPr="00F51898">
              <w:rPr>
                <w:color w:val="000000"/>
                <w:sz w:val="20"/>
              </w:rPr>
              <w:t>5 879 600,00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F51898" w:rsidRDefault="0059025A" w:rsidP="00043241">
            <w:pPr>
              <w:jc w:val="right"/>
              <w:rPr>
                <w:color w:val="000000"/>
                <w:sz w:val="20"/>
              </w:rPr>
            </w:pPr>
            <w:r w:rsidRPr="00F51898">
              <w:rPr>
                <w:color w:val="000000"/>
                <w:sz w:val="20"/>
              </w:rPr>
              <w:t>4 770 679,00</w:t>
            </w:r>
          </w:p>
        </w:tc>
        <w:tc>
          <w:tcPr>
            <w:tcW w:w="16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F51898" w:rsidRDefault="0059025A" w:rsidP="00043241">
            <w:pPr>
              <w:jc w:val="right"/>
              <w:rPr>
                <w:color w:val="000000"/>
                <w:sz w:val="20"/>
              </w:rPr>
            </w:pPr>
            <w:r w:rsidRPr="00F51898">
              <w:rPr>
                <w:color w:val="000000"/>
                <w:sz w:val="20"/>
              </w:rPr>
              <w:t>1 108 921,00</w:t>
            </w:r>
          </w:p>
        </w:tc>
      </w:tr>
    </w:tbl>
    <w:p w:rsidR="0059025A" w:rsidRPr="009A6FA2" w:rsidRDefault="0059025A" w:rsidP="0059025A">
      <w:pPr>
        <w:ind w:firstLine="709"/>
        <w:jc w:val="both"/>
        <w:rPr>
          <w:b/>
          <w:sz w:val="24"/>
          <w:szCs w:val="24"/>
        </w:rPr>
      </w:pPr>
    </w:p>
    <w:p w:rsidR="0059025A" w:rsidRPr="009A6FA2" w:rsidRDefault="0059025A" w:rsidP="0059025A">
      <w:pPr>
        <w:ind w:firstLine="709"/>
        <w:jc w:val="center"/>
        <w:rPr>
          <w:b/>
          <w:sz w:val="24"/>
          <w:szCs w:val="24"/>
        </w:rPr>
      </w:pPr>
    </w:p>
    <w:p w:rsidR="0059025A" w:rsidRDefault="0059025A" w:rsidP="0059025A">
      <w:pPr>
        <w:ind w:firstLine="709"/>
        <w:jc w:val="center"/>
        <w:rPr>
          <w:b/>
          <w:sz w:val="24"/>
          <w:szCs w:val="24"/>
        </w:rPr>
      </w:pPr>
      <w:r w:rsidRPr="009A6FA2">
        <w:rPr>
          <w:b/>
          <w:sz w:val="24"/>
          <w:szCs w:val="24"/>
        </w:rPr>
        <w:t xml:space="preserve">2. Расходы бюджета </w:t>
      </w:r>
    </w:p>
    <w:p w:rsidR="0059025A" w:rsidRDefault="0059025A" w:rsidP="0059025A">
      <w:pPr>
        <w:ind w:firstLine="709"/>
        <w:jc w:val="center"/>
        <w:rPr>
          <w:b/>
          <w:sz w:val="24"/>
          <w:szCs w:val="24"/>
        </w:rPr>
      </w:pPr>
    </w:p>
    <w:tbl>
      <w:tblPr>
        <w:tblW w:w="9422" w:type="dxa"/>
        <w:tblInd w:w="93" w:type="dxa"/>
        <w:tblLook w:val="04A0" w:firstRow="1" w:lastRow="0" w:firstColumn="1" w:lastColumn="0" w:noHBand="0" w:noVBand="1"/>
      </w:tblPr>
      <w:tblGrid>
        <w:gridCol w:w="2892"/>
        <w:gridCol w:w="1659"/>
        <w:gridCol w:w="1701"/>
        <w:gridCol w:w="1539"/>
        <w:gridCol w:w="1631"/>
      </w:tblGrid>
      <w:tr w:rsidR="0059025A" w:rsidRPr="00A20C47" w:rsidTr="00043241">
        <w:trPr>
          <w:trHeight w:val="230"/>
        </w:trPr>
        <w:tc>
          <w:tcPr>
            <w:tcW w:w="2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25A" w:rsidRPr="00A20C47" w:rsidRDefault="0059025A" w:rsidP="0004324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A20C47">
              <w:rPr>
                <w:b/>
                <w:bCs/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1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25A" w:rsidRPr="00A20C47" w:rsidRDefault="0059025A" w:rsidP="0004324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A20C47">
              <w:rPr>
                <w:b/>
                <w:bCs/>
                <w:color w:val="000000"/>
                <w:sz w:val="20"/>
              </w:rPr>
              <w:t>Код расхода по бюджетной классификации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25A" w:rsidRPr="00A20C47" w:rsidRDefault="0059025A" w:rsidP="0004324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A20C47">
              <w:rPr>
                <w:b/>
                <w:bCs/>
                <w:color w:val="000000"/>
                <w:sz w:val="20"/>
              </w:rPr>
              <w:t>Утвержденные бюджетные назначения</w:t>
            </w:r>
          </w:p>
        </w:tc>
        <w:tc>
          <w:tcPr>
            <w:tcW w:w="1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25A" w:rsidRPr="00A20C47" w:rsidRDefault="0059025A" w:rsidP="0004324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A20C47">
              <w:rPr>
                <w:b/>
                <w:bCs/>
                <w:color w:val="000000"/>
                <w:sz w:val="20"/>
              </w:rPr>
              <w:t>исполнено на 01.04.2023</w:t>
            </w:r>
          </w:p>
        </w:tc>
        <w:tc>
          <w:tcPr>
            <w:tcW w:w="16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25A" w:rsidRPr="00A20C47" w:rsidRDefault="0059025A" w:rsidP="0004324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A20C47">
              <w:rPr>
                <w:b/>
                <w:bCs/>
                <w:color w:val="000000"/>
                <w:sz w:val="20"/>
              </w:rPr>
              <w:t>неисполненные назначения</w:t>
            </w:r>
          </w:p>
        </w:tc>
      </w:tr>
      <w:tr w:rsidR="0059025A" w:rsidRPr="00A20C47" w:rsidTr="00043241">
        <w:trPr>
          <w:trHeight w:val="559"/>
        </w:trPr>
        <w:tc>
          <w:tcPr>
            <w:tcW w:w="2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25A" w:rsidRPr="00A20C47" w:rsidRDefault="0059025A" w:rsidP="00043241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25A" w:rsidRPr="00A20C47" w:rsidRDefault="0059025A" w:rsidP="00043241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25A" w:rsidRPr="00A20C47" w:rsidRDefault="0059025A" w:rsidP="00043241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25A" w:rsidRPr="00A20C47" w:rsidRDefault="0059025A" w:rsidP="00043241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25A" w:rsidRPr="00A20C47" w:rsidRDefault="0059025A" w:rsidP="00043241">
            <w:pPr>
              <w:rPr>
                <w:b/>
                <w:bCs/>
                <w:color w:val="000000"/>
                <w:sz w:val="20"/>
              </w:rPr>
            </w:pPr>
          </w:p>
        </w:tc>
      </w:tr>
      <w:tr w:rsidR="0059025A" w:rsidRPr="00A20C47" w:rsidTr="00043241">
        <w:trPr>
          <w:trHeight w:val="229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25A" w:rsidRPr="00A20C47" w:rsidRDefault="0059025A" w:rsidP="00043241">
            <w:pPr>
              <w:jc w:val="center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1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25A" w:rsidRPr="00A20C47" w:rsidRDefault="0059025A" w:rsidP="00043241">
            <w:pPr>
              <w:jc w:val="center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25A" w:rsidRPr="00A20C47" w:rsidRDefault="0059025A" w:rsidP="00043241">
            <w:pPr>
              <w:jc w:val="center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25A" w:rsidRPr="00A20C47" w:rsidRDefault="0059025A" w:rsidP="00043241">
            <w:pPr>
              <w:jc w:val="center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4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25A" w:rsidRPr="00A20C47" w:rsidRDefault="0059025A" w:rsidP="00043241">
            <w:pPr>
              <w:jc w:val="center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5</w:t>
            </w:r>
          </w:p>
        </w:tc>
      </w:tr>
      <w:tr w:rsidR="0059025A" w:rsidRPr="00A20C47" w:rsidTr="00043241">
        <w:trPr>
          <w:trHeight w:val="604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25A" w:rsidRPr="00A20C47" w:rsidRDefault="0059025A" w:rsidP="00043241">
            <w:pPr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Расходы бюджета - всего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25A" w:rsidRPr="00A20C47" w:rsidRDefault="0059025A" w:rsidP="00043241">
            <w:pPr>
              <w:jc w:val="center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2 949 972 417,31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421 792 394,96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2 528 180 022,35</w:t>
            </w:r>
          </w:p>
        </w:tc>
      </w:tr>
      <w:tr w:rsidR="0059025A" w:rsidRPr="00A20C47" w:rsidTr="00043241">
        <w:trPr>
          <w:trHeight w:val="285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25A" w:rsidRPr="00A20C47" w:rsidRDefault="0059025A" w:rsidP="0059025A">
            <w:pPr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025A" w:rsidRPr="00A20C47" w:rsidRDefault="0059025A" w:rsidP="00043241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025A" w:rsidRPr="00A20C47" w:rsidRDefault="0059025A" w:rsidP="00043241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025A" w:rsidRPr="00A20C47" w:rsidRDefault="0059025A" w:rsidP="00043241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</w:p>
        </w:tc>
      </w:tr>
      <w:tr w:rsidR="0059025A" w:rsidRPr="00A20C47" w:rsidTr="00043241">
        <w:trPr>
          <w:trHeight w:val="399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25A" w:rsidRPr="00A20C47" w:rsidRDefault="0059025A" w:rsidP="00043241">
            <w:pPr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ОБЩЕГОСУДАРСТВЕННЫЕ ВОПРОСЫ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center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000 0100 0000000000 000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230 589 624,59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75 940 878,71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154 648 745,88</w:t>
            </w:r>
          </w:p>
        </w:tc>
      </w:tr>
      <w:tr w:rsidR="0059025A" w:rsidRPr="00A20C47" w:rsidTr="00043241">
        <w:trPr>
          <w:trHeight w:val="492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25A" w:rsidRPr="00A20C47" w:rsidRDefault="0059025A" w:rsidP="00043241">
            <w:pPr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center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000 0102 0000000000 000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3 253 000,00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467 765,68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2 785 234,32</w:t>
            </w:r>
          </w:p>
        </w:tc>
      </w:tr>
      <w:tr w:rsidR="0059025A" w:rsidRPr="00A20C47" w:rsidTr="00043241">
        <w:trPr>
          <w:trHeight w:val="70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25A" w:rsidRPr="00A20C47" w:rsidRDefault="0059025A" w:rsidP="00043241">
            <w:pPr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A20C47">
              <w:rPr>
                <w:color w:val="000000"/>
                <w:sz w:val="20"/>
              </w:rPr>
              <w:lastRenderedPageBreak/>
              <w:t>внебюджетными фондами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center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lastRenderedPageBreak/>
              <w:t>000 0102 0000000000 100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3 253 000,00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467 765,68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2 785 234,32</w:t>
            </w:r>
          </w:p>
        </w:tc>
      </w:tr>
      <w:tr w:rsidR="0059025A" w:rsidRPr="00A20C47" w:rsidTr="00043241">
        <w:trPr>
          <w:trHeight w:val="708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25A" w:rsidRPr="00A20C47" w:rsidRDefault="0059025A" w:rsidP="00043241">
            <w:pPr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center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000 0102 0000000000 120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3 253 000,00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467 765,68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2 785 234,32</w:t>
            </w:r>
          </w:p>
        </w:tc>
      </w:tr>
      <w:tr w:rsidR="0059025A" w:rsidRPr="00A20C47" w:rsidTr="00043241">
        <w:trPr>
          <w:trHeight w:val="575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25A" w:rsidRPr="00A20C47" w:rsidRDefault="0059025A" w:rsidP="00043241">
            <w:pPr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center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000 0102 0000000000 121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2 498 500,00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359 267,03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2 139 232,97</w:t>
            </w:r>
          </w:p>
        </w:tc>
      </w:tr>
      <w:tr w:rsidR="0059025A" w:rsidRPr="00A20C47" w:rsidTr="00043241">
        <w:trPr>
          <w:trHeight w:val="1280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25A" w:rsidRPr="00A20C47" w:rsidRDefault="0059025A" w:rsidP="00043241">
            <w:pPr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center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000 0102 0000000000 129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754 500,00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108 498,65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646 001,35</w:t>
            </w:r>
          </w:p>
        </w:tc>
      </w:tr>
      <w:tr w:rsidR="0059025A" w:rsidRPr="00A20C47" w:rsidTr="00043241">
        <w:trPr>
          <w:trHeight w:val="1314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25A" w:rsidRPr="00A20C47" w:rsidRDefault="0059025A" w:rsidP="00043241">
            <w:pPr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center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000 0103 0000000000 000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716 000,00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13 220,00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702 780,00</w:t>
            </w:r>
          </w:p>
        </w:tc>
      </w:tr>
      <w:tr w:rsidR="0059025A" w:rsidRPr="00A20C47" w:rsidTr="00043241">
        <w:trPr>
          <w:trHeight w:val="1800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25A" w:rsidRPr="00A20C47" w:rsidRDefault="0059025A" w:rsidP="00043241">
            <w:pPr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center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000 0103 0000000000 100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656 500,00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0,00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656 500,00</w:t>
            </w:r>
          </w:p>
        </w:tc>
      </w:tr>
      <w:tr w:rsidR="0059025A" w:rsidRPr="00A20C47" w:rsidTr="00043241">
        <w:trPr>
          <w:trHeight w:val="541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25A" w:rsidRPr="00A20C47" w:rsidRDefault="0059025A" w:rsidP="00043241">
            <w:pPr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center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000 0103 0000000000 120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656 500,00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0,00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656 500,00</w:t>
            </w:r>
          </w:p>
        </w:tc>
      </w:tr>
      <w:tr w:rsidR="0059025A" w:rsidRPr="00A20C47" w:rsidTr="00043241">
        <w:trPr>
          <w:trHeight w:val="537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25A" w:rsidRPr="00A20C47" w:rsidRDefault="0059025A" w:rsidP="00043241">
            <w:pPr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center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000 0103 0000000000 121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502 700,00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0,00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502 700,00</w:t>
            </w:r>
          </w:p>
        </w:tc>
      </w:tr>
      <w:tr w:rsidR="0059025A" w:rsidRPr="00A20C47" w:rsidTr="00043241">
        <w:trPr>
          <w:trHeight w:val="561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25A" w:rsidRPr="00A20C47" w:rsidRDefault="0059025A" w:rsidP="00043241">
            <w:pPr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center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000 0103 0000000000 122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2 000,00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0,00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2 000,00</w:t>
            </w:r>
          </w:p>
        </w:tc>
      </w:tr>
      <w:tr w:rsidR="0059025A" w:rsidRPr="00A20C47" w:rsidTr="00043241">
        <w:trPr>
          <w:trHeight w:val="946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25A" w:rsidRPr="00A20C47" w:rsidRDefault="0059025A" w:rsidP="00043241">
            <w:pPr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center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000 0103 0000000000 129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151 800,00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0,00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151 800,00</w:t>
            </w:r>
          </w:p>
        </w:tc>
      </w:tr>
      <w:tr w:rsidR="0059025A" w:rsidRPr="00A20C47" w:rsidTr="00043241">
        <w:trPr>
          <w:trHeight w:val="272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25A" w:rsidRPr="00A20C47" w:rsidRDefault="0059025A" w:rsidP="00043241">
            <w:pPr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center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000 0103 0000000000 200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59 500,00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13 220,00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46 280,00</w:t>
            </w:r>
          </w:p>
        </w:tc>
      </w:tr>
      <w:tr w:rsidR="0059025A" w:rsidRPr="00A20C47" w:rsidTr="00043241">
        <w:trPr>
          <w:trHeight w:val="70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25A" w:rsidRPr="00A20C47" w:rsidRDefault="0059025A" w:rsidP="00043241">
            <w:pPr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center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000 0103 0000000000 240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59 500,00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13 220,00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46 280,00</w:t>
            </w:r>
          </w:p>
        </w:tc>
      </w:tr>
      <w:tr w:rsidR="0059025A" w:rsidRPr="00A20C47" w:rsidTr="00043241">
        <w:trPr>
          <w:trHeight w:val="70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25A" w:rsidRPr="00A20C47" w:rsidRDefault="0059025A" w:rsidP="00043241">
            <w:pPr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center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000 0103 0000000000 242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22 000,00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13 220,00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8 780,00</w:t>
            </w:r>
          </w:p>
        </w:tc>
      </w:tr>
      <w:tr w:rsidR="0059025A" w:rsidRPr="00A20C47" w:rsidTr="00043241">
        <w:trPr>
          <w:trHeight w:val="70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25A" w:rsidRPr="00A20C47" w:rsidRDefault="0059025A" w:rsidP="00043241">
            <w:pPr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Прочая закупка товаров, работ и услуг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center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000 0103 0000000000 244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37 500,00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0,00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37 500,00</w:t>
            </w:r>
          </w:p>
        </w:tc>
      </w:tr>
      <w:tr w:rsidR="0059025A" w:rsidRPr="00A20C47" w:rsidTr="00043241">
        <w:trPr>
          <w:trHeight w:val="392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25A" w:rsidRPr="00A20C47" w:rsidRDefault="0059025A" w:rsidP="00043241">
            <w:pPr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center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000 0104 0000000000 000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29 010 900,00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5 918 094,72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23 092 805,28</w:t>
            </w:r>
          </w:p>
        </w:tc>
      </w:tr>
      <w:tr w:rsidR="0059025A" w:rsidRPr="00A20C47" w:rsidTr="00043241">
        <w:trPr>
          <w:trHeight w:val="70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25A" w:rsidRPr="00A20C47" w:rsidRDefault="0059025A" w:rsidP="00043241">
            <w:pPr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center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000 0104 0000000000 100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25 143 900,00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5 484 055,98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19 659 844,02</w:t>
            </w:r>
          </w:p>
        </w:tc>
      </w:tr>
      <w:tr w:rsidR="0059025A" w:rsidRPr="00A20C47" w:rsidTr="00043241">
        <w:trPr>
          <w:trHeight w:val="419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25A" w:rsidRPr="00A20C47" w:rsidRDefault="0059025A" w:rsidP="00043241">
            <w:pPr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center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000 0104 0000000000 120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25 143 900,00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5 484 055,98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19 659 844,02</w:t>
            </w:r>
          </w:p>
        </w:tc>
      </w:tr>
      <w:tr w:rsidR="0059025A" w:rsidRPr="00A20C47" w:rsidTr="00043241">
        <w:trPr>
          <w:trHeight w:val="287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25A" w:rsidRPr="00A20C47" w:rsidRDefault="0059025A" w:rsidP="00043241">
            <w:pPr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center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000 0104 0000000000 121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19 163 500,00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4 220 926,89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14 942 573,11</w:t>
            </w:r>
          </w:p>
        </w:tc>
      </w:tr>
      <w:tr w:rsidR="0059025A" w:rsidRPr="00A20C47" w:rsidTr="00043241">
        <w:trPr>
          <w:trHeight w:val="426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25A" w:rsidRPr="00A20C47" w:rsidRDefault="0059025A" w:rsidP="00043241">
            <w:pPr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center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000 0104 0000000000 122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193 000,00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2 400,00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190 600,00</w:t>
            </w:r>
          </w:p>
        </w:tc>
      </w:tr>
      <w:tr w:rsidR="0059025A" w:rsidRPr="00A20C47" w:rsidTr="00043241">
        <w:trPr>
          <w:trHeight w:val="130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25A" w:rsidRPr="00A20C47" w:rsidRDefault="0059025A" w:rsidP="00043241">
            <w:pPr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center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000 0104 0000000000 129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5 787 400,00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1 260 729,09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4 526 670,91</w:t>
            </w:r>
          </w:p>
        </w:tc>
      </w:tr>
      <w:tr w:rsidR="0059025A" w:rsidRPr="00A20C47" w:rsidTr="00043241">
        <w:trPr>
          <w:trHeight w:val="433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25A" w:rsidRPr="00A20C47" w:rsidRDefault="0059025A" w:rsidP="00043241">
            <w:pPr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center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000 0104 0000000000 200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3 856 000,00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432 441,00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3 423 559,00</w:t>
            </w:r>
          </w:p>
        </w:tc>
      </w:tr>
      <w:tr w:rsidR="0059025A" w:rsidRPr="00A20C47" w:rsidTr="00043241">
        <w:trPr>
          <w:trHeight w:val="70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25A" w:rsidRPr="00A20C47" w:rsidRDefault="0059025A" w:rsidP="00043241">
            <w:pPr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center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000 0104 0000000000 240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3 856 000,00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432 441,00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3 423 559,00</w:t>
            </w:r>
          </w:p>
        </w:tc>
      </w:tr>
      <w:tr w:rsidR="0059025A" w:rsidRPr="00A20C47" w:rsidTr="00043241">
        <w:trPr>
          <w:trHeight w:val="418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25A" w:rsidRPr="00A20C47" w:rsidRDefault="0059025A" w:rsidP="00043241">
            <w:pPr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center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000 0104 0000000000 242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2 494 000,00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309 423,33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2 184 576,67</w:t>
            </w:r>
          </w:p>
        </w:tc>
      </w:tr>
      <w:tr w:rsidR="0059025A" w:rsidRPr="00A20C47" w:rsidTr="00043241">
        <w:trPr>
          <w:trHeight w:val="331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25A" w:rsidRPr="00A20C47" w:rsidRDefault="0059025A" w:rsidP="00043241">
            <w:pPr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Прочая закупка товаров, работ и услуг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center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000 0104 0000000000 244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1 362 000,00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123 017,67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1 238 982,33</w:t>
            </w:r>
          </w:p>
        </w:tc>
      </w:tr>
      <w:tr w:rsidR="0059025A" w:rsidRPr="00A20C47" w:rsidTr="00043241">
        <w:trPr>
          <w:trHeight w:val="154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25A" w:rsidRPr="00A20C47" w:rsidRDefault="0059025A" w:rsidP="00043241">
            <w:pPr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Иные бюджетные ассигнования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center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000 0104 0000000000 800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11 000,00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1 597,74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9 402,26</w:t>
            </w:r>
          </w:p>
        </w:tc>
      </w:tr>
      <w:tr w:rsidR="0059025A" w:rsidRPr="00A20C47" w:rsidTr="00043241">
        <w:trPr>
          <w:trHeight w:val="118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25A" w:rsidRPr="00A20C47" w:rsidRDefault="0059025A" w:rsidP="00043241">
            <w:pPr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Уплата налогов, сборов и иных платежей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center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000 0104 0000000000 850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11 000,00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1 597,74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9 402,26</w:t>
            </w:r>
          </w:p>
        </w:tc>
      </w:tr>
      <w:tr w:rsidR="0059025A" w:rsidRPr="00A20C47" w:rsidTr="00043241">
        <w:trPr>
          <w:trHeight w:val="70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25A" w:rsidRPr="00A20C47" w:rsidRDefault="0059025A" w:rsidP="00043241">
            <w:pPr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center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000 0104 0000000000 851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10 000,00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1 140,00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8 860,00</w:t>
            </w:r>
          </w:p>
        </w:tc>
      </w:tr>
      <w:tr w:rsidR="0059025A" w:rsidRPr="00A20C47" w:rsidTr="00043241">
        <w:trPr>
          <w:trHeight w:val="70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25A" w:rsidRPr="00A20C47" w:rsidRDefault="0059025A" w:rsidP="00043241">
            <w:pPr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Уплата иных платежей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center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000 0104 0000000000 853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1 000,00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457,74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542,26</w:t>
            </w:r>
          </w:p>
        </w:tc>
      </w:tr>
      <w:tr w:rsidR="0059025A" w:rsidRPr="00A20C47" w:rsidTr="00043241">
        <w:trPr>
          <w:trHeight w:val="70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25A" w:rsidRPr="00A20C47" w:rsidRDefault="0059025A" w:rsidP="00043241">
            <w:pPr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 xml:space="preserve">Обеспечение деятельности финансовых, налоговых и </w:t>
            </w:r>
            <w:r w:rsidRPr="00A20C47">
              <w:rPr>
                <w:color w:val="000000"/>
                <w:sz w:val="20"/>
              </w:rPr>
              <w:lastRenderedPageBreak/>
              <w:t>таможенных органов и органов финансового (финансово-бюджетного) надзора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center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lastRenderedPageBreak/>
              <w:t>000 0106 0000000000 000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11 017 100,00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2 369 729,13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8 647 370,87</w:t>
            </w:r>
          </w:p>
        </w:tc>
      </w:tr>
      <w:tr w:rsidR="0059025A" w:rsidRPr="00A20C47" w:rsidTr="00043241">
        <w:trPr>
          <w:trHeight w:val="306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25A" w:rsidRPr="00A20C47" w:rsidRDefault="0059025A" w:rsidP="00043241">
            <w:pPr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center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000 0106 0000000000 100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8 947 200,00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1 955 210,19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6 991 989,81</w:t>
            </w:r>
          </w:p>
        </w:tc>
      </w:tr>
      <w:tr w:rsidR="0059025A" w:rsidRPr="00A20C47" w:rsidTr="00043241">
        <w:trPr>
          <w:trHeight w:val="70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25A" w:rsidRPr="00A20C47" w:rsidRDefault="0059025A" w:rsidP="00043241">
            <w:pPr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center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000 0106 0000000000 120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8 947 200,00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1 955 210,19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6 991 989,81</w:t>
            </w:r>
          </w:p>
        </w:tc>
      </w:tr>
      <w:tr w:rsidR="0059025A" w:rsidRPr="00A20C47" w:rsidTr="00043241">
        <w:trPr>
          <w:trHeight w:val="359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25A" w:rsidRPr="00A20C47" w:rsidRDefault="0059025A" w:rsidP="00043241">
            <w:pPr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center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000 0106 0000000000 121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6 879 600,00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1 504 250,52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5 375 349,48</w:t>
            </w:r>
          </w:p>
        </w:tc>
      </w:tr>
      <w:tr w:rsidR="0059025A" w:rsidRPr="00A20C47" w:rsidTr="00043241">
        <w:trPr>
          <w:trHeight w:val="228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25A" w:rsidRPr="00A20C47" w:rsidRDefault="0059025A" w:rsidP="00043241">
            <w:pPr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center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000 0106 0000000000 122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1 800,00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300,00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1 500,00</w:t>
            </w:r>
          </w:p>
        </w:tc>
      </w:tr>
      <w:tr w:rsidR="0059025A" w:rsidRPr="00A20C47" w:rsidTr="00043241">
        <w:trPr>
          <w:trHeight w:val="343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25A" w:rsidRPr="00A20C47" w:rsidRDefault="0059025A" w:rsidP="00043241">
            <w:pPr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center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000 0106 0000000000 129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2 065 800,00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450 659,67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1 615 140,33</w:t>
            </w:r>
          </w:p>
        </w:tc>
      </w:tr>
      <w:tr w:rsidR="0059025A" w:rsidRPr="00A20C47" w:rsidTr="00043241">
        <w:trPr>
          <w:trHeight w:val="364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25A" w:rsidRPr="00A20C47" w:rsidRDefault="0059025A" w:rsidP="00043241">
            <w:pPr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center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000 0106 0000000000 200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2 069 500,00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414 518,94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1 654 981,06</w:t>
            </w:r>
          </w:p>
        </w:tc>
      </w:tr>
      <w:tr w:rsidR="0059025A" w:rsidRPr="00A20C47" w:rsidTr="00043241">
        <w:trPr>
          <w:trHeight w:val="291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25A" w:rsidRPr="00A20C47" w:rsidRDefault="0059025A" w:rsidP="00043241">
            <w:pPr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center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000 0106 0000000000 240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2 069 500,00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414 518,94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1 654 981,06</w:t>
            </w:r>
          </w:p>
        </w:tc>
      </w:tr>
      <w:tr w:rsidR="0059025A" w:rsidRPr="00A20C47" w:rsidTr="00043241">
        <w:trPr>
          <w:trHeight w:val="347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25A" w:rsidRPr="00A20C47" w:rsidRDefault="0059025A" w:rsidP="00043241">
            <w:pPr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center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000 0106 0000000000 242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1 844 060,00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310 446,25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1 533 613,75</w:t>
            </w:r>
          </w:p>
        </w:tc>
      </w:tr>
      <w:tr w:rsidR="0059025A" w:rsidRPr="00A20C47" w:rsidTr="00043241">
        <w:trPr>
          <w:trHeight w:val="276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25A" w:rsidRPr="00A20C47" w:rsidRDefault="0059025A" w:rsidP="00043241">
            <w:pPr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Прочая закупка товаров, работ и услуг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center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000 0106 0000000000 244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225 440,00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104 072,69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121 367,31</w:t>
            </w:r>
          </w:p>
        </w:tc>
      </w:tr>
      <w:tr w:rsidR="0059025A" w:rsidRPr="00A20C47" w:rsidTr="00043241">
        <w:trPr>
          <w:trHeight w:val="523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25A" w:rsidRPr="00A20C47" w:rsidRDefault="0059025A" w:rsidP="00043241">
            <w:pPr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Иные бюджетные ассигнования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center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000 0106 0000000000 800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400,00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0,00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400,00</w:t>
            </w:r>
          </w:p>
        </w:tc>
      </w:tr>
      <w:tr w:rsidR="0059025A" w:rsidRPr="00A20C47" w:rsidTr="00043241">
        <w:trPr>
          <w:trHeight w:val="275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25A" w:rsidRPr="00A20C47" w:rsidRDefault="0059025A" w:rsidP="00043241">
            <w:pPr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Уплата налогов, сборов и иных платежей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center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000 0106 0000000000 850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400,00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0,00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400,00</w:t>
            </w:r>
          </w:p>
        </w:tc>
      </w:tr>
      <w:tr w:rsidR="0059025A" w:rsidRPr="00A20C47" w:rsidTr="00043241">
        <w:trPr>
          <w:trHeight w:val="84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25A" w:rsidRPr="00A20C47" w:rsidRDefault="0059025A" w:rsidP="00043241">
            <w:pPr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center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000 0106 0000000000 851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400,00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0,00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400,00</w:t>
            </w:r>
          </w:p>
        </w:tc>
      </w:tr>
      <w:tr w:rsidR="0059025A" w:rsidRPr="00A20C47" w:rsidTr="00043241">
        <w:trPr>
          <w:trHeight w:val="235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25A" w:rsidRPr="00A20C47" w:rsidRDefault="0059025A" w:rsidP="00043241">
            <w:pPr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Резервные фонды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center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000 0111 0000000000 000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1 000 000,00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0,00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1 000 000,00</w:t>
            </w:r>
          </w:p>
        </w:tc>
      </w:tr>
      <w:tr w:rsidR="0059025A" w:rsidRPr="00A20C47" w:rsidTr="00043241">
        <w:trPr>
          <w:trHeight w:val="70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25A" w:rsidRPr="00A20C47" w:rsidRDefault="0059025A" w:rsidP="00043241">
            <w:pPr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Иные бюджетные ассигнования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center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000 0111 0000000000 800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1 000 000,00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0,00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1 000 000,00</w:t>
            </w:r>
          </w:p>
        </w:tc>
      </w:tr>
      <w:tr w:rsidR="0059025A" w:rsidRPr="00A20C47" w:rsidTr="00043241">
        <w:trPr>
          <w:trHeight w:val="70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25A" w:rsidRPr="00A20C47" w:rsidRDefault="0059025A" w:rsidP="00043241">
            <w:pPr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Резервные средства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center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000 0111 0000000000 870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1 000 000,00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0,00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1 000 000,00</w:t>
            </w:r>
          </w:p>
        </w:tc>
      </w:tr>
      <w:tr w:rsidR="0059025A" w:rsidRPr="00A20C47" w:rsidTr="00043241">
        <w:trPr>
          <w:trHeight w:val="70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25A" w:rsidRPr="00A20C47" w:rsidRDefault="0059025A" w:rsidP="00043241">
            <w:pPr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 xml:space="preserve">Другие общегосударственные </w:t>
            </w:r>
            <w:r w:rsidRPr="00A20C47">
              <w:rPr>
                <w:color w:val="000000"/>
                <w:sz w:val="20"/>
              </w:rPr>
              <w:lastRenderedPageBreak/>
              <w:t>вопросы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center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lastRenderedPageBreak/>
              <w:t xml:space="preserve">000 0113 </w:t>
            </w:r>
            <w:r w:rsidRPr="00A20C47">
              <w:rPr>
                <w:color w:val="000000"/>
                <w:sz w:val="20"/>
              </w:rPr>
              <w:lastRenderedPageBreak/>
              <w:t>0000000000 000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lastRenderedPageBreak/>
              <w:t>185 592 624,59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67 172 069,18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118 420 555,41</w:t>
            </w:r>
          </w:p>
        </w:tc>
      </w:tr>
      <w:tr w:rsidR="0059025A" w:rsidRPr="00A20C47" w:rsidTr="00043241">
        <w:trPr>
          <w:trHeight w:val="1700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25A" w:rsidRPr="00A20C47" w:rsidRDefault="0059025A" w:rsidP="00043241">
            <w:pPr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center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000 0113 0000000000 100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59 766 300,00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13 434 874,86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46 331 425,14</w:t>
            </w:r>
          </w:p>
        </w:tc>
      </w:tr>
      <w:tr w:rsidR="0059025A" w:rsidRPr="00A20C47" w:rsidTr="00043241">
        <w:trPr>
          <w:trHeight w:val="70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25A" w:rsidRPr="00A20C47" w:rsidRDefault="0059025A" w:rsidP="00043241">
            <w:pPr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Расходы на выплаты персоналу казенных учреждений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center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000 0113 0000000000 110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51 311 300,00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11 698 333,20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39 612 966,80</w:t>
            </w:r>
          </w:p>
        </w:tc>
      </w:tr>
      <w:tr w:rsidR="0059025A" w:rsidRPr="00A20C47" w:rsidTr="00043241">
        <w:trPr>
          <w:trHeight w:val="208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25A" w:rsidRPr="00A20C47" w:rsidRDefault="0059025A" w:rsidP="00043241">
            <w:pPr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Фонд оплаты труда учреждений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center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000 0113 0000000000 111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39 400 800,00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9 065 794,01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30 335 005,99</w:t>
            </w:r>
          </w:p>
        </w:tc>
      </w:tr>
      <w:tr w:rsidR="0059025A" w:rsidRPr="00A20C47" w:rsidTr="00043241">
        <w:trPr>
          <w:trHeight w:val="455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25A" w:rsidRPr="00A20C47" w:rsidRDefault="0059025A" w:rsidP="00043241">
            <w:pPr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center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000 0113 0000000000 112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25 000,00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0,00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25 000,00</w:t>
            </w:r>
          </w:p>
        </w:tc>
      </w:tr>
      <w:tr w:rsidR="0059025A" w:rsidRPr="00A20C47" w:rsidTr="00043241">
        <w:trPr>
          <w:trHeight w:val="70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25A" w:rsidRPr="00A20C47" w:rsidRDefault="0059025A" w:rsidP="00043241">
            <w:pPr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center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000 0113 0000000000 119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11 885 500,00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2 632 539,19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9 252 960,81</w:t>
            </w:r>
          </w:p>
        </w:tc>
      </w:tr>
      <w:tr w:rsidR="0059025A" w:rsidRPr="00A20C47" w:rsidTr="00043241">
        <w:trPr>
          <w:trHeight w:val="70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25A" w:rsidRPr="00A20C47" w:rsidRDefault="0059025A" w:rsidP="00043241">
            <w:pPr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center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000 0113 0000000000 120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8 455 000,00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1 736 541,66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6 718 458,34</w:t>
            </w:r>
          </w:p>
        </w:tc>
      </w:tr>
      <w:tr w:rsidR="0059025A" w:rsidRPr="00A20C47" w:rsidTr="00043241">
        <w:trPr>
          <w:trHeight w:val="293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25A" w:rsidRPr="00A20C47" w:rsidRDefault="0059025A" w:rsidP="00043241">
            <w:pPr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center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000 0113 0000000000 121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6 509 200,00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1 361 592,56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5 147 607,44</w:t>
            </w:r>
          </w:p>
        </w:tc>
      </w:tr>
      <w:tr w:rsidR="0059025A" w:rsidRPr="00A20C47" w:rsidTr="00043241">
        <w:trPr>
          <w:trHeight w:val="303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25A" w:rsidRPr="00A20C47" w:rsidRDefault="0059025A" w:rsidP="00043241">
            <w:pPr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center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000 0113 0000000000 122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14 400,00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1 200,00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13 200,00</w:t>
            </w:r>
          </w:p>
        </w:tc>
      </w:tr>
      <w:tr w:rsidR="0059025A" w:rsidRPr="00A20C47" w:rsidTr="00043241">
        <w:trPr>
          <w:trHeight w:val="135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25A" w:rsidRPr="00A20C47" w:rsidRDefault="0059025A" w:rsidP="00043241">
            <w:pPr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center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000 0113 0000000000 129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1 931 400,00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373 749,10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1 557 650,90</w:t>
            </w:r>
          </w:p>
        </w:tc>
      </w:tr>
      <w:tr w:rsidR="0059025A" w:rsidRPr="00A20C47" w:rsidTr="00043241">
        <w:trPr>
          <w:trHeight w:val="70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25A" w:rsidRPr="00A20C47" w:rsidRDefault="0059025A" w:rsidP="00043241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З</w:t>
            </w:r>
            <w:r w:rsidRPr="00A20C47">
              <w:rPr>
                <w:color w:val="000000"/>
                <w:sz w:val="20"/>
              </w:rPr>
              <w:t>акупка товаров, работ и услуг для обеспечения государственных (муниципальных) нужд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center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000 0113 0000000000 200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98 043 384,84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52 712 030,31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45 331 354,53</w:t>
            </w:r>
          </w:p>
        </w:tc>
      </w:tr>
      <w:tr w:rsidR="0059025A" w:rsidRPr="00A20C47" w:rsidTr="00043241">
        <w:trPr>
          <w:trHeight w:val="70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25A" w:rsidRPr="00A20C47" w:rsidRDefault="0059025A" w:rsidP="00043241">
            <w:pPr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center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000 0113 0000000000 240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98 043 384,84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52 712 030,31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45 331 354,53</w:t>
            </w:r>
          </w:p>
        </w:tc>
      </w:tr>
      <w:tr w:rsidR="0059025A" w:rsidRPr="00A20C47" w:rsidTr="00043241">
        <w:trPr>
          <w:trHeight w:val="423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25A" w:rsidRPr="00A20C47" w:rsidRDefault="0059025A" w:rsidP="00043241">
            <w:pPr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center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000 0113 0000000000 242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3 344 820,24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675 933,45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2 668 886,79</w:t>
            </w:r>
          </w:p>
        </w:tc>
      </w:tr>
      <w:tr w:rsidR="0059025A" w:rsidRPr="00A20C47" w:rsidTr="00043241">
        <w:trPr>
          <w:trHeight w:val="196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25A" w:rsidRPr="00A20C47" w:rsidRDefault="0059025A" w:rsidP="00043241">
            <w:pPr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Прочая закупка товаров, работ и услуг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center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000 0113 0000000000 244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91 522 068,60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50 894 672,28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40 627 396,32</w:t>
            </w:r>
          </w:p>
        </w:tc>
      </w:tr>
      <w:tr w:rsidR="0059025A" w:rsidRPr="00A20C47" w:rsidTr="00043241">
        <w:trPr>
          <w:trHeight w:val="70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25A" w:rsidRPr="00A20C47" w:rsidRDefault="0059025A" w:rsidP="00043241">
            <w:pPr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Закупка энергетических ресурсов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center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000 0113 0000000000 247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3 176 496,00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1 141 424,58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2 035 071,42</w:t>
            </w:r>
          </w:p>
        </w:tc>
      </w:tr>
      <w:tr w:rsidR="0059025A" w:rsidRPr="00A20C47" w:rsidTr="00043241">
        <w:trPr>
          <w:trHeight w:val="70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25A" w:rsidRPr="00A20C47" w:rsidRDefault="0059025A" w:rsidP="00043241">
            <w:pPr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 xml:space="preserve">Капитальные вложения в объекты государственной (муниципальной) </w:t>
            </w:r>
            <w:r w:rsidRPr="00A20C47">
              <w:rPr>
                <w:color w:val="000000"/>
                <w:sz w:val="20"/>
              </w:rPr>
              <w:lastRenderedPageBreak/>
              <w:t>собственности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center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lastRenderedPageBreak/>
              <w:t>000 0113 0000000000 400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16 500 000,00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0,00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16 500 000,00</w:t>
            </w:r>
          </w:p>
        </w:tc>
      </w:tr>
      <w:tr w:rsidR="0059025A" w:rsidRPr="00A20C47" w:rsidTr="00043241">
        <w:trPr>
          <w:trHeight w:val="70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25A" w:rsidRPr="00A20C47" w:rsidRDefault="0059025A" w:rsidP="00043241">
            <w:pPr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lastRenderedPageBreak/>
              <w:t>Бюджетные инвестиции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center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000 0113 0000000000 410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16 500 000,00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0,00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16 500 000,00</w:t>
            </w:r>
          </w:p>
        </w:tc>
      </w:tr>
      <w:tr w:rsidR="0059025A" w:rsidRPr="00A20C47" w:rsidTr="00043241">
        <w:trPr>
          <w:trHeight w:val="530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25A" w:rsidRPr="00A20C47" w:rsidRDefault="0059025A" w:rsidP="00043241">
            <w:pPr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center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000 0113 0000000000 412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16 500 000,00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0,00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16 500 000,00</w:t>
            </w:r>
          </w:p>
        </w:tc>
      </w:tr>
      <w:tr w:rsidR="0059025A" w:rsidRPr="00A20C47" w:rsidTr="00043241">
        <w:trPr>
          <w:trHeight w:val="70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25A" w:rsidRPr="00A20C47" w:rsidRDefault="0059025A" w:rsidP="00043241">
            <w:pPr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Иные бюджетные ассигнования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center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000 0113 0000000000 800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11 282 939,75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1 025 164,01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10 257 775,74</w:t>
            </w:r>
          </w:p>
        </w:tc>
      </w:tr>
      <w:tr w:rsidR="0059025A" w:rsidRPr="00A20C47" w:rsidTr="00043241">
        <w:trPr>
          <w:trHeight w:val="372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25A" w:rsidRPr="00A20C47" w:rsidRDefault="0059025A" w:rsidP="00043241">
            <w:pPr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Исполнение судебных актов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center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000 0113 0000000000 830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880 939,75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880 939,75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0,00</w:t>
            </w:r>
          </w:p>
        </w:tc>
      </w:tr>
      <w:tr w:rsidR="0059025A" w:rsidRPr="00A20C47" w:rsidTr="00043241">
        <w:trPr>
          <w:trHeight w:val="70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25A" w:rsidRPr="00A20C47" w:rsidRDefault="0059025A" w:rsidP="00043241">
            <w:pPr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center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000 0113 0000000000 831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880 939,75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880 939,75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0,00</w:t>
            </w:r>
          </w:p>
        </w:tc>
      </w:tr>
      <w:tr w:rsidR="0059025A" w:rsidRPr="00A20C47" w:rsidTr="00043241">
        <w:trPr>
          <w:trHeight w:val="437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25A" w:rsidRPr="00A20C47" w:rsidRDefault="0059025A" w:rsidP="00043241">
            <w:pPr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Уплата налогов, сборов и иных платежей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center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000 0113 0000000000 850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402 000,00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144 224,26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257 775,74</w:t>
            </w:r>
          </w:p>
        </w:tc>
      </w:tr>
      <w:tr w:rsidR="0059025A" w:rsidRPr="00A20C47" w:rsidTr="00043241">
        <w:trPr>
          <w:trHeight w:val="685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25A" w:rsidRPr="00A20C47" w:rsidRDefault="0059025A" w:rsidP="00043241">
            <w:pPr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center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000 0113 0000000000 851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370 814,74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144 039,00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226 775,74</w:t>
            </w:r>
          </w:p>
        </w:tc>
      </w:tr>
      <w:tr w:rsidR="0059025A" w:rsidRPr="00A20C47" w:rsidTr="00043241">
        <w:trPr>
          <w:trHeight w:val="114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25A" w:rsidRPr="00A20C47" w:rsidRDefault="0059025A" w:rsidP="00043241">
            <w:pPr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Уплата прочих налогов, сборов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center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000 0113 0000000000 852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1 000,00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0,00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1 000,00</w:t>
            </w:r>
          </w:p>
        </w:tc>
      </w:tr>
      <w:tr w:rsidR="0059025A" w:rsidRPr="00A20C47" w:rsidTr="00043241">
        <w:trPr>
          <w:trHeight w:val="220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25A" w:rsidRPr="00A20C47" w:rsidRDefault="0059025A" w:rsidP="00043241">
            <w:pPr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Уплата иных платежей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center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000 0113 0000000000 853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30 185,26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185,26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30 000,00</w:t>
            </w:r>
          </w:p>
        </w:tc>
      </w:tr>
      <w:tr w:rsidR="0059025A" w:rsidRPr="00A20C47" w:rsidTr="00043241">
        <w:trPr>
          <w:trHeight w:val="325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25A" w:rsidRPr="00A20C47" w:rsidRDefault="0059025A" w:rsidP="00043241">
            <w:pPr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Резервные средства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center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000 0113 0000000000 870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10 000 000,00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0,00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10 000 000,00</w:t>
            </w:r>
          </w:p>
        </w:tc>
      </w:tr>
      <w:tr w:rsidR="0059025A" w:rsidRPr="00A20C47" w:rsidTr="00043241">
        <w:trPr>
          <w:trHeight w:val="403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25A" w:rsidRPr="00A20C47" w:rsidRDefault="0059025A" w:rsidP="00043241">
            <w:pPr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center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000 0300 0000000000 000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21 502 855,00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18 564 503,00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2 938 352,00</w:t>
            </w:r>
          </w:p>
        </w:tc>
      </w:tr>
      <w:tr w:rsidR="0059025A" w:rsidRPr="00A20C47" w:rsidTr="00043241">
        <w:trPr>
          <w:trHeight w:val="70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25A" w:rsidRPr="00A20C47" w:rsidRDefault="0059025A" w:rsidP="00043241">
            <w:pPr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center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000 0310 0000000000 000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21 502 855,00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18 564 503,00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2 938 352,00</w:t>
            </w:r>
          </w:p>
        </w:tc>
      </w:tr>
      <w:tr w:rsidR="0059025A" w:rsidRPr="00A20C47" w:rsidTr="00043241">
        <w:trPr>
          <w:trHeight w:val="447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25A" w:rsidRPr="00A20C47" w:rsidRDefault="0059025A" w:rsidP="00043241">
            <w:pPr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center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000 0310 0000000000 200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21 502 855,00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18 564 503,00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2 938 352,00</w:t>
            </w:r>
          </w:p>
        </w:tc>
      </w:tr>
      <w:tr w:rsidR="0059025A" w:rsidRPr="00A20C47" w:rsidTr="00043241">
        <w:trPr>
          <w:trHeight w:val="659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25A" w:rsidRPr="00A20C47" w:rsidRDefault="0059025A" w:rsidP="00043241">
            <w:pPr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center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000 0310 0000000000 240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21 502 855,00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18 564 503,00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2 938 352,00</w:t>
            </w:r>
          </w:p>
        </w:tc>
      </w:tr>
      <w:tr w:rsidR="0059025A" w:rsidRPr="00A20C47" w:rsidTr="00043241">
        <w:trPr>
          <w:trHeight w:val="289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25A" w:rsidRPr="00A20C47" w:rsidRDefault="0059025A" w:rsidP="00043241">
            <w:pPr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center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000 0310 0000000000 242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60 000,00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21 660,00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38 340,00</w:t>
            </w:r>
          </w:p>
        </w:tc>
      </w:tr>
      <w:tr w:rsidR="0059025A" w:rsidRPr="00A20C47" w:rsidTr="00043241">
        <w:trPr>
          <w:trHeight w:val="76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25A" w:rsidRPr="00A20C47" w:rsidRDefault="0059025A" w:rsidP="00043241">
            <w:pPr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Прочая закупка товаров, работ и услуг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center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000 0310 0000000000 244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21 442 855,00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18 542 843,00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2 900 012,00</w:t>
            </w:r>
          </w:p>
        </w:tc>
      </w:tr>
      <w:tr w:rsidR="0059025A" w:rsidRPr="00A20C47" w:rsidTr="00043241">
        <w:trPr>
          <w:trHeight w:val="70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25A" w:rsidRPr="00A20C47" w:rsidRDefault="0059025A" w:rsidP="00043241">
            <w:pPr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НАЦИОНАЛЬНАЯ ЭКОНОМИКА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center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000 0400 0000000000 000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924 399 978,58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7 154 402,81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917 245 575,77</w:t>
            </w:r>
          </w:p>
        </w:tc>
      </w:tr>
      <w:tr w:rsidR="0059025A" w:rsidRPr="00A20C47" w:rsidTr="00043241">
        <w:trPr>
          <w:trHeight w:val="70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25A" w:rsidRPr="00A20C47" w:rsidRDefault="0059025A" w:rsidP="00043241">
            <w:pPr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Сельское хозяйство и рыболовство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center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000 0405 0000000000 000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4 914 100,00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1 247 000,00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3 667 100,00</w:t>
            </w:r>
          </w:p>
        </w:tc>
      </w:tr>
      <w:tr w:rsidR="0059025A" w:rsidRPr="00A20C47" w:rsidTr="00043241">
        <w:trPr>
          <w:trHeight w:val="70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25A" w:rsidRPr="00A20C47" w:rsidRDefault="0059025A" w:rsidP="00043241">
            <w:pPr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 xml:space="preserve">Закупка товаров, работ и услуг для обеспечения государственных </w:t>
            </w:r>
            <w:r w:rsidRPr="00A20C47">
              <w:rPr>
                <w:color w:val="000000"/>
                <w:sz w:val="20"/>
              </w:rPr>
              <w:lastRenderedPageBreak/>
              <w:t>(муниципальных) нужд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center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lastRenderedPageBreak/>
              <w:t>000 0405 0000000000 200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605 800,00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0,00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605 800,00</w:t>
            </w:r>
          </w:p>
        </w:tc>
      </w:tr>
      <w:tr w:rsidR="0059025A" w:rsidRPr="00A20C47" w:rsidTr="00043241">
        <w:trPr>
          <w:trHeight w:val="70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25A" w:rsidRPr="00A20C47" w:rsidRDefault="0059025A" w:rsidP="00043241">
            <w:pPr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center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000 0405 0000000000 240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605 800,00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0,00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605 800,00</w:t>
            </w:r>
          </w:p>
        </w:tc>
      </w:tr>
      <w:tr w:rsidR="0059025A" w:rsidRPr="00A20C47" w:rsidTr="00043241">
        <w:trPr>
          <w:trHeight w:val="70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25A" w:rsidRPr="00A20C47" w:rsidRDefault="0059025A" w:rsidP="00043241">
            <w:pPr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Прочая закупка товаров, работ и услуг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center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000 0405 0000000000 244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605 800,00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0,00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605 800,00</w:t>
            </w:r>
          </w:p>
        </w:tc>
      </w:tr>
      <w:tr w:rsidR="0059025A" w:rsidRPr="00A20C47" w:rsidTr="00043241">
        <w:trPr>
          <w:trHeight w:val="70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25A" w:rsidRPr="00A20C47" w:rsidRDefault="0059025A" w:rsidP="00043241">
            <w:pPr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center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000 0405 0000000000 600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4 158 300,00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1 247 000,00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2 911 300,00</w:t>
            </w:r>
          </w:p>
        </w:tc>
      </w:tr>
      <w:tr w:rsidR="0059025A" w:rsidRPr="00A20C47" w:rsidTr="00043241">
        <w:trPr>
          <w:trHeight w:val="70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25A" w:rsidRPr="00A20C47" w:rsidRDefault="0059025A" w:rsidP="00043241">
            <w:pPr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Субсидии бюджетным учреждениям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center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000 0405 0000000000 610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4 158 300,00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1 247 000,00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2 911 300,00</w:t>
            </w:r>
          </w:p>
        </w:tc>
      </w:tr>
      <w:tr w:rsidR="0059025A" w:rsidRPr="00A20C47" w:rsidTr="00043241">
        <w:trPr>
          <w:trHeight w:val="948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25A" w:rsidRPr="00A20C47" w:rsidRDefault="0059025A" w:rsidP="00043241">
            <w:pPr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center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000 0405 0000000000 611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4 158 300,00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1 247 000,00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2 911 300,00</w:t>
            </w:r>
          </w:p>
        </w:tc>
      </w:tr>
      <w:tr w:rsidR="0059025A" w:rsidRPr="00A20C47" w:rsidTr="00043241">
        <w:trPr>
          <w:trHeight w:val="461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25A" w:rsidRPr="00A20C47" w:rsidRDefault="0059025A" w:rsidP="00043241">
            <w:pPr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Иные бюджетные ассигнования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center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000 0405 0000000000 800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150 000,00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0,00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150 000,00</w:t>
            </w:r>
          </w:p>
        </w:tc>
      </w:tr>
      <w:tr w:rsidR="0059025A" w:rsidRPr="00A20C47" w:rsidTr="00043241">
        <w:trPr>
          <w:trHeight w:val="411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25A" w:rsidRPr="00A20C47" w:rsidRDefault="0059025A" w:rsidP="00043241">
            <w:pPr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center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000 0405 0000000000 810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150 000,00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0,00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150 000,00</w:t>
            </w:r>
          </w:p>
        </w:tc>
      </w:tr>
      <w:tr w:rsidR="0059025A" w:rsidRPr="00A20C47" w:rsidTr="00043241">
        <w:trPr>
          <w:trHeight w:val="1260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25A" w:rsidRPr="00A20C47" w:rsidRDefault="0059025A" w:rsidP="00043241">
            <w:pPr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Субсидии (гранты в форме субсидий) на финансовое обеспечение затрат в связи с производством (реализацией) товаров, выполнением работ, оказанием услуг, не подлежащие казначейскому сопровождению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center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000 0405 0000000000 813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150 000,00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0,00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150 000,00</w:t>
            </w:r>
          </w:p>
        </w:tc>
      </w:tr>
      <w:tr w:rsidR="0059025A" w:rsidRPr="00A20C47" w:rsidTr="00043241">
        <w:trPr>
          <w:trHeight w:val="70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25A" w:rsidRPr="00A20C47" w:rsidRDefault="0059025A" w:rsidP="00043241">
            <w:pPr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Транспорт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center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0</w:t>
            </w:r>
            <w:r w:rsidRPr="00A20C47">
              <w:rPr>
                <w:color w:val="000000"/>
                <w:sz w:val="20"/>
              </w:rPr>
              <w:t>00 0408 0000000000 000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11 000 000,00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598 845,40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10 401 154,60</w:t>
            </w:r>
          </w:p>
        </w:tc>
      </w:tr>
      <w:tr w:rsidR="0059025A" w:rsidRPr="00A20C47" w:rsidTr="00043241">
        <w:trPr>
          <w:trHeight w:val="215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25A" w:rsidRPr="00A20C47" w:rsidRDefault="0059025A" w:rsidP="00043241">
            <w:pPr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center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000 0408 0000000000 200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11 000 000,00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598 845,40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10 401 154,60</w:t>
            </w:r>
          </w:p>
        </w:tc>
      </w:tr>
      <w:tr w:rsidR="0059025A" w:rsidRPr="00A20C47" w:rsidTr="00043241">
        <w:trPr>
          <w:trHeight w:val="413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25A" w:rsidRPr="00A20C47" w:rsidRDefault="0059025A" w:rsidP="00043241">
            <w:pPr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center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000 0408 0000000000 240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11 000 000,00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598 845,40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10 401 154,60</w:t>
            </w:r>
          </w:p>
        </w:tc>
      </w:tr>
      <w:tr w:rsidR="0059025A" w:rsidRPr="00A20C47" w:rsidTr="00043241">
        <w:trPr>
          <w:trHeight w:val="199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25A" w:rsidRPr="00A20C47" w:rsidRDefault="0059025A" w:rsidP="00043241">
            <w:pPr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Прочая закупка товаров, работ и услуг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center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000 0408 0000000000 244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11 000 000,00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598 845,40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10 401 154,60</w:t>
            </w:r>
          </w:p>
        </w:tc>
      </w:tr>
      <w:tr w:rsidR="0059025A" w:rsidRPr="00A20C47" w:rsidTr="00043241">
        <w:trPr>
          <w:trHeight w:val="163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25A" w:rsidRPr="00A20C47" w:rsidRDefault="0059025A" w:rsidP="00043241">
            <w:pPr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Дорожное хозяйство (дорожные фонды)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center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000 0409 0000000000 000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81 415 100,00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4 326 601,31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77 088 498,69</w:t>
            </w:r>
          </w:p>
        </w:tc>
      </w:tr>
      <w:tr w:rsidR="0059025A" w:rsidRPr="00A20C47" w:rsidTr="00043241">
        <w:trPr>
          <w:trHeight w:val="100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25A" w:rsidRPr="00A20C47" w:rsidRDefault="0059025A" w:rsidP="00043241">
            <w:pPr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Межбюджетные трансферты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center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000 0409 0000000000 500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81 415 100,00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4 326 601,31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77 088 498,69</w:t>
            </w:r>
          </w:p>
        </w:tc>
      </w:tr>
      <w:tr w:rsidR="0059025A" w:rsidRPr="00A20C47" w:rsidTr="00043241">
        <w:trPr>
          <w:trHeight w:val="70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25A" w:rsidRPr="00A20C47" w:rsidRDefault="0059025A" w:rsidP="00043241">
            <w:pPr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Иные межбюджетные трансферты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center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000 0409 0000000000 540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81 415 100,00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4 326 601,31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77 088 498,69</w:t>
            </w:r>
          </w:p>
        </w:tc>
      </w:tr>
      <w:tr w:rsidR="0059025A" w:rsidRPr="00A20C47" w:rsidTr="00043241">
        <w:trPr>
          <w:trHeight w:val="332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25A" w:rsidRPr="00A20C47" w:rsidRDefault="0059025A" w:rsidP="00043241">
            <w:pPr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Другие вопросы в области национальной экономики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center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000 0412 0000000000 000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827 070 778,58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981 956,10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826 088 822,48</w:t>
            </w:r>
          </w:p>
        </w:tc>
      </w:tr>
      <w:tr w:rsidR="0059025A" w:rsidRPr="00A20C47" w:rsidTr="00043241">
        <w:trPr>
          <w:trHeight w:val="283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25A" w:rsidRPr="00A20C47" w:rsidRDefault="0059025A" w:rsidP="00043241">
            <w:pPr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center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000 0412 0000000000 200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1 500 000,00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0,00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1 500 000,00</w:t>
            </w:r>
          </w:p>
        </w:tc>
      </w:tr>
      <w:tr w:rsidR="0059025A" w:rsidRPr="00A20C47" w:rsidTr="00043241">
        <w:trPr>
          <w:trHeight w:val="209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25A" w:rsidRPr="00A20C47" w:rsidRDefault="0059025A" w:rsidP="00043241">
            <w:pPr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center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000 0412 0000000000 240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1 500 000,00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0,00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1 500 000,00</w:t>
            </w:r>
          </w:p>
        </w:tc>
      </w:tr>
      <w:tr w:rsidR="0059025A" w:rsidRPr="00A20C47" w:rsidTr="00043241">
        <w:trPr>
          <w:trHeight w:val="70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25A" w:rsidRPr="00A20C47" w:rsidRDefault="0059025A" w:rsidP="00043241">
            <w:pPr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Прочая закупка товаров, работ и услуг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center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000 0412 0000000000 244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1 500 000,00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0,00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1 500 000,00</w:t>
            </w:r>
          </w:p>
        </w:tc>
      </w:tr>
      <w:tr w:rsidR="0059025A" w:rsidRPr="00A20C47" w:rsidTr="00043241">
        <w:trPr>
          <w:trHeight w:val="70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25A" w:rsidRPr="00A20C47" w:rsidRDefault="0059025A" w:rsidP="00043241">
            <w:pPr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center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000 0412 0000000000 400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790 479 378,58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0,00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790 479 378,58</w:t>
            </w:r>
          </w:p>
        </w:tc>
      </w:tr>
      <w:tr w:rsidR="0059025A" w:rsidRPr="00A20C47" w:rsidTr="00043241">
        <w:trPr>
          <w:trHeight w:val="70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25A" w:rsidRPr="00A20C47" w:rsidRDefault="0059025A" w:rsidP="00043241">
            <w:pPr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Бюджетные инвестиции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center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000 0412 0000000000 410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790 479 378,58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0,00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790 479 378,58</w:t>
            </w:r>
          </w:p>
        </w:tc>
      </w:tr>
      <w:tr w:rsidR="0059025A" w:rsidRPr="00A20C47" w:rsidTr="00043241">
        <w:trPr>
          <w:trHeight w:val="675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25A" w:rsidRPr="00A20C47" w:rsidRDefault="0059025A" w:rsidP="00043241">
            <w:pPr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center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000 0412 0000000000 414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790 479 378,58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0,00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790 479 378,58</w:t>
            </w:r>
          </w:p>
        </w:tc>
      </w:tr>
      <w:tr w:rsidR="0059025A" w:rsidRPr="00A20C47" w:rsidTr="00043241">
        <w:trPr>
          <w:trHeight w:val="128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25A" w:rsidRPr="00A20C47" w:rsidRDefault="0059025A" w:rsidP="00043241">
            <w:pPr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center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000 0412 0000000000 600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1 591 400,00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981 956,10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609 443,90</w:t>
            </w:r>
          </w:p>
        </w:tc>
      </w:tr>
      <w:tr w:rsidR="0059025A" w:rsidRPr="00A20C47" w:rsidTr="00043241">
        <w:trPr>
          <w:trHeight w:val="70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25A" w:rsidRPr="00A20C47" w:rsidRDefault="0059025A" w:rsidP="00043241">
            <w:pPr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Субсидии автономным учреждениям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center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000 0412 0000000000 620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336 400,00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84 100,00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252 300,00</w:t>
            </w:r>
          </w:p>
        </w:tc>
      </w:tr>
      <w:tr w:rsidR="0059025A" w:rsidRPr="00A20C47" w:rsidTr="00043241">
        <w:trPr>
          <w:trHeight w:val="1328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25A" w:rsidRPr="00A20C47" w:rsidRDefault="0059025A" w:rsidP="00043241">
            <w:pPr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center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000 0412 0000000000 621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336 400,00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84 100,00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252 300,00</w:t>
            </w:r>
          </w:p>
        </w:tc>
      </w:tr>
      <w:tr w:rsidR="0059025A" w:rsidRPr="00A20C47" w:rsidTr="00043241">
        <w:trPr>
          <w:trHeight w:val="556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25A" w:rsidRPr="00A20C47" w:rsidRDefault="0059025A" w:rsidP="00043241">
            <w:pPr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center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000 0412 0000000000 630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1 255 000,00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897 856,10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357 143,90</w:t>
            </w:r>
          </w:p>
        </w:tc>
      </w:tr>
      <w:tr w:rsidR="0059025A" w:rsidRPr="00A20C47" w:rsidTr="00043241">
        <w:trPr>
          <w:trHeight w:val="839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25A" w:rsidRPr="00A20C47" w:rsidRDefault="0059025A" w:rsidP="00043241">
            <w:pPr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Субсидии на возмещение недополученных доходов и (или) возмещение фактически понесенных затрат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center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000 0412 0000000000 631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500 000,00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142 856,10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357 143,90</w:t>
            </w:r>
          </w:p>
        </w:tc>
      </w:tr>
      <w:tr w:rsidR="0059025A" w:rsidRPr="00A20C47" w:rsidTr="00043241">
        <w:trPr>
          <w:trHeight w:val="624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25A" w:rsidRPr="00A20C47" w:rsidRDefault="0059025A" w:rsidP="00043241">
            <w:pPr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Субсидии (гранты в форме субсидий), не подлежащие казначейскому сопровождению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center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000 0412 0000000000 633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755 000,00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755 000,00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0,00</w:t>
            </w:r>
          </w:p>
        </w:tc>
      </w:tr>
      <w:tr w:rsidR="0059025A" w:rsidRPr="00A20C47" w:rsidTr="00043241">
        <w:trPr>
          <w:trHeight w:val="70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25A" w:rsidRPr="00A20C47" w:rsidRDefault="0059025A" w:rsidP="00043241">
            <w:pPr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Иные бюджетные ассигнования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center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000 0412 0000000000 800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33 500 000,00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0,00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33 500 000,00</w:t>
            </w:r>
          </w:p>
        </w:tc>
      </w:tr>
      <w:tr w:rsidR="0059025A" w:rsidRPr="00A20C47" w:rsidTr="00043241">
        <w:trPr>
          <w:trHeight w:val="70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25A" w:rsidRPr="00A20C47" w:rsidRDefault="0059025A" w:rsidP="00043241">
            <w:pPr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 xml:space="preserve">Субсидии юридическим лицам (кроме некоммерческих организаций), индивидуальным предпринимателям, </w:t>
            </w:r>
            <w:r w:rsidRPr="00A20C47">
              <w:rPr>
                <w:color w:val="000000"/>
                <w:sz w:val="20"/>
              </w:rPr>
              <w:lastRenderedPageBreak/>
              <w:t>физическим лицам - производителям товаров, работ, услуг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center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lastRenderedPageBreak/>
              <w:t>000 0412 0000000000 810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33 500 000,00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0,00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33 500 000,00</w:t>
            </w:r>
          </w:p>
        </w:tc>
      </w:tr>
      <w:tr w:rsidR="0059025A" w:rsidRPr="00A20C47" w:rsidTr="00043241">
        <w:trPr>
          <w:trHeight w:val="447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25A" w:rsidRPr="00A20C47" w:rsidRDefault="0059025A" w:rsidP="00043241">
            <w:pPr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lastRenderedPageBreak/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center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000 0412 0000000000 811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33 500 000,00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0,00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33 500 000,00</w:t>
            </w:r>
          </w:p>
        </w:tc>
      </w:tr>
      <w:tr w:rsidR="0059025A" w:rsidRPr="00A20C47" w:rsidTr="00043241">
        <w:trPr>
          <w:trHeight w:val="386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25A" w:rsidRPr="00A20C47" w:rsidRDefault="0059025A" w:rsidP="00043241">
            <w:pPr>
              <w:ind w:right="-66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center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000 0500 0000000000 000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89 564 214,42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0,00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89 564 214,42</w:t>
            </w:r>
          </w:p>
        </w:tc>
      </w:tr>
      <w:tr w:rsidR="0059025A" w:rsidRPr="00A20C47" w:rsidTr="00043241">
        <w:trPr>
          <w:trHeight w:val="70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25A" w:rsidRPr="00A20C47" w:rsidRDefault="0059025A" w:rsidP="00043241">
            <w:pPr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center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000 0502 0000000000 000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18 503 100,00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0,00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18 503 100,00</w:t>
            </w:r>
          </w:p>
        </w:tc>
      </w:tr>
      <w:tr w:rsidR="0059025A" w:rsidRPr="00A20C47" w:rsidTr="00043241">
        <w:trPr>
          <w:trHeight w:val="487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25A" w:rsidRPr="00A20C47" w:rsidRDefault="0059025A" w:rsidP="00043241">
            <w:pPr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center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000 0502 0000000000 200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2 503 100,00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0,00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2 503 100,00</w:t>
            </w:r>
          </w:p>
        </w:tc>
      </w:tr>
      <w:tr w:rsidR="0059025A" w:rsidRPr="00A20C47" w:rsidTr="00043241">
        <w:trPr>
          <w:trHeight w:val="841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25A" w:rsidRPr="00A20C47" w:rsidRDefault="0059025A" w:rsidP="00043241">
            <w:pPr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center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000 0502 0000000000 240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2 503 100,00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0,00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2 503 100,00</w:t>
            </w:r>
          </w:p>
        </w:tc>
      </w:tr>
      <w:tr w:rsidR="0059025A" w:rsidRPr="00A20C47" w:rsidTr="00043241">
        <w:trPr>
          <w:trHeight w:val="329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25A" w:rsidRPr="00A20C47" w:rsidRDefault="0059025A" w:rsidP="00043241">
            <w:pPr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Прочая закупка товаров, работ и услуг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center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000 0502 0000000000 244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2 503 100,00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0,00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2 503 100,00</w:t>
            </w:r>
          </w:p>
        </w:tc>
      </w:tr>
      <w:tr w:rsidR="0059025A" w:rsidRPr="00A20C47" w:rsidTr="00043241">
        <w:trPr>
          <w:trHeight w:val="293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25A" w:rsidRPr="00A20C47" w:rsidRDefault="0059025A" w:rsidP="00043241">
            <w:pPr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Межбюджетные трансферты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center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000 0502 0000000000 500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11 000 000,00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0,00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11 000 000,00</w:t>
            </w:r>
          </w:p>
        </w:tc>
      </w:tr>
      <w:tr w:rsidR="0059025A" w:rsidRPr="00A20C47" w:rsidTr="00043241">
        <w:trPr>
          <w:trHeight w:val="70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25A" w:rsidRPr="00A20C47" w:rsidRDefault="0059025A" w:rsidP="00043241">
            <w:pPr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Иные межбюджетные трансферты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center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000 0502 0000000000 540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11 000 000,00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0,00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11 000 000,00</w:t>
            </w:r>
          </w:p>
        </w:tc>
      </w:tr>
      <w:tr w:rsidR="0059025A" w:rsidRPr="00A20C47" w:rsidTr="00043241">
        <w:trPr>
          <w:trHeight w:val="336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25A" w:rsidRPr="00A20C47" w:rsidRDefault="0059025A" w:rsidP="00043241">
            <w:pPr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Иные бюджетные ассигнования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center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000 0502 0000000000 800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5 000 000,00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0,00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5 000 000,00</w:t>
            </w:r>
          </w:p>
        </w:tc>
      </w:tr>
      <w:tr w:rsidR="0059025A" w:rsidRPr="00A20C47" w:rsidTr="00043241">
        <w:trPr>
          <w:trHeight w:val="1433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25A" w:rsidRPr="00A20C47" w:rsidRDefault="0059025A" w:rsidP="00043241">
            <w:pPr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center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000 0502 0000000000 810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5 000 000,00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0,00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5 000 000,00</w:t>
            </w:r>
          </w:p>
        </w:tc>
      </w:tr>
      <w:tr w:rsidR="0059025A" w:rsidRPr="00A20C47" w:rsidTr="00043241">
        <w:trPr>
          <w:trHeight w:val="70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25A" w:rsidRPr="00A20C47" w:rsidRDefault="0059025A" w:rsidP="00043241">
            <w:pPr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Субсидии (гранты в форме субсидий) на финансовое обеспечение затрат в связи с производством (реализацией) товаров, выполнением работ, оказанием услуг, не подлежащие казначейскому сопровождению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center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000 0502 0000000000 813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5 000 000,00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0,00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5 000 000,00</w:t>
            </w:r>
          </w:p>
        </w:tc>
      </w:tr>
      <w:tr w:rsidR="0059025A" w:rsidRPr="00A20C47" w:rsidTr="0059025A">
        <w:trPr>
          <w:trHeight w:val="459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25A" w:rsidRPr="00A20C47" w:rsidRDefault="0059025A" w:rsidP="0059025A">
            <w:pPr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Благоустройство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center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000 0503 0000000000 000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6 175 674,42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0,00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6 175 674,42</w:t>
            </w:r>
          </w:p>
        </w:tc>
      </w:tr>
      <w:tr w:rsidR="0059025A" w:rsidRPr="00A20C47" w:rsidTr="0059025A">
        <w:trPr>
          <w:trHeight w:val="514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25A" w:rsidRPr="00A20C47" w:rsidRDefault="0059025A" w:rsidP="0059025A">
            <w:pPr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Межбюджетные трансферты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center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000 0503 0000000000 500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6 175 674,42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0,00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6 175 674,42</w:t>
            </w:r>
          </w:p>
        </w:tc>
      </w:tr>
      <w:tr w:rsidR="0059025A" w:rsidRPr="00A20C47" w:rsidTr="00043241">
        <w:trPr>
          <w:trHeight w:val="70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25A" w:rsidRPr="00A20C47" w:rsidRDefault="0059025A" w:rsidP="00043241">
            <w:pPr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Иные межбюджетные трансферты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center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000 0503 0000000000 540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6 175 674,42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0,00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6 175 674,42</w:t>
            </w:r>
          </w:p>
        </w:tc>
      </w:tr>
      <w:tr w:rsidR="0059025A" w:rsidRPr="00A20C47" w:rsidTr="00043241">
        <w:trPr>
          <w:trHeight w:val="70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25A" w:rsidRPr="00A20C47" w:rsidRDefault="0059025A" w:rsidP="00043241">
            <w:pPr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Другие вопросы в области жилищно-коммунального хозяйства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center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000 0505 0000000000 000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64 885 440,00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0,00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64 885 440,00</w:t>
            </w:r>
          </w:p>
        </w:tc>
      </w:tr>
      <w:tr w:rsidR="0059025A" w:rsidRPr="00A20C47" w:rsidTr="00043241">
        <w:trPr>
          <w:trHeight w:val="342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25A" w:rsidRPr="00A20C47" w:rsidRDefault="0059025A" w:rsidP="00043241">
            <w:pPr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 xml:space="preserve">Капитальные вложения в объекты государственной </w:t>
            </w:r>
            <w:r w:rsidRPr="00A20C47">
              <w:rPr>
                <w:color w:val="000000"/>
                <w:sz w:val="20"/>
              </w:rPr>
              <w:lastRenderedPageBreak/>
              <w:t>(муниципальной) собственности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center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lastRenderedPageBreak/>
              <w:t>000 0505 0000000000 400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48 309 140,00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0,00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48 309 140,00</w:t>
            </w:r>
          </w:p>
        </w:tc>
      </w:tr>
      <w:tr w:rsidR="0059025A" w:rsidRPr="00A20C47" w:rsidTr="00043241">
        <w:trPr>
          <w:trHeight w:val="70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25A" w:rsidRPr="00A20C47" w:rsidRDefault="0059025A" w:rsidP="00043241">
            <w:pPr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lastRenderedPageBreak/>
              <w:t>Бюджетные инвестиции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center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000 0505 0000000000 410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48 309 140,00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0,00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48 309 140,00</w:t>
            </w:r>
          </w:p>
        </w:tc>
      </w:tr>
      <w:tr w:rsidR="0059025A" w:rsidRPr="00A20C47" w:rsidTr="00043241">
        <w:trPr>
          <w:trHeight w:val="220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25A" w:rsidRPr="00A20C47" w:rsidRDefault="0059025A" w:rsidP="00043241">
            <w:pPr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center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000 0505 0000000000 414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48 309 140,00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0,00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48 309 140,00</w:t>
            </w:r>
          </w:p>
        </w:tc>
      </w:tr>
      <w:tr w:rsidR="0059025A" w:rsidRPr="00A20C47" w:rsidTr="00043241">
        <w:trPr>
          <w:trHeight w:val="254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25A" w:rsidRPr="00A20C47" w:rsidRDefault="0059025A" w:rsidP="00043241">
            <w:pPr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Межбюджетные трансферты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center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000 0505 0000000000 500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16 576 300,00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0,00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16 576 300,00</w:t>
            </w:r>
          </w:p>
        </w:tc>
      </w:tr>
      <w:tr w:rsidR="0059025A" w:rsidRPr="00A20C47" w:rsidTr="00043241">
        <w:trPr>
          <w:trHeight w:val="70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25A" w:rsidRPr="00A20C47" w:rsidRDefault="0059025A" w:rsidP="00043241">
            <w:pPr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Иные межбюджетные трансферты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center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000 0505 0000000000 540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16 576 300,00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0,00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16 576 300,00</w:t>
            </w:r>
          </w:p>
        </w:tc>
      </w:tr>
      <w:tr w:rsidR="0059025A" w:rsidRPr="00A20C47" w:rsidTr="00043241">
        <w:trPr>
          <w:trHeight w:val="154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25A" w:rsidRPr="00A20C47" w:rsidRDefault="0059025A" w:rsidP="00043241">
            <w:pPr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ОХРАНА ОКРУЖАЮЩЕЙ СРЕДЫ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center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000 0600 0000000000 000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5 950 000,00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0,00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5 950 000,00</w:t>
            </w:r>
          </w:p>
        </w:tc>
      </w:tr>
      <w:tr w:rsidR="0059025A" w:rsidRPr="00A20C47" w:rsidTr="00043241">
        <w:trPr>
          <w:trHeight w:val="70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25A" w:rsidRPr="00A20C47" w:rsidRDefault="0059025A" w:rsidP="00043241">
            <w:pPr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Другие вопросы в области охраны окружающей среды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center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000 0605 0000000000 000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5 950 000,00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0,00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5 950 000,00</w:t>
            </w:r>
          </w:p>
        </w:tc>
      </w:tr>
      <w:tr w:rsidR="0059025A" w:rsidRPr="00A20C47" w:rsidTr="00043241">
        <w:trPr>
          <w:trHeight w:val="70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25A" w:rsidRPr="00A20C47" w:rsidRDefault="0059025A" w:rsidP="00043241">
            <w:pPr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center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000 0605 0000000000 200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5 950 000,00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0,00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5 950 000,00</w:t>
            </w:r>
          </w:p>
        </w:tc>
      </w:tr>
      <w:tr w:rsidR="0059025A" w:rsidRPr="00A20C47" w:rsidTr="00043241">
        <w:trPr>
          <w:trHeight w:val="279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25A" w:rsidRPr="00A20C47" w:rsidRDefault="0059025A" w:rsidP="00043241">
            <w:pPr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center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000 0605 0000000000 240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5 950 000,00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0,00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5 950 000,00</w:t>
            </w:r>
          </w:p>
        </w:tc>
      </w:tr>
      <w:tr w:rsidR="0059025A" w:rsidRPr="00A20C47" w:rsidTr="00043241">
        <w:trPr>
          <w:trHeight w:val="194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25A" w:rsidRPr="00A20C47" w:rsidRDefault="0059025A" w:rsidP="00043241">
            <w:pPr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Прочая закупка товаров, работ и услуг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center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000 0605 0000000000 244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5 950 000,00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0,00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5 950 000,00</w:t>
            </w:r>
          </w:p>
        </w:tc>
      </w:tr>
      <w:tr w:rsidR="0059025A" w:rsidRPr="00A20C47" w:rsidTr="00043241">
        <w:trPr>
          <w:trHeight w:val="568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25A" w:rsidRPr="00A20C47" w:rsidRDefault="0059025A" w:rsidP="00043241">
            <w:pPr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ОБРАЗОВАНИЕ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center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000 0700 0000000000 000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1 288 479 487,26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250 779 590,91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1 037 699 896,35</w:t>
            </w:r>
          </w:p>
        </w:tc>
      </w:tr>
      <w:tr w:rsidR="0059025A" w:rsidRPr="00A20C47" w:rsidTr="00043241">
        <w:trPr>
          <w:trHeight w:val="70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25A" w:rsidRPr="00A20C47" w:rsidRDefault="0059025A" w:rsidP="00043241">
            <w:pPr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Дошкольное образование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center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000 0701 0000000000 000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327 730 992,85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67 102 610,86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260 628 381,99</w:t>
            </w:r>
          </w:p>
        </w:tc>
      </w:tr>
      <w:tr w:rsidR="0059025A" w:rsidRPr="00A20C47" w:rsidTr="00043241">
        <w:trPr>
          <w:trHeight w:val="70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25A" w:rsidRPr="00A20C47" w:rsidRDefault="0059025A" w:rsidP="00043241">
            <w:pPr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center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000 0701 0000000000 100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190 218 200,00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42 118 527,06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148 099 672,94</w:t>
            </w:r>
          </w:p>
        </w:tc>
      </w:tr>
      <w:tr w:rsidR="0059025A" w:rsidRPr="00A20C47" w:rsidTr="00043241">
        <w:trPr>
          <w:trHeight w:val="429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25A" w:rsidRPr="00A20C47" w:rsidRDefault="0059025A" w:rsidP="00043241">
            <w:pPr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Расходы на выплаты персоналу казенных учреждений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center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000 0701 0000000000 110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190 218 200,00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42 118 527,06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148 099 672,94</w:t>
            </w:r>
          </w:p>
        </w:tc>
      </w:tr>
      <w:tr w:rsidR="0059025A" w:rsidRPr="00A20C47" w:rsidTr="00043241">
        <w:trPr>
          <w:trHeight w:val="425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25A" w:rsidRPr="00A20C47" w:rsidRDefault="0059025A" w:rsidP="00043241">
            <w:pPr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Фонд оплаты труда учреждений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center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000 0701 0000000000 111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146 094 600,00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34 956 358,01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111 138 241,99</w:t>
            </w:r>
          </w:p>
        </w:tc>
      </w:tr>
      <w:tr w:rsidR="0059025A" w:rsidRPr="00A20C47" w:rsidTr="00043241">
        <w:trPr>
          <w:trHeight w:val="70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25A" w:rsidRPr="00A20C47" w:rsidRDefault="0059025A" w:rsidP="00043241">
            <w:pPr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center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000 0701 0000000000 112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25 000,00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0,00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25 000,00</w:t>
            </w:r>
          </w:p>
        </w:tc>
      </w:tr>
      <w:tr w:rsidR="0059025A" w:rsidRPr="00A20C47" w:rsidTr="00043241">
        <w:trPr>
          <w:trHeight w:val="70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25A" w:rsidRPr="00A20C47" w:rsidRDefault="0059025A" w:rsidP="00043241">
            <w:pPr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center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000 0701 0000000000 119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44 098 600,00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7 162 169,05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36 936 430,95</w:t>
            </w:r>
          </w:p>
        </w:tc>
      </w:tr>
      <w:tr w:rsidR="0059025A" w:rsidRPr="00A20C47" w:rsidTr="00043241">
        <w:trPr>
          <w:trHeight w:val="108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25A" w:rsidRPr="00A20C47" w:rsidRDefault="0059025A" w:rsidP="00043241">
            <w:pPr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center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000 0701 0000000000 200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119 812 792,85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21 534 356,55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98 278 436,30</w:t>
            </w:r>
          </w:p>
        </w:tc>
      </w:tr>
      <w:tr w:rsidR="0059025A" w:rsidRPr="00A20C47" w:rsidTr="00043241">
        <w:trPr>
          <w:trHeight w:val="70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25A" w:rsidRPr="00A20C47" w:rsidRDefault="0059025A" w:rsidP="00043241">
            <w:pPr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center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000 0701 0000000000 240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119 812 792,85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21 534 356,55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98 278 436,30</w:t>
            </w:r>
          </w:p>
        </w:tc>
      </w:tr>
      <w:tr w:rsidR="0059025A" w:rsidRPr="00A20C47" w:rsidTr="00043241">
        <w:trPr>
          <w:trHeight w:val="220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25A" w:rsidRPr="00A20C47" w:rsidRDefault="0059025A" w:rsidP="00043241">
            <w:pPr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center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000 0701 0000000000 242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2 503 000,00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278 887,73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2 224 112,27</w:t>
            </w:r>
          </w:p>
        </w:tc>
      </w:tr>
      <w:tr w:rsidR="0059025A" w:rsidRPr="00A20C47" w:rsidTr="00043241">
        <w:trPr>
          <w:trHeight w:val="147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25A" w:rsidRPr="00A20C47" w:rsidRDefault="0059025A" w:rsidP="00043241">
            <w:pPr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Прочая закупка товаров, работ и услуг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center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000 0701 0000000000 244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98 014 792,85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15 773 207,79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82 241 585,06</w:t>
            </w:r>
          </w:p>
        </w:tc>
      </w:tr>
      <w:tr w:rsidR="0059025A" w:rsidRPr="00A20C47" w:rsidTr="00043241">
        <w:trPr>
          <w:trHeight w:val="70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25A" w:rsidRPr="00A20C47" w:rsidRDefault="0059025A" w:rsidP="00043241">
            <w:pPr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Закупка энергетических ресурсов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center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000 0701 0000000000 247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19 295 000,00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5 482 261,03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13 812 738,97</w:t>
            </w:r>
          </w:p>
        </w:tc>
      </w:tr>
      <w:tr w:rsidR="0059025A" w:rsidRPr="00A20C47" w:rsidTr="00043241">
        <w:trPr>
          <w:trHeight w:val="70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25A" w:rsidRPr="00A20C47" w:rsidRDefault="0059025A" w:rsidP="00043241">
            <w:pPr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Иные бюджетные ассигнования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center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000 0701 0000000000 800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17 700 000,00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3 449 727,25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14 250 272,75</w:t>
            </w:r>
          </w:p>
        </w:tc>
      </w:tr>
      <w:tr w:rsidR="0059025A" w:rsidRPr="00A20C47" w:rsidTr="00043241">
        <w:trPr>
          <w:trHeight w:val="70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25A" w:rsidRPr="00A20C47" w:rsidRDefault="0059025A" w:rsidP="00043241">
            <w:pPr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Уплата налогов, сборов и иных платежей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center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000 0701 0000000000 850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17 700 000,00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3 449 727,25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14 250 272,75</w:t>
            </w:r>
          </w:p>
        </w:tc>
      </w:tr>
      <w:tr w:rsidR="0059025A" w:rsidRPr="00A20C47" w:rsidTr="00043241">
        <w:trPr>
          <w:trHeight w:val="388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25A" w:rsidRPr="00A20C47" w:rsidRDefault="0059025A" w:rsidP="00043241">
            <w:pPr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center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000 0701 0000000000 851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17 600 000,00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3 447 050,45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14 152 949,55</w:t>
            </w:r>
          </w:p>
        </w:tc>
      </w:tr>
      <w:tr w:rsidR="0059025A" w:rsidRPr="00A20C47" w:rsidTr="00043241">
        <w:trPr>
          <w:trHeight w:val="398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25A" w:rsidRPr="00A20C47" w:rsidRDefault="0059025A" w:rsidP="00043241">
            <w:pPr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Уплата прочих налогов, сборов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center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000 0701 0000000000 852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97 320,00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0,00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97 320,00</w:t>
            </w:r>
          </w:p>
        </w:tc>
      </w:tr>
      <w:tr w:rsidR="0059025A" w:rsidRPr="00A20C47" w:rsidTr="00043241">
        <w:trPr>
          <w:trHeight w:val="206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25A" w:rsidRPr="00A20C47" w:rsidRDefault="0059025A" w:rsidP="00043241">
            <w:pPr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Уплата иных платежей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center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000 0701 0000000000 853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2 680,00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2 676,80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3,20</w:t>
            </w:r>
          </w:p>
        </w:tc>
      </w:tr>
      <w:tr w:rsidR="0059025A" w:rsidRPr="00A20C47" w:rsidTr="00043241">
        <w:trPr>
          <w:trHeight w:val="311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25A" w:rsidRPr="00A20C47" w:rsidRDefault="0059025A" w:rsidP="00043241">
            <w:pPr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Общее образование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center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000 0702 0000000000 000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521 811 800,00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120 385 327,67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401 426 472,33</w:t>
            </w:r>
          </w:p>
        </w:tc>
      </w:tr>
      <w:tr w:rsidR="0059025A" w:rsidRPr="00A20C47" w:rsidTr="00043241">
        <w:trPr>
          <w:trHeight w:val="545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25A" w:rsidRPr="00A20C47" w:rsidRDefault="0059025A" w:rsidP="00043241">
            <w:pPr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center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000 0702 0000000000 100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242 338 400,00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62 216 556,09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180 121 843,91</w:t>
            </w:r>
          </w:p>
        </w:tc>
      </w:tr>
      <w:tr w:rsidR="0059025A" w:rsidRPr="00A20C47" w:rsidTr="00043241">
        <w:trPr>
          <w:trHeight w:val="70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25A" w:rsidRPr="00A20C47" w:rsidRDefault="0059025A" w:rsidP="00043241">
            <w:pPr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Расходы на выплаты персоналу казенных учреждений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center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000 0702 0000000000 110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242 338 400,00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62 216 556,09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180 121 843,91</w:t>
            </w:r>
          </w:p>
        </w:tc>
      </w:tr>
      <w:tr w:rsidR="0059025A" w:rsidRPr="00A20C47" w:rsidTr="00043241">
        <w:trPr>
          <w:trHeight w:val="70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25A" w:rsidRPr="00A20C47" w:rsidRDefault="0059025A" w:rsidP="00043241">
            <w:pPr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Фонд оплаты труда учреждений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center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000 0702 0000000000 111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186 313 800,00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48 282 409,36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138 031 390,64</w:t>
            </w:r>
          </w:p>
        </w:tc>
      </w:tr>
      <w:tr w:rsidR="0059025A" w:rsidRPr="00A20C47" w:rsidTr="00043241">
        <w:trPr>
          <w:trHeight w:val="124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25A" w:rsidRPr="00A20C47" w:rsidRDefault="0059025A" w:rsidP="00043241">
            <w:pPr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center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000 0702 0000000000 112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15 000,00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0,00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15 000,00</w:t>
            </w:r>
          </w:p>
        </w:tc>
      </w:tr>
      <w:tr w:rsidR="0059025A" w:rsidRPr="00A20C47" w:rsidTr="00043241">
        <w:trPr>
          <w:trHeight w:val="70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25A" w:rsidRPr="00A20C47" w:rsidRDefault="0059025A" w:rsidP="00043241">
            <w:pPr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center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000 0702 0000000000 119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56 009 600,00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13 934 146,73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42 075 453,27</w:t>
            </w:r>
          </w:p>
        </w:tc>
      </w:tr>
      <w:tr w:rsidR="0059025A" w:rsidRPr="00A20C47" w:rsidTr="00043241">
        <w:trPr>
          <w:trHeight w:val="70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25A" w:rsidRPr="00A20C47" w:rsidRDefault="0059025A" w:rsidP="00043241">
            <w:pPr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center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000 0702 0000000000 200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146 530 200,00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25 785 440,68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120 744 759,32</w:t>
            </w:r>
          </w:p>
        </w:tc>
      </w:tr>
      <w:tr w:rsidR="0059025A" w:rsidRPr="00A20C47" w:rsidTr="00043241">
        <w:trPr>
          <w:trHeight w:val="70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25A" w:rsidRPr="00A20C47" w:rsidRDefault="0059025A" w:rsidP="00043241">
            <w:pPr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000 0702 0000000000 240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146 530 200,00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25 785 440,68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120 744 759,32</w:t>
            </w:r>
          </w:p>
        </w:tc>
      </w:tr>
      <w:tr w:rsidR="0059025A" w:rsidRPr="00A20C47" w:rsidTr="00043241">
        <w:trPr>
          <w:trHeight w:val="108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25A" w:rsidRPr="00A20C47" w:rsidRDefault="0059025A" w:rsidP="00043241">
            <w:pPr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center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000 0702 0000000000 242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2 559 090,00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207 150,30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2 351 939,70</w:t>
            </w:r>
          </w:p>
        </w:tc>
      </w:tr>
      <w:tr w:rsidR="0059025A" w:rsidRPr="00A20C47" w:rsidTr="00043241">
        <w:trPr>
          <w:trHeight w:val="305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25A" w:rsidRPr="00A20C47" w:rsidRDefault="0059025A" w:rsidP="00043241">
            <w:pPr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lastRenderedPageBreak/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center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000 0702 0000000000 243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4 846 900,00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0,00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4 846 900,00</w:t>
            </w:r>
          </w:p>
        </w:tc>
      </w:tr>
      <w:tr w:rsidR="0059025A" w:rsidRPr="00A20C47" w:rsidTr="00043241">
        <w:trPr>
          <w:trHeight w:val="220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25A" w:rsidRPr="00A20C47" w:rsidRDefault="0059025A" w:rsidP="00043241">
            <w:pPr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Прочая закупка товаров, работ и услуг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center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000 0702 0000000000 244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113 803 010,00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18 175 288,88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95 627 721,12</w:t>
            </w:r>
          </w:p>
        </w:tc>
      </w:tr>
      <w:tr w:rsidR="0059025A" w:rsidRPr="00A20C47" w:rsidTr="00043241">
        <w:trPr>
          <w:trHeight w:val="311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25A" w:rsidRPr="00A20C47" w:rsidRDefault="0059025A" w:rsidP="00043241">
            <w:pPr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Закупка энергетических ресурсов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center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000 0702 0000000000 247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25 321 200,00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7 403 001,50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17 918 198,50</w:t>
            </w:r>
          </w:p>
        </w:tc>
      </w:tr>
      <w:tr w:rsidR="0059025A" w:rsidRPr="00A20C47" w:rsidTr="00043241">
        <w:trPr>
          <w:trHeight w:val="700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25A" w:rsidRPr="00A20C47" w:rsidRDefault="0059025A" w:rsidP="00043241">
            <w:pPr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center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000 0702 0000000000 600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109 841 600,00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27 449 092,84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82 392 507,16</w:t>
            </w:r>
          </w:p>
        </w:tc>
      </w:tr>
      <w:tr w:rsidR="0059025A" w:rsidRPr="00A20C47" w:rsidTr="00043241">
        <w:trPr>
          <w:trHeight w:val="249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25A" w:rsidRPr="00A20C47" w:rsidRDefault="0059025A" w:rsidP="00043241">
            <w:pPr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Субсидии бюджетным учреждениям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center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000 0702 0000000000 610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109 841 600,00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27 449 092,84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82 392 507,16</w:t>
            </w:r>
          </w:p>
        </w:tc>
      </w:tr>
      <w:tr w:rsidR="0059025A" w:rsidRPr="00A20C47" w:rsidTr="00043241">
        <w:trPr>
          <w:trHeight w:val="483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25A" w:rsidRPr="00A20C47" w:rsidRDefault="0059025A" w:rsidP="00043241">
            <w:pPr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center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000 0702 0000000000 611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99 660 600,00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25 777 500,00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73 883 100,00</w:t>
            </w:r>
          </w:p>
        </w:tc>
      </w:tr>
      <w:tr w:rsidR="0059025A" w:rsidRPr="00A20C47" w:rsidTr="00043241">
        <w:trPr>
          <w:trHeight w:val="563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25A" w:rsidRPr="00A20C47" w:rsidRDefault="0059025A" w:rsidP="00043241">
            <w:pPr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Субсидии бюджетным учреждениям на иные цели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center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000 0702 0000000000 612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10 181 000,00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1 671 592,84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8 509 407,16</w:t>
            </w:r>
          </w:p>
        </w:tc>
      </w:tr>
      <w:tr w:rsidR="0059025A" w:rsidRPr="00A20C47" w:rsidTr="00043241">
        <w:trPr>
          <w:trHeight w:val="274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25A" w:rsidRPr="00A20C47" w:rsidRDefault="0059025A" w:rsidP="00043241">
            <w:pPr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Иные бюджетные ассигнования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center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000 0702 0000000000 800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23 101 600,00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4 934 238,06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18 167 361,94</w:t>
            </w:r>
          </w:p>
        </w:tc>
      </w:tr>
      <w:tr w:rsidR="0059025A" w:rsidRPr="00A20C47" w:rsidTr="00043241">
        <w:trPr>
          <w:trHeight w:val="379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25A" w:rsidRPr="00A20C47" w:rsidRDefault="0059025A" w:rsidP="00043241">
            <w:pPr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Уплата налогов, сборов и иных платежей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center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000 0702 0000000000 850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23 101 600,00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4 934 238,06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18 167 361,94</w:t>
            </w:r>
          </w:p>
        </w:tc>
      </w:tr>
      <w:tr w:rsidR="0059025A" w:rsidRPr="00A20C47" w:rsidTr="00043241">
        <w:trPr>
          <w:trHeight w:val="202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25A" w:rsidRPr="00A20C47" w:rsidRDefault="0059025A" w:rsidP="00043241">
            <w:pPr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center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000 0702 0000000000 851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22 991 600,00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4 932 552,78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18 059 047,22</w:t>
            </w:r>
          </w:p>
        </w:tc>
      </w:tr>
      <w:tr w:rsidR="0059025A" w:rsidRPr="00A20C47" w:rsidTr="00043241">
        <w:trPr>
          <w:trHeight w:val="198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25A" w:rsidRPr="00A20C47" w:rsidRDefault="0059025A" w:rsidP="00043241">
            <w:pPr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Уплата прочих налогов, сборов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center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000 0702 0000000000 852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108 313,00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0,00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108 313,00</w:t>
            </w:r>
          </w:p>
        </w:tc>
      </w:tr>
      <w:tr w:rsidR="0059025A" w:rsidRPr="00A20C47" w:rsidTr="00043241">
        <w:trPr>
          <w:trHeight w:val="162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25A" w:rsidRPr="00A20C47" w:rsidRDefault="0059025A" w:rsidP="00043241">
            <w:pPr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Уплата иных платежей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center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000 0702 0000000000 853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1 687,00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1 685,28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1,72</w:t>
            </w:r>
          </w:p>
        </w:tc>
      </w:tr>
      <w:tr w:rsidR="0059025A" w:rsidRPr="00A20C47" w:rsidTr="00043241">
        <w:trPr>
          <w:trHeight w:val="98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25A" w:rsidRPr="00A20C47" w:rsidRDefault="0059025A" w:rsidP="00043241">
            <w:pPr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Дополнительное образование детей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center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000 0703 0000000000 000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90 742 200,00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17 327 102,90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73 415 097,10</w:t>
            </w:r>
          </w:p>
        </w:tc>
      </w:tr>
      <w:tr w:rsidR="0059025A" w:rsidRPr="00A20C47" w:rsidTr="00043241">
        <w:trPr>
          <w:trHeight w:val="1325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25A" w:rsidRPr="00A20C47" w:rsidRDefault="0059025A" w:rsidP="00043241">
            <w:pPr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center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000 0703 0000000000 100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74 645 500,00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15 480 230,23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59 165 269,77</w:t>
            </w:r>
          </w:p>
        </w:tc>
      </w:tr>
      <w:tr w:rsidR="0059025A" w:rsidRPr="00A20C47" w:rsidTr="00043241">
        <w:trPr>
          <w:trHeight w:val="70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25A" w:rsidRPr="00A20C47" w:rsidRDefault="0059025A" w:rsidP="00043241">
            <w:pPr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Расходы на выплаты персоналу казенных учреждений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center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000 0703 0000000000 110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74 645 500,00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15 480 230,23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59 165 269,77</w:t>
            </w:r>
          </w:p>
        </w:tc>
      </w:tr>
      <w:tr w:rsidR="0059025A" w:rsidRPr="00A20C47" w:rsidTr="00043241">
        <w:trPr>
          <w:trHeight w:val="70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25A" w:rsidRPr="00A20C47" w:rsidRDefault="0059025A" w:rsidP="00043241">
            <w:pPr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Фонд оплаты труда учреждений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center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000 0703 0000000000 111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57 323 000,00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12 923 585,82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44 399 414,18</w:t>
            </w:r>
          </w:p>
        </w:tc>
      </w:tr>
      <w:tr w:rsidR="0059025A" w:rsidRPr="00A20C47" w:rsidTr="00043241">
        <w:trPr>
          <w:trHeight w:val="70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25A" w:rsidRPr="00A20C47" w:rsidRDefault="0059025A" w:rsidP="00043241">
            <w:pPr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center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000 0703 0000000000 112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12 000,00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0,00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12 000,00</w:t>
            </w:r>
          </w:p>
        </w:tc>
      </w:tr>
      <w:tr w:rsidR="0059025A" w:rsidRPr="00A20C47" w:rsidTr="00043241">
        <w:trPr>
          <w:trHeight w:val="109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25A" w:rsidRPr="00A20C47" w:rsidRDefault="0059025A" w:rsidP="00043241">
            <w:pPr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 xml:space="preserve">Взносы по обязательному социальному страхованию на выплаты по оплате труда работников и иные выплаты </w:t>
            </w:r>
            <w:r w:rsidRPr="00A20C47">
              <w:rPr>
                <w:color w:val="000000"/>
                <w:sz w:val="20"/>
              </w:rPr>
              <w:lastRenderedPageBreak/>
              <w:t>работникам учреждений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center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lastRenderedPageBreak/>
              <w:t>000 0703 0000000000 119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17 310 500,00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2 556 644,41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14 753 855,59</w:t>
            </w:r>
          </w:p>
        </w:tc>
      </w:tr>
      <w:tr w:rsidR="0059025A" w:rsidRPr="00A20C47" w:rsidTr="00043241">
        <w:trPr>
          <w:trHeight w:val="209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25A" w:rsidRPr="00A20C47" w:rsidRDefault="0059025A" w:rsidP="00043241">
            <w:pPr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center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000 0703 0000000000 200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15 328 200,00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1 718 701,63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13 609 498,37</w:t>
            </w:r>
          </w:p>
        </w:tc>
      </w:tr>
      <w:tr w:rsidR="0059025A" w:rsidRPr="00A20C47" w:rsidTr="00043241">
        <w:trPr>
          <w:trHeight w:val="266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25A" w:rsidRPr="00A20C47" w:rsidRDefault="0059025A" w:rsidP="00043241">
            <w:pPr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center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000 0703 0000000000 240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15 328 200,00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1 718 701,63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13 609 498,37</w:t>
            </w:r>
          </w:p>
        </w:tc>
      </w:tr>
      <w:tr w:rsidR="0059025A" w:rsidRPr="00A20C47" w:rsidTr="00043241">
        <w:trPr>
          <w:trHeight w:val="478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25A" w:rsidRPr="00A20C47" w:rsidRDefault="0059025A" w:rsidP="00043241">
            <w:pPr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center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000 0703 0000000000 242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500 300,00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91 450,57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408 849,43</w:t>
            </w:r>
          </w:p>
        </w:tc>
      </w:tr>
      <w:tr w:rsidR="0059025A" w:rsidRPr="00A20C47" w:rsidTr="00043241">
        <w:trPr>
          <w:trHeight w:val="249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25A" w:rsidRPr="00A20C47" w:rsidRDefault="0059025A" w:rsidP="00043241">
            <w:pPr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Прочая закупка товаров, работ и услуг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center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000 0703 0000000000 244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13 565 400,00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1 214 965,22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12 350 434,78</w:t>
            </w:r>
          </w:p>
        </w:tc>
      </w:tr>
      <w:tr w:rsidR="0059025A" w:rsidRPr="00A20C47" w:rsidTr="00043241">
        <w:trPr>
          <w:trHeight w:val="497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25A" w:rsidRPr="00A20C47" w:rsidRDefault="0059025A" w:rsidP="00043241">
            <w:pPr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Закупка энергетических ресурсов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center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000 0703 0000000000 247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1 262 500,00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412 285,84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850 214,16</w:t>
            </w:r>
          </w:p>
        </w:tc>
      </w:tr>
      <w:tr w:rsidR="0059025A" w:rsidRPr="00A20C47" w:rsidTr="00043241">
        <w:trPr>
          <w:trHeight w:val="122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25A" w:rsidRPr="00A20C47" w:rsidRDefault="0059025A" w:rsidP="00043241">
            <w:pPr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Иные бюджетные ассигнования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center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000 0703 0000000000 800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768 500,00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128 171,04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640 328,96</w:t>
            </w:r>
          </w:p>
        </w:tc>
      </w:tr>
      <w:tr w:rsidR="0059025A" w:rsidRPr="00A20C47" w:rsidTr="00043241">
        <w:trPr>
          <w:trHeight w:val="70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25A" w:rsidRPr="00A20C47" w:rsidRDefault="0059025A" w:rsidP="00043241">
            <w:pPr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Уплата налогов, сборов и иных платежей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center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000 0703 0000000000 850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768 500,00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128 171,04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640 328,96</w:t>
            </w:r>
          </w:p>
        </w:tc>
      </w:tr>
      <w:tr w:rsidR="0059025A" w:rsidRPr="00A20C47" w:rsidTr="00043241">
        <w:trPr>
          <w:trHeight w:val="192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25A" w:rsidRPr="00A20C47" w:rsidRDefault="0059025A" w:rsidP="00043241">
            <w:pPr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center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000 0703 0000000000 851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753 500,00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128 128,00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625 372,00</w:t>
            </w:r>
          </w:p>
        </w:tc>
      </w:tr>
      <w:tr w:rsidR="0059025A" w:rsidRPr="00A20C47" w:rsidTr="00043241">
        <w:trPr>
          <w:trHeight w:val="70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25A" w:rsidRPr="00A20C47" w:rsidRDefault="0059025A" w:rsidP="00043241">
            <w:pPr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Уплата прочих налогов, сборов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center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000 0703 0000000000 852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14 956,00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0,00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14 956,00</w:t>
            </w:r>
          </w:p>
        </w:tc>
      </w:tr>
      <w:tr w:rsidR="0059025A" w:rsidRPr="00A20C47" w:rsidTr="00043241">
        <w:trPr>
          <w:trHeight w:val="70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25A" w:rsidRPr="00A20C47" w:rsidRDefault="0059025A" w:rsidP="00043241">
            <w:pPr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Уплата иных платежей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center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000 0703 0000000000 853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44,00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43,04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0,96</w:t>
            </w:r>
          </w:p>
        </w:tc>
      </w:tr>
      <w:tr w:rsidR="0059025A" w:rsidRPr="00A20C47" w:rsidTr="00043241">
        <w:trPr>
          <w:trHeight w:val="102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25A" w:rsidRPr="00A20C47" w:rsidRDefault="0059025A" w:rsidP="00043241">
            <w:pPr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Молодежная политика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center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000 0707 0000000000 000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21 695 500,00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4 531 580,64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17 163 919,36</w:t>
            </w:r>
          </w:p>
        </w:tc>
      </w:tr>
      <w:tr w:rsidR="0059025A" w:rsidRPr="00A20C47" w:rsidTr="00043241">
        <w:trPr>
          <w:trHeight w:val="207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25A" w:rsidRPr="00A20C47" w:rsidRDefault="0059025A" w:rsidP="00043241">
            <w:pPr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center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000 0707 0000000000 100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20 173 500,00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4 275 762,31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15 897 737,69</w:t>
            </w:r>
          </w:p>
        </w:tc>
      </w:tr>
      <w:tr w:rsidR="0059025A" w:rsidRPr="00A20C47" w:rsidTr="00043241">
        <w:trPr>
          <w:trHeight w:val="96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25A" w:rsidRPr="00A20C47" w:rsidRDefault="0059025A" w:rsidP="00043241">
            <w:pPr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Расходы на выплаты персоналу казенных учреждений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center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000 0707 0000000000 110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20 173 500,00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4 275 762,31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15 897 737,69</w:t>
            </w:r>
          </w:p>
        </w:tc>
      </w:tr>
      <w:tr w:rsidR="0059025A" w:rsidRPr="00A20C47" w:rsidTr="00043241">
        <w:trPr>
          <w:trHeight w:val="70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25A" w:rsidRPr="00A20C47" w:rsidRDefault="0059025A" w:rsidP="00043241">
            <w:pPr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Фонд оплаты труда учреждений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center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000 0707 0000000000 111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15 494 200,00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3 547 528,23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11 946 671,77</w:t>
            </w:r>
          </w:p>
        </w:tc>
      </w:tr>
      <w:tr w:rsidR="0059025A" w:rsidRPr="00A20C47" w:rsidTr="00043241">
        <w:trPr>
          <w:trHeight w:val="70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25A" w:rsidRPr="00A20C47" w:rsidRDefault="0059025A" w:rsidP="00043241">
            <w:pPr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center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000 0707 0000000000 119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4 679 300,00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728 234,08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3 951 065,92</w:t>
            </w:r>
          </w:p>
        </w:tc>
      </w:tr>
      <w:tr w:rsidR="0059025A" w:rsidRPr="00A20C47" w:rsidTr="00043241">
        <w:trPr>
          <w:trHeight w:val="70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25A" w:rsidRPr="00A20C47" w:rsidRDefault="0059025A" w:rsidP="00043241">
            <w:pPr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center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000 0707 0000000000 200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1 509 000,00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255 818,33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1 253 181,67</w:t>
            </w:r>
          </w:p>
        </w:tc>
      </w:tr>
      <w:tr w:rsidR="0059025A" w:rsidRPr="00A20C47" w:rsidTr="00043241">
        <w:trPr>
          <w:trHeight w:val="70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25A" w:rsidRPr="00A20C47" w:rsidRDefault="0059025A" w:rsidP="00043241">
            <w:pPr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center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000 0707 0000000000 240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1 509 000,00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255 818,33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1 253 181,67</w:t>
            </w:r>
          </w:p>
        </w:tc>
      </w:tr>
      <w:tr w:rsidR="0059025A" w:rsidRPr="00A20C47" w:rsidTr="00043241">
        <w:trPr>
          <w:trHeight w:val="118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25A" w:rsidRPr="00A20C47" w:rsidRDefault="0059025A" w:rsidP="00043241">
            <w:pPr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 xml:space="preserve">Закупка товаров, работ и услуг </w:t>
            </w:r>
            <w:r w:rsidRPr="00A20C47">
              <w:rPr>
                <w:color w:val="000000"/>
                <w:sz w:val="20"/>
              </w:rPr>
              <w:lastRenderedPageBreak/>
              <w:t>в сфере информационно-коммуникационных технологий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center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lastRenderedPageBreak/>
              <w:t xml:space="preserve">000 0707 </w:t>
            </w:r>
            <w:r w:rsidRPr="00A20C47">
              <w:rPr>
                <w:color w:val="000000"/>
                <w:sz w:val="20"/>
              </w:rPr>
              <w:lastRenderedPageBreak/>
              <w:t>0000000000 242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lastRenderedPageBreak/>
              <w:t>535 000,00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44 856,98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490 143,02</w:t>
            </w:r>
          </w:p>
        </w:tc>
      </w:tr>
      <w:tr w:rsidR="0059025A" w:rsidRPr="00A20C47" w:rsidTr="00043241">
        <w:trPr>
          <w:trHeight w:val="70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25A" w:rsidRPr="00A20C47" w:rsidRDefault="0059025A" w:rsidP="00043241">
            <w:pPr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lastRenderedPageBreak/>
              <w:t>Прочая закупка товаров, работ и услуг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center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000 0707 0000000000 244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974 000,00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210 961,35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763 038,65</w:t>
            </w:r>
          </w:p>
        </w:tc>
      </w:tr>
      <w:tr w:rsidR="0059025A" w:rsidRPr="00A20C47" w:rsidTr="00043241">
        <w:trPr>
          <w:trHeight w:val="70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25A" w:rsidRPr="00A20C47" w:rsidRDefault="0059025A" w:rsidP="00043241">
            <w:pPr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Иные бюджетные ассигнования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center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000 0707 0000000000 800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13 000,00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0,00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13 000,00</w:t>
            </w:r>
          </w:p>
        </w:tc>
      </w:tr>
      <w:tr w:rsidR="0059025A" w:rsidRPr="00A20C47" w:rsidTr="00043241">
        <w:trPr>
          <w:trHeight w:val="372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25A" w:rsidRPr="00A20C47" w:rsidRDefault="0059025A" w:rsidP="00043241">
            <w:pPr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Уплата налогов, сборов и иных платежей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center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000 0707 0000000000 850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13 000,00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0,00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13 000,00</w:t>
            </w:r>
          </w:p>
        </w:tc>
      </w:tr>
      <w:tr w:rsidR="0059025A" w:rsidRPr="00A20C47" w:rsidTr="00043241">
        <w:trPr>
          <w:trHeight w:val="478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25A" w:rsidRPr="00A20C47" w:rsidRDefault="0059025A" w:rsidP="00043241">
            <w:pPr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center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000 0707 0000000000 851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10 000,00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0,00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10 000,00</w:t>
            </w:r>
          </w:p>
        </w:tc>
      </w:tr>
      <w:tr w:rsidR="0059025A" w:rsidRPr="00A20C47" w:rsidTr="00043241">
        <w:trPr>
          <w:trHeight w:val="615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25A" w:rsidRPr="00A20C47" w:rsidRDefault="0059025A" w:rsidP="00043241">
            <w:pPr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Уплата прочих налогов, сборов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center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000 0707 0000000000 852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3 000,00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0,00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3 000,00</w:t>
            </w:r>
          </w:p>
        </w:tc>
      </w:tr>
      <w:tr w:rsidR="0059025A" w:rsidRPr="00A20C47" w:rsidTr="00043241">
        <w:trPr>
          <w:trHeight w:val="553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25A" w:rsidRPr="00A20C47" w:rsidRDefault="0059025A" w:rsidP="00043241">
            <w:pPr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Другие вопросы в области образования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center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000 0709 0000000000 000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326 498 994,41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41 432 968,84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285 066 025,57</w:t>
            </w:r>
          </w:p>
        </w:tc>
      </w:tr>
      <w:tr w:rsidR="0059025A" w:rsidRPr="00A20C47" w:rsidTr="00043241">
        <w:trPr>
          <w:trHeight w:val="70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25A" w:rsidRPr="00A20C47" w:rsidRDefault="0059025A" w:rsidP="00043241">
            <w:pPr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center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000 0709 0000000000 100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39 228 519,00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6 929 296,69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32 299 222,31</w:t>
            </w:r>
          </w:p>
        </w:tc>
      </w:tr>
      <w:tr w:rsidR="0059025A" w:rsidRPr="00A20C47" w:rsidTr="00043241">
        <w:trPr>
          <w:trHeight w:val="322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25A" w:rsidRPr="00A20C47" w:rsidRDefault="0059025A" w:rsidP="00043241">
            <w:pPr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Расходы на выплаты персоналу казенных учреждений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center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000 0709 0000000000 110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36 055 919,00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6 431 083,93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29 624 835,07</w:t>
            </w:r>
          </w:p>
        </w:tc>
      </w:tr>
      <w:tr w:rsidR="0059025A" w:rsidRPr="00A20C47" w:rsidTr="00043241">
        <w:trPr>
          <w:trHeight w:val="70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25A" w:rsidRPr="00A20C47" w:rsidRDefault="0059025A" w:rsidP="00043241">
            <w:pPr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Фонд оплаты труда учреждений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center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000 0709 0000000000 111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27 668 406,00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5 356 214,19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22 312 191,81</w:t>
            </w:r>
          </w:p>
        </w:tc>
      </w:tr>
      <w:tr w:rsidR="0059025A" w:rsidRPr="00A20C47" w:rsidTr="00043241">
        <w:trPr>
          <w:trHeight w:val="721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25A" w:rsidRPr="00A20C47" w:rsidRDefault="0059025A" w:rsidP="00043241">
            <w:pPr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center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000 0709 0000000000 119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8 387 513,00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1 074 869,74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7 312 643,26</w:t>
            </w:r>
          </w:p>
        </w:tc>
      </w:tr>
      <w:tr w:rsidR="0059025A" w:rsidRPr="00A20C47" w:rsidTr="00043241">
        <w:trPr>
          <w:trHeight w:val="70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25A" w:rsidRPr="00A20C47" w:rsidRDefault="0059025A" w:rsidP="00043241">
            <w:pPr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center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000 0709 0000000000 120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3 172 600,00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498 212,76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2 674 387,24</w:t>
            </w:r>
          </w:p>
        </w:tc>
      </w:tr>
      <w:tr w:rsidR="0059025A" w:rsidRPr="00A20C47" w:rsidTr="00043241">
        <w:trPr>
          <w:trHeight w:val="407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25A" w:rsidRPr="00A20C47" w:rsidRDefault="0059025A" w:rsidP="00043241">
            <w:pPr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center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000 0709 0000000000 121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2 436 700,00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413 963,40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2 022 736,60</w:t>
            </w:r>
          </w:p>
        </w:tc>
      </w:tr>
      <w:tr w:rsidR="0059025A" w:rsidRPr="00A20C47" w:rsidTr="00043241">
        <w:trPr>
          <w:trHeight w:val="70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25A" w:rsidRPr="00A20C47" w:rsidRDefault="0059025A" w:rsidP="00043241">
            <w:pPr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center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000 0709 0000000000 129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735 900,00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84 249,36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651 650,64</w:t>
            </w:r>
          </w:p>
        </w:tc>
      </w:tr>
      <w:tr w:rsidR="0059025A" w:rsidRPr="00A20C47" w:rsidTr="00043241">
        <w:trPr>
          <w:trHeight w:val="70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25A" w:rsidRPr="00A20C47" w:rsidRDefault="0059025A" w:rsidP="00043241">
            <w:pPr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center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000 0709 0000000000 200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36 959 300,00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2 294 665,32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34 664 634,68</w:t>
            </w:r>
          </w:p>
        </w:tc>
      </w:tr>
      <w:tr w:rsidR="0059025A" w:rsidRPr="00A20C47" w:rsidTr="00043241">
        <w:trPr>
          <w:trHeight w:val="70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25A" w:rsidRPr="00A20C47" w:rsidRDefault="0059025A" w:rsidP="00043241">
            <w:pPr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center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000 0709 0000000000 240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36 959 300,00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2 294 665,32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34 664 634,68</w:t>
            </w:r>
          </w:p>
        </w:tc>
      </w:tr>
      <w:tr w:rsidR="0059025A" w:rsidRPr="00A20C47" w:rsidTr="00043241">
        <w:trPr>
          <w:trHeight w:val="850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25A" w:rsidRPr="00A20C47" w:rsidRDefault="0059025A" w:rsidP="00043241">
            <w:pPr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lastRenderedPageBreak/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center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000 0709 0000000000 242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2 683 900,00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324 271,72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2 359 628,28</w:t>
            </w:r>
          </w:p>
        </w:tc>
      </w:tr>
      <w:tr w:rsidR="0059025A" w:rsidRPr="00A20C47" w:rsidTr="00043241">
        <w:trPr>
          <w:trHeight w:val="70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25A" w:rsidRPr="00A20C47" w:rsidRDefault="0059025A" w:rsidP="00043241">
            <w:pPr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center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000 0709 0000000000 243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10 500 000,00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0,00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10 500 000,00</w:t>
            </w:r>
          </w:p>
        </w:tc>
      </w:tr>
      <w:tr w:rsidR="0059025A" w:rsidRPr="00A20C47" w:rsidTr="00043241">
        <w:trPr>
          <w:trHeight w:val="70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25A" w:rsidRPr="00A20C47" w:rsidRDefault="0059025A" w:rsidP="00043241">
            <w:pPr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Прочая закупка товаров, работ и услуг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center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000 0709 0000000000 244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20 225 400,00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1 098 965,40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19 126 434,60</w:t>
            </w:r>
          </w:p>
        </w:tc>
      </w:tr>
      <w:tr w:rsidR="0059025A" w:rsidRPr="00A20C47" w:rsidTr="00043241">
        <w:trPr>
          <w:trHeight w:val="70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25A" w:rsidRPr="00A20C47" w:rsidRDefault="0059025A" w:rsidP="00043241">
            <w:pPr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Закупка энергетических ресурсов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center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000 0709 0000000000 247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3 550 000,00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871 428,20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2 678 571,80</w:t>
            </w:r>
          </w:p>
        </w:tc>
      </w:tr>
      <w:tr w:rsidR="0059025A" w:rsidRPr="00A20C47" w:rsidTr="00043241">
        <w:trPr>
          <w:trHeight w:val="336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25A" w:rsidRPr="00A20C47" w:rsidRDefault="0059025A" w:rsidP="00043241">
            <w:pPr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center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000 0709 0000000000 400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249 088 275,41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32 078 950,46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217 009 324,95</w:t>
            </w:r>
          </w:p>
        </w:tc>
      </w:tr>
      <w:tr w:rsidR="0059025A" w:rsidRPr="00A20C47" w:rsidTr="00043241">
        <w:trPr>
          <w:trHeight w:val="107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25A" w:rsidRPr="00A20C47" w:rsidRDefault="0059025A" w:rsidP="00043241">
            <w:pPr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Бюджетные инвестиции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center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000 0709 0000000000 410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249 088 275,41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32 078 950,46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217 009 324,95</w:t>
            </w:r>
          </w:p>
        </w:tc>
      </w:tr>
      <w:tr w:rsidR="0059025A" w:rsidRPr="00A20C47" w:rsidTr="00043241">
        <w:trPr>
          <w:trHeight w:val="70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25A" w:rsidRPr="00A20C47" w:rsidRDefault="0059025A" w:rsidP="00043241">
            <w:pPr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center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000 0709 0000000000 414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249 088 275,41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32 078 950,46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217 009 324,95</w:t>
            </w:r>
          </w:p>
        </w:tc>
      </w:tr>
      <w:tr w:rsidR="0059025A" w:rsidRPr="00A20C47" w:rsidTr="00043241">
        <w:trPr>
          <w:trHeight w:val="376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25A" w:rsidRPr="00A20C47" w:rsidRDefault="0059025A" w:rsidP="00043241">
            <w:pPr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center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000 0709 0000000000 600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728 800,00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78 677,05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650 122,95</w:t>
            </w:r>
          </w:p>
        </w:tc>
      </w:tr>
      <w:tr w:rsidR="0059025A" w:rsidRPr="00A20C47" w:rsidTr="00043241">
        <w:trPr>
          <w:trHeight w:val="477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25A" w:rsidRPr="00A20C47" w:rsidRDefault="0059025A" w:rsidP="00043241">
            <w:pPr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Субсидии бюджетным учреждениям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center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000 0709 0000000000 610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728 800,00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78 677,05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650 122,95</w:t>
            </w:r>
          </w:p>
        </w:tc>
      </w:tr>
      <w:tr w:rsidR="0059025A" w:rsidRPr="00A20C47" w:rsidTr="00043241">
        <w:trPr>
          <w:trHeight w:val="568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25A" w:rsidRPr="00A20C47" w:rsidRDefault="0059025A" w:rsidP="00043241">
            <w:pPr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center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000 0709 0000000000 611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189 800,00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0,00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189 800,00</w:t>
            </w:r>
          </w:p>
        </w:tc>
      </w:tr>
      <w:tr w:rsidR="0059025A" w:rsidRPr="00A20C47" w:rsidTr="00043241">
        <w:trPr>
          <w:trHeight w:val="365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25A" w:rsidRPr="00A20C47" w:rsidRDefault="0059025A" w:rsidP="00043241">
            <w:pPr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Субсидии бюджетным учреждениям на иные цели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center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000 0709 0000000000 612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539 000,00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78 677,05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460 322,95</w:t>
            </w:r>
          </w:p>
        </w:tc>
      </w:tr>
      <w:tr w:rsidR="0059025A" w:rsidRPr="00A20C47" w:rsidTr="00043241">
        <w:trPr>
          <w:trHeight w:val="70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25A" w:rsidRPr="00A20C47" w:rsidRDefault="0059025A" w:rsidP="00043241">
            <w:pPr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Иные бюджетные ассигнования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center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000 0709 0000000000 800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494 100,00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51 379,32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442 720,68</w:t>
            </w:r>
          </w:p>
        </w:tc>
      </w:tr>
      <w:tr w:rsidR="0059025A" w:rsidRPr="00A20C47" w:rsidTr="00043241">
        <w:trPr>
          <w:trHeight w:val="549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25A" w:rsidRPr="00A20C47" w:rsidRDefault="0059025A" w:rsidP="00043241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У</w:t>
            </w:r>
            <w:r w:rsidRPr="00A20C47">
              <w:rPr>
                <w:color w:val="000000"/>
                <w:sz w:val="20"/>
              </w:rPr>
              <w:t>плата налогов, сборов и иных платежей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center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000 0709 0000000000 850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494 100,00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51 379,32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442 720,68</w:t>
            </w:r>
          </w:p>
        </w:tc>
      </w:tr>
      <w:tr w:rsidR="0059025A" w:rsidRPr="00A20C47" w:rsidTr="00043241">
        <w:trPr>
          <w:trHeight w:val="146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25A" w:rsidRPr="00A20C47" w:rsidRDefault="0059025A" w:rsidP="00043241">
            <w:pPr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center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000 0709 0000000000 851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472 600,00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50 982,00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421 618,00</w:t>
            </w:r>
          </w:p>
        </w:tc>
      </w:tr>
      <w:tr w:rsidR="0059025A" w:rsidRPr="00A20C47" w:rsidTr="00043241">
        <w:trPr>
          <w:trHeight w:val="425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25A" w:rsidRPr="00A20C47" w:rsidRDefault="0059025A" w:rsidP="00043241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У</w:t>
            </w:r>
            <w:r w:rsidRPr="00A20C47">
              <w:rPr>
                <w:color w:val="000000"/>
                <w:sz w:val="20"/>
              </w:rPr>
              <w:t>плата прочих налогов, сборов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center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000 0709 0000000000 852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21 101,00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0,00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21 101,00</w:t>
            </w:r>
          </w:p>
        </w:tc>
      </w:tr>
      <w:tr w:rsidR="0059025A" w:rsidRPr="00A20C47" w:rsidTr="00043241">
        <w:trPr>
          <w:trHeight w:val="389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25A" w:rsidRPr="00A20C47" w:rsidRDefault="0059025A" w:rsidP="00043241">
            <w:pPr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Уплата иных платежей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center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000 0709 0000000000 853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399,00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397,32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1,68</w:t>
            </w:r>
          </w:p>
        </w:tc>
      </w:tr>
      <w:tr w:rsidR="0059025A" w:rsidRPr="00A20C47" w:rsidTr="00043241">
        <w:trPr>
          <w:trHeight w:val="353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25A" w:rsidRPr="00A20C47" w:rsidRDefault="0059025A" w:rsidP="00043241">
            <w:pPr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КУЛЬТУРА, КИНЕМАТОГРАФИЯ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center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000 0800 0000000000 000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123 510 157,46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16 413 244,12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107 096 913,34</w:t>
            </w:r>
          </w:p>
        </w:tc>
      </w:tr>
      <w:tr w:rsidR="0059025A" w:rsidRPr="00A20C47" w:rsidTr="00043241">
        <w:trPr>
          <w:trHeight w:val="70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25A" w:rsidRPr="00A20C47" w:rsidRDefault="0059025A" w:rsidP="00043241">
            <w:pPr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Культура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center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000 0801 0000000000 000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120 883 657,46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15 911 218,77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104 972 438,69</w:t>
            </w:r>
          </w:p>
        </w:tc>
      </w:tr>
      <w:tr w:rsidR="0059025A" w:rsidRPr="00A20C47" w:rsidTr="00043241">
        <w:trPr>
          <w:trHeight w:val="70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25A" w:rsidRPr="00A20C47" w:rsidRDefault="0059025A" w:rsidP="00043241">
            <w:pPr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 xml:space="preserve">Расходы на выплаты персоналу в целях обеспечения выполнения </w:t>
            </w:r>
            <w:r w:rsidRPr="00A20C47">
              <w:rPr>
                <w:color w:val="000000"/>
                <w:sz w:val="20"/>
              </w:rP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center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lastRenderedPageBreak/>
              <w:t>000 0801 0000000000 100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68 327 100,00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13 577 268,26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54 749 831,74</w:t>
            </w:r>
          </w:p>
        </w:tc>
      </w:tr>
      <w:tr w:rsidR="0059025A" w:rsidRPr="00A20C47" w:rsidTr="00043241">
        <w:trPr>
          <w:trHeight w:val="70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25A" w:rsidRPr="00A20C47" w:rsidRDefault="0059025A" w:rsidP="00043241">
            <w:pPr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center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000 0801 0000000000 110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68 327 100,00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13 577 268,26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54 749 831,74</w:t>
            </w:r>
          </w:p>
        </w:tc>
      </w:tr>
      <w:tr w:rsidR="0059025A" w:rsidRPr="00A20C47" w:rsidTr="00043241">
        <w:trPr>
          <w:trHeight w:val="70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25A" w:rsidRPr="00A20C47" w:rsidRDefault="0059025A" w:rsidP="00043241">
            <w:pPr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Фонд оплаты труда учреждений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center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000 0801 0000000000 111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52 464 700,00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11 359 408,49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41 105 291,51</w:t>
            </w:r>
          </w:p>
        </w:tc>
      </w:tr>
      <w:tr w:rsidR="0059025A" w:rsidRPr="00A20C47" w:rsidTr="00043241">
        <w:trPr>
          <w:trHeight w:val="431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25A" w:rsidRPr="00A20C47" w:rsidRDefault="0059025A" w:rsidP="00043241">
            <w:pPr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center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000 0801 0000000000 112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18 000,00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0,00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18 000,00</w:t>
            </w:r>
          </w:p>
        </w:tc>
      </w:tr>
      <w:tr w:rsidR="0059025A" w:rsidRPr="00A20C47" w:rsidTr="00043241">
        <w:trPr>
          <w:trHeight w:val="738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25A" w:rsidRPr="00A20C47" w:rsidRDefault="0059025A" w:rsidP="00043241">
            <w:pPr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center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000 0801 0000000000 119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15 844 400,00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2 217 859,77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13 626 540,23</w:t>
            </w:r>
          </w:p>
        </w:tc>
      </w:tr>
      <w:tr w:rsidR="0059025A" w:rsidRPr="00A20C47" w:rsidTr="00043241">
        <w:trPr>
          <w:trHeight w:val="70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25A" w:rsidRPr="00A20C47" w:rsidRDefault="0059025A" w:rsidP="00043241">
            <w:pPr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center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000 0801 0000000000 200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13 605 257,46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2 275 586,51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11 329 670,95</w:t>
            </w:r>
          </w:p>
        </w:tc>
      </w:tr>
      <w:tr w:rsidR="0059025A" w:rsidRPr="00A20C47" w:rsidTr="00043241">
        <w:trPr>
          <w:trHeight w:val="329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25A" w:rsidRPr="00A20C47" w:rsidRDefault="0059025A" w:rsidP="00043241">
            <w:pPr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center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000 0801 0000000000 240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13 605 257,46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2 275 586,51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11 329 670,95</w:t>
            </w:r>
          </w:p>
        </w:tc>
      </w:tr>
      <w:tr w:rsidR="0059025A" w:rsidRPr="00A20C47" w:rsidTr="00043241">
        <w:trPr>
          <w:trHeight w:val="116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25A" w:rsidRPr="00A20C47" w:rsidRDefault="0059025A" w:rsidP="00043241">
            <w:pPr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center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000 0801 0000000000 242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1 644 000,00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424 113,74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1 219 886,26</w:t>
            </w:r>
          </w:p>
        </w:tc>
      </w:tr>
      <w:tr w:rsidR="0059025A" w:rsidRPr="00A20C47" w:rsidTr="00043241">
        <w:trPr>
          <w:trHeight w:val="313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25A" w:rsidRPr="00A20C47" w:rsidRDefault="0059025A" w:rsidP="00043241">
            <w:pPr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center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000 0801 0000000000 243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0,00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0,00</w:t>
            </w:r>
          </w:p>
        </w:tc>
      </w:tr>
      <w:tr w:rsidR="0059025A" w:rsidRPr="00A20C47" w:rsidTr="00043241">
        <w:trPr>
          <w:trHeight w:val="383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25A" w:rsidRPr="00A20C47" w:rsidRDefault="0059025A" w:rsidP="00043241">
            <w:pPr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Прочая закупка товаров, работ и услуг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center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000 0801 0000000000 244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10 675 057,46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1 487 001,40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9 188 056,06</w:t>
            </w:r>
          </w:p>
        </w:tc>
      </w:tr>
      <w:tr w:rsidR="0059025A" w:rsidRPr="00A20C47" w:rsidTr="00043241">
        <w:trPr>
          <w:trHeight w:val="70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25A" w:rsidRPr="00A20C47" w:rsidRDefault="0059025A" w:rsidP="00043241">
            <w:pPr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Закупка энергетических ресурсов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center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000 0801 0000000000 247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1 286 200,00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364 471,37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921 728,63</w:t>
            </w:r>
          </w:p>
        </w:tc>
      </w:tr>
      <w:tr w:rsidR="0059025A" w:rsidRPr="00A20C47" w:rsidTr="00043241">
        <w:trPr>
          <w:trHeight w:val="440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25A" w:rsidRPr="00A20C47" w:rsidRDefault="0059025A" w:rsidP="00043241">
            <w:pPr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center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000 0801 0000000000 400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0,00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0,00</w:t>
            </w:r>
          </w:p>
        </w:tc>
      </w:tr>
      <w:tr w:rsidR="0059025A" w:rsidRPr="00A20C47" w:rsidTr="00043241">
        <w:trPr>
          <w:trHeight w:val="70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25A" w:rsidRPr="00A20C47" w:rsidRDefault="0059025A" w:rsidP="00043241">
            <w:pPr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Бюджетные инвестиции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center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000 0801 0000000000 410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0,00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0,00</w:t>
            </w:r>
          </w:p>
        </w:tc>
      </w:tr>
      <w:tr w:rsidR="0059025A" w:rsidRPr="00A20C47" w:rsidTr="00043241">
        <w:trPr>
          <w:trHeight w:val="303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25A" w:rsidRPr="00A20C47" w:rsidRDefault="0059025A" w:rsidP="00043241">
            <w:pPr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center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000 0801 0000000000 414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0,00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0,00</w:t>
            </w:r>
          </w:p>
        </w:tc>
      </w:tr>
      <w:tr w:rsidR="0059025A" w:rsidRPr="00A20C47" w:rsidTr="00043241">
        <w:trPr>
          <w:trHeight w:val="338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25A" w:rsidRPr="00A20C47" w:rsidRDefault="0059025A" w:rsidP="00043241">
            <w:pPr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Межбюджетные трансферты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center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000 0801 0000000000 500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38 676 000,00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0,00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38 676 000,00</w:t>
            </w:r>
          </w:p>
        </w:tc>
      </w:tr>
      <w:tr w:rsidR="0059025A" w:rsidRPr="00A20C47" w:rsidTr="00043241">
        <w:trPr>
          <w:trHeight w:val="70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25A" w:rsidRPr="00A20C47" w:rsidRDefault="0059025A" w:rsidP="00043241">
            <w:pPr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Иные межбюджетные трансферты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center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000 0801 0000000000 540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38 676 000,00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0,00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38 676 000,00</w:t>
            </w:r>
          </w:p>
        </w:tc>
      </w:tr>
      <w:tr w:rsidR="0059025A" w:rsidRPr="00A20C47" w:rsidTr="00043241">
        <w:trPr>
          <w:trHeight w:val="70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25A" w:rsidRPr="00A20C47" w:rsidRDefault="0059025A" w:rsidP="00043241">
            <w:pPr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Иные бюджетные ассигнования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center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000 0801 0000000000 800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275 300,00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58 364,00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216 936,00</w:t>
            </w:r>
          </w:p>
        </w:tc>
      </w:tr>
      <w:tr w:rsidR="0059025A" w:rsidRPr="00A20C47" w:rsidTr="00043241">
        <w:trPr>
          <w:trHeight w:val="70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25A" w:rsidRPr="00A20C47" w:rsidRDefault="0059025A" w:rsidP="00043241">
            <w:pPr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Уплата налогов, сборов и иных платежей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center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000 0801 0000000000 850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275 300,00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58 364,00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216 936,00</w:t>
            </w:r>
          </w:p>
        </w:tc>
      </w:tr>
      <w:tr w:rsidR="0059025A" w:rsidRPr="00A20C47" w:rsidTr="00043241">
        <w:trPr>
          <w:trHeight w:val="141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25A" w:rsidRPr="00A20C47" w:rsidRDefault="0059025A" w:rsidP="00043241">
            <w:pPr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lastRenderedPageBreak/>
              <w:t>Уплата налога на имущество организаций и земельного налога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center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000 0801 0000000000 851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269 300,00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58 364,00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210 936,00</w:t>
            </w:r>
          </w:p>
        </w:tc>
      </w:tr>
      <w:tr w:rsidR="0059025A" w:rsidRPr="00A20C47" w:rsidTr="00043241">
        <w:trPr>
          <w:trHeight w:val="70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25A" w:rsidRPr="00A20C47" w:rsidRDefault="0059025A" w:rsidP="00043241">
            <w:pPr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Уплата прочих налогов, сборов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center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000 0801 0000000000 852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6 000,00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0,00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6 000,00</w:t>
            </w:r>
          </w:p>
        </w:tc>
      </w:tr>
      <w:tr w:rsidR="0059025A" w:rsidRPr="00A20C47" w:rsidTr="00043241">
        <w:trPr>
          <w:trHeight w:val="70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25A" w:rsidRPr="00A20C47" w:rsidRDefault="0059025A" w:rsidP="00043241">
            <w:pPr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Другие вопросы в области культуры, кинематографии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center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000 0804 0000000000 000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2 626 500,00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502 025,35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2 124 474,65</w:t>
            </w:r>
          </w:p>
        </w:tc>
      </w:tr>
      <w:tr w:rsidR="0059025A" w:rsidRPr="00A20C47" w:rsidTr="00043241">
        <w:trPr>
          <w:trHeight w:val="1057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25A" w:rsidRPr="00A20C47" w:rsidRDefault="0059025A" w:rsidP="00043241">
            <w:pPr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center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000 0804 0000000000 100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2 069 500,00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403 238,29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1 666 261,71</w:t>
            </w:r>
          </w:p>
        </w:tc>
      </w:tr>
      <w:tr w:rsidR="0059025A" w:rsidRPr="00A20C47" w:rsidTr="00043241">
        <w:trPr>
          <w:trHeight w:val="533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25A" w:rsidRPr="00A20C47" w:rsidRDefault="0059025A" w:rsidP="00043241">
            <w:pPr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center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000 0804 0000000000 120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2 069 500,00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403 238,29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1 666 261,71</w:t>
            </w:r>
          </w:p>
        </w:tc>
      </w:tr>
      <w:tr w:rsidR="0059025A" w:rsidRPr="00A20C47" w:rsidTr="00043241">
        <w:trPr>
          <w:trHeight w:val="699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25A" w:rsidRPr="00A20C47" w:rsidRDefault="0059025A" w:rsidP="00043241">
            <w:pPr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center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000 0804 0000000000 121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1 546 500,00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340 934,92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1 205 565,08</w:t>
            </w:r>
          </w:p>
        </w:tc>
      </w:tr>
      <w:tr w:rsidR="0059025A" w:rsidRPr="00A20C47" w:rsidTr="00043241">
        <w:trPr>
          <w:trHeight w:val="681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25A" w:rsidRPr="00A20C47" w:rsidRDefault="0059025A" w:rsidP="00043241">
            <w:pPr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center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000 0804 0000000000 122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56 000,00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0,00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56 000,00</w:t>
            </w:r>
          </w:p>
        </w:tc>
      </w:tr>
      <w:tr w:rsidR="0059025A" w:rsidRPr="00A20C47" w:rsidTr="00043241">
        <w:trPr>
          <w:trHeight w:val="669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25A" w:rsidRPr="00A20C47" w:rsidRDefault="0059025A" w:rsidP="00043241">
            <w:pPr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center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000 0804 0000000000 129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467 000,00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62 303,37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404 696,63</w:t>
            </w:r>
          </w:p>
        </w:tc>
      </w:tr>
      <w:tr w:rsidR="0059025A" w:rsidRPr="00A20C47" w:rsidTr="00043241">
        <w:trPr>
          <w:trHeight w:val="277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25A" w:rsidRPr="00A20C47" w:rsidRDefault="0059025A" w:rsidP="00043241">
            <w:pPr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center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000 0804 0000000000 200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554 000,00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98 787,06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455 212,94</w:t>
            </w:r>
          </w:p>
        </w:tc>
      </w:tr>
      <w:tr w:rsidR="0059025A" w:rsidRPr="00A20C47" w:rsidTr="00043241">
        <w:trPr>
          <w:trHeight w:val="475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25A" w:rsidRPr="00A20C47" w:rsidRDefault="0059025A" w:rsidP="00043241">
            <w:pPr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center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000 0804 0000000000 240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554 000,00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98 787,06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455 212,94</w:t>
            </w:r>
          </w:p>
        </w:tc>
      </w:tr>
      <w:tr w:rsidR="0059025A" w:rsidRPr="00A20C47" w:rsidTr="00043241">
        <w:trPr>
          <w:trHeight w:val="70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25A" w:rsidRPr="00A20C47" w:rsidRDefault="0059025A" w:rsidP="00043241">
            <w:pPr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center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000 0804 0000000000 242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359 000,00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77 923,56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281 076,44</w:t>
            </w:r>
          </w:p>
        </w:tc>
      </w:tr>
      <w:tr w:rsidR="0059025A" w:rsidRPr="00A20C47" w:rsidTr="00043241">
        <w:trPr>
          <w:trHeight w:val="459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25A" w:rsidRPr="00A20C47" w:rsidRDefault="0059025A" w:rsidP="00043241">
            <w:pPr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Прочая закупка товаров, работ и услуг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center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000 0804 0000000000 244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195 000,00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20 863,50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174 136,50</w:t>
            </w:r>
          </w:p>
        </w:tc>
      </w:tr>
      <w:tr w:rsidR="0059025A" w:rsidRPr="00A20C47" w:rsidTr="00043241">
        <w:trPr>
          <w:trHeight w:val="268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25A" w:rsidRPr="00A20C47" w:rsidRDefault="0059025A" w:rsidP="00043241">
            <w:pPr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Иные бюджетные ассигнования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center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000 0804 0000000000 800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3 000,00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0,00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3 000,00</w:t>
            </w:r>
          </w:p>
        </w:tc>
      </w:tr>
      <w:tr w:rsidR="0059025A" w:rsidRPr="00A20C47" w:rsidTr="00043241">
        <w:trPr>
          <w:trHeight w:val="373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25A" w:rsidRPr="00A20C47" w:rsidRDefault="0059025A" w:rsidP="00043241">
            <w:pPr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Уплата налогов, сборов и иных платежей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center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000 0804 0000000000 850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3 000,00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0,00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3 000,00</w:t>
            </w:r>
          </w:p>
        </w:tc>
      </w:tr>
      <w:tr w:rsidR="0059025A" w:rsidRPr="00A20C47" w:rsidTr="00043241">
        <w:trPr>
          <w:trHeight w:val="324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25A" w:rsidRPr="00A20C47" w:rsidRDefault="0059025A" w:rsidP="00043241">
            <w:pPr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Уплата прочих налогов, сборов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center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000 0804 0000000000 852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3 000,00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0,00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3 000,00</w:t>
            </w:r>
          </w:p>
        </w:tc>
      </w:tr>
      <w:tr w:rsidR="0059025A" w:rsidRPr="00A20C47" w:rsidTr="00043241">
        <w:trPr>
          <w:trHeight w:val="70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25A" w:rsidRPr="00A20C47" w:rsidRDefault="0059025A" w:rsidP="00043241">
            <w:pPr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СОЦИАЛЬНАЯ ПОЛИТИКА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center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000 1000 0000000000 000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39 210 700,00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17 462 866,64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21 747 833,36</w:t>
            </w:r>
          </w:p>
        </w:tc>
      </w:tr>
      <w:tr w:rsidR="0059025A" w:rsidRPr="00A20C47" w:rsidTr="00043241">
        <w:trPr>
          <w:trHeight w:val="70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25A" w:rsidRPr="00A20C47" w:rsidRDefault="0059025A" w:rsidP="00043241">
            <w:pPr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Пенсионное обеспечение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center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000 1001 0000000000 000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5 600 000,00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1 491 754,67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4 108 245,33</w:t>
            </w:r>
          </w:p>
        </w:tc>
      </w:tr>
      <w:tr w:rsidR="0059025A" w:rsidRPr="00A20C47" w:rsidTr="00043241">
        <w:trPr>
          <w:trHeight w:val="70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25A" w:rsidRPr="00A20C47" w:rsidRDefault="0059025A" w:rsidP="00043241">
            <w:pPr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center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000 1001 0000000000 300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5 600 000,00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1 491 754,67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4 108 245,33</w:t>
            </w:r>
          </w:p>
        </w:tc>
      </w:tr>
      <w:tr w:rsidR="0059025A" w:rsidRPr="00A20C47" w:rsidTr="00043241">
        <w:trPr>
          <w:trHeight w:val="70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25A" w:rsidRPr="00A20C47" w:rsidRDefault="0059025A" w:rsidP="00043241">
            <w:pPr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center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000 1001 0000000000 310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5 600 000,00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1 491 754,67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4 108 245,33</w:t>
            </w:r>
          </w:p>
        </w:tc>
      </w:tr>
      <w:tr w:rsidR="0059025A" w:rsidRPr="00A20C47" w:rsidTr="00043241">
        <w:trPr>
          <w:trHeight w:val="164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25A" w:rsidRPr="00A20C47" w:rsidRDefault="0059025A" w:rsidP="00043241">
            <w:pPr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Иные пенсии, социальные доплаты к пенсиям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center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000 1001 0000000000 312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5 600 000,00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1 491 754,67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4 108 245,33</w:t>
            </w:r>
          </w:p>
        </w:tc>
      </w:tr>
      <w:tr w:rsidR="0059025A" w:rsidRPr="00A20C47" w:rsidTr="00043241">
        <w:trPr>
          <w:trHeight w:val="114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25A" w:rsidRPr="00A20C47" w:rsidRDefault="0059025A" w:rsidP="00043241">
            <w:pPr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Социальное обеспечение населения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center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000 1003 0000000000 000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576 000,00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144 000,00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432 000,00</w:t>
            </w:r>
          </w:p>
        </w:tc>
      </w:tr>
      <w:tr w:rsidR="0059025A" w:rsidRPr="00A20C47" w:rsidTr="00043241">
        <w:trPr>
          <w:trHeight w:val="206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25A" w:rsidRPr="00A20C47" w:rsidRDefault="0059025A" w:rsidP="00043241">
            <w:pPr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center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000 1003 0000000000 300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576 000,00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144 000,00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432 000,00</w:t>
            </w:r>
          </w:p>
        </w:tc>
      </w:tr>
      <w:tr w:rsidR="0059025A" w:rsidRPr="00A20C47" w:rsidTr="00043241">
        <w:trPr>
          <w:trHeight w:val="311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25A" w:rsidRPr="00A20C47" w:rsidRDefault="0059025A" w:rsidP="00043241">
            <w:pPr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Публичные нормативные социальные выплаты гражданам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center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000 1003 0000000000 310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576 000,00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144 000,00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432 000,00</w:t>
            </w:r>
          </w:p>
        </w:tc>
      </w:tr>
      <w:tr w:rsidR="0059025A" w:rsidRPr="00A20C47" w:rsidTr="00043241">
        <w:trPr>
          <w:trHeight w:val="463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25A" w:rsidRPr="00A20C47" w:rsidRDefault="0059025A" w:rsidP="00043241">
            <w:pPr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center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000 1003 0000000000 313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576 000,00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144 000,00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432 000,00</w:t>
            </w:r>
          </w:p>
        </w:tc>
      </w:tr>
      <w:tr w:rsidR="0059025A" w:rsidRPr="00A20C47" w:rsidTr="00043241">
        <w:trPr>
          <w:trHeight w:val="235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25A" w:rsidRPr="00A20C47" w:rsidRDefault="0059025A" w:rsidP="00043241">
            <w:pPr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Охрана семьи и детства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center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000 1004 0000000000 000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27 721 900,00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15 498 111,97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12 223 788,03</w:t>
            </w:r>
          </w:p>
        </w:tc>
      </w:tr>
      <w:tr w:rsidR="0059025A" w:rsidRPr="00A20C47" w:rsidTr="00043241">
        <w:trPr>
          <w:trHeight w:val="625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25A" w:rsidRPr="00A20C47" w:rsidRDefault="0059025A" w:rsidP="00043241">
            <w:pPr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center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000 1004 0000000000 300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27 721 900,00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15 498 111,97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12 223 788,03</w:t>
            </w:r>
          </w:p>
        </w:tc>
      </w:tr>
      <w:tr w:rsidR="0059025A" w:rsidRPr="00A20C47" w:rsidTr="00043241">
        <w:trPr>
          <w:trHeight w:val="123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25A" w:rsidRPr="00A20C47" w:rsidRDefault="0059025A" w:rsidP="00043241">
            <w:pPr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Публичные нормативные социальные выплаты гражданам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center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000 1004 0000000000 310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11 937 300,00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2 885 485,84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9 051 814,16</w:t>
            </w:r>
          </w:p>
        </w:tc>
      </w:tr>
      <w:tr w:rsidR="0059025A" w:rsidRPr="00A20C47" w:rsidTr="00043241">
        <w:trPr>
          <w:trHeight w:val="275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25A" w:rsidRPr="00A20C47" w:rsidRDefault="0059025A" w:rsidP="00043241">
            <w:pPr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center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000 1004 0000000000 313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11 937 300,00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2 885 485,84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9 051 814,16</w:t>
            </w:r>
          </w:p>
        </w:tc>
      </w:tr>
      <w:tr w:rsidR="0059025A" w:rsidRPr="00A20C47" w:rsidTr="00043241">
        <w:trPr>
          <w:trHeight w:val="70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25A" w:rsidRPr="00A20C47" w:rsidRDefault="0059025A" w:rsidP="00043241">
            <w:pPr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center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000 1004 0000000000 320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15 784 600,00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12 612 626,13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3 171 973,87</w:t>
            </w:r>
          </w:p>
        </w:tc>
      </w:tr>
      <w:tr w:rsidR="0059025A" w:rsidRPr="00A20C47" w:rsidTr="00043241">
        <w:trPr>
          <w:trHeight w:val="70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25A" w:rsidRPr="00A20C47" w:rsidRDefault="0059025A" w:rsidP="00043241">
            <w:pPr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Субсидии гражданам на приобретение жилья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center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000 1004 0000000000 322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11 245 500,00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11 245 500,00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0,00</w:t>
            </w:r>
          </w:p>
        </w:tc>
      </w:tr>
      <w:tr w:rsidR="0059025A" w:rsidRPr="00A20C47" w:rsidTr="00043241">
        <w:trPr>
          <w:trHeight w:val="352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25A" w:rsidRPr="00A20C47" w:rsidRDefault="0059025A" w:rsidP="00043241">
            <w:pPr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Приобретение товаров, работ и услуг в пользу граждан в целях их социального обеспечения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center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000 1004 0000000000 323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4 539 100,00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1 367 126,13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3 171 973,87</w:t>
            </w:r>
          </w:p>
        </w:tc>
      </w:tr>
      <w:tr w:rsidR="0059025A" w:rsidRPr="00A20C47" w:rsidTr="00043241">
        <w:trPr>
          <w:trHeight w:val="123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25A" w:rsidRPr="00A20C47" w:rsidRDefault="0059025A" w:rsidP="00043241">
            <w:pPr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 xml:space="preserve">Другие вопросы в области </w:t>
            </w:r>
            <w:proofErr w:type="gramStart"/>
            <w:r w:rsidRPr="00A20C47">
              <w:rPr>
                <w:color w:val="000000"/>
                <w:sz w:val="20"/>
              </w:rPr>
              <w:t>социальной</w:t>
            </w:r>
            <w:proofErr w:type="gramEnd"/>
            <w:r w:rsidRPr="00A20C47">
              <w:rPr>
                <w:color w:val="000000"/>
                <w:sz w:val="20"/>
              </w:rPr>
              <w:t xml:space="preserve"> политики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center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000 1006 0000000000 000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5 312 800,00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329 000,00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4 983 800,00</w:t>
            </w:r>
          </w:p>
        </w:tc>
      </w:tr>
      <w:tr w:rsidR="0059025A" w:rsidRPr="00A20C47" w:rsidTr="00043241">
        <w:trPr>
          <w:trHeight w:val="513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25A" w:rsidRPr="00A20C47" w:rsidRDefault="0059025A" w:rsidP="00043241">
            <w:pPr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center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000 1006 0000000000 200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0,00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0,00</w:t>
            </w:r>
          </w:p>
        </w:tc>
      </w:tr>
      <w:tr w:rsidR="0059025A" w:rsidRPr="00A20C47" w:rsidTr="00043241">
        <w:trPr>
          <w:trHeight w:val="144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25A" w:rsidRPr="00A20C47" w:rsidRDefault="0059025A" w:rsidP="00043241">
            <w:pPr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center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000 1006 0000000000 240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0,00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0,00</w:t>
            </w:r>
          </w:p>
        </w:tc>
      </w:tr>
      <w:tr w:rsidR="0059025A" w:rsidRPr="00A20C47" w:rsidTr="00043241">
        <w:trPr>
          <w:trHeight w:val="71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25A" w:rsidRPr="00A20C47" w:rsidRDefault="0059025A" w:rsidP="00043241">
            <w:pPr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Прочая закупка товаров, работ и услуг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center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000 1006 0000000000 244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0,00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0,00</w:t>
            </w:r>
          </w:p>
        </w:tc>
      </w:tr>
      <w:tr w:rsidR="0059025A" w:rsidRPr="00A20C47" w:rsidTr="00043241">
        <w:trPr>
          <w:trHeight w:val="70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25A" w:rsidRPr="00A20C47" w:rsidRDefault="0059025A" w:rsidP="00043241">
            <w:pPr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center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000 1006 0000000000 600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5 312 800,00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329 000,00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4 983 800,00</w:t>
            </w:r>
          </w:p>
        </w:tc>
      </w:tr>
      <w:tr w:rsidR="0059025A" w:rsidRPr="00A20C47" w:rsidTr="00043241">
        <w:trPr>
          <w:trHeight w:val="70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25A" w:rsidRPr="00A20C47" w:rsidRDefault="0059025A" w:rsidP="00043241">
            <w:pPr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 xml:space="preserve">Субсидии некоммерческим организациям (за исключением государственных </w:t>
            </w:r>
            <w:r w:rsidRPr="00A20C47">
              <w:rPr>
                <w:color w:val="000000"/>
                <w:sz w:val="20"/>
              </w:rPr>
              <w:lastRenderedPageBreak/>
              <w:t>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center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lastRenderedPageBreak/>
              <w:t>000 1006 0000000000 630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5 312 800,00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329 000,00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4 983 800,00</w:t>
            </w:r>
          </w:p>
        </w:tc>
      </w:tr>
      <w:tr w:rsidR="0059025A" w:rsidRPr="00A20C47" w:rsidTr="00043241">
        <w:trPr>
          <w:trHeight w:val="507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25A" w:rsidRPr="00A20C47" w:rsidRDefault="0059025A" w:rsidP="00043241">
            <w:pPr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lastRenderedPageBreak/>
              <w:t>Субсидии (гранты в форме субсидий), не подлежащие казначейскому сопровождению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center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000 1006 0000000000 633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5 312 800,00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329 000,00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4 983 800,00</w:t>
            </w:r>
          </w:p>
        </w:tc>
      </w:tr>
      <w:tr w:rsidR="0059025A" w:rsidRPr="00A20C47" w:rsidTr="00043241">
        <w:trPr>
          <w:trHeight w:val="280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25A" w:rsidRPr="00A20C47" w:rsidRDefault="0059025A" w:rsidP="00043241">
            <w:pPr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ФИЗИЧЕСКАЯ КУЛЬТУРА И СПОРТ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center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000 1100 0000000000 000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78 846 400,00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15 521 595,57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63 324 804,43</w:t>
            </w:r>
          </w:p>
        </w:tc>
      </w:tr>
      <w:tr w:rsidR="0059025A" w:rsidRPr="00A20C47" w:rsidTr="00043241">
        <w:trPr>
          <w:trHeight w:val="244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25A" w:rsidRPr="00A20C47" w:rsidRDefault="0059025A" w:rsidP="00043241">
            <w:pPr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Массовый спорт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center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000 1102 0000000000 000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78 846 400,00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15 521 595,57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63 324 804,43</w:t>
            </w:r>
          </w:p>
        </w:tc>
      </w:tr>
      <w:tr w:rsidR="0059025A" w:rsidRPr="00A20C47" w:rsidTr="00043241">
        <w:trPr>
          <w:trHeight w:val="761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25A" w:rsidRPr="00A20C47" w:rsidRDefault="0059025A" w:rsidP="00043241">
            <w:pPr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center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000 1102 0000000000 100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36 055 080,80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8 003 830,27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28 051 250,53</w:t>
            </w:r>
          </w:p>
        </w:tc>
      </w:tr>
      <w:tr w:rsidR="0059025A" w:rsidRPr="00A20C47" w:rsidTr="00043241">
        <w:trPr>
          <w:trHeight w:val="70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25A" w:rsidRPr="00A20C47" w:rsidRDefault="0059025A" w:rsidP="00043241">
            <w:pPr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Расходы на выплаты персоналу казенных учреждений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center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000 1102 0000000000 110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36 055 080,80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8 003 830,27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28 051 250,53</w:t>
            </w:r>
          </w:p>
        </w:tc>
      </w:tr>
      <w:tr w:rsidR="0059025A" w:rsidRPr="00A20C47" w:rsidTr="00043241">
        <w:trPr>
          <w:trHeight w:val="248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25A" w:rsidRPr="00A20C47" w:rsidRDefault="0059025A" w:rsidP="00043241">
            <w:pPr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Фонд оплаты труда учреждений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center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000 1102 0000000000 111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27 664 680,80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6 664 943,98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20 999 736,82</w:t>
            </w:r>
          </w:p>
        </w:tc>
      </w:tr>
      <w:tr w:rsidR="0059025A" w:rsidRPr="00A20C47" w:rsidTr="00043241">
        <w:trPr>
          <w:trHeight w:val="778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25A" w:rsidRPr="00A20C47" w:rsidRDefault="0059025A" w:rsidP="00043241">
            <w:pPr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center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000 1102 0000000000 119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8 390 400,00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1 338 886,29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7 051 513,71</w:t>
            </w:r>
          </w:p>
        </w:tc>
      </w:tr>
      <w:tr w:rsidR="0059025A" w:rsidRPr="00A20C47" w:rsidTr="00043241">
        <w:trPr>
          <w:trHeight w:val="597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25A" w:rsidRPr="00A20C47" w:rsidRDefault="0059025A" w:rsidP="00043241">
            <w:pPr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center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000 1102 0000000000 200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37 881 319,20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6 196 469,23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31 684 849,97</w:t>
            </w:r>
          </w:p>
        </w:tc>
      </w:tr>
      <w:tr w:rsidR="0059025A" w:rsidRPr="00A20C47" w:rsidTr="00043241">
        <w:trPr>
          <w:trHeight w:val="525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25A" w:rsidRPr="00A20C47" w:rsidRDefault="0059025A" w:rsidP="00043241">
            <w:pPr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center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000 1102 0000000000 240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37 881 319,20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6 196 469,23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31 684 849,97</w:t>
            </w:r>
          </w:p>
        </w:tc>
      </w:tr>
      <w:tr w:rsidR="0059025A" w:rsidRPr="00A20C47" w:rsidTr="00043241">
        <w:trPr>
          <w:trHeight w:val="439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25A" w:rsidRPr="00A20C47" w:rsidRDefault="0059025A" w:rsidP="00043241">
            <w:pPr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center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000 1102 0000000000 242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690 000,00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71 964,59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618 035,41</w:t>
            </w:r>
          </w:p>
        </w:tc>
      </w:tr>
      <w:tr w:rsidR="0059025A" w:rsidRPr="00A20C47" w:rsidTr="00043241">
        <w:trPr>
          <w:trHeight w:val="70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25A" w:rsidRPr="00A20C47" w:rsidRDefault="0059025A" w:rsidP="00043241">
            <w:pPr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center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000 1102 0000000000 243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6 000 000,00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0,00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6 000 000,00</w:t>
            </w:r>
          </w:p>
        </w:tc>
      </w:tr>
      <w:tr w:rsidR="0059025A" w:rsidRPr="00A20C47" w:rsidTr="00043241">
        <w:trPr>
          <w:trHeight w:val="423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25A" w:rsidRPr="00A20C47" w:rsidRDefault="0059025A" w:rsidP="00043241">
            <w:pPr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Прочая закупка товаров, работ и услуг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center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000 1102 0000000000 244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21 191 319,20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4 048 944,55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17 142 374,65</w:t>
            </w:r>
          </w:p>
        </w:tc>
      </w:tr>
      <w:tr w:rsidR="0059025A" w:rsidRPr="00A20C47" w:rsidTr="00043241">
        <w:trPr>
          <w:trHeight w:val="246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25A" w:rsidRPr="00A20C47" w:rsidRDefault="0059025A" w:rsidP="00043241">
            <w:pPr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Закупка энергетических ресурсов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center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000 1102 0000000000 247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10 000 000,00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2 075 560,09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7 924 439,91</w:t>
            </w:r>
          </w:p>
        </w:tc>
      </w:tr>
      <w:tr w:rsidR="0059025A" w:rsidRPr="00A20C47" w:rsidTr="00043241">
        <w:trPr>
          <w:trHeight w:val="338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25A" w:rsidRPr="00A20C47" w:rsidRDefault="0059025A" w:rsidP="00043241">
            <w:pPr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Межбюджетные трансферты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center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000 1102 0000000000 500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0,00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0,00</w:t>
            </w:r>
          </w:p>
        </w:tc>
      </w:tr>
      <w:tr w:rsidR="0059025A" w:rsidRPr="00A20C47" w:rsidTr="00043241">
        <w:trPr>
          <w:trHeight w:val="70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25A" w:rsidRPr="00A20C47" w:rsidRDefault="0059025A" w:rsidP="00043241">
            <w:pPr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Иные межбюджетные трансферты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center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000 1102 0000000000 540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0,00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0,00</w:t>
            </w:r>
          </w:p>
        </w:tc>
      </w:tr>
      <w:tr w:rsidR="0059025A" w:rsidRPr="00A20C47" w:rsidTr="00043241">
        <w:trPr>
          <w:trHeight w:val="70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25A" w:rsidRPr="00A20C47" w:rsidRDefault="0059025A" w:rsidP="00043241">
            <w:pPr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Иные бюджетные ассигнования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center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000 1102 0000000000 800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4 910 000,00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1 321 296,07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3 588 703,93</w:t>
            </w:r>
          </w:p>
        </w:tc>
      </w:tr>
      <w:tr w:rsidR="0059025A" w:rsidRPr="00A20C47" w:rsidTr="00043241">
        <w:trPr>
          <w:trHeight w:val="70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25A" w:rsidRPr="00A20C47" w:rsidRDefault="0059025A" w:rsidP="00043241">
            <w:pPr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Уплата налогов, сборов и иных платежей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center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000 1102 0000000000 850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4 910 000,00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1 321 296,07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3 588 703,93</w:t>
            </w:r>
          </w:p>
        </w:tc>
      </w:tr>
      <w:tr w:rsidR="0059025A" w:rsidRPr="00A20C47" w:rsidTr="00043241">
        <w:trPr>
          <w:trHeight w:val="283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25A" w:rsidRPr="00A20C47" w:rsidRDefault="0059025A" w:rsidP="00043241">
            <w:pPr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lastRenderedPageBreak/>
              <w:t>Уплата налога на имущество организаций и земельного налога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center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000 1102 0000000000 851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4 900 000,00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1 320 600,00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3 579 400,00</w:t>
            </w:r>
          </w:p>
        </w:tc>
      </w:tr>
      <w:tr w:rsidR="0059025A" w:rsidRPr="00A20C47" w:rsidTr="00043241">
        <w:trPr>
          <w:trHeight w:val="164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25A" w:rsidRPr="00A20C47" w:rsidRDefault="0059025A" w:rsidP="00043241">
            <w:pPr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Уплата прочих налогов, сборов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center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000 1102 0000000000 852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9 303,00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0,00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9 303,00</w:t>
            </w:r>
          </w:p>
        </w:tc>
      </w:tr>
      <w:tr w:rsidR="0059025A" w:rsidRPr="00A20C47" w:rsidTr="00043241">
        <w:trPr>
          <w:trHeight w:val="114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25A" w:rsidRPr="00A20C47" w:rsidRDefault="0059025A" w:rsidP="00043241">
            <w:pPr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Уплата иных платежей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center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000 1102 0000000000 853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697,00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696,07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0,93</w:t>
            </w:r>
          </w:p>
        </w:tc>
      </w:tr>
      <w:tr w:rsidR="0059025A" w:rsidRPr="00A20C47" w:rsidTr="00043241">
        <w:trPr>
          <w:trHeight w:val="70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25A" w:rsidRPr="00A20C47" w:rsidRDefault="0059025A" w:rsidP="00043241">
            <w:pPr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center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000 1400 0000000000 000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147 919 000,00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19 955 313,20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127 963 686,80</w:t>
            </w:r>
          </w:p>
        </w:tc>
      </w:tr>
      <w:tr w:rsidR="0059025A" w:rsidRPr="00A20C47" w:rsidTr="00043241">
        <w:trPr>
          <w:trHeight w:val="478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25A" w:rsidRPr="00A20C47" w:rsidRDefault="0059025A" w:rsidP="00043241">
            <w:pPr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center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000 1401 0000000000 000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38 769 000,00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9 692 400,00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29 076 600,00</w:t>
            </w:r>
          </w:p>
        </w:tc>
      </w:tr>
      <w:tr w:rsidR="0059025A" w:rsidRPr="00A20C47" w:rsidTr="00043241">
        <w:trPr>
          <w:trHeight w:val="70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25A" w:rsidRPr="00A20C47" w:rsidRDefault="0059025A" w:rsidP="00043241">
            <w:pPr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Межбюджетные трансферты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center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000 1401 0000000000 500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38 769 000,00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9 692 400,00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29 076 600,00</w:t>
            </w:r>
          </w:p>
        </w:tc>
      </w:tr>
      <w:tr w:rsidR="0059025A" w:rsidRPr="00A20C47" w:rsidTr="00043241">
        <w:trPr>
          <w:trHeight w:val="260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25A" w:rsidRPr="00A20C47" w:rsidRDefault="0059025A" w:rsidP="00043241">
            <w:pPr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Дотации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center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000 1401 0000000000 510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38 769 000,00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9 692 400,00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29 076 600,00</w:t>
            </w:r>
          </w:p>
        </w:tc>
      </w:tr>
      <w:tr w:rsidR="0059025A" w:rsidRPr="00A20C47" w:rsidTr="00043241">
        <w:trPr>
          <w:trHeight w:val="70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25A" w:rsidRPr="00A20C47" w:rsidRDefault="0059025A" w:rsidP="00043241">
            <w:pPr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Дотации на выравнивание бюджетной обеспеченности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center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000 1401 0000000000 511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38 769 000,00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9 692 400,00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29 076 600,00</w:t>
            </w:r>
          </w:p>
        </w:tc>
      </w:tr>
      <w:tr w:rsidR="0059025A" w:rsidRPr="00A20C47" w:rsidTr="00043241">
        <w:trPr>
          <w:trHeight w:val="301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25A" w:rsidRPr="00A20C47" w:rsidRDefault="0059025A" w:rsidP="00043241">
            <w:pPr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Прочие межбюджетные трансферты общего характера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center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000 1403 0000000000 000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109 150 000,00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10 262 913,20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98 887 086,80</w:t>
            </w:r>
          </w:p>
        </w:tc>
      </w:tr>
      <w:tr w:rsidR="0059025A" w:rsidRPr="00A20C47" w:rsidTr="00043241">
        <w:trPr>
          <w:trHeight w:val="266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25A" w:rsidRPr="00A20C47" w:rsidRDefault="0059025A" w:rsidP="00043241">
            <w:pPr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Межбюджетные трансферты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center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000 1403 0000000000 500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109 150 000,00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10 262 913,20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98 887 086,80</w:t>
            </w:r>
          </w:p>
        </w:tc>
      </w:tr>
      <w:tr w:rsidR="0059025A" w:rsidRPr="00A20C47" w:rsidTr="00043241">
        <w:trPr>
          <w:trHeight w:val="372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25A" w:rsidRPr="00A20C47" w:rsidRDefault="0059025A" w:rsidP="00043241">
            <w:pPr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Иные межбюджетные трансферты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center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000 1403 0000000000 540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109 150 000,00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10 262 913,20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98 887 086,80</w:t>
            </w:r>
          </w:p>
        </w:tc>
      </w:tr>
      <w:tr w:rsidR="0059025A" w:rsidRPr="00A20C47" w:rsidTr="00043241">
        <w:trPr>
          <w:trHeight w:val="259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025A" w:rsidRPr="00A20C47" w:rsidRDefault="0059025A" w:rsidP="00043241">
            <w:pPr>
              <w:rPr>
                <w:color w:val="000000"/>
                <w:sz w:val="20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025A" w:rsidRPr="00A20C47" w:rsidRDefault="0059025A" w:rsidP="00043241">
            <w:pPr>
              <w:rPr>
                <w:color w:val="000000"/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025A" w:rsidRPr="00A20C47" w:rsidRDefault="0059025A" w:rsidP="00043241">
            <w:pPr>
              <w:rPr>
                <w:color w:val="000000"/>
                <w:sz w:val="20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025A" w:rsidRPr="00A20C47" w:rsidRDefault="0059025A" w:rsidP="00043241">
            <w:pPr>
              <w:rPr>
                <w:color w:val="000000"/>
                <w:sz w:val="2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</w:p>
        </w:tc>
      </w:tr>
      <w:tr w:rsidR="0059025A" w:rsidRPr="00A20C47" w:rsidTr="00043241">
        <w:trPr>
          <w:trHeight w:val="529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25A" w:rsidRPr="00A20C47" w:rsidRDefault="0059025A" w:rsidP="00043241">
            <w:pPr>
              <w:rPr>
                <w:b/>
                <w:bCs/>
                <w:color w:val="000000"/>
                <w:sz w:val="20"/>
              </w:rPr>
            </w:pPr>
            <w:r w:rsidRPr="00A20C47">
              <w:rPr>
                <w:b/>
                <w:bCs/>
                <w:color w:val="000000"/>
                <w:sz w:val="20"/>
              </w:rPr>
              <w:t>Результат исполнения бюджета (дефицит / профицит)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25A" w:rsidRPr="00A20C47" w:rsidRDefault="0059025A" w:rsidP="00043241">
            <w:pPr>
              <w:jc w:val="center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-316 712 340,00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-65 359 358,93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A20C47" w:rsidRDefault="0059025A" w:rsidP="00043241">
            <w:pPr>
              <w:jc w:val="right"/>
              <w:rPr>
                <w:color w:val="000000"/>
                <w:sz w:val="20"/>
              </w:rPr>
            </w:pPr>
            <w:r w:rsidRPr="00A20C47">
              <w:rPr>
                <w:color w:val="000000"/>
                <w:sz w:val="20"/>
              </w:rPr>
              <w:t>-251 352 981,07</w:t>
            </w:r>
          </w:p>
        </w:tc>
      </w:tr>
    </w:tbl>
    <w:p w:rsidR="0059025A" w:rsidRDefault="0059025A" w:rsidP="0059025A">
      <w:pPr>
        <w:ind w:firstLine="709"/>
        <w:jc w:val="center"/>
        <w:rPr>
          <w:b/>
          <w:sz w:val="24"/>
          <w:szCs w:val="24"/>
        </w:rPr>
      </w:pPr>
    </w:p>
    <w:p w:rsidR="0059025A" w:rsidRDefault="0059025A" w:rsidP="0059025A">
      <w:pPr>
        <w:ind w:firstLine="709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3. </w:t>
      </w:r>
      <w:r w:rsidRPr="005D66B5">
        <w:rPr>
          <w:b/>
          <w:bCs/>
          <w:color w:val="000000"/>
          <w:sz w:val="24"/>
          <w:szCs w:val="24"/>
        </w:rPr>
        <w:t>Источники финансирования дефицита бюджета</w:t>
      </w:r>
    </w:p>
    <w:p w:rsidR="0059025A" w:rsidRDefault="0059025A" w:rsidP="0059025A">
      <w:pPr>
        <w:ind w:firstLine="709"/>
        <w:jc w:val="center"/>
        <w:rPr>
          <w:b/>
          <w:bCs/>
          <w:color w:val="000000"/>
          <w:sz w:val="24"/>
          <w:szCs w:val="24"/>
        </w:rPr>
      </w:pPr>
    </w:p>
    <w:tbl>
      <w:tblPr>
        <w:tblW w:w="951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567"/>
        <w:gridCol w:w="1843"/>
        <w:gridCol w:w="1740"/>
        <w:gridCol w:w="1662"/>
        <w:gridCol w:w="1700"/>
      </w:tblGrid>
      <w:tr w:rsidR="0059025A" w:rsidRPr="004C0EE4" w:rsidTr="00043241">
        <w:trPr>
          <w:trHeight w:val="230"/>
        </w:trPr>
        <w:tc>
          <w:tcPr>
            <w:tcW w:w="2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25A" w:rsidRPr="004C0EE4" w:rsidRDefault="0059025A" w:rsidP="0004324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C0EE4">
              <w:rPr>
                <w:b/>
                <w:bCs/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25A" w:rsidRPr="004C0EE4" w:rsidRDefault="0059025A" w:rsidP="0004324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C0EE4">
              <w:rPr>
                <w:b/>
                <w:bCs/>
                <w:color w:val="000000"/>
                <w:sz w:val="20"/>
              </w:rPr>
              <w:t>Код источника по бюджетной классификации</w:t>
            </w:r>
          </w:p>
        </w:tc>
        <w:tc>
          <w:tcPr>
            <w:tcW w:w="1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25A" w:rsidRPr="004C0EE4" w:rsidRDefault="0059025A" w:rsidP="0004324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C0EE4">
              <w:rPr>
                <w:b/>
                <w:bCs/>
                <w:color w:val="000000"/>
                <w:sz w:val="20"/>
              </w:rPr>
              <w:t>Утвержденные бюджетные назначения</w:t>
            </w:r>
          </w:p>
        </w:tc>
        <w:tc>
          <w:tcPr>
            <w:tcW w:w="1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25A" w:rsidRPr="004C0EE4" w:rsidRDefault="0059025A" w:rsidP="0004324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C0EE4">
              <w:rPr>
                <w:b/>
                <w:bCs/>
                <w:color w:val="000000"/>
                <w:sz w:val="20"/>
              </w:rPr>
              <w:t>исполнено на 01.04.2023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25A" w:rsidRPr="004C0EE4" w:rsidRDefault="0059025A" w:rsidP="0004324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C0EE4">
              <w:rPr>
                <w:b/>
                <w:bCs/>
                <w:color w:val="000000"/>
                <w:sz w:val="20"/>
              </w:rPr>
              <w:t>неисполненные назначения</w:t>
            </w:r>
          </w:p>
        </w:tc>
      </w:tr>
      <w:tr w:rsidR="0059025A" w:rsidRPr="004C0EE4" w:rsidTr="00043241">
        <w:trPr>
          <w:trHeight w:val="777"/>
        </w:trPr>
        <w:tc>
          <w:tcPr>
            <w:tcW w:w="2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25A" w:rsidRPr="004C0EE4" w:rsidRDefault="0059025A" w:rsidP="00043241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25A" w:rsidRPr="004C0EE4" w:rsidRDefault="0059025A" w:rsidP="00043241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25A" w:rsidRPr="004C0EE4" w:rsidRDefault="0059025A" w:rsidP="00043241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25A" w:rsidRPr="004C0EE4" w:rsidRDefault="0059025A" w:rsidP="00043241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25A" w:rsidRPr="004C0EE4" w:rsidRDefault="0059025A" w:rsidP="00043241">
            <w:pPr>
              <w:rPr>
                <w:b/>
                <w:bCs/>
                <w:color w:val="000000"/>
                <w:sz w:val="20"/>
              </w:rPr>
            </w:pPr>
          </w:p>
        </w:tc>
      </w:tr>
      <w:tr w:rsidR="0059025A" w:rsidRPr="004C0EE4" w:rsidTr="00043241">
        <w:trPr>
          <w:trHeight w:val="2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25A" w:rsidRPr="004C0EE4" w:rsidRDefault="0059025A" w:rsidP="0004324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C0EE4">
              <w:rPr>
                <w:b/>
                <w:bCs/>
                <w:color w:val="000000"/>
                <w:sz w:val="20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25A" w:rsidRPr="004C0EE4" w:rsidRDefault="0059025A" w:rsidP="0004324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C0EE4">
              <w:rPr>
                <w:b/>
                <w:bCs/>
                <w:color w:val="000000"/>
                <w:sz w:val="20"/>
              </w:rPr>
              <w:t>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25A" w:rsidRPr="004C0EE4" w:rsidRDefault="0059025A" w:rsidP="0004324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C0EE4">
              <w:rPr>
                <w:b/>
                <w:bCs/>
                <w:color w:val="000000"/>
                <w:sz w:val="20"/>
              </w:rPr>
              <w:t>3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25A" w:rsidRPr="004C0EE4" w:rsidRDefault="0059025A" w:rsidP="0004324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C0EE4">
              <w:rPr>
                <w:b/>
                <w:bCs/>
                <w:color w:val="000000"/>
                <w:sz w:val="20"/>
              </w:rPr>
              <w:t>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25A" w:rsidRPr="004C0EE4" w:rsidRDefault="0059025A" w:rsidP="0004324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C0EE4">
              <w:rPr>
                <w:b/>
                <w:bCs/>
                <w:color w:val="000000"/>
                <w:sz w:val="20"/>
              </w:rPr>
              <w:t>5</w:t>
            </w:r>
          </w:p>
        </w:tc>
      </w:tr>
      <w:tr w:rsidR="0059025A" w:rsidRPr="004C0EE4" w:rsidTr="00043241">
        <w:trPr>
          <w:trHeight w:val="518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25A" w:rsidRPr="004C0EE4" w:rsidRDefault="0059025A" w:rsidP="00043241">
            <w:pPr>
              <w:rPr>
                <w:color w:val="000000"/>
                <w:sz w:val="20"/>
              </w:rPr>
            </w:pPr>
            <w:r w:rsidRPr="004C0EE4">
              <w:rPr>
                <w:color w:val="000000"/>
                <w:sz w:val="20"/>
              </w:rPr>
              <w:t>Источники финансирования дефицита бюджетов - всего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4C0EE4" w:rsidRDefault="0059025A" w:rsidP="00043241">
            <w:pPr>
              <w:jc w:val="center"/>
              <w:rPr>
                <w:color w:val="000000"/>
                <w:sz w:val="20"/>
              </w:rPr>
            </w:pPr>
            <w:r w:rsidRPr="004C0EE4">
              <w:rPr>
                <w:color w:val="000000"/>
                <w:sz w:val="20"/>
              </w:rPr>
              <w:t>х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4C0EE4" w:rsidRDefault="0059025A" w:rsidP="00043241">
            <w:pPr>
              <w:jc w:val="right"/>
              <w:rPr>
                <w:color w:val="000000"/>
                <w:sz w:val="20"/>
              </w:rPr>
            </w:pPr>
            <w:r w:rsidRPr="004C0EE4">
              <w:rPr>
                <w:color w:val="000000"/>
                <w:sz w:val="20"/>
              </w:rPr>
              <w:t>316 712 340,00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4C0EE4" w:rsidRDefault="0059025A" w:rsidP="00043241">
            <w:pPr>
              <w:jc w:val="right"/>
              <w:rPr>
                <w:color w:val="000000"/>
                <w:sz w:val="20"/>
              </w:rPr>
            </w:pPr>
            <w:r w:rsidRPr="004C0EE4">
              <w:rPr>
                <w:color w:val="000000"/>
                <w:sz w:val="20"/>
              </w:rPr>
              <w:t>65 359 358,93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4C0EE4" w:rsidRDefault="0059025A" w:rsidP="00043241">
            <w:pPr>
              <w:jc w:val="right"/>
              <w:rPr>
                <w:color w:val="000000"/>
                <w:sz w:val="20"/>
              </w:rPr>
            </w:pPr>
            <w:r w:rsidRPr="004C0EE4">
              <w:rPr>
                <w:color w:val="000000"/>
                <w:sz w:val="20"/>
              </w:rPr>
              <w:t>251 352 981,07</w:t>
            </w:r>
          </w:p>
        </w:tc>
      </w:tr>
      <w:tr w:rsidR="0059025A" w:rsidRPr="004C0EE4" w:rsidTr="00043241">
        <w:trPr>
          <w:trHeight w:val="39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25A" w:rsidRPr="004C0EE4" w:rsidRDefault="0059025A" w:rsidP="00043241">
            <w:pPr>
              <w:rPr>
                <w:color w:val="000000"/>
                <w:sz w:val="20"/>
              </w:rPr>
            </w:pPr>
            <w:r w:rsidRPr="004C0EE4">
              <w:rPr>
                <w:color w:val="000000"/>
                <w:sz w:val="20"/>
              </w:rPr>
              <w:t>в том числе: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025A" w:rsidRPr="004C0EE4" w:rsidRDefault="0059025A" w:rsidP="00043241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025A" w:rsidRPr="004C0EE4" w:rsidRDefault="0059025A" w:rsidP="00043241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025A" w:rsidRPr="004C0EE4" w:rsidRDefault="0059025A" w:rsidP="00043241">
            <w:pPr>
              <w:rPr>
                <w:color w:val="000000"/>
                <w:sz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025A" w:rsidRPr="004C0EE4" w:rsidRDefault="0059025A" w:rsidP="00043241">
            <w:pPr>
              <w:jc w:val="right"/>
              <w:rPr>
                <w:color w:val="000000"/>
                <w:sz w:val="20"/>
              </w:rPr>
            </w:pPr>
          </w:p>
        </w:tc>
      </w:tr>
      <w:tr w:rsidR="0059025A" w:rsidRPr="004C0EE4" w:rsidTr="00043241">
        <w:trPr>
          <w:trHeight w:val="49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25A" w:rsidRPr="004C0EE4" w:rsidRDefault="0059025A" w:rsidP="00043241">
            <w:pPr>
              <w:rPr>
                <w:color w:val="000000"/>
                <w:sz w:val="20"/>
              </w:rPr>
            </w:pPr>
            <w:r w:rsidRPr="004C0EE4">
              <w:rPr>
                <w:color w:val="000000"/>
                <w:sz w:val="20"/>
              </w:rPr>
              <w:t>источники внутреннего финансирования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4C0EE4" w:rsidRDefault="0059025A" w:rsidP="00043241">
            <w:pPr>
              <w:jc w:val="center"/>
              <w:rPr>
                <w:color w:val="000000"/>
                <w:sz w:val="20"/>
              </w:rPr>
            </w:pPr>
            <w:r w:rsidRPr="004C0EE4">
              <w:rPr>
                <w:color w:val="000000"/>
                <w:sz w:val="20"/>
              </w:rPr>
              <w:t>х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4C0EE4" w:rsidRDefault="0059025A" w:rsidP="00043241">
            <w:pPr>
              <w:jc w:val="right"/>
              <w:rPr>
                <w:color w:val="000000"/>
                <w:sz w:val="20"/>
              </w:rPr>
            </w:pPr>
            <w:r w:rsidRPr="004C0EE4">
              <w:rPr>
                <w:color w:val="000000"/>
                <w:sz w:val="20"/>
              </w:rPr>
              <w:t>0,00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4C0EE4" w:rsidRDefault="0059025A" w:rsidP="00043241">
            <w:pPr>
              <w:jc w:val="right"/>
              <w:rPr>
                <w:color w:val="000000"/>
                <w:sz w:val="20"/>
              </w:rPr>
            </w:pPr>
            <w:r w:rsidRPr="004C0EE4">
              <w:rPr>
                <w:color w:val="000000"/>
                <w:sz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4C0EE4" w:rsidRDefault="0059025A" w:rsidP="00043241">
            <w:pPr>
              <w:jc w:val="right"/>
              <w:rPr>
                <w:color w:val="000000"/>
                <w:sz w:val="20"/>
              </w:rPr>
            </w:pPr>
            <w:r w:rsidRPr="004C0EE4">
              <w:rPr>
                <w:color w:val="000000"/>
                <w:sz w:val="20"/>
              </w:rPr>
              <w:t>0,00</w:t>
            </w:r>
          </w:p>
        </w:tc>
      </w:tr>
      <w:tr w:rsidR="0059025A" w:rsidRPr="004C0EE4" w:rsidTr="00043241">
        <w:trPr>
          <w:trHeight w:val="259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25A" w:rsidRPr="004C0EE4" w:rsidRDefault="0059025A" w:rsidP="00043241">
            <w:pPr>
              <w:rPr>
                <w:color w:val="000000"/>
                <w:sz w:val="20"/>
              </w:rPr>
            </w:pPr>
            <w:r w:rsidRPr="004C0EE4">
              <w:rPr>
                <w:color w:val="000000"/>
                <w:sz w:val="20"/>
              </w:rPr>
              <w:t>из них: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025A" w:rsidRPr="004C0EE4" w:rsidRDefault="0059025A" w:rsidP="00043241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025A" w:rsidRPr="004C0EE4" w:rsidRDefault="0059025A" w:rsidP="00043241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025A" w:rsidRPr="004C0EE4" w:rsidRDefault="0059025A" w:rsidP="00043241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025A" w:rsidRPr="004C0EE4" w:rsidRDefault="0059025A" w:rsidP="00043241">
            <w:pPr>
              <w:jc w:val="right"/>
              <w:rPr>
                <w:color w:val="000000"/>
                <w:sz w:val="20"/>
              </w:rPr>
            </w:pPr>
          </w:p>
        </w:tc>
      </w:tr>
      <w:tr w:rsidR="0059025A" w:rsidRPr="004C0EE4" w:rsidTr="00043241">
        <w:trPr>
          <w:trHeight w:val="49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25A" w:rsidRPr="004C0EE4" w:rsidRDefault="0059025A" w:rsidP="00043241">
            <w:pPr>
              <w:rPr>
                <w:color w:val="000000"/>
                <w:sz w:val="20"/>
              </w:rPr>
            </w:pPr>
            <w:r w:rsidRPr="004C0EE4">
              <w:rPr>
                <w:color w:val="000000"/>
                <w:sz w:val="20"/>
              </w:rPr>
              <w:t xml:space="preserve">источники внешнего финансирования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4C0EE4" w:rsidRDefault="0059025A" w:rsidP="00043241">
            <w:pPr>
              <w:jc w:val="center"/>
              <w:rPr>
                <w:color w:val="000000"/>
                <w:sz w:val="20"/>
              </w:rPr>
            </w:pPr>
            <w:r w:rsidRPr="004C0EE4">
              <w:rPr>
                <w:color w:val="000000"/>
                <w:sz w:val="20"/>
              </w:rPr>
              <w:t>х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4C0EE4" w:rsidRDefault="0059025A" w:rsidP="00043241">
            <w:pPr>
              <w:jc w:val="right"/>
              <w:rPr>
                <w:color w:val="000000"/>
                <w:sz w:val="20"/>
              </w:rPr>
            </w:pPr>
            <w:r w:rsidRPr="004C0EE4">
              <w:rPr>
                <w:color w:val="000000"/>
                <w:sz w:val="20"/>
              </w:rPr>
              <w:t>0,00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4C0EE4" w:rsidRDefault="0059025A" w:rsidP="00043241">
            <w:pPr>
              <w:jc w:val="right"/>
              <w:rPr>
                <w:color w:val="000000"/>
                <w:sz w:val="20"/>
              </w:rPr>
            </w:pPr>
            <w:r w:rsidRPr="004C0EE4">
              <w:rPr>
                <w:color w:val="000000"/>
                <w:sz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4C0EE4" w:rsidRDefault="0059025A" w:rsidP="00043241">
            <w:pPr>
              <w:jc w:val="right"/>
              <w:rPr>
                <w:color w:val="000000"/>
                <w:sz w:val="20"/>
              </w:rPr>
            </w:pPr>
            <w:r w:rsidRPr="004C0EE4">
              <w:rPr>
                <w:color w:val="000000"/>
                <w:sz w:val="20"/>
              </w:rPr>
              <w:t>0,00</w:t>
            </w:r>
          </w:p>
        </w:tc>
      </w:tr>
      <w:tr w:rsidR="0059025A" w:rsidRPr="004C0EE4" w:rsidTr="00043241">
        <w:trPr>
          <w:trHeight w:val="3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25A" w:rsidRPr="004C0EE4" w:rsidRDefault="0059025A" w:rsidP="00043241">
            <w:pPr>
              <w:rPr>
                <w:color w:val="000000"/>
                <w:sz w:val="20"/>
              </w:rPr>
            </w:pPr>
            <w:r w:rsidRPr="004C0EE4">
              <w:rPr>
                <w:color w:val="000000"/>
                <w:sz w:val="20"/>
              </w:rPr>
              <w:t>из них: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025A" w:rsidRPr="004C0EE4" w:rsidRDefault="0059025A" w:rsidP="00043241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025A" w:rsidRPr="004C0EE4" w:rsidRDefault="0059025A" w:rsidP="00043241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025A" w:rsidRPr="004C0EE4" w:rsidRDefault="0059025A" w:rsidP="00043241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025A" w:rsidRPr="004C0EE4" w:rsidRDefault="0059025A" w:rsidP="00043241">
            <w:pPr>
              <w:jc w:val="right"/>
              <w:rPr>
                <w:color w:val="000000"/>
                <w:sz w:val="20"/>
              </w:rPr>
            </w:pPr>
          </w:p>
        </w:tc>
      </w:tr>
      <w:tr w:rsidR="0059025A" w:rsidRPr="004C0EE4" w:rsidTr="00043241">
        <w:trPr>
          <w:trHeight w:val="49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25A" w:rsidRPr="004C0EE4" w:rsidRDefault="0059025A" w:rsidP="00043241">
            <w:pPr>
              <w:rPr>
                <w:color w:val="000000"/>
                <w:sz w:val="20"/>
              </w:rPr>
            </w:pPr>
            <w:r w:rsidRPr="004C0EE4">
              <w:rPr>
                <w:color w:val="000000"/>
                <w:sz w:val="20"/>
              </w:rPr>
              <w:t>изменение остатков средств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4C0EE4" w:rsidRDefault="0059025A" w:rsidP="00043241">
            <w:pPr>
              <w:jc w:val="center"/>
              <w:rPr>
                <w:color w:val="000000"/>
                <w:sz w:val="20"/>
              </w:rPr>
            </w:pPr>
            <w:r w:rsidRPr="004C0EE4">
              <w:rPr>
                <w:color w:val="000000"/>
                <w:sz w:val="20"/>
              </w:rPr>
              <w:t>х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4C0EE4" w:rsidRDefault="0059025A" w:rsidP="00043241">
            <w:pPr>
              <w:jc w:val="right"/>
              <w:rPr>
                <w:color w:val="000000"/>
                <w:sz w:val="20"/>
              </w:rPr>
            </w:pPr>
            <w:r w:rsidRPr="004C0EE4">
              <w:rPr>
                <w:color w:val="000000"/>
                <w:sz w:val="20"/>
              </w:rPr>
              <w:t>316 712 340,00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4C0EE4" w:rsidRDefault="0059025A" w:rsidP="00043241">
            <w:pPr>
              <w:jc w:val="right"/>
              <w:rPr>
                <w:color w:val="000000"/>
                <w:sz w:val="20"/>
              </w:rPr>
            </w:pPr>
            <w:r w:rsidRPr="004C0EE4">
              <w:rPr>
                <w:color w:val="000000"/>
                <w:sz w:val="20"/>
              </w:rPr>
              <w:t>65 359 358,93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4C0EE4" w:rsidRDefault="0059025A" w:rsidP="00043241">
            <w:pPr>
              <w:jc w:val="right"/>
              <w:rPr>
                <w:color w:val="000000"/>
                <w:sz w:val="20"/>
              </w:rPr>
            </w:pPr>
            <w:r w:rsidRPr="004C0EE4">
              <w:rPr>
                <w:color w:val="000000"/>
                <w:sz w:val="20"/>
              </w:rPr>
              <w:t>251 352 981,07</w:t>
            </w:r>
          </w:p>
        </w:tc>
      </w:tr>
      <w:tr w:rsidR="0059025A" w:rsidRPr="004C0EE4" w:rsidTr="00043241">
        <w:trPr>
          <w:trHeight w:val="544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25A" w:rsidRPr="004C0EE4" w:rsidRDefault="0059025A" w:rsidP="00043241">
            <w:pPr>
              <w:rPr>
                <w:color w:val="000000"/>
                <w:sz w:val="20"/>
              </w:rPr>
            </w:pPr>
            <w:r w:rsidRPr="004C0EE4">
              <w:rPr>
                <w:color w:val="000000"/>
                <w:sz w:val="20"/>
              </w:rPr>
              <w:t xml:space="preserve">Изменение остатков средств на счетах по учету </w:t>
            </w:r>
            <w:r w:rsidRPr="004C0EE4">
              <w:rPr>
                <w:color w:val="000000"/>
                <w:sz w:val="20"/>
              </w:rPr>
              <w:lastRenderedPageBreak/>
              <w:t>средств бюджетов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4C0EE4" w:rsidRDefault="0059025A" w:rsidP="00043241">
            <w:pPr>
              <w:jc w:val="center"/>
              <w:rPr>
                <w:color w:val="000000"/>
                <w:sz w:val="20"/>
              </w:rPr>
            </w:pPr>
            <w:r w:rsidRPr="004C0EE4">
              <w:rPr>
                <w:color w:val="000000"/>
                <w:sz w:val="20"/>
              </w:rPr>
              <w:lastRenderedPageBreak/>
              <w:t xml:space="preserve"> 000 0105000000 0000 000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4C0EE4" w:rsidRDefault="0059025A" w:rsidP="00043241">
            <w:pPr>
              <w:jc w:val="right"/>
              <w:rPr>
                <w:color w:val="000000"/>
                <w:sz w:val="20"/>
              </w:rPr>
            </w:pPr>
            <w:r w:rsidRPr="004C0EE4">
              <w:rPr>
                <w:color w:val="000000"/>
                <w:sz w:val="20"/>
              </w:rPr>
              <w:t>316 712 340,00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4C0EE4" w:rsidRDefault="0059025A" w:rsidP="00043241">
            <w:pPr>
              <w:jc w:val="right"/>
              <w:rPr>
                <w:color w:val="000000"/>
                <w:sz w:val="20"/>
              </w:rPr>
            </w:pPr>
            <w:r w:rsidRPr="004C0EE4">
              <w:rPr>
                <w:color w:val="000000"/>
                <w:sz w:val="20"/>
              </w:rPr>
              <w:t>65 359 358,93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4C0EE4" w:rsidRDefault="0059025A" w:rsidP="00043241">
            <w:pPr>
              <w:jc w:val="right"/>
              <w:rPr>
                <w:color w:val="000000"/>
                <w:sz w:val="20"/>
              </w:rPr>
            </w:pPr>
            <w:r w:rsidRPr="004C0EE4">
              <w:rPr>
                <w:color w:val="000000"/>
                <w:sz w:val="20"/>
              </w:rPr>
              <w:t>251 352 981,07</w:t>
            </w:r>
          </w:p>
        </w:tc>
      </w:tr>
      <w:tr w:rsidR="0059025A" w:rsidRPr="004C0EE4" w:rsidTr="00043241">
        <w:trPr>
          <w:trHeight w:val="409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25A" w:rsidRPr="004C0EE4" w:rsidRDefault="0059025A" w:rsidP="00043241">
            <w:pPr>
              <w:rPr>
                <w:color w:val="000000"/>
                <w:sz w:val="20"/>
              </w:rPr>
            </w:pPr>
            <w:r w:rsidRPr="004C0EE4">
              <w:rPr>
                <w:color w:val="000000"/>
                <w:sz w:val="20"/>
              </w:rPr>
              <w:lastRenderedPageBreak/>
              <w:t>увеличение остатков средств, всего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4C0EE4" w:rsidRDefault="0059025A" w:rsidP="00043241">
            <w:pPr>
              <w:jc w:val="center"/>
              <w:rPr>
                <w:color w:val="000000"/>
                <w:sz w:val="20"/>
              </w:rPr>
            </w:pPr>
            <w:r w:rsidRPr="004C0EE4">
              <w:rPr>
                <w:color w:val="000000"/>
                <w:sz w:val="20"/>
              </w:rPr>
              <w:t>х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4C0EE4" w:rsidRDefault="0059025A" w:rsidP="00043241">
            <w:pPr>
              <w:jc w:val="right"/>
              <w:rPr>
                <w:color w:val="000000"/>
                <w:sz w:val="20"/>
              </w:rPr>
            </w:pPr>
            <w:r w:rsidRPr="004C0EE4">
              <w:rPr>
                <w:color w:val="000000"/>
                <w:sz w:val="20"/>
              </w:rPr>
              <w:t>-2 633 260 077,31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4C0EE4" w:rsidRDefault="0059025A" w:rsidP="00043241">
            <w:pPr>
              <w:jc w:val="right"/>
              <w:rPr>
                <w:color w:val="000000"/>
                <w:sz w:val="20"/>
              </w:rPr>
            </w:pPr>
            <w:r w:rsidRPr="004C0EE4">
              <w:rPr>
                <w:color w:val="000000"/>
                <w:sz w:val="20"/>
              </w:rPr>
              <w:t>-440 863 882,75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4C0EE4" w:rsidRDefault="0059025A" w:rsidP="00043241">
            <w:pPr>
              <w:jc w:val="right"/>
              <w:rPr>
                <w:color w:val="000000"/>
                <w:sz w:val="20"/>
              </w:rPr>
            </w:pPr>
            <w:r w:rsidRPr="004C0EE4">
              <w:rPr>
                <w:color w:val="000000"/>
                <w:sz w:val="20"/>
              </w:rPr>
              <w:t>-2 192 396 194,56</w:t>
            </w:r>
          </w:p>
        </w:tc>
      </w:tr>
      <w:tr w:rsidR="0059025A" w:rsidRPr="004C0EE4" w:rsidTr="00043241">
        <w:trPr>
          <w:trHeight w:val="3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25A" w:rsidRPr="004C0EE4" w:rsidRDefault="0059025A" w:rsidP="00043241">
            <w:pPr>
              <w:rPr>
                <w:color w:val="000000"/>
                <w:sz w:val="20"/>
              </w:rPr>
            </w:pPr>
            <w:r w:rsidRPr="004C0EE4">
              <w:rPr>
                <w:color w:val="000000"/>
                <w:sz w:val="20"/>
              </w:rPr>
              <w:t>Увеличение остатков средств бюджетов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4C0EE4" w:rsidRDefault="0059025A" w:rsidP="00043241">
            <w:pPr>
              <w:jc w:val="center"/>
              <w:rPr>
                <w:color w:val="000000"/>
                <w:sz w:val="20"/>
              </w:rPr>
            </w:pPr>
            <w:r w:rsidRPr="004C0EE4">
              <w:rPr>
                <w:color w:val="000000"/>
                <w:sz w:val="20"/>
              </w:rPr>
              <w:t xml:space="preserve"> 000 0105000000 0000 500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4C0EE4" w:rsidRDefault="0059025A" w:rsidP="00043241">
            <w:pPr>
              <w:jc w:val="right"/>
              <w:rPr>
                <w:color w:val="000000"/>
                <w:sz w:val="20"/>
              </w:rPr>
            </w:pPr>
            <w:r w:rsidRPr="004C0EE4">
              <w:rPr>
                <w:color w:val="000000"/>
                <w:sz w:val="20"/>
              </w:rPr>
              <w:t>-2 633 260 077,31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4C0EE4" w:rsidRDefault="0059025A" w:rsidP="00043241">
            <w:pPr>
              <w:jc w:val="right"/>
              <w:rPr>
                <w:color w:val="000000"/>
                <w:sz w:val="20"/>
              </w:rPr>
            </w:pPr>
            <w:r w:rsidRPr="004C0EE4">
              <w:rPr>
                <w:color w:val="000000"/>
                <w:sz w:val="20"/>
              </w:rPr>
              <w:t>-440 863 882,75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4C0EE4" w:rsidRDefault="0059025A" w:rsidP="00043241">
            <w:pPr>
              <w:jc w:val="right"/>
              <w:rPr>
                <w:color w:val="000000"/>
                <w:sz w:val="20"/>
              </w:rPr>
            </w:pPr>
            <w:r w:rsidRPr="004C0EE4">
              <w:rPr>
                <w:color w:val="000000"/>
                <w:sz w:val="20"/>
              </w:rPr>
              <w:t>-2 192 396 194,56</w:t>
            </w:r>
          </w:p>
        </w:tc>
      </w:tr>
      <w:tr w:rsidR="0059025A" w:rsidRPr="004C0EE4" w:rsidTr="00043241">
        <w:trPr>
          <w:trHeight w:val="3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25A" w:rsidRPr="004C0EE4" w:rsidRDefault="0059025A" w:rsidP="00043241">
            <w:pPr>
              <w:rPr>
                <w:color w:val="000000"/>
                <w:sz w:val="20"/>
              </w:rPr>
            </w:pPr>
            <w:r w:rsidRPr="004C0EE4">
              <w:rPr>
                <w:color w:val="000000"/>
                <w:sz w:val="20"/>
              </w:rPr>
              <w:t>Увеличение прочих остатков средств бюджетов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4C0EE4" w:rsidRDefault="0059025A" w:rsidP="00043241">
            <w:pPr>
              <w:jc w:val="center"/>
              <w:rPr>
                <w:color w:val="000000"/>
                <w:sz w:val="20"/>
              </w:rPr>
            </w:pPr>
            <w:r w:rsidRPr="004C0EE4">
              <w:rPr>
                <w:color w:val="000000"/>
                <w:sz w:val="20"/>
              </w:rPr>
              <w:t xml:space="preserve"> 000 0105020000 0000 500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4C0EE4" w:rsidRDefault="0059025A" w:rsidP="00043241">
            <w:pPr>
              <w:jc w:val="right"/>
              <w:rPr>
                <w:color w:val="000000"/>
                <w:sz w:val="20"/>
              </w:rPr>
            </w:pPr>
            <w:r w:rsidRPr="004C0EE4">
              <w:rPr>
                <w:color w:val="000000"/>
                <w:sz w:val="20"/>
              </w:rPr>
              <w:t>-2 633 260 077,31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4C0EE4" w:rsidRDefault="0059025A" w:rsidP="00043241">
            <w:pPr>
              <w:jc w:val="right"/>
              <w:rPr>
                <w:color w:val="000000"/>
                <w:sz w:val="20"/>
              </w:rPr>
            </w:pPr>
            <w:r w:rsidRPr="004C0EE4">
              <w:rPr>
                <w:color w:val="000000"/>
                <w:sz w:val="20"/>
              </w:rPr>
              <w:t>-440 863 882,75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4C0EE4" w:rsidRDefault="0059025A" w:rsidP="00043241">
            <w:pPr>
              <w:jc w:val="right"/>
              <w:rPr>
                <w:color w:val="000000"/>
                <w:sz w:val="20"/>
              </w:rPr>
            </w:pPr>
            <w:r w:rsidRPr="004C0EE4">
              <w:rPr>
                <w:color w:val="000000"/>
                <w:sz w:val="20"/>
              </w:rPr>
              <w:t>-2 192 396 194,56</w:t>
            </w:r>
          </w:p>
        </w:tc>
      </w:tr>
      <w:tr w:rsidR="0059025A" w:rsidRPr="004C0EE4" w:rsidTr="00043241">
        <w:trPr>
          <w:trHeight w:val="52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25A" w:rsidRPr="004C0EE4" w:rsidRDefault="0059025A" w:rsidP="00043241">
            <w:pPr>
              <w:rPr>
                <w:color w:val="000000"/>
                <w:sz w:val="20"/>
              </w:rPr>
            </w:pPr>
            <w:r w:rsidRPr="004C0EE4">
              <w:rPr>
                <w:color w:val="000000"/>
                <w:sz w:val="20"/>
              </w:rPr>
              <w:t>Увеличение прочих остатков денежных средств бюджетов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4C0EE4" w:rsidRDefault="0059025A" w:rsidP="00043241">
            <w:pPr>
              <w:jc w:val="center"/>
              <w:rPr>
                <w:color w:val="000000"/>
                <w:sz w:val="20"/>
              </w:rPr>
            </w:pPr>
            <w:r w:rsidRPr="004C0EE4">
              <w:rPr>
                <w:color w:val="000000"/>
                <w:sz w:val="20"/>
              </w:rPr>
              <w:t xml:space="preserve"> 000 0105020100 0000 510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4C0EE4" w:rsidRDefault="0059025A" w:rsidP="00043241">
            <w:pPr>
              <w:jc w:val="right"/>
              <w:rPr>
                <w:color w:val="000000"/>
                <w:sz w:val="20"/>
              </w:rPr>
            </w:pPr>
            <w:r w:rsidRPr="004C0EE4">
              <w:rPr>
                <w:color w:val="000000"/>
                <w:sz w:val="20"/>
              </w:rPr>
              <w:t>-2 633 260 077,31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4C0EE4" w:rsidRDefault="0059025A" w:rsidP="00043241">
            <w:pPr>
              <w:jc w:val="right"/>
              <w:rPr>
                <w:color w:val="000000"/>
                <w:sz w:val="20"/>
              </w:rPr>
            </w:pPr>
            <w:r w:rsidRPr="004C0EE4">
              <w:rPr>
                <w:color w:val="000000"/>
                <w:sz w:val="20"/>
              </w:rPr>
              <w:t>-440 863 882,75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4C0EE4" w:rsidRDefault="0059025A" w:rsidP="00043241">
            <w:pPr>
              <w:jc w:val="right"/>
              <w:rPr>
                <w:color w:val="000000"/>
                <w:sz w:val="20"/>
              </w:rPr>
            </w:pPr>
            <w:r w:rsidRPr="004C0EE4">
              <w:rPr>
                <w:color w:val="000000"/>
                <w:sz w:val="20"/>
              </w:rPr>
              <w:t>-2 192 396 194,56</w:t>
            </w:r>
          </w:p>
        </w:tc>
      </w:tr>
      <w:tr w:rsidR="0059025A" w:rsidRPr="004C0EE4" w:rsidTr="00043241">
        <w:trPr>
          <w:trHeight w:val="52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25A" w:rsidRPr="004C0EE4" w:rsidRDefault="0059025A" w:rsidP="00043241">
            <w:pPr>
              <w:rPr>
                <w:color w:val="000000"/>
                <w:sz w:val="20"/>
              </w:rPr>
            </w:pPr>
            <w:r w:rsidRPr="004C0EE4">
              <w:rPr>
                <w:color w:val="000000"/>
                <w:sz w:val="20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4C0EE4" w:rsidRDefault="0059025A" w:rsidP="00043241">
            <w:pPr>
              <w:jc w:val="center"/>
              <w:rPr>
                <w:color w:val="000000"/>
                <w:sz w:val="20"/>
              </w:rPr>
            </w:pPr>
            <w:r w:rsidRPr="004C0EE4">
              <w:rPr>
                <w:color w:val="000000"/>
                <w:sz w:val="20"/>
              </w:rPr>
              <w:t xml:space="preserve"> 000 0105020105 0000 510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4C0EE4" w:rsidRDefault="0059025A" w:rsidP="00043241">
            <w:pPr>
              <w:jc w:val="right"/>
              <w:rPr>
                <w:color w:val="000000"/>
                <w:sz w:val="20"/>
              </w:rPr>
            </w:pPr>
            <w:r w:rsidRPr="004C0EE4">
              <w:rPr>
                <w:color w:val="000000"/>
                <w:sz w:val="20"/>
              </w:rPr>
              <w:t>-2 633 260 077,31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4C0EE4" w:rsidRDefault="0059025A" w:rsidP="00043241">
            <w:pPr>
              <w:jc w:val="right"/>
              <w:rPr>
                <w:color w:val="000000"/>
                <w:sz w:val="20"/>
              </w:rPr>
            </w:pPr>
            <w:r w:rsidRPr="004C0EE4">
              <w:rPr>
                <w:color w:val="000000"/>
                <w:sz w:val="20"/>
              </w:rPr>
              <w:t>-440 863 882,75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4C0EE4" w:rsidRDefault="0059025A" w:rsidP="00043241">
            <w:pPr>
              <w:jc w:val="right"/>
              <w:rPr>
                <w:color w:val="000000"/>
                <w:sz w:val="20"/>
              </w:rPr>
            </w:pPr>
            <w:r w:rsidRPr="004C0EE4">
              <w:rPr>
                <w:color w:val="000000"/>
                <w:sz w:val="20"/>
              </w:rPr>
              <w:t>-2 192 396 194,56</w:t>
            </w:r>
          </w:p>
        </w:tc>
      </w:tr>
      <w:tr w:rsidR="0059025A" w:rsidRPr="004C0EE4" w:rsidTr="00043241">
        <w:trPr>
          <w:trHeight w:val="49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25A" w:rsidRPr="004C0EE4" w:rsidRDefault="0059025A" w:rsidP="00043241">
            <w:pPr>
              <w:rPr>
                <w:color w:val="000000"/>
                <w:sz w:val="20"/>
              </w:rPr>
            </w:pPr>
            <w:r w:rsidRPr="004C0EE4">
              <w:rPr>
                <w:color w:val="000000"/>
                <w:sz w:val="20"/>
              </w:rPr>
              <w:t>уменьшение остатков средств, всего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4C0EE4" w:rsidRDefault="0059025A" w:rsidP="00043241">
            <w:pPr>
              <w:jc w:val="center"/>
              <w:rPr>
                <w:color w:val="000000"/>
                <w:sz w:val="20"/>
              </w:rPr>
            </w:pPr>
            <w:r w:rsidRPr="004C0EE4">
              <w:rPr>
                <w:color w:val="000000"/>
                <w:sz w:val="20"/>
              </w:rPr>
              <w:t>х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4C0EE4" w:rsidRDefault="0059025A" w:rsidP="00043241">
            <w:pPr>
              <w:jc w:val="right"/>
              <w:rPr>
                <w:color w:val="000000"/>
                <w:sz w:val="20"/>
              </w:rPr>
            </w:pPr>
            <w:r w:rsidRPr="004C0EE4">
              <w:rPr>
                <w:color w:val="000000"/>
                <w:sz w:val="20"/>
              </w:rPr>
              <w:t>2 949 972 417,31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4C0EE4" w:rsidRDefault="0059025A" w:rsidP="00043241">
            <w:pPr>
              <w:jc w:val="right"/>
              <w:rPr>
                <w:color w:val="000000"/>
                <w:sz w:val="20"/>
              </w:rPr>
            </w:pPr>
            <w:r w:rsidRPr="004C0EE4">
              <w:rPr>
                <w:color w:val="000000"/>
                <w:sz w:val="20"/>
              </w:rPr>
              <w:t>506 223 241,68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4C0EE4" w:rsidRDefault="0059025A" w:rsidP="00043241">
            <w:pPr>
              <w:jc w:val="right"/>
              <w:rPr>
                <w:color w:val="000000"/>
                <w:sz w:val="20"/>
              </w:rPr>
            </w:pPr>
            <w:r w:rsidRPr="004C0EE4">
              <w:rPr>
                <w:color w:val="000000"/>
                <w:sz w:val="20"/>
              </w:rPr>
              <w:t>2 443 749 175,63</w:t>
            </w:r>
          </w:p>
        </w:tc>
      </w:tr>
      <w:tr w:rsidR="0059025A" w:rsidRPr="004C0EE4" w:rsidTr="00043241">
        <w:trPr>
          <w:trHeight w:val="3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25A" w:rsidRPr="004C0EE4" w:rsidRDefault="0059025A" w:rsidP="00043241">
            <w:pPr>
              <w:rPr>
                <w:color w:val="000000"/>
                <w:sz w:val="20"/>
              </w:rPr>
            </w:pPr>
            <w:r w:rsidRPr="004C0EE4">
              <w:rPr>
                <w:color w:val="000000"/>
                <w:sz w:val="20"/>
              </w:rPr>
              <w:t>Уменьшение остатков средств бюджетов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4C0EE4" w:rsidRDefault="0059025A" w:rsidP="00043241">
            <w:pPr>
              <w:jc w:val="center"/>
              <w:rPr>
                <w:color w:val="000000"/>
                <w:sz w:val="20"/>
              </w:rPr>
            </w:pPr>
            <w:r w:rsidRPr="004C0EE4">
              <w:rPr>
                <w:color w:val="000000"/>
                <w:sz w:val="20"/>
              </w:rPr>
              <w:t xml:space="preserve"> 000 0105000000 0000 600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4C0EE4" w:rsidRDefault="0059025A" w:rsidP="00043241">
            <w:pPr>
              <w:jc w:val="right"/>
              <w:rPr>
                <w:color w:val="000000"/>
                <w:sz w:val="20"/>
              </w:rPr>
            </w:pPr>
            <w:r w:rsidRPr="004C0EE4">
              <w:rPr>
                <w:color w:val="000000"/>
                <w:sz w:val="20"/>
              </w:rPr>
              <w:t>2 949 972 417,31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4C0EE4" w:rsidRDefault="0059025A" w:rsidP="00043241">
            <w:pPr>
              <w:jc w:val="right"/>
              <w:rPr>
                <w:color w:val="000000"/>
                <w:sz w:val="20"/>
              </w:rPr>
            </w:pPr>
            <w:r w:rsidRPr="004C0EE4">
              <w:rPr>
                <w:color w:val="000000"/>
                <w:sz w:val="20"/>
              </w:rPr>
              <w:t>506 223 241,68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4C0EE4" w:rsidRDefault="0059025A" w:rsidP="00043241">
            <w:pPr>
              <w:jc w:val="right"/>
              <w:rPr>
                <w:color w:val="000000"/>
                <w:sz w:val="20"/>
              </w:rPr>
            </w:pPr>
            <w:r w:rsidRPr="004C0EE4">
              <w:rPr>
                <w:color w:val="000000"/>
                <w:sz w:val="20"/>
              </w:rPr>
              <w:t>2 443 749 175,63</w:t>
            </w:r>
          </w:p>
        </w:tc>
      </w:tr>
      <w:tr w:rsidR="0059025A" w:rsidRPr="004C0EE4" w:rsidTr="00043241">
        <w:trPr>
          <w:trHeight w:val="3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25A" w:rsidRPr="004C0EE4" w:rsidRDefault="0059025A" w:rsidP="00043241">
            <w:pPr>
              <w:rPr>
                <w:color w:val="000000"/>
                <w:sz w:val="20"/>
              </w:rPr>
            </w:pPr>
            <w:r w:rsidRPr="004C0EE4">
              <w:rPr>
                <w:color w:val="000000"/>
                <w:sz w:val="20"/>
              </w:rPr>
              <w:t>Уменьшение прочих остатков средств бюджетов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4C0EE4" w:rsidRDefault="0059025A" w:rsidP="00043241">
            <w:pPr>
              <w:jc w:val="center"/>
              <w:rPr>
                <w:color w:val="000000"/>
                <w:sz w:val="20"/>
              </w:rPr>
            </w:pPr>
            <w:r w:rsidRPr="004C0EE4">
              <w:rPr>
                <w:color w:val="000000"/>
                <w:sz w:val="20"/>
              </w:rPr>
              <w:t xml:space="preserve"> 000 0105020000 0000 600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4C0EE4" w:rsidRDefault="0059025A" w:rsidP="00043241">
            <w:pPr>
              <w:jc w:val="right"/>
              <w:rPr>
                <w:color w:val="000000"/>
                <w:sz w:val="20"/>
              </w:rPr>
            </w:pPr>
            <w:r w:rsidRPr="004C0EE4">
              <w:rPr>
                <w:color w:val="000000"/>
                <w:sz w:val="20"/>
              </w:rPr>
              <w:t>2 949 972 417,31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4C0EE4" w:rsidRDefault="0059025A" w:rsidP="00043241">
            <w:pPr>
              <w:jc w:val="right"/>
              <w:rPr>
                <w:color w:val="000000"/>
                <w:sz w:val="20"/>
              </w:rPr>
            </w:pPr>
            <w:r w:rsidRPr="004C0EE4">
              <w:rPr>
                <w:color w:val="000000"/>
                <w:sz w:val="20"/>
              </w:rPr>
              <w:t>506 223 241,68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4C0EE4" w:rsidRDefault="0059025A" w:rsidP="00043241">
            <w:pPr>
              <w:jc w:val="right"/>
              <w:rPr>
                <w:color w:val="000000"/>
                <w:sz w:val="20"/>
              </w:rPr>
            </w:pPr>
            <w:r w:rsidRPr="004C0EE4">
              <w:rPr>
                <w:color w:val="000000"/>
                <w:sz w:val="20"/>
              </w:rPr>
              <w:t>2 443 749 175,63</w:t>
            </w:r>
          </w:p>
        </w:tc>
      </w:tr>
      <w:tr w:rsidR="0059025A" w:rsidRPr="004C0EE4" w:rsidTr="00043241">
        <w:trPr>
          <w:trHeight w:val="52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25A" w:rsidRPr="004C0EE4" w:rsidRDefault="0059025A" w:rsidP="00043241">
            <w:pPr>
              <w:rPr>
                <w:color w:val="000000"/>
                <w:sz w:val="20"/>
              </w:rPr>
            </w:pPr>
            <w:r w:rsidRPr="004C0EE4">
              <w:rPr>
                <w:color w:val="000000"/>
                <w:sz w:val="20"/>
              </w:rPr>
              <w:t>Уменьшение прочих остатков денежных средств бюджетов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4C0EE4" w:rsidRDefault="0059025A" w:rsidP="00043241">
            <w:pPr>
              <w:jc w:val="center"/>
              <w:rPr>
                <w:color w:val="000000"/>
                <w:sz w:val="20"/>
              </w:rPr>
            </w:pPr>
            <w:r w:rsidRPr="004C0EE4">
              <w:rPr>
                <w:color w:val="000000"/>
                <w:sz w:val="20"/>
              </w:rPr>
              <w:t xml:space="preserve"> 000 0105020100 0000 610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4C0EE4" w:rsidRDefault="0059025A" w:rsidP="00043241">
            <w:pPr>
              <w:jc w:val="right"/>
              <w:rPr>
                <w:color w:val="000000"/>
                <w:sz w:val="20"/>
              </w:rPr>
            </w:pPr>
            <w:r w:rsidRPr="004C0EE4">
              <w:rPr>
                <w:color w:val="000000"/>
                <w:sz w:val="20"/>
              </w:rPr>
              <w:t>2 949 972 417,31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4C0EE4" w:rsidRDefault="0059025A" w:rsidP="00043241">
            <w:pPr>
              <w:jc w:val="right"/>
              <w:rPr>
                <w:color w:val="000000"/>
                <w:sz w:val="20"/>
              </w:rPr>
            </w:pPr>
            <w:r w:rsidRPr="004C0EE4">
              <w:rPr>
                <w:color w:val="000000"/>
                <w:sz w:val="20"/>
              </w:rPr>
              <w:t>506 223 241,68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4C0EE4" w:rsidRDefault="0059025A" w:rsidP="00043241">
            <w:pPr>
              <w:jc w:val="right"/>
              <w:rPr>
                <w:color w:val="000000"/>
                <w:sz w:val="20"/>
              </w:rPr>
            </w:pPr>
            <w:r w:rsidRPr="004C0EE4">
              <w:rPr>
                <w:color w:val="000000"/>
                <w:sz w:val="20"/>
              </w:rPr>
              <w:t>2 443 749 175,63</w:t>
            </w:r>
          </w:p>
        </w:tc>
      </w:tr>
      <w:tr w:rsidR="0059025A" w:rsidRPr="004C0EE4" w:rsidTr="00043241">
        <w:trPr>
          <w:trHeight w:val="52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25A" w:rsidRPr="004C0EE4" w:rsidRDefault="0059025A" w:rsidP="00043241">
            <w:pPr>
              <w:rPr>
                <w:color w:val="000000"/>
                <w:sz w:val="20"/>
              </w:rPr>
            </w:pPr>
            <w:r w:rsidRPr="004C0EE4">
              <w:rPr>
                <w:color w:val="000000"/>
                <w:sz w:val="20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4C0EE4" w:rsidRDefault="0059025A" w:rsidP="00043241">
            <w:pPr>
              <w:jc w:val="center"/>
              <w:rPr>
                <w:color w:val="000000"/>
                <w:sz w:val="20"/>
              </w:rPr>
            </w:pPr>
            <w:r w:rsidRPr="004C0EE4">
              <w:rPr>
                <w:color w:val="000000"/>
                <w:sz w:val="20"/>
              </w:rPr>
              <w:t xml:space="preserve"> 000 0105020105 0000 610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4C0EE4" w:rsidRDefault="0059025A" w:rsidP="00043241">
            <w:pPr>
              <w:jc w:val="right"/>
              <w:rPr>
                <w:color w:val="000000"/>
                <w:sz w:val="20"/>
              </w:rPr>
            </w:pPr>
            <w:r w:rsidRPr="004C0EE4">
              <w:rPr>
                <w:color w:val="000000"/>
                <w:sz w:val="20"/>
              </w:rPr>
              <w:t>2 949 972 417,31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4C0EE4" w:rsidRDefault="0059025A" w:rsidP="00043241">
            <w:pPr>
              <w:jc w:val="right"/>
              <w:rPr>
                <w:color w:val="000000"/>
                <w:sz w:val="20"/>
              </w:rPr>
            </w:pPr>
            <w:r w:rsidRPr="004C0EE4">
              <w:rPr>
                <w:color w:val="000000"/>
                <w:sz w:val="20"/>
              </w:rPr>
              <w:t>506 223 241,68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25A" w:rsidRPr="004C0EE4" w:rsidRDefault="0059025A" w:rsidP="00043241">
            <w:pPr>
              <w:jc w:val="right"/>
              <w:rPr>
                <w:color w:val="000000"/>
                <w:sz w:val="20"/>
              </w:rPr>
            </w:pPr>
            <w:r w:rsidRPr="004C0EE4">
              <w:rPr>
                <w:color w:val="000000"/>
                <w:sz w:val="20"/>
              </w:rPr>
              <w:t>2 443 749 175,63</w:t>
            </w:r>
          </w:p>
        </w:tc>
      </w:tr>
    </w:tbl>
    <w:p w:rsidR="0059025A" w:rsidRDefault="0059025A" w:rsidP="0059025A">
      <w:pPr>
        <w:ind w:firstLine="709"/>
        <w:jc w:val="center"/>
        <w:rPr>
          <w:b/>
          <w:sz w:val="24"/>
          <w:szCs w:val="24"/>
        </w:rPr>
      </w:pPr>
    </w:p>
    <w:p w:rsidR="0059025A" w:rsidRPr="009A6FA2" w:rsidRDefault="0059025A" w:rsidP="0059025A">
      <w:pPr>
        <w:ind w:firstLine="709"/>
        <w:jc w:val="center"/>
        <w:rPr>
          <w:b/>
          <w:sz w:val="24"/>
          <w:szCs w:val="24"/>
        </w:rPr>
      </w:pPr>
    </w:p>
    <w:p w:rsidR="0059025A" w:rsidRDefault="0059025A" w:rsidP="0059025A">
      <w:pPr>
        <w:jc w:val="both"/>
        <w:rPr>
          <w:szCs w:val="28"/>
        </w:rPr>
      </w:pPr>
      <w:r>
        <w:rPr>
          <w:szCs w:val="28"/>
        </w:rPr>
        <w:t>Р</w:t>
      </w:r>
      <w:r w:rsidRPr="002624DD">
        <w:rPr>
          <w:szCs w:val="28"/>
        </w:rPr>
        <w:t>уководител</w:t>
      </w:r>
      <w:r>
        <w:rPr>
          <w:szCs w:val="28"/>
        </w:rPr>
        <w:t>ь</w:t>
      </w:r>
      <w:r w:rsidRPr="002624DD">
        <w:rPr>
          <w:szCs w:val="28"/>
        </w:rPr>
        <w:t xml:space="preserve"> отдела по финансам           </w:t>
      </w:r>
      <w:r>
        <w:rPr>
          <w:szCs w:val="28"/>
        </w:rPr>
        <w:t xml:space="preserve">                             </w:t>
      </w:r>
      <w:r w:rsidRPr="002624DD">
        <w:rPr>
          <w:szCs w:val="28"/>
        </w:rPr>
        <w:t xml:space="preserve">    </w:t>
      </w:r>
      <w:r>
        <w:rPr>
          <w:szCs w:val="28"/>
        </w:rPr>
        <w:t xml:space="preserve">И.В. </w:t>
      </w:r>
      <w:proofErr w:type="spellStart"/>
      <w:r>
        <w:rPr>
          <w:szCs w:val="28"/>
        </w:rPr>
        <w:t>Двойневская</w:t>
      </w:r>
      <w:proofErr w:type="spellEnd"/>
    </w:p>
    <w:p w:rsidR="0059025A" w:rsidRDefault="0059025A" w:rsidP="0059025A">
      <w:pPr>
        <w:jc w:val="center"/>
        <w:rPr>
          <w:b/>
          <w:bCs/>
          <w:color w:val="000000"/>
          <w:sz w:val="22"/>
          <w:szCs w:val="22"/>
        </w:rPr>
      </w:pPr>
    </w:p>
    <w:p w:rsidR="00BC5127" w:rsidRDefault="0059025A" w:rsidP="00BC5127">
      <w:pPr>
        <w:jc w:val="both"/>
        <w:rPr>
          <w:szCs w:val="28"/>
        </w:rPr>
      </w:pPr>
      <w:r w:rsidRPr="002624DD">
        <w:rPr>
          <w:szCs w:val="28"/>
        </w:rPr>
        <w:t>Начальник сектора учета и отчетности</w:t>
      </w:r>
    </w:p>
    <w:p w:rsidR="001D752E" w:rsidRDefault="0059025A" w:rsidP="00BC5127">
      <w:pPr>
        <w:jc w:val="both"/>
        <w:rPr>
          <w:szCs w:val="28"/>
        </w:rPr>
      </w:pPr>
      <w:r w:rsidRPr="002624DD">
        <w:rPr>
          <w:szCs w:val="28"/>
        </w:rPr>
        <w:t xml:space="preserve">отдела по финансам   </w:t>
      </w:r>
      <w:r w:rsidR="001D752E">
        <w:rPr>
          <w:szCs w:val="28"/>
        </w:rPr>
        <w:t xml:space="preserve">                                                            </w:t>
      </w:r>
      <w:r w:rsidRPr="002624DD">
        <w:rPr>
          <w:szCs w:val="28"/>
        </w:rPr>
        <w:t xml:space="preserve">   Е.Ю. </w:t>
      </w:r>
      <w:proofErr w:type="spellStart"/>
      <w:r w:rsidRPr="002624DD">
        <w:rPr>
          <w:szCs w:val="28"/>
        </w:rPr>
        <w:t>Подоприх</w:t>
      </w:r>
      <w:r>
        <w:rPr>
          <w:szCs w:val="28"/>
        </w:rPr>
        <w:t>ина</w:t>
      </w:r>
      <w:proofErr w:type="spellEnd"/>
    </w:p>
    <w:p w:rsidR="008860A3" w:rsidRPr="008860A3" w:rsidRDefault="0059025A" w:rsidP="001D752E">
      <w:pPr>
        <w:ind w:left="4536"/>
        <w:jc w:val="both"/>
        <w:rPr>
          <w:szCs w:val="28"/>
        </w:rPr>
      </w:pPr>
      <w:r>
        <w:rPr>
          <w:szCs w:val="28"/>
        </w:rPr>
        <w:t xml:space="preserve"> </w:t>
      </w:r>
      <w:r w:rsidR="00B339CE">
        <w:rPr>
          <w:szCs w:val="28"/>
        </w:rPr>
        <w:br w:type="page"/>
      </w:r>
      <w:r w:rsidR="008860A3" w:rsidRPr="008860A3">
        <w:rPr>
          <w:szCs w:val="28"/>
        </w:rPr>
        <w:lastRenderedPageBreak/>
        <w:t>Приложение 2</w:t>
      </w:r>
    </w:p>
    <w:p w:rsidR="008860A3" w:rsidRPr="008860A3" w:rsidRDefault="008860A3" w:rsidP="008860A3">
      <w:pPr>
        <w:ind w:left="4536"/>
        <w:jc w:val="both"/>
        <w:rPr>
          <w:szCs w:val="28"/>
        </w:rPr>
      </w:pPr>
      <w:r w:rsidRPr="008860A3">
        <w:rPr>
          <w:szCs w:val="28"/>
        </w:rPr>
        <w:t>к решению Совета народных депутатов</w:t>
      </w:r>
    </w:p>
    <w:p w:rsidR="008860A3" w:rsidRPr="008860A3" w:rsidRDefault="008860A3" w:rsidP="008860A3">
      <w:pPr>
        <w:ind w:left="4536"/>
        <w:jc w:val="both"/>
        <w:rPr>
          <w:szCs w:val="28"/>
        </w:rPr>
      </w:pPr>
      <w:r w:rsidRPr="008860A3">
        <w:rPr>
          <w:szCs w:val="28"/>
        </w:rPr>
        <w:t>Рамонского муниципального района</w:t>
      </w:r>
    </w:p>
    <w:p w:rsidR="008860A3" w:rsidRPr="008860A3" w:rsidRDefault="008860A3" w:rsidP="008860A3">
      <w:pPr>
        <w:ind w:left="4536"/>
        <w:jc w:val="both"/>
        <w:rPr>
          <w:szCs w:val="28"/>
        </w:rPr>
      </w:pPr>
      <w:r w:rsidRPr="008860A3">
        <w:rPr>
          <w:szCs w:val="28"/>
        </w:rPr>
        <w:t>Воронежской области</w:t>
      </w:r>
    </w:p>
    <w:p w:rsidR="00D52DE5" w:rsidRDefault="008860A3" w:rsidP="00D7386F">
      <w:pPr>
        <w:ind w:left="4536"/>
        <w:jc w:val="both"/>
        <w:rPr>
          <w:noProof/>
          <w:szCs w:val="28"/>
        </w:rPr>
      </w:pPr>
      <w:r w:rsidRPr="008860A3">
        <w:rPr>
          <w:noProof/>
          <w:szCs w:val="28"/>
        </w:rPr>
        <w:t xml:space="preserve">от </w:t>
      </w:r>
      <w:r w:rsidR="00A8708F">
        <w:rPr>
          <w:noProof/>
          <w:szCs w:val="28"/>
        </w:rPr>
        <w:t>02.06.2023</w:t>
      </w:r>
      <w:r w:rsidRPr="008860A3">
        <w:rPr>
          <w:noProof/>
          <w:szCs w:val="28"/>
        </w:rPr>
        <w:t xml:space="preserve"> № </w:t>
      </w:r>
      <w:r w:rsidR="00A8708F">
        <w:rPr>
          <w:noProof/>
          <w:szCs w:val="28"/>
        </w:rPr>
        <w:t>266</w:t>
      </w:r>
      <w:bookmarkStart w:id="0" w:name="_GoBack"/>
      <w:bookmarkEnd w:id="0"/>
    </w:p>
    <w:p w:rsidR="00D7386F" w:rsidRDefault="00D7386F" w:rsidP="00D7386F">
      <w:pPr>
        <w:ind w:left="4536"/>
        <w:jc w:val="both"/>
        <w:rPr>
          <w:szCs w:val="28"/>
        </w:rPr>
      </w:pPr>
    </w:p>
    <w:p w:rsidR="008860A3" w:rsidRPr="00D52DE5" w:rsidRDefault="008860A3" w:rsidP="008860A3">
      <w:pPr>
        <w:ind w:firstLine="4820"/>
        <w:rPr>
          <w:szCs w:val="28"/>
        </w:rPr>
      </w:pPr>
    </w:p>
    <w:p w:rsidR="000B229F" w:rsidRDefault="00D52DE5" w:rsidP="003D24A2">
      <w:pPr>
        <w:tabs>
          <w:tab w:val="center" w:pos="993"/>
        </w:tabs>
        <w:jc w:val="center"/>
        <w:rPr>
          <w:b/>
          <w:szCs w:val="28"/>
        </w:rPr>
      </w:pPr>
      <w:r w:rsidRPr="00D52DE5">
        <w:rPr>
          <w:b/>
          <w:szCs w:val="28"/>
        </w:rPr>
        <w:t>Отчет о численности муниципальных служащих, работников муниципальных учреждений Рамонского муниципального района Воронежской области</w:t>
      </w:r>
      <w:r w:rsidR="003D24A2">
        <w:rPr>
          <w:b/>
          <w:szCs w:val="28"/>
        </w:rPr>
        <w:t xml:space="preserve"> с указанием фактических</w:t>
      </w:r>
      <w:r w:rsidRPr="00D52DE5">
        <w:rPr>
          <w:b/>
          <w:szCs w:val="28"/>
        </w:rPr>
        <w:t xml:space="preserve"> расход</w:t>
      </w:r>
      <w:r w:rsidR="003D24A2">
        <w:rPr>
          <w:b/>
          <w:szCs w:val="28"/>
        </w:rPr>
        <w:t>ов</w:t>
      </w:r>
      <w:r w:rsidRPr="00D52DE5">
        <w:rPr>
          <w:b/>
          <w:szCs w:val="28"/>
        </w:rPr>
        <w:t xml:space="preserve"> на их содержание</w:t>
      </w:r>
      <w:r w:rsidR="003D24A2">
        <w:rPr>
          <w:b/>
          <w:szCs w:val="28"/>
        </w:rPr>
        <w:t xml:space="preserve"> </w:t>
      </w:r>
      <w:r w:rsidRPr="00D52DE5">
        <w:rPr>
          <w:b/>
          <w:szCs w:val="28"/>
        </w:rPr>
        <w:t xml:space="preserve">за </w:t>
      </w:r>
      <w:r w:rsidR="00BD797C">
        <w:rPr>
          <w:b/>
          <w:szCs w:val="28"/>
        </w:rPr>
        <w:t>1 квартал</w:t>
      </w:r>
      <w:r w:rsidRPr="00D52DE5">
        <w:rPr>
          <w:b/>
          <w:szCs w:val="28"/>
        </w:rPr>
        <w:t xml:space="preserve"> 20</w:t>
      </w:r>
      <w:r w:rsidR="0043083C">
        <w:rPr>
          <w:b/>
          <w:szCs w:val="28"/>
        </w:rPr>
        <w:t>2</w:t>
      </w:r>
      <w:r w:rsidR="0059025A">
        <w:rPr>
          <w:b/>
          <w:szCs w:val="28"/>
        </w:rPr>
        <w:t>3</w:t>
      </w:r>
      <w:r w:rsidRPr="00D52DE5">
        <w:rPr>
          <w:b/>
          <w:szCs w:val="28"/>
        </w:rPr>
        <w:t xml:space="preserve"> года</w:t>
      </w:r>
    </w:p>
    <w:p w:rsidR="00FB6AC6" w:rsidRDefault="00FB6AC6" w:rsidP="00D52DE5">
      <w:pPr>
        <w:ind w:firstLine="709"/>
        <w:jc w:val="center"/>
        <w:rPr>
          <w:b/>
          <w:szCs w:val="28"/>
        </w:rPr>
      </w:pPr>
    </w:p>
    <w:p w:rsidR="0059025A" w:rsidRPr="008E6571" w:rsidRDefault="0059025A" w:rsidP="0059025A">
      <w:pPr>
        <w:rPr>
          <w:szCs w:val="28"/>
        </w:rPr>
      </w:pPr>
      <w:r w:rsidRPr="008E6571">
        <w:rPr>
          <w:szCs w:val="28"/>
        </w:rPr>
        <w:t>1. Численность муниципальных служащих                        - 37 единиц</w:t>
      </w:r>
    </w:p>
    <w:p w:rsidR="0059025A" w:rsidRPr="008E6571" w:rsidRDefault="0059025A" w:rsidP="0059025A">
      <w:pPr>
        <w:rPr>
          <w:szCs w:val="28"/>
        </w:rPr>
      </w:pPr>
      <w:r w:rsidRPr="008E6571">
        <w:rPr>
          <w:szCs w:val="28"/>
        </w:rPr>
        <w:t xml:space="preserve">    фактические расходы на их содержание                         - 7 756,8 тыс. рублей</w:t>
      </w:r>
    </w:p>
    <w:p w:rsidR="0059025A" w:rsidRPr="008E6571" w:rsidRDefault="0059025A" w:rsidP="0059025A">
      <w:pPr>
        <w:rPr>
          <w:szCs w:val="28"/>
        </w:rPr>
      </w:pPr>
    </w:p>
    <w:p w:rsidR="0059025A" w:rsidRPr="008E6571" w:rsidRDefault="0059025A" w:rsidP="0059025A">
      <w:pPr>
        <w:rPr>
          <w:szCs w:val="28"/>
        </w:rPr>
      </w:pPr>
      <w:r w:rsidRPr="008E6571">
        <w:rPr>
          <w:szCs w:val="28"/>
        </w:rPr>
        <w:t xml:space="preserve">2. Численность работников замещающих                             </w:t>
      </w:r>
    </w:p>
    <w:p w:rsidR="0059025A" w:rsidRPr="008E6571" w:rsidRDefault="0059025A" w:rsidP="0059025A">
      <w:pPr>
        <w:rPr>
          <w:szCs w:val="28"/>
        </w:rPr>
      </w:pPr>
      <w:r w:rsidRPr="008E6571">
        <w:rPr>
          <w:szCs w:val="28"/>
        </w:rPr>
        <w:t xml:space="preserve">    должности, не являющиеся должностями                                                </w:t>
      </w:r>
    </w:p>
    <w:p w:rsidR="0059025A" w:rsidRPr="008E6571" w:rsidRDefault="0059025A" w:rsidP="0059025A">
      <w:pPr>
        <w:rPr>
          <w:szCs w:val="28"/>
        </w:rPr>
      </w:pPr>
      <w:r w:rsidRPr="008E6571">
        <w:rPr>
          <w:szCs w:val="28"/>
        </w:rPr>
        <w:t xml:space="preserve">    муниципальной службы                                                   - 19 единиц</w:t>
      </w:r>
    </w:p>
    <w:p w:rsidR="0059025A" w:rsidRPr="008E6571" w:rsidRDefault="0059025A" w:rsidP="0059025A">
      <w:pPr>
        <w:tabs>
          <w:tab w:val="left" w:pos="7088"/>
        </w:tabs>
        <w:rPr>
          <w:szCs w:val="28"/>
        </w:rPr>
      </w:pPr>
      <w:r w:rsidRPr="008E6571">
        <w:rPr>
          <w:szCs w:val="28"/>
        </w:rPr>
        <w:t xml:space="preserve">    фактические расходы на их содержание                        - 2</w:t>
      </w:r>
      <w:r>
        <w:rPr>
          <w:szCs w:val="28"/>
        </w:rPr>
        <w:t xml:space="preserve"> </w:t>
      </w:r>
      <w:r w:rsidRPr="008E6571">
        <w:rPr>
          <w:szCs w:val="28"/>
        </w:rPr>
        <w:t>784,4 тыс. рублей</w:t>
      </w:r>
    </w:p>
    <w:p w:rsidR="0059025A" w:rsidRPr="008E6571" w:rsidRDefault="0059025A" w:rsidP="0059025A">
      <w:pPr>
        <w:rPr>
          <w:szCs w:val="28"/>
        </w:rPr>
      </w:pPr>
    </w:p>
    <w:p w:rsidR="0059025A" w:rsidRPr="008E6571" w:rsidRDefault="0059025A" w:rsidP="0059025A">
      <w:pPr>
        <w:tabs>
          <w:tab w:val="left" w:pos="6237"/>
        </w:tabs>
        <w:rPr>
          <w:szCs w:val="28"/>
        </w:rPr>
      </w:pPr>
      <w:r w:rsidRPr="008E6571">
        <w:rPr>
          <w:szCs w:val="28"/>
        </w:rPr>
        <w:t>3. Численность работников образования                           - 1016 единицы</w:t>
      </w:r>
    </w:p>
    <w:p w:rsidR="0059025A" w:rsidRPr="008E6571" w:rsidRDefault="0059025A" w:rsidP="0059025A">
      <w:pPr>
        <w:rPr>
          <w:szCs w:val="28"/>
        </w:rPr>
      </w:pPr>
      <w:r w:rsidRPr="008E6571">
        <w:rPr>
          <w:szCs w:val="28"/>
        </w:rPr>
        <w:t xml:space="preserve">    фактические расходы на их содержание                        - 149</w:t>
      </w:r>
      <w:r>
        <w:rPr>
          <w:szCs w:val="28"/>
        </w:rPr>
        <w:t xml:space="preserve"> </w:t>
      </w:r>
      <w:r w:rsidRPr="008E6571">
        <w:rPr>
          <w:szCs w:val="28"/>
        </w:rPr>
        <w:t>314,8 тыс. рублей</w:t>
      </w:r>
    </w:p>
    <w:p w:rsidR="0059025A" w:rsidRPr="008E6571" w:rsidRDefault="0059025A" w:rsidP="0059025A">
      <w:pPr>
        <w:rPr>
          <w:szCs w:val="28"/>
        </w:rPr>
      </w:pPr>
    </w:p>
    <w:p w:rsidR="0059025A" w:rsidRPr="008E6571" w:rsidRDefault="0059025A" w:rsidP="0059025A">
      <w:pPr>
        <w:rPr>
          <w:szCs w:val="28"/>
        </w:rPr>
      </w:pPr>
      <w:r w:rsidRPr="008E6571">
        <w:rPr>
          <w:szCs w:val="28"/>
        </w:rPr>
        <w:t>4. Численность работников культуры                               - 109 единиц</w:t>
      </w:r>
    </w:p>
    <w:p w:rsidR="0059025A" w:rsidRPr="008E6571" w:rsidRDefault="0059025A" w:rsidP="0059025A">
      <w:pPr>
        <w:rPr>
          <w:szCs w:val="28"/>
        </w:rPr>
      </w:pPr>
      <w:r w:rsidRPr="008E6571">
        <w:rPr>
          <w:szCs w:val="28"/>
        </w:rPr>
        <w:t xml:space="preserve">    фактические расходы на их содержание                       - 13</w:t>
      </w:r>
      <w:r>
        <w:rPr>
          <w:szCs w:val="28"/>
        </w:rPr>
        <w:t xml:space="preserve"> </w:t>
      </w:r>
      <w:r w:rsidRPr="008E6571">
        <w:rPr>
          <w:szCs w:val="28"/>
        </w:rPr>
        <w:t xml:space="preserve">577,3 тыс. рублей </w:t>
      </w:r>
    </w:p>
    <w:p w:rsidR="0059025A" w:rsidRPr="008E6571" w:rsidRDefault="0059025A" w:rsidP="0059025A">
      <w:pPr>
        <w:rPr>
          <w:szCs w:val="28"/>
        </w:rPr>
      </w:pPr>
    </w:p>
    <w:p w:rsidR="0059025A" w:rsidRPr="008E6571" w:rsidRDefault="0059025A" w:rsidP="0059025A">
      <w:pPr>
        <w:rPr>
          <w:szCs w:val="28"/>
        </w:rPr>
      </w:pPr>
      <w:r w:rsidRPr="008E6571">
        <w:rPr>
          <w:szCs w:val="28"/>
        </w:rPr>
        <w:t xml:space="preserve">5. Численность работников </w:t>
      </w:r>
    </w:p>
    <w:p w:rsidR="0059025A" w:rsidRPr="008E6571" w:rsidRDefault="0059025A" w:rsidP="0059025A">
      <w:pPr>
        <w:tabs>
          <w:tab w:val="left" w:pos="7088"/>
        </w:tabs>
        <w:rPr>
          <w:szCs w:val="28"/>
        </w:rPr>
      </w:pPr>
      <w:r w:rsidRPr="008E6571">
        <w:rPr>
          <w:szCs w:val="28"/>
        </w:rPr>
        <w:t xml:space="preserve">   физической культуры и спорта                                       - 78 единиц</w:t>
      </w:r>
    </w:p>
    <w:p w:rsidR="0059025A" w:rsidRPr="008E6571" w:rsidRDefault="0059025A" w:rsidP="0059025A">
      <w:pPr>
        <w:rPr>
          <w:szCs w:val="28"/>
        </w:rPr>
      </w:pPr>
      <w:r w:rsidRPr="008E6571">
        <w:rPr>
          <w:szCs w:val="28"/>
        </w:rPr>
        <w:t xml:space="preserve">   фактические расходы на их содержание                        -  8</w:t>
      </w:r>
      <w:r>
        <w:rPr>
          <w:szCs w:val="28"/>
        </w:rPr>
        <w:t xml:space="preserve"> </w:t>
      </w:r>
      <w:r w:rsidRPr="008E6571">
        <w:rPr>
          <w:szCs w:val="28"/>
        </w:rPr>
        <w:t xml:space="preserve">003,8 тыс. рублей </w:t>
      </w:r>
    </w:p>
    <w:p w:rsidR="0059025A" w:rsidRPr="008E6571" w:rsidRDefault="0059025A" w:rsidP="0059025A">
      <w:pPr>
        <w:rPr>
          <w:szCs w:val="28"/>
        </w:rPr>
      </w:pPr>
    </w:p>
    <w:p w:rsidR="0059025A" w:rsidRPr="008E6571" w:rsidRDefault="0059025A" w:rsidP="0059025A">
      <w:pPr>
        <w:rPr>
          <w:szCs w:val="28"/>
        </w:rPr>
      </w:pPr>
      <w:r w:rsidRPr="008E6571">
        <w:rPr>
          <w:szCs w:val="28"/>
        </w:rPr>
        <w:t>6. Численность  работников учреждений,</w:t>
      </w:r>
    </w:p>
    <w:p w:rsidR="0059025A" w:rsidRPr="008E6571" w:rsidRDefault="0059025A" w:rsidP="0059025A">
      <w:pPr>
        <w:tabs>
          <w:tab w:val="left" w:pos="7088"/>
        </w:tabs>
        <w:rPr>
          <w:szCs w:val="28"/>
        </w:rPr>
      </w:pPr>
      <w:r w:rsidRPr="008E6571">
        <w:rPr>
          <w:szCs w:val="28"/>
        </w:rPr>
        <w:t xml:space="preserve">    </w:t>
      </w:r>
      <w:proofErr w:type="gramStart"/>
      <w:r w:rsidRPr="008E6571">
        <w:rPr>
          <w:szCs w:val="28"/>
        </w:rPr>
        <w:t>обеспечивающих</w:t>
      </w:r>
      <w:proofErr w:type="gramEnd"/>
      <w:r w:rsidRPr="008E6571">
        <w:rPr>
          <w:szCs w:val="28"/>
        </w:rPr>
        <w:t xml:space="preserve"> деятельность администрации </w:t>
      </w:r>
    </w:p>
    <w:p w:rsidR="0059025A" w:rsidRPr="008E6571" w:rsidRDefault="0059025A" w:rsidP="0059025A">
      <w:pPr>
        <w:tabs>
          <w:tab w:val="left" w:pos="7088"/>
        </w:tabs>
        <w:rPr>
          <w:szCs w:val="28"/>
        </w:rPr>
      </w:pPr>
      <w:r w:rsidRPr="008E6571">
        <w:rPr>
          <w:szCs w:val="28"/>
        </w:rPr>
        <w:t xml:space="preserve">    муниципального района                                                 - 63 единицы                            </w:t>
      </w:r>
    </w:p>
    <w:p w:rsidR="0059025A" w:rsidRPr="008E6571" w:rsidRDefault="0059025A" w:rsidP="0059025A">
      <w:pPr>
        <w:rPr>
          <w:szCs w:val="28"/>
        </w:rPr>
      </w:pPr>
      <w:r w:rsidRPr="008E6571">
        <w:rPr>
          <w:szCs w:val="28"/>
        </w:rPr>
        <w:t xml:space="preserve">   фактические расходы на их содержание                       -  12</w:t>
      </w:r>
      <w:r>
        <w:rPr>
          <w:szCs w:val="28"/>
        </w:rPr>
        <w:t xml:space="preserve"> </w:t>
      </w:r>
      <w:r w:rsidRPr="008E6571">
        <w:rPr>
          <w:szCs w:val="28"/>
        </w:rPr>
        <w:t>742,2  тыс. рублей</w:t>
      </w:r>
    </w:p>
    <w:p w:rsidR="0059025A" w:rsidRPr="00D774EF" w:rsidRDefault="0059025A" w:rsidP="0059025A">
      <w:pPr>
        <w:rPr>
          <w:szCs w:val="28"/>
        </w:rPr>
      </w:pPr>
    </w:p>
    <w:p w:rsidR="0059025A" w:rsidRDefault="0059025A" w:rsidP="0059025A">
      <w:pPr>
        <w:rPr>
          <w:szCs w:val="28"/>
        </w:rPr>
      </w:pPr>
    </w:p>
    <w:p w:rsidR="0059025A" w:rsidRPr="00FB6AC6" w:rsidRDefault="0059025A" w:rsidP="0059025A">
      <w:pPr>
        <w:rPr>
          <w:szCs w:val="28"/>
        </w:rPr>
      </w:pPr>
    </w:p>
    <w:p w:rsidR="0059025A" w:rsidRDefault="0059025A" w:rsidP="0059025A">
      <w:pPr>
        <w:jc w:val="both"/>
        <w:rPr>
          <w:szCs w:val="28"/>
        </w:rPr>
      </w:pPr>
      <w:r>
        <w:rPr>
          <w:szCs w:val="28"/>
        </w:rPr>
        <w:t>Р</w:t>
      </w:r>
      <w:r w:rsidRPr="00D52DBD">
        <w:rPr>
          <w:szCs w:val="28"/>
        </w:rPr>
        <w:t>уководител</w:t>
      </w:r>
      <w:r>
        <w:rPr>
          <w:szCs w:val="28"/>
        </w:rPr>
        <w:t>ь</w:t>
      </w:r>
      <w:r w:rsidRPr="00D52DBD">
        <w:rPr>
          <w:szCs w:val="28"/>
        </w:rPr>
        <w:t xml:space="preserve"> отдела по финансам                   </w:t>
      </w:r>
      <w:r>
        <w:rPr>
          <w:szCs w:val="28"/>
        </w:rPr>
        <w:t xml:space="preserve">        </w:t>
      </w:r>
      <w:r w:rsidRPr="00D52DBD">
        <w:rPr>
          <w:szCs w:val="28"/>
        </w:rPr>
        <w:t xml:space="preserve">                 И.В. </w:t>
      </w:r>
      <w:proofErr w:type="spellStart"/>
      <w:r w:rsidRPr="00D52DBD">
        <w:rPr>
          <w:szCs w:val="28"/>
        </w:rPr>
        <w:t>Двойневская</w:t>
      </w:r>
      <w:proofErr w:type="spellEnd"/>
    </w:p>
    <w:p w:rsidR="0059025A" w:rsidRPr="002624DD" w:rsidRDefault="0059025A" w:rsidP="0059025A">
      <w:pPr>
        <w:jc w:val="both"/>
        <w:rPr>
          <w:szCs w:val="28"/>
        </w:rPr>
      </w:pPr>
      <w:r w:rsidRPr="002624DD">
        <w:rPr>
          <w:szCs w:val="28"/>
        </w:rPr>
        <w:t xml:space="preserve">                   </w:t>
      </w:r>
    </w:p>
    <w:p w:rsidR="0059025A" w:rsidRPr="002624DD" w:rsidRDefault="0059025A" w:rsidP="0059025A">
      <w:pPr>
        <w:jc w:val="both"/>
        <w:rPr>
          <w:szCs w:val="28"/>
        </w:rPr>
      </w:pPr>
      <w:r w:rsidRPr="002624DD">
        <w:rPr>
          <w:szCs w:val="28"/>
        </w:rPr>
        <w:t>Начальник сектора учета и отчетности</w:t>
      </w:r>
    </w:p>
    <w:p w:rsidR="00FB6AC6" w:rsidRPr="005730F7" w:rsidRDefault="0059025A" w:rsidP="0059025A">
      <w:pPr>
        <w:jc w:val="both"/>
        <w:rPr>
          <w:sz w:val="22"/>
          <w:szCs w:val="22"/>
        </w:rPr>
      </w:pPr>
      <w:r w:rsidRPr="002624DD">
        <w:rPr>
          <w:szCs w:val="28"/>
        </w:rPr>
        <w:t xml:space="preserve">отдела по финансам                                                            </w:t>
      </w:r>
      <w:r>
        <w:rPr>
          <w:szCs w:val="28"/>
        </w:rPr>
        <w:t xml:space="preserve"> </w:t>
      </w:r>
      <w:r w:rsidRPr="002624DD">
        <w:rPr>
          <w:szCs w:val="28"/>
        </w:rPr>
        <w:t xml:space="preserve">     Е.Ю. </w:t>
      </w:r>
      <w:proofErr w:type="spellStart"/>
      <w:r w:rsidRPr="002624DD">
        <w:rPr>
          <w:szCs w:val="28"/>
        </w:rPr>
        <w:t>Подоприхина</w:t>
      </w:r>
      <w:proofErr w:type="spellEnd"/>
    </w:p>
    <w:sectPr w:rsidR="00FB6AC6" w:rsidRPr="005730F7" w:rsidSect="00207FAB">
      <w:headerReference w:type="default" r:id="rId10"/>
      <w:pgSz w:w="11907" w:h="16840" w:code="9"/>
      <w:pgMar w:top="1134" w:right="567" w:bottom="1701" w:left="1985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48C5" w:rsidRDefault="001148C5" w:rsidP="002823BB">
      <w:r>
        <w:separator/>
      </w:r>
    </w:p>
  </w:endnote>
  <w:endnote w:type="continuationSeparator" w:id="0">
    <w:p w:rsidR="001148C5" w:rsidRDefault="001148C5" w:rsidP="002823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eterburg">
    <w:altName w:val="Times New Roman"/>
    <w:charset w:val="00"/>
    <w:family w:val="auto"/>
    <w:pitch w:val="variable"/>
    <w:sig w:usb0="000000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48C5" w:rsidRDefault="001148C5" w:rsidP="002823BB">
      <w:r>
        <w:separator/>
      </w:r>
    </w:p>
  </w:footnote>
  <w:footnote w:type="continuationSeparator" w:id="0">
    <w:p w:rsidR="001148C5" w:rsidRDefault="001148C5" w:rsidP="002823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06E6" w:rsidRDefault="005706E6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A8708F">
      <w:rPr>
        <w:noProof/>
      </w:rPr>
      <w:t>43</w:t>
    </w:r>
    <w:r>
      <w:fldChar w:fldCharType="end"/>
    </w:r>
  </w:p>
  <w:p w:rsidR="005706E6" w:rsidRDefault="005706E6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87217"/>
    <w:multiLevelType w:val="hybridMultilevel"/>
    <w:tmpl w:val="4CBAD7C6"/>
    <w:lvl w:ilvl="0" w:tplc="FFFFFFFF">
      <w:start w:val="7"/>
      <w:numFmt w:val="bullet"/>
      <w:lvlText w:val="-"/>
      <w:lvlJc w:val="left"/>
      <w:pPr>
        <w:tabs>
          <w:tab w:val="num" w:pos="1332"/>
        </w:tabs>
        <w:ind w:left="1332" w:hanging="765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">
    <w:nsid w:val="289F129A"/>
    <w:multiLevelType w:val="hybridMultilevel"/>
    <w:tmpl w:val="9B708378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">
    <w:nsid w:val="47FD7373"/>
    <w:multiLevelType w:val="singleLevel"/>
    <w:tmpl w:val="CD3E835A"/>
    <w:lvl w:ilvl="0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3">
    <w:nsid w:val="4D11564F"/>
    <w:multiLevelType w:val="hybridMultilevel"/>
    <w:tmpl w:val="851AA73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42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F58"/>
    <w:rsid w:val="00013D3F"/>
    <w:rsid w:val="0002200E"/>
    <w:rsid w:val="000248CE"/>
    <w:rsid w:val="00031E7D"/>
    <w:rsid w:val="00033D39"/>
    <w:rsid w:val="00053904"/>
    <w:rsid w:val="000638F8"/>
    <w:rsid w:val="000651FA"/>
    <w:rsid w:val="000708D0"/>
    <w:rsid w:val="00074C0F"/>
    <w:rsid w:val="00083D29"/>
    <w:rsid w:val="0009037A"/>
    <w:rsid w:val="000956C5"/>
    <w:rsid w:val="000A504A"/>
    <w:rsid w:val="000B229F"/>
    <w:rsid w:val="000B5F14"/>
    <w:rsid w:val="000C07E2"/>
    <w:rsid w:val="000C0DA8"/>
    <w:rsid w:val="000C29BB"/>
    <w:rsid w:val="000C3284"/>
    <w:rsid w:val="000D2A4A"/>
    <w:rsid w:val="000D3F29"/>
    <w:rsid w:val="000E2521"/>
    <w:rsid w:val="000E2A38"/>
    <w:rsid w:val="000E314E"/>
    <w:rsid w:val="000F4D51"/>
    <w:rsid w:val="00100699"/>
    <w:rsid w:val="00100B53"/>
    <w:rsid w:val="00107D64"/>
    <w:rsid w:val="0011154A"/>
    <w:rsid w:val="0011359D"/>
    <w:rsid w:val="001148C5"/>
    <w:rsid w:val="00124B70"/>
    <w:rsid w:val="00134161"/>
    <w:rsid w:val="001509AC"/>
    <w:rsid w:val="00156B10"/>
    <w:rsid w:val="00171693"/>
    <w:rsid w:val="00171D5B"/>
    <w:rsid w:val="00175585"/>
    <w:rsid w:val="00176AFF"/>
    <w:rsid w:val="0018099B"/>
    <w:rsid w:val="00180DA3"/>
    <w:rsid w:val="00185648"/>
    <w:rsid w:val="0019104F"/>
    <w:rsid w:val="001B0603"/>
    <w:rsid w:val="001B45CA"/>
    <w:rsid w:val="001B5AEB"/>
    <w:rsid w:val="001C0D56"/>
    <w:rsid w:val="001D35A8"/>
    <w:rsid w:val="001D752E"/>
    <w:rsid w:val="001E0DC8"/>
    <w:rsid w:val="001F3495"/>
    <w:rsid w:val="001F59F4"/>
    <w:rsid w:val="002008A9"/>
    <w:rsid w:val="00201495"/>
    <w:rsid w:val="00203349"/>
    <w:rsid w:val="00207FAB"/>
    <w:rsid w:val="00214C96"/>
    <w:rsid w:val="00224954"/>
    <w:rsid w:val="00224CED"/>
    <w:rsid w:val="002304D0"/>
    <w:rsid w:val="00232D0B"/>
    <w:rsid w:val="002365D4"/>
    <w:rsid w:val="0023701B"/>
    <w:rsid w:val="00252943"/>
    <w:rsid w:val="0026092B"/>
    <w:rsid w:val="002624DD"/>
    <w:rsid w:val="00264658"/>
    <w:rsid w:val="00273C00"/>
    <w:rsid w:val="002814C7"/>
    <w:rsid w:val="002823BB"/>
    <w:rsid w:val="002837A4"/>
    <w:rsid w:val="00285058"/>
    <w:rsid w:val="00291005"/>
    <w:rsid w:val="0029101F"/>
    <w:rsid w:val="002B46A2"/>
    <w:rsid w:val="002D3E54"/>
    <w:rsid w:val="002D59E5"/>
    <w:rsid w:val="002D5E6D"/>
    <w:rsid w:val="00315E1B"/>
    <w:rsid w:val="00327211"/>
    <w:rsid w:val="00335834"/>
    <w:rsid w:val="00344EAE"/>
    <w:rsid w:val="00353660"/>
    <w:rsid w:val="003623E3"/>
    <w:rsid w:val="003629D4"/>
    <w:rsid w:val="003632A7"/>
    <w:rsid w:val="0037304C"/>
    <w:rsid w:val="00387B67"/>
    <w:rsid w:val="003A32A3"/>
    <w:rsid w:val="003A7022"/>
    <w:rsid w:val="003A7AD9"/>
    <w:rsid w:val="003B7CA2"/>
    <w:rsid w:val="003C3C6B"/>
    <w:rsid w:val="003D129C"/>
    <w:rsid w:val="003D24A2"/>
    <w:rsid w:val="003D4738"/>
    <w:rsid w:val="003E0BE1"/>
    <w:rsid w:val="003E1926"/>
    <w:rsid w:val="003E19CF"/>
    <w:rsid w:val="003F2B30"/>
    <w:rsid w:val="003F67DE"/>
    <w:rsid w:val="003F6A2D"/>
    <w:rsid w:val="00402A93"/>
    <w:rsid w:val="004123CC"/>
    <w:rsid w:val="004137AA"/>
    <w:rsid w:val="00414096"/>
    <w:rsid w:val="00422B63"/>
    <w:rsid w:val="00425834"/>
    <w:rsid w:val="00426571"/>
    <w:rsid w:val="0043083C"/>
    <w:rsid w:val="0043258F"/>
    <w:rsid w:val="00436240"/>
    <w:rsid w:val="00461C91"/>
    <w:rsid w:val="0047147F"/>
    <w:rsid w:val="00473AA3"/>
    <w:rsid w:val="00476614"/>
    <w:rsid w:val="00484A5C"/>
    <w:rsid w:val="004A396B"/>
    <w:rsid w:val="004A4F23"/>
    <w:rsid w:val="004C1CEA"/>
    <w:rsid w:val="004C1F55"/>
    <w:rsid w:val="004D2AA6"/>
    <w:rsid w:val="004D3EDB"/>
    <w:rsid w:val="004E542A"/>
    <w:rsid w:val="004E7FBB"/>
    <w:rsid w:val="004F1B8D"/>
    <w:rsid w:val="00514477"/>
    <w:rsid w:val="00517E2A"/>
    <w:rsid w:val="00523843"/>
    <w:rsid w:val="00524032"/>
    <w:rsid w:val="0052584E"/>
    <w:rsid w:val="00527799"/>
    <w:rsid w:val="00530AA7"/>
    <w:rsid w:val="005502FC"/>
    <w:rsid w:val="0056140A"/>
    <w:rsid w:val="00566B50"/>
    <w:rsid w:val="0057036B"/>
    <w:rsid w:val="005706E6"/>
    <w:rsid w:val="005730F7"/>
    <w:rsid w:val="0057714C"/>
    <w:rsid w:val="005827FA"/>
    <w:rsid w:val="0059025A"/>
    <w:rsid w:val="00596D83"/>
    <w:rsid w:val="005A0E1D"/>
    <w:rsid w:val="005B0BC0"/>
    <w:rsid w:val="005B4B45"/>
    <w:rsid w:val="005D0C1E"/>
    <w:rsid w:val="005D3F0D"/>
    <w:rsid w:val="005D4497"/>
    <w:rsid w:val="005E1C44"/>
    <w:rsid w:val="005F53E9"/>
    <w:rsid w:val="00600F6E"/>
    <w:rsid w:val="006101E0"/>
    <w:rsid w:val="00611362"/>
    <w:rsid w:val="00611AA8"/>
    <w:rsid w:val="00614433"/>
    <w:rsid w:val="006151CE"/>
    <w:rsid w:val="00622118"/>
    <w:rsid w:val="00625E2F"/>
    <w:rsid w:val="00633688"/>
    <w:rsid w:val="006355C6"/>
    <w:rsid w:val="00636D62"/>
    <w:rsid w:val="006409A4"/>
    <w:rsid w:val="006471CD"/>
    <w:rsid w:val="00647CF1"/>
    <w:rsid w:val="00653101"/>
    <w:rsid w:val="00661EF0"/>
    <w:rsid w:val="006652C4"/>
    <w:rsid w:val="006666C7"/>
    <w:rsid w:val="00667AE9"/>
    <w:rsid w:val="00671B91"/>
    <w:rsid w:val="00671BB4"/>
    <w:rsid w:val="006765C3"/>
    <w:rsid w:val="00682ADA"/>
    <w:rsid w:val="006851C9"/>
    <w:rsid w:val="006B1F5F"/>
    <w:rsid w:val="006B6E0D"/>
    <w:rsid w:val="006C3C90"/>
    <w:rsid w:val="006E526E"/>
    <w:rsid w:val="006F6440"/>
    <w:rsid w:val="00705777"/>
    <w:rsid w:val="007155A0"/>
    <w:rsid w:val="00723620"/>
    <w:rsid w:val="0074511E"/>
    <w:rsid w:val="00750B81"/>
    <w:rsid w:val="00751F1A"/>
    <w:rsid w:val="0075285E"/>
    <w:rsid w:val="00753361"/>
    <w:rsid w:val="00766147"/>
    <w:rsid w:val="00767647"/>
    <w:rsid w:val="00770105"/>
    <w:rsid w:val="00775B54"/>
    <w:rsid w:val="00780AA2"/>
    <w:rsid w:val="00781080"/>
    <w:rsid w:val="007844B9"/>
    <w:rsid w:val="007860DE"/>
    <w:rsid w:val="00791CC5"/>
    <w:rsid w:val="007B3D87"/>
    <w:rsid w:val="007B3E55"/>
    <w:rsid w:val="007B4945"/>
    <w:rsid w:val="007C07B5"/>
    <w:rsid w:val="007C7069"/>
    <w:rsid w:val="007D07C8"/>
    <w:rsid w:val="007D3888"/>
    <w:rsid w:val="007F0C82"/>
    <w:rsid w:val="007F380A"/>
    <w:rsid w:val="007F3E43"/>
    <w:rsid w:val="0080194F"/>
    <w:rsid w:val="00802308"/>
    <w:rsid w:val="00803B1D"/>
    <w:rsid w:val="008079C1"/>
    <w:rsid w:val="00812E36"/>
    <w:rsid w:val="0081424E"/>
    <w:rsid w:val="008248C9"/>
    <w:rsid w:val="00844077"/>
    <w:rsid w:val="00847134"/>
    <w:rsid w:val="00862487"/>
    <w:rsid w:val="008658E8"/>
    <w:rsid w:val="0086789D"/>
    <w:rsid w:val="00872566"/>
    <w:rsid w:val="008731C0"/>
    <w:rsid w:val="008740A8"/>
    <w:rsid w:val="00882282"/>
    <w:rsid w:val="00885D3C"/>
    <w:rsid w:val="008860A3"/>
    <w:rsid w:val="00886B06"/>
    <w:rsid w:val="00886BB2"/>
    <w:rsid w:val="008A008C"/>
    <w:rsid w:val="008B0E99"/>
    <w:rsid w:val="008B5EF2"/>
    <w:rsid w:val="008B7CD4"/>
    <w:rsid w:val="008C1A59"/>
    <w:rsid w:val="008F2BFA"/>
    <w:rsid w:val="008F4B82"/>
    <w:rsid w:val="00902113"/>
    <w:rsid w:val="0090381F"/>
    <w:rsid w:val="00903C62"/>
    <w:rsid w:val="00905BEA"/>
    <w:rsid w:val="0090790B"/>
    <w:rsid w:val="0091413B"/>
    <w:rsid w:val="00920587"/>
    <w:rsid w:val="009272AA"/>
    <w:rsid w:val="009272C6"/>
    <w:rsid w:val="0093065F"/>
    <w:rsid w:val="00930ED7"/>
    <w:rsid w:val="009356DB"/>
    <w:rsid w:val="00940630"/>
    <w:rsid w:val="00945C43"/>
    <w:rsid w:val="0094624A"/>
    <w:rsid w:val="00951F91"/>
    <w:rsid w:val="009527E9"/>
    <w:rsid w:val="0095360E"/>
    <w:rsid w:val="00956384"/>
    <w:rsid w:val="00957574"/>
    <w:rsid w:val="00962782"/>
    <w:rsid w:val="0097387D"/>
    <w:rsid w:val="009A4C85"/>
    <w:rsid w:val="009A6B2D"/>
    <w:rsid w:val="009B4AD1"/>
    <w:rsid w:val="009B4E9C"/>
    <w:rsid w:val="009B5175"/>
    <w:rsid w:val="009C1723"/>
    <w:rsid w:val="009C7582"/>
    <w:rsid w:val="009C7881"/>
    <w:rsid w:val="009D1FF0"/>
    <w:rsid w:val="009D5291"/>
    <w:rsid w:val="009E6CCB"/>
    <w:rsid w:val="009F2D4C"/>
    <w:rsid w:val="00A0102C"/>
    <w:rsid w:val="00A01C44"/>
    <w:rsid w:val="00A02883"/>
    <w:rsid w:val="00A05EC9"/>
    <w:rsid w:val="00A069AB"/>
    <w:rsid w:val="00A10D36"/>
    <w:rsid w:val="00A12BBA"/>
    <w:rsid w:val="00A12BFD"/>
    <w:rsid w:val="00A166F1"/>
    <w:rsid w:val="00A3019D"/>
    <w:rsid w:val="00A3473C"/>
    <w:rsid w:val="00A43647"/>
    <w:rsid w:val="00A80FFC"/>
    <w:rsid w:val="00A8708F"/>
    <w:rsid w:val="00A93942"/>
    <w:rsid w:val="00A93F0F"/>
    <w:rsid w:val="00A957A6"/>
    <w:rsid w:val="00A95BAD"/>
    <w:rsid w:val="00A96AA8"/>
    <w:rsid w:val="00AC1FF7"/>
    <w:rsid w:val="00B01CFC"/>
    <w:rsid w:val="00B0248B"/>
    <w:rsid w:val="00B050F8"/>
    <w:rsid w:val="00B11976"/>
    <w:rsid w:val="00B137EC"/>
    <w:rsid w:val="00B14683"/>
    <w:rsid w:val="00B20FDE"/>
    <w:rsid w:val="00B25427"/>
    <w:rsid w:val="00B3184F"/>
    <w:rsid w:val="00B339CE"/>
    <w:rsid w:val="00B33F58"/>
    <w:rsid w:val="00B40D3F"/>
    <w:rsid w:val="00B44302"/>
    <w:rsid w:val="00B45139"/>
    <w:rsid w:val="00B46CA8"/>
    <w:rsid w:val="00B50FA7"/>
    <w:rsid w:val="00B52457"/>
    <w:rsid w:val="00B561C4"/>
    <w:rsid w:val="00B60191"/>
    <w:rsid w:val="00B7198C"/>
    <w:rsid w:val="00B73B95"/>
    <w:rsid w:val="00B77796"/>
    <w:rsid w:val="00B77D76"/>
    <w:rsid w:val="00B84BB4"/>
    <w:rsid w:val="00BB32B0"/>
    <w:rsid w:val="00BC2424"/>
    <w:rsid w:val="00BC3149"/>
    <w:rsid w:val="00BC5127"/>
    <w:rsid w:val="00BD0426"/>
    <w:rsid w:val="00BD1562"/>
    <w:rsid w:val="00BD5C5D"/>
    <w:rsid w:val="00BD797C"/>
    <w:rsid w:val="00BE6495"/>
    <w:rsid w:val="00BE7A3E"/>
    <w:rsid w:val="00BF6DDB"/>
    <w:rsid w:val="00BF6F90"/>
    <w:rsid w:val="00C03292"/>
    <w:rsid w:val="00C1227C"/>
    <w:rsid w:val="00C20FC6"/>
    <w:rsid w:val="00C337EA"/>
    <w:rsid w:val="00C340BA"/>
    <w:rsid w:val="00C372C3"/>
    <w:rsid w:val="00C41A7A"/>
    <w:rsid w:val="00C439E3"/>
    <w:rsid w:val="00C43C63"/>
    <w:rsid w:val="00C44D6B"/>
    <w:rsid w:val="00C46F6C"/>
    <w:rsid w:val="00C5494E"/>
    <w:rsid w:val="00C560D8"/>
    <w:rsid w:val="00C63143"/>
    <w:rsid w:val="00C67EBC"/>
    <w:rsid w:val="00C82356"/>
    <w:rsid w:val="00C87A34"/>
    <w:rsid w:val="00C87F8D"/>
    <w:rsid w:val="00CB48EC"/>
    <w:rsid w:val="00CB5A42"/>
    <w:rsid w:val="00CC2F0B"/>
    <w:rsid w:val="00CC48D2"/>
    <w:rsid w:val="00CD3003"/>
    <w:rsid w:val="00CD59D5"/>
    <w:rsid w:val="00CD684F"/>
    <w:rsid w:val="00CD68CE"/>
    <w:rsid w:val="00CE1888"/>
    <w:rsid w:val="00CE2C77"/>
    <w:rsid w:val="00CE425E"/>
    <w:rsid w:val="00CF7376"/>
    <w:rsid w:val="00D004F3"/>
    <w:rsid w:val="00D00A3F"/>
    <w:rsid w:val="00D0351B"/>
    <w:rsid w:val="00D0383B"/>
    <w:rsid w:val="00D05F4E"/>
    <w:rsid w:val="00D07ADC"/>
    <w:rsid w:val="00D244B3"/>
    <w:rsid w:val="00D31745"/>
    <w:rsid w:val="00D36CED"/>
    <w:rsid w:val="00D400A1"/>
    <w:rsid w:val="00D51536"/>
    <w:rsid w:val="00D52DE5"/>
    <w:rsid w:val="00D60D3F"/>
    <w:rsid w:val="00D6694A"/>
    <w:rsid w:val="00D715B6"/>
    <w:rsid w:val="00D7386F"/>
    <w:rsid w:val="00D90BFE"/>
    <w:rsid w:val="00D91717"/>
    <w:rsid w:val="00DB6CF7"/>
    <w:rsid w:val="00DC0CB6"/>
    <w:rsid w:val="00DC3F32"/>
    <w:rsid w:val="00DD4548"/>
    <w:rsid w:val="00DD7703"/>
    <w:rsid w:val="00DE2E78"/>
    <w:rsid w:val="00DE5CD4"/>
    <w:rsid w:val="00DE726B"/>
    <w:rsid w:val="00E015D6"/>
    <w:rsid w:val="00E06873"/>
    <w:rsid w:val="00E074FF"/>
    <w:rsid w:val="00E13A16"/>
    <w:rsid w:val="00E276E9"/>
    <w:rsid w:val="00E30802"/>
    <w:rsid w:val="00E37111"/>
    <w:rsid w:val="00E42263"/>
    <w:rsid w:val="00E60AC4"/>
    <w:rsid w:val="00E624C4"/>
    <w:rsid w:val="00E81BF8"/>
    <w:rsid w:val="00E907BD"/>
    <w:rsid w:val="00E91ED6"/>
    <w:rsid w:val="00EA18EE"/>
    <w:rsid w:val="00EA2633"/>
    <w:rsid w:val="00EA455C"/>
    <w:rsid w:val="00EB5667"/>
    <w:rsid w:val="00EB710D"/>
    <w:rsid w:val="00EF6D6D"/>
    <w:rsid w:val="00F063DC"/>
    <w:rsid w:val="00F15224"/>
    <w:rsid w:val="00F257BB"/>
    <w:rsid w:val="00F25C1A"/>
    <w:rsid w:val="00F3425B"/>
    <w:rsid w:val="00F434F0"/>
    <w:rsid w:val="00F52E4D"/>
    <w:rsid w:val="00F66A2F"/>
    <w:rsid w:val="00F67D14"/>
    <w:rsid w:val="00F72CCB"/>
    <w:rsid w:val="00F91A2F"/>
    <w:rsid w:val="00F91D3A"/>
    <w:rsid w:val="00F942D5"/>
    <w:rsid w:val="00F94A06"/>
    <w:rsid w:val="00F958FF"/>
    <w:rsid w:val="00F972BE"/>
    <w:rsid w:val="00FA3D65"/>
    <w:rsid w:val="00FA44EE"/>
    <w:rsid w:val="00FB6AC6"/>
    <w:rsid w:val="00FC7EA6"/>
    <w:rsid w:val="00FD021F"/>
    <w:rsid w:val="00FD7219"/>
    <w:rsid w:val="00FF4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</w:rPr>
  </w:style>
  <w:style w:type="paragraph" w:styleId="1">
    <w:name w:val="heading 1"/>
    <w:aliases w:val="Раздел Договора,H1,&quot;Алмаз&quot;"/>
    <w:basedOn w:val="a"/>
    <w:next w:val="a"/>
    <w:qFormat/>
    <w:pPr>
      <w:keepNext/>
      <w:ind w:left="2835" w:hanging="1701"/>
      <w:jc w:val="center"/>
      <w:outlineLvl w:val="0"/>
    </w:pPr>
    <w:rPr>
      <w:rFonts w:ascii="Peterburg" w:hAnsi="Peterburg"/>
      <w:sz w:val="36"/>
    </w:rPr>
  </w:style>
  <w:style w:type="paragraph" w:styleId="2">
    <w:name w:val="heading 2"/>
    <w:basedOn w:val="a"/>
    <w:next w:val="a"/>
    <w:qFormat/>
    <w:rsid w:val="00661EF0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  <w:lang w:val="en-US" w:eastAsia="en-US"/>
    </w:rPr>
  </w:style>
  <w:style w:type="paragraph" w:styleId="4">
    <w:name w:val="heading 4"/>
    <w:basedOn w:val="a"/>
    <w:next w:val="a"/>
    <w:link w:val="40"/>
    <w:semiHidden/>
    <w:unhideWhenUsed/>
    <w:qFormat/>
    <w:rsid w:val="009D1FF0"/>
    <w:pPr>
      <w:keepNext/>
      <w:spacing w:before="240" w:after="60"/>
      <w:outlineLvl w:val="3"/>
    </w:pPr>
    <w:rPr>
      <w:rFonts w:ascii="Calibri" w:hAnsi="Calibr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semiHidden/>
    <w:rsid w:val="009D1FF0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a3">
    <w:name w:val="Знак Знак Знак Знак Знак Знак Знак Знак Знак Знак"/>
    <w:basedOn w:val="a"/>
    <w:rsid w:val="00B52457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Normal">
    <w:name w:val="ConsPlusNormal"/>
    <w:rsid w:val="00B5245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4">
    <w:name w:val="Table Grid"/>
    <w:basedOn w:val="a1"/>
    <w:rsid w:val="00661E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661EF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661EF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5">
    <w:name w:val="Normal (Web)"/>
    <w:basedOn w:val="a"/>
    <w:rsid w:val="00661EF0"/>
    <w:pPr>
      <w:spacing w:before="100" w:beforeAutospacing="1" w:after="100" w:afterAutospacing="1"/>
    </w:pPr>
    <w:rPr>
      <w:color w:val="000000"/>
      <w:sz w:val="24"/>
      <w:szCs w:val="24"/>
    </w:rPr>
  </w:style>
  <w:style w:type="paragraph" w:styleId="HTML">
    <w:name w:val="HTML Preformatted"/>
    <w:basedOn w:val="a"/>
    <w:rsid w:val="00661EF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paragraph" w:styleId="a6">
    <w:name w:val="Balloon Text"/>
    <w:basedOn w:val="a"/>
    <w:semiHidden/>
    <w:rsid w:val="00A93F0F"/>
    <w:rPr>
      <w:rFonts w:ascii="Tahoma" w:hAnsi="Tahoma" w:cs="Tahoma"/>
      <w:sz w:val="16"/>
      <w:szCs w:val="16"/>
    </w:rPr>
  </w:style>
  <w:style w:type="character" w:styleId="a7">
    <w:name w:val="Strong"/>
    <w:qFormat/>
    <w:rsid w:val="00171693"/>
    <w:rPr>
      <w:b/>
      <w:bCs/>
    </w:rPr>
  </w:style>
  <w:style w:type="paragraph" w:styleId="a8">
    <w:name w:val="header"/>
    <w:basedOn w:val="a"/>
    <w:link w:val="a9"/>
    <w:uiPriority w:val="99"/>
    <w:rsid w:val="002823B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2823BB"/>
    <w:rPr>
      <w:sz w:val="28"/>
    </w:rPr>
  </w:style>
  <w:style w:type="paragraph" w:styleId="aa">
    <w:name w:val="footer"/>
    <w:basedOn w:val="a"/>
    <w:link w:val="ab"/>
    <w:rsid w:val="002823B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2823BB"/>
    <w:rPr>
      <w:sz w:val="28"/>
    </w:rPr>
  </w:style>
  <w:style w:type="character" w:styleId="ac">
    <w:name w:val="Hyperlink"/>
    <w:uiPriority w:val="99"/>
    <w:unhideWhenUsed/>
    <w:rsid w:val="0037304C"/>
    <w:rPr>
      <w:color w:val="0000FF"/>
      <w:u w:val="single"/>
    </w:rPr>
  </w:style>
  <w:style w:type="character" w:styleId="ad">
    <w:name w:val="FollowedHyperlink"/>
    <w:uiPriority w:val="99"/>
    <w:unhideWhenUsed/>
    <w:rsid w:val="0037304C"/>
    <w:rPr>
      <w:color w:val="800080"/>
      <w:u w:val="single"/>
    </w:rPr>
  </w:style>
  <w:style w:type="numbering" w:customStyle="1" w:styleId="10">
    <w:name w:val="Нет списка1"/>
    <w:next w:val="a2"/>
    <w:uiPriority w:val="99"/>
    <w:semiHidden/>
    <w:unhideWhenUsed/>
    <w:rsid w:val="005730F7"/>
  </w:style>
  <w:style w:type="paragraph" w:customStyle="1" w:styleId="xl240">
    <w:name w:val="xl240"/>
    <w:basedOn w:val="a"/>
    <w:rsid w:val="00573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0"/>
    </w:rPr>
  </w:style>
  <w:style w:type="paragraph" w:customStyle="1" w:styleId="xl241">
    <w:name w:val="xl241"/>
    <w:basedOn w:val="a"/>
    <w:rsid w:val="005730F7"/>
    <w:pPr>
      <w:spacing w:before="100" w:beforeAutospacing="1" w:after="100" w:afterAutospacing="1"/>
    </w:pPr>
    <w:rPr>
      <w:b/>
      <w:bCs/>
      <w:color w:val="000000"/>
      <w:sz w:val="20"/>
    </w:rPr>
  </w:style>
  <w:style w:type="paragraph" w:customStyle="1" w:styleId="xl242">
    <w:name w:val="xl242"/>
    <w:basedOn w:val="a"/>
    <w:rsid w:val="005730F7"/>
    <w:pPr>
      <w:spacing w:before="100" w:beforeAutospacing="1" w:after="100" w:afterAutospacing="1"/>
    </w:pPr>
    <w:rPr>
      <w:color w:val="000000"/>
      <w:sz w:val="20"/>
    </w:rPr>
  </w:style>
  <w:style w:type="paragraph" w:customStyle="1" w:styleId="xl243">
    <w:name w:val="xl243"/>
    <w:basedOn w:val="a"/>
    <w:rsid w:val="005730F7"/>
    <w:pPr>
      <w:spacing w:before="100" w:beforeAutospacing="1" w:after="100" w:afterAutospacing="1"/>
    </w:pPr>
    <w:rPr>
      <w:color w:val="000000"/>
      <w:sz w:val="20"/>
    </w:rPr>
  </w:style>
  <w:style w:type="paragraph" w:customStyle="1" w:styleId="xl244">
    <w:name w:val="xl244"/>
    <w:basedOn w:val="a"/>
    <w:rsid w:val="005730F7"/>
    <w:pPr>
      <w:spacing w:before="100" w:beforeAutospacing="1" w:after="100" w:afterAutospacing="1"/>
    </w:pPr>
    <w:rPr>
      <w:color w:val="000000"/>
      <w:sz w:val="20"/>
    </w:rPr>
  </w:style>
  <w:style w:type="paragraph" w:customStyle="1" w:styleId="xl245">
    <w:name w:val="xl245"/>
    <w:basedOn w:val="a"/>
    <w:rsid w:val="005730F7"/>
    <w:pPr>
      <w:spacing w:before="100" w:beforeAutospacing="1" w:after="100" w:afterAutospacing="1"/>
    </w:pPr>
    <w:rPr>
      <w:color w:val="000000"/>
      <w:sz w:val="20"/>
    </w:rPr>
  </w:style>
  <w:style w:type="paragraph" w:customStyle="1" w:styleId="xl246">
    <w:name w:val="xl246"/>
    <w:basedOn w:val="a"/>
    <w:rsid w:val="005730F7"/>
    <w:pPr>
      <w:spacing w:before="100" w:beforeAutospacing="1" w:after="100" w:afterAutospacing="1"/>
    </w:pPr>
    <w:rPr>
      <w:color w:val="000000"/>
      <w:sz w:val="20"/>
    </w:rPr>
  </w:style>
  <w:style w:type="paragraph" w:customStyle="1" w:styleId="xl247">
    <w:name w:val="xl247"/>
    <w:basedOn w:val="a"/>
    <w:rsid w:val="005730F7"/>
    <w:pPr>
      <w:spacing w:before="100" w:beforeAutospacing="1" w:after="100" w:afterAutospacing="1"/>
      <w:jc w:val="center"/>
    </w:pPr>
    <w:rPr>
      <w:color w:val="000000"/>
      <w:sz w:val="20"/>
    </w:rPr>
  </w:style>
  <w:style w:type="paragraph" w:customStyle="1" w:styleId="xl248">
    <w:name w:val="xl248"/>
    <w:basedOn w:val="a"/>
    <w:rsid w:val="00573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</w:rPr>
  </w:style>
  <w:style w:type="paragraph" w:customStyle="1" w:styleId="xl249">
    <w:name w:val="xl249"/>
    <w:basedOn w:val="a"/>
    <w:rsid w:val="005730F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</w:rPr>
  </w:style>
  <w:style w:type="paragraph" w:customStyle="1" w:styleId="xl250">
    <w:name w:val="xl250"/>
    <w:basedOn w:val="a"/>
    <w:rsid w:val="005730F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</w:rPr>
  </w:style>
  <w:style w:type="paragraph" w:customStyle="1" w:styleId="xl251">
    <w:name w:val="xl251"/>
    <w:basedOn w:val="a"/>
    <w:rsid w:val="00573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0"/>
    </w:rPr>
  </w:style>
  <w:style w:type="paragraph" w:customStyle="1" w:styleId="xl252">
    <w:name w:val="xl252"/>
    <w:basedOn w:val="a"/>
    <w:rsid w:val="00573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0"/>
    </w:rPr>
  </w:style>
  <w:style w:type="paragraph" w:customStyle="1" w:styleId="xl253">
    <w:name w:val="xl253"/>
    <w:basedOn w:val="a"/>
    <w:rsid w:val="00573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0"/>
    </w:rPr>
  </w:style>
  <w:style w:type="paragraph" w:customStyle="1" w:styleId="xl254">
    <w:name w:val="xl254"/>
    <w:basedOn w:val="a"/>
    <w:rsid w:val="005730F7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</w:pPr>
    <w:rPr>
      <w:color w:val="000000"/>
      <w:sz w:val="20"/>
    </w:rPr>
  </w:style>
  <w:style w:type="paragraph" w:customStyle="1" w:styleId="xl255">
    <w:name w:val="xl255"/>
    <w:basedOn w:val="a"/>
    <w:rsid w:val="00573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0"/>
    </w:rPr>
  </w:style>
  <w:style w:type="paragraph" w:customStyle="1" w:styleId="xl256">
    <w:name w:val="xl256"/>
    <w:basedOn w:val="a"/>
    <w:rsid w:val="005730F7"/>
    <w:pPr>
      <w:pBdr>
        <w:top w:val="single" w:sz="4" w:space="0" w:color="auto"/>
        <w:left w:val="single" w:sz="4" w:space="14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</w:pPr>
    <w:rPr>
      <w:color w:val="000000"/>
      <w:sz w:val="20"/>
    </w:rPr>
  </w:style>
  <w:style w:type="paragraph" w:customStyle="1" w:styleId="xl257">
    <w:name w:val="xl257"/>
    <w:basedOn w:val="a"/>
    <w:rsid w:val="00573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0"/>
    </w:rPr>
  </w:style>
  <w:style w:type="paragraph" w:customStyle="1" w:styleId="xl258">
    <w:name w:val="xl258"/>
    <w:basedOn w:val="a"/>
    <w:rsid w:val="00573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0"/>
    </w:rPr>
  </w:style>
  <w:style w:type="paragraph" w:customStyle="1" w:styleId="xl259">
    <w:name w:val="xl259"/>
    <w:basedOn w:val="a"/>
    <w:rsid w:val="00573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0"/>
    </w:rPr>
  </w:style>
  <w:style w:type="paragraph" w:customStyle="1" w:styleId="xl260">
    <w:name w:val="xl260"/>
    <w:basedOn w:val="a"/>
    <w:rsid w:val="00573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  <w:sz w:val="20"/>
    </w:rPr>
  </w:style>
  <w:style w:type="paragraph" w:customStyle="1" w:styleId="xl261">
    <w:name w:val="xl261"/>
    <w:basedOn w:val="a"/>
    <w:rsid w:val="00573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0"/>
    </w:rPr>
  </w:style>
  <w:style w:type="paragraph" w:customStyle="1" w:styleId="xl262">
    <w:name w:val="xl262"/>
    <w:basedOn w:val="a"/>
    <w:rsid w:val="00573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0"/>
    </w:rPr>
  </w:style>
  <w:style w:type="paragraph" w:customStyle="1" w:styleId="xl263">
    <w:name w:val="xl263"/>
    <w:basedOn w:val="a"/>
    <w:rsid w:val="00573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</w:rPr>
  </w:style>
  <w:style w:type="paragraph" w:customStyle="1" w:styleId="xl264">
    <w:name w:val="xl264"/>
    <w:basedOn w:val="a"/>
    <w:rsid w:val="00573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</w:rPr>
  </w:style>
  <w:style w:type="paragraph" w:customStyle="1" w:styleId="xl265">
    <w:name w:val="xl265"/>
    <w:basedOn w:val="a"/>
    <w:rsid w:val="00573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</w:rPr>
  </w:style>
  <w:style w:type="numbering" w:customStyle="1" w:styleId="20">
    <w:name w:val="Нет списка2"/>
    <w:next w:val="a2"/>
    <w:uiPriority w:val="99"/>
    <w:semiHidden/>
    <w:unhideWhenUsed/>
    <w:rsid w:val="009A6B2D"/>
  </w:style>
  <w:style w:type="paragraph" w:customStyle="1" w:styleId="xl238">
    <w:name w:val="xl238"/>
    <w:basedOn w:val="a"/>
    <w:rsid w:val="00150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</w:rPr>
  </w:style>
  <w:style w:type="paragraph" w:customStyle="1" w:styleId="xl239">
    <w:name w:val="xl239"/>
    <w:basedOn w:val="a"/>
    <w:rsid w:val="00150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</w:rPr>
  </w:style>
  <w:style w:type="paragraph" w:customStyle="1" w:styleId="xl236">
    <w:name w:val="xl236"/>
    <w:basedOn w:val="a"/>
    <w:rsid w:val="004E7F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</w:rPr>
  </w:style>
  <w:style w:type="paragraph" w:customStyle="1" w:styleId="xl237">
    <w:name w:val="xl237"/>
    <w:basedOn w:val="a"/>
    <w:rsid w:val="004E7F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</w:rPr>
  </w:style>
  <w:style w:type="paragraph" w:customStyle="1" w:styleId="xl231">
    <w:name w:val="xl231"/>
    <w:basedOn w:val="a"/>
    <w:rsid w:val="00C67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</w:rPr>
  </w:style>
  <w:style w:type="paragraph" w:customStyle="1" w:styleId="xl232">
    <w:name w:val="xl232"/>
    <w:basedOn w:val="a"/>
    <w:rsid w:val="00C67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0"/>
    </w:rPr>
  </w:style>
  <w:style w:type="paragraph" w:customStyle="1" w:styleId="xl233">
    <w:name w:val="xl233"/>
    <w:basedOn w:val="a"/>
    <w:rsid w:val="00C67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0"/>
    </w:rPr>
  </w:style>
  <w:style w:type="paragraph" w:customStyle="1" w:styleId="xl234">
    <w:name w:val="xl234"/>
    <w:basedOn w:val="a"/>
    <w:rsid w:val="00C67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0"/>
    </w:rPr>
  </w:style>
  <w:style w:type="paragraph" w:customStyle="1" w:styleId="xl235">
    <w:name w:val="xl235"/>
    <w:basedOn w:val="a"/>
    <w:rsid w:val="00C67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0"/>
    </w:rPr>
  </w:style>
  <w:style w:type="paragraph" w:customStyle="1" w:styleId="ae">
    <w:name w:val="Знак Знак Знак Знак Знак Знак Знак Знак Знак Знак"/>
    <w:basedOn w:val="a"/>
    <w:rsid w:val="0059025A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</w:rPr>
  </w:style>
  <w:style w:type="paragraph" w:styleId="1">
    <w:name w:val="heading 1"/>
    <w:aliases w:val="Раздел Договора,H1,&quot;Алмаз&quot;"/>
    <w:basedOn w:val="a"/>
    <w:next w:val="a"/>
    <w:qFormat/>
    <w:pPr>
      <w:keepNext/>
      <w:ind w:left="2835" w:hanging="1701"/>
      <w:jc w:val="center"/>
      <w:outlineLvl w:val="0"/>
    </w:pPr>
    <w:rPr>
      <w:rFonts w:ascii="Peterburg" w:hAnsi="Peterburg"/>
      <w:sz w:val="36"/>
    </w:rPr>
  </w:style>
  <w:style w:type="paragraph" w:styleId="2">
    <w:name w:val="heading 2"/>
    <w:basedOn w:val="a"/>
    <w:next w:val="a"/>
    <w:qFormat/>
    <w:rsid w:val="00661EF0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  <w:lang w:val="en-US" w:eastAsia="en-US"/>
    </w:rPr>
  </w:style>
  <w:style w:type="paragraph" w:styleId="4">
    <w:name w:val="heading 4"/>
    <w:basedOn w:val="a"/>
    <w:next w:val="a"/>
    <w:link w:val="40"/>
    <w:semiHidden/>
    <w:unhideWhenUsed/>
    <w:qFormat/>
    <w:rsid w:val="009D1FF0"/>
    <w:pPr>
      <w:keepNext/>
      <w:spacing w:before="240" w:after="60"/>
      <w:outlineLvl w:val="3"/>
    </w:pPr>
    <w:rPr>
      <w:rFonts w:ascii="Calibri" w:hAnsi="Calibr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semiHidden/>
    <w:rsid w:val="009D1FF0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a3">
    <w:name w:val="Знак Знак Знак Знак Знак Знак Знак Знак Знак Знак"/>
    <w:basedOn w:val="a"/>
    <w:rsid w:val="00B52457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Normal">
    <w:name w:val="ConsPlusNormal"/>
    <w:rsid w:val="00B5245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4">
    <w:name w:val="Table Grid"/>
    <w:basedOn w:val="a1"/>
    <w:rsid w:val="00661E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661EF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661EF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5">
    <w:name w:val="Normal (Web)"/>
    <w:basedOn w:val="a"/>
    <w:rsid w:val="00661EF0"/>
    <w:pPr>
      <w:spacing w:before="100" w:beforeAutospacing="1" w:after="100" w:afterAutospacing="1"/>
    </w:pPr>
    <w:rPr>
      <w:color w:val="000000"/>
      <w:sz w:val="24"/>
      <w:szCs w:val="24"/>
    </w:rPr>
  </w:style>
  <w:style w:type="paragraph" w:styleId="HTML">
    <w:name w:val="HTML Preformatted"/>
    <w:basedOn w:val="a"/>
    <w:rsid w:val="00661EF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paragraph" w:styleId="a6">
    <w:name w:val="Balloon Text"/>
    <w:basedOn w:val="a"/>
    <w:semiHidden/>
    <w:rsid w:val="00A93F0F"/>
    <w:rPr>
      <w:rFonts w:ascii="Tahoma" w:hAnsi="Tahoma" w:cs="Tahoma"/>
      <w:sz w:val="16"/>
      <w:szCs w:val="16"/>
    </w:rPr>
  </w:style>
  <w:style w:type="character" w:styleId="a7">
    <w:name w:val="Strong"/>
    <w:qFormat/>
    <w:rsid w:val="00171693"/>
    <w:rPr>
      <w:b/>
      <w:bCs/>
    </w:rPr>
  </w:style>
  <w:style w:type="paragraph" w:styleId="a8">
    <w:name w:val="header"/>
    <w:basedOn w:val="a"/>
    <w:link w:val="a9"/>
    <w:uiPriority w:val="99"/>
    <w:rsid w:val="002823B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2823BB"/>
    <w:rPr>
      <w:sz w:val="28"/>
    </w:rPr>
  </w:style>
  <w:style w:type="paragraph" w:styleId="aa">
    <w:name w:val="footer"/>
    <w:basedOn w:val="a"/>
    <w:link w:val="ab"/>
    <w:rsid w:val="002823B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2823BB"/>
    <w:rPr>
      <w:sz w:val="28"/>
    </w:rPr>
  </w:style>
  <w:style w:type="character" w:styleId="ac">
    <w:name w:val="Hyperlink"/>
    <w:uiPriority w:val="99"/>
    <w:unhideWhenUsed/>
    <w:rsid w:val="0037304C"/>
    <w:rPr>
      <w:color w:val="0000FF"/>
      <w:u w:val="single"/>
    </w:rPr>
  </w:style>
  <w:style w:type="character" w:styleId="ad">
    <w:name w:val="FollowedHyperlink"/>
    <w:uiPriority w:val="99"/>
    <w:unhideWhenUsed/>
    <w:rsid w:val="0037304C"/>
    <w:rPr>
      <w:color w:val="800080"/>
      <w:u w:val="single"/>
    </w:rPr>
  </w:style>
  <w:style w:type="numbering" w:customStyle="1" w:styleId="10">
    <w:name w:val="Нет списка1"/>
    <w:next w:val="a2"/>
    <w:uiPriority w:val="99"/>
    <w:semiHidden/>
    <w:unhideWhenUsed/>
    <w:rsid w:val="005730F7"/>
  </w:style>
  <w:style w:type="paragraph" w:customStyle="1" w:styleId="xl240">
    <w:name w:val="xl240"/>
    <w:basedOn w:val="a"/>
    <w:rsid w:val="00573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0"/>
    </w:rPr>
  </w:style>
  <w:style w:type="paragraph" w:customStyle="1" w:styleId="xl241">
    <w:name w:val="xl241"/>
    <w:basedOn w:val="a"/>
    <w:rsid w:val="005730F7"/>
    <w:pPr>
      <w:spacing w:before="100" w:beforeAutospacing="1" w:after="100" w:afterAutospacing="1"/>
    </w:pPr>
    <w:rPr>
      <w:b/>
      <w:bCs/>
      <w:color w:val="000000"/>
      <w:sz w:val="20"/>
    </w:rPr>
  </w:style>
  <w:style w:type="paragraph" w:customStyle="1" w:styleId="xl242">
    <w:name w:val="xl242"/>
    <w:basedOn w:val="a"/>
    <w:rsid w:val="005730F7"/>
    <w:pPr>
      <w:spacing w:before="100" w:beforeAutospacing="1" w:after="100" w:afterAutospacing="1"/>
    </w:pPr>
    <w:rPr>
      <w:color w:val="000000"/>
      <w:sz w:val="20"/>
    </w:rPr>
  </w:style>
  <w:style w:type="paragraph" w:customStyle="1" w:styleId="xl243">
    <w:name w:val="xl243"/>
    <w:basedOn w:val="a"/>
    <w:rsid w:val="005730F7"/>
    <w:pPr>
      <w:spacing w:before="100" w:beforeAutospacing="1" w:after="100" w:afterAutospacing="1"/>
    </w:pPr>
    <w:rPr>
      <w:color w:val="000000"/>
      <w:sz w:val="20"/>
    </w:rPr>
  </w:style>
  <w:style w:type="paragraph" w:customStyle="1" w:styleId="xl244">
    <w:name w:val="xl244"/>
    <w:basedOn w:val="a"/>
    <w:rsid w:val="005730F7"/>
    <w:pPr>
      <w:spacing w:before="100" w:beforeAutospacing="1" w:after="100" w:afterAutospacing="1"/>
    </w:pPr>
    <w:rPr>
      <w:color w:val="000000"/>
      <w:sz w:val="20"/>
    </w:rPr>
  </w:style>
  <w:style w:type="paragraph" w:customStyle="1" w:styleId="xl245">
    <w:name w:val="xl245"/>
    <w:basedOn w:val="a"/>
    <w:rsid w:val="005730F7"/>
    <w:pPr>
      <w:spacing w:before="100" w:beforeAutospacing="1" w:after="100" w:afterAutospacing="1"/>
    </w:pPr>
    <w:rPr>
      <w:color w:val="000000"/>
      <w:sz w:val="20"/>
    </w:rPr>
  </w:style>
  <w:style w:type="paragraph" w:customStyle="1" w:styleId="xl246">
    <w:name w:val="xl246"/>
    <w:basedOn w:val="a"/>
    <w:rsid w:val="005730F7"/>
    <w:pPr>
      <w:spacing w:before="100" w:beforeAutospacing="1" w:after="100" w:afterAutospacing="1"/>
    </w:pPr>
    <w:rPr>
      <w:color w:val="000000"/>
      <w:sz w:val="20"/>
    </w:rPr>
  </w:style>
  <w:style w:type="paragraph" w:customStyle="1" w:styleId="xl247">
    <w:name w:val="xl247"/>
    <w:basedOn w:val="a"/>
    <w:rsid w:val="005730F7"/>
    <w:pPr>
      <w:spacing w:before="100" w:beforeAutospacing="1" w:after="100" w:afterAutospacing="1"/>
      <w:jc w:val="center"/>
    </w:pPr>
    <w:rPr>
      <w:color w:val="000000"/>
      <w:sz w:val="20"/>
    </w:rPr>
  </w:style>
  <w:style w:type="paragraph" w:customStyle="1" w:styleId="xl248">
    <w:name w:val="xl248"/>
    <w:basedOn w:val="a"/>
    <w:rsid w:val="00573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</w:rPr>
  </w:style>
  <w:style w:type="paragraph" w:customStyle="1" w:styleId="xl249">
    <w:name w:val="xl249"/>
    <w:basedOn w:val="a"/>
    <w:rsid w:val="005730F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</w:rPr>
  </w:style>
  <w:style w:type="paragraph" w:customStyle="1" w:styleId="xl250">
    <w:name w:val="xl250"/>
    <w:basedOn w:val="a"/>
    <w:rsid w:val="005730F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</w:rPr>
  </w:style>
  <w:style w:type="paragraph" w:customStyle="1" w:styleId="xl251">
    <w:name w:val="xl251"/>
    <w:basedOn w:val="a"/>
    <w:rsid w:val="00573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0"/>
    </w:rPr>
  </w:style>
  <w:style w:type="paragraph" w:customStyle="1" w:styleId="xl252">
    <w:name w:val="xl252"/>
    <w:basedOn w:val="a"/>
    <w:rsid w:val="00573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0"/>
    </w:rPr>
  </w:style>
  <w:style w:type="paragraph" w:customStyle="1" w:styleId="xl253">
    <w:name w:val="xl253"/>
    <w:basedOn w:val="a"/>
    <w:rsid w:val="00573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0"/>
    </w:rPr>
  </w:style>
  <w:style w:type="paragraph" w:customStyle="1" w:styleId="xl254">
    <w:name w:val="xl254"/>
    <w:basedOn w:val="a"/>
    <w:rsid w:val="005730F7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</w:pPr>
    <w:rPr>
      <w:color w:val="000000"/>
      <w:sz w:val="20"/>
    </w:rPr>
  </w:style>
  <w:style w:type="paragraph" w:customStyle="1" w:styleId="xl255">
    <w:name w:val="xl255"/>
    <w:basedOn w:val="a"/>
    <w:rsid w:val="00573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0"/>
    </w:rPr>
  </w:style>
  <w:style w:type="paragraph" w:customStyle="1" w:styleId="xl256">
    <w:name w:val="xl256"/>
    <w:basedOn w:val="a"/>
    <w:rsid w:val="005730F7"/>
    <w:pPr>
      <w:pBdr>
        <w:top w:val="single" w:sz="4" w:space="0" w:color="auto"/>
        <w:left w:val="single" w:sz="4" w:space="14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</w:pPr>
    <w:rPr>
      <w:color w:val="000000"/>
      <w:sz w:val="20"/>
    </w:rPr>
  </w:style>
  <w:style w:type="paragraph" w:customStyle="1" w:styleId="xl257">
    <w:name w:val="xl257"/>
    <w:basedOn w:val="a"/>
    <w:rsid w:val="00573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0"/>
    </w:rPr>
  </w:style>
  <w:style w:type="paragraph" w:customStyle="1" w:styleId="xl258">
    <w:name w:val="xl258"/>
    <w:basedOn w:val="a"/>
    <w:rsid w:val="00573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0"/>
    </w:rPr>
  </w:style>
  <w:style w:type="paragraph" w:customStyle="1" w:styleId="xl259">
    <w:name w:val="xl259"/>
    <w:basedOn w:val="a"/>
    <w:rsid w:val="00573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0"/>
    </w:rPr>
  </w:style>
  <w:style w:type="paragraph" w:customStyle="1" w:styleId="xl260">
    <w:name w:val="xl260"/>
    <w:basedOn w:val="a"/>
    <w:rsid w:val="00573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  <w:sz w:val="20"/>
    </w:rPr>
  </w:style>
  <w:style w:type="paragraph" w:customStyle="1" w:styleId="xl261">
    <w:name w:val="xl261"/>
    <w:basedOn w:val="a"/>
    <w:rsid w:val="00573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0"/>
    </w:rPr>
  </w:style>
  <w:style w:type="paragraph" w:customStyle="1" w:styleId="xl262">
    <w:name w:val="xl262"/>
    <w:basedOn w:val="a"/>
    <w:rsid w:val="00573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0"/>
    </w:rPr>
  </w:style>
  <w:style w:type="paragraph" w:customStyle="1" w:styleId="xl263">
    <w:name w:val="xl263"/>
    <w:basedOn w:val="a"/>
    <w:rsid w:val="00573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</w:rPr>
  </w:style>
  <w:style w:type="paragraph" w:customStyle="1" w:styleId="xl264">
    <w:name w:val="xl264"/>
    <w:basedOn w:val="a"/>
    <w:rsid w:val="00573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</w:rPr>
  </w:style>
  <w:style w:type="paragraph" w:customStyle="1" w:styleId="xl265">
    <w:name w:val="xl265"/>
    <w:basedOn w:val="a"/>
    <w:rsid w:val="00573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</w:rPr>
  </w:style>
  <w:style w:type="numbering" w:customStyle="1" w:styleId="20">
    <w:name w:val="Нет списка2"/>
    <w:next w:val="a2"/>
    <w:uiPriority w:val="99"/>
    <w:semiHidden/>
    <w:unhideWhenUsed/>
    <w:rsid w:val="009A6B2D"/>
  </w:style>
  <w:style w:type="paragraph" w:customStyle="1" w:styleId="xl238">
    <w:name w:val="xl238"/>
    <w:basedOn w:val="a"/>
    <w:rsid w:val="00150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</w:rPr>
  </w:style>
  <w:style w:type="paragraph" w:customStyle="1" w:styleId="xl239">
    <w:name w:val="xl239"/>
    <w:basedOn w:val="a"/>
    <w:rsid w:val="00150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</w:rPr>
  </w:style>
  <w:style w:type="paragraph" w:customStyle="1" w:styleId="xl236">
    <w:name w:val="xl236"/>
    <w:basedOn w:val="a"/>
    <w:rsid w:val="004E7F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</w:rPr>
  </w:style>
  <w:style w:type="paragraph" w:customStyle="1" w:styleId="xl237">
    <w:name w:val="xl237"/>
    <w:basedOn w:val="a"/>
    <w:rsid w:val="004E7F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</w:rPr>
  </w:style>
  <w:style w:type="paragraph" w:customStyle="1" w:styleId="xl231">
    <w:name w:val="xl231"/>
    <w:basedOn w:val="a"/>
    <w:rsid w:val="00C67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</w:rPr>
  </w:style>
  <w:style w:type="paragraph" w:customStyle="1" w:styleId="xl232">
    <w:name w:val="xl232"/>
    <w:basedOn w:val="a"/>
    <w:rsid w:val="00C67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0"/>
    </w:rPr>
  </w:style>
  <w:style w:type="paragraph" w:customStyle="1" w:styleId="xl233">
    <w:name w:val="xl233"/>
    <w:basedOn w:val="a"/>
    <w:rsid w:val="00C67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0"/>
    </w:rPr>
  </w:style>
  <w:style w:type="paragraph" w:customStyle="1" w:styleId="xl234">
    <w:name w:val="xl234"/>
    <w:basedOn w:val="a"/>
    <w:rsid w:val="00C67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0"/>
    </w:rPr>
  </w:style>
  <w:style w:type="paragraph" w:customStyle="1" w:styleId="xl235">
    <w:name w:val="xl235"/>
    <w:basedOn w:val="a"/>
    <w:rsid w:val="00C67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0"/>
    </w:rPr>
  </w:style>
  <w:style w:type="paragraph" w:customStyle="1" w:styleId="ae">
    <w:name w:val="Знак Знак Знак Знак Знак Знак Знак Знак Знак Знак"/>
    <w:basedOn w:val="a"/>
    <w:rsid w:val="0059025A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3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4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9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1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4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9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1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2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ohod1\&#1052;&#1086;&#1080;%20&#1076;&#1086;&#1082;&#1091;&#1084;&#1077;&#1085;&#1090;&#1099;\&#1096;&#1090;&#1072;&#1084;&#1087;\&#1041;&#1083;&#1072;&#1085;&#1082;%20&#1087;&#1086;&#1089;&#1090;&#1072;&#1085;&#1086;&#1074;&#1083;&#1077;&#1085;&#1080;&#1103;%20&#1072;&#1076;&#1084;&#1080;&#1085;&#1080;&#1089;&#1090;&#1088;&#1072;&#1094;&#1080;&#108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34B143-F6A8-421E-AB5C-78503EA62E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постановления администрации</Template>
  <TotalTime>10</TotalTime>
  <Pages>43</Pages>
  <Words>10961</Words>
  <Characters>67032</Characters>
  <Application>Microsoft Office Word</Application>
  <DocSecurity>0</DocSecurity>
  <Lines>558</Lines>
  <Paragraphs>155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Рамонского р-на</Company>
  <LinksUpToDate>false</LinksUpToDate>
  <CharactersWithSpaces>77838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dohod1</dc:creator>
  <cp:keywords/>
  <cp:lastModifiedBy>dohod1</cp:lastModifiedBy>
  <cp:revision>6</cp:revision>
  <cp:lastPrinted>2022-04-19T13:02:00Z</cp:lastPrinted>
  <dcterms:created xsi:type="dcterms:W3CDTF">2022-05-04T06:15:00Z</dcterms:created>
  <dcterms:modified xsi:type="dcterms:W3CDTF">2023-06-06T05:56:00Z</dcterms:modified>
</cp:coreProperties>
</file>