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8860A3" w:rsidRPr="008860A3" w:rsidRDefault="008860A3" w:rsidP="008860A3">
      <w:pPr>
        <w:ind w:right="-295"/>
        <w:jc w:val="center"/>
        <w:rPr>
          <w:b/>
          <w:spacing w:val="40"/>
          <w:sz w:val="32"/>
          <w:szCs w:val="32"/>
        </w:rPr>
      </w:pPr>
      <w:r w:rsidRPr="008860A3">
        <w:rPr>
          <w:b/>
          <w:spacing w:val="40"/>
          <w:sz w:val="32"/>
          <w:szCs w:val="32"/>
        </w:rPr>
        <w:t>РЕШЕНИЕ</w:t>
      </w:r>
    </w:p>
    <w:p w:rsidR="008860A3" w:rsidRPr="008860A3" w:rsidRDefault="008860A3" w:rsidP="008860A3">
      <w:pPr>
        <w:ind w:right="-295"/>
        <w:rPr>
          <w:szCs w:val="28"/>
        </w:rPr>
      </w:pPr>
    </w:p>
    <w:p w:rsidR="008860A3" w:rsidRPr="008860A3" w:rsidRDefault="008860A3" w:rsidP="008860A3">
      <w:pPr>
        <w:tabs>
          <w:tab w:val="left" w:pos="4026"/>
        </w:tabs>
        <w:ind w:right="-295"/>
        <w:rPr>
          <w:szCs w:val="28"/>
        </w:rPr>
      </w:pPr>
      <w:r w:rsidRPr="008860A3">
        <w:rPr>
          <w:szCs w:val="28"/>
        </w:rPr>
        <w:t xml:space="preserve">от </w:t>
      </w:r>
      <w:r w:rsidR="000D2CF0">
        <w:rPr>
          <w:szCs w:val="28"/>
        </w:rPr>
        <w:t>28.06.2024</w:t>
      </w:r>
      <w:r w:rsidR="00D7386F">
        <w:rPr>
          <w:szCs w:val="28"/>
        </w:rPr>
        <w:t xml:space="preserve"> </w:t>
      </w:r>
      <w:r w:rsidRPr="008860A3">
        <w:rPr>
          <w:szCs w:val="28"/>
        </w:rPr>
        <w:t xml:space="preserve">№ </w:t>
      </w:r>
      <w:r w:rsidR="000D2CF0">
        <w:rPr>
          <w:szCs w:val="28"/>
        </w:rPr>
        <w:t>350</w:t>
      </w:r>
    </w:p>
    <w:p w:rsidR="008860A3" w:rsidRPr="008860A3" w:rsidRDefault="008860A3" w:rsidP="008860A3">
      <w:pPr>
        <w:tabs>
          <w:tab w:val="left" w:pos="3150"/>
        </w:tabs>
        <w:ind w:right="-295"/>
        <w:rPr>
          <w:sz w:val="20"/>
        </w:rPr>
      </w:pPr>
      <w:r w:rsidRPr="008860A3">
        <w:rPr>
          <w:sz w:val="20"/>
        </w:rPr>
        <w:t xml:space="preserve">                         </w:t>
      </w:r>
      <w:proofErr w:type="spellStart"/>
      <w:r w:rsidRPr="008860A3">
        <w:rPr>
          <w:sz w:val="20"/>
        </w:rPr>
        <w:t>р.п</w:t>
      </w:r>
      <w:proofErr w:type="spellEnd"/>
      <w:r w:rsidRPr="008860A3">
        <w:rPr>
          <w:sz w:val="20"/>
        </w:rPr>
        <w:t>. Рамонь</w:t>
      </w:r>
    </w:p>
    <w:p w:rsidR="008860A3" w:rsidRPr="008860A3" w:rsidRDefault="008860A3" w:rsidP="008860A3">
      <w:pPr>
        <w:tabs>
          <w:tab w:val="left" w:pos="4860"/>
        </w:tabs>
        <w:ind w:right="5061"/>
        <w:jc w:val="both"/>
        <w:rPr>
          <w:b/>
          <w:szCs w:val="28"/>
        </w:rPr>
      </w:pPr>
      <w:r w:rsidRPr="008860A3">
        <w:rPr>
          <w:b/>
          <w:szCs w:val="28"/>
        </w:rPr>
        <w:t xml:space="preserve">Об исполнении бюджета Рамонского муниципального района Воронежской области за </w:t>
      </w:r>
      <w:r w:rsidR="00BD797C">
        <w:rPr>
          <w:b/>
          <w:szCs w:val="28"/>
        </w:rPr>
        <w:t>1 квартал</w:t>
      </w:r>
      <w:r w:rsidRPr="008860A3">
        <w:rPr>
          <w:b/>
          <w:szCs w:val="28"/>
        </w:rPr>
        <w:t xml:space="preserve"> 202</w:t>
      </w:r>
      <w:r w:rsidR="00E83323">
        <w:rPr>
          <w:b/>
          <w:szCs w:val="28"/>
        </w:rPr>
        <w:t>4</w:t>
      </w:r>
      <w:r w:rsidRPr="008860A3">
        <w:rPr>
          <w:b/>
          <w:szCs w:val="28"/>
        </w:rPr>
        <w:t xml:space="preserve"> года</w:t>
      </w: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8860A3" w:rsidRPr="008860A3" w:rsidRDefault="008860A3" w:rsidP="008860A3">
      <w:pPr>
        <w:ind w:right="5421"/>
        <w:jc w:val="both"/>
        <w:rPr>
          <w:b/>
          <w:szCs w:val="28"/>
        </w:rPr>
      </w:pPr>
    </w:p>
    <w:p w:rsidR="0059025A" w:rsidRDefault="0059025A" w:rsidP="0059025A">
      <w:pPr>
        <w:spacing w:line="360" w:lineRule="auto"/>
        <w:ind w:firstLine="709"/>
        <w:jc w:val="both"/>
        <w:rPr>
          <w:b/>
          <w:szCs w:val="28"/>
        </w:rPr>
      </w:pPr>
      <w:proofErr w:type="gramStart"/>
      <w:r w:rsidRPr="003A61FE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A61FE">
        <w:rPr>
          <w:szCs w:val="28"/>
        </w:rPr>
        <w:t>Бюджетным кодексом Российской Федерации и решением Совета народных депутатов Рамонского муниципального района Воро</w:t>
      </w:r>
      <w:r>
        <w:rPr>
          <w:szCs w:val="28"/>
        </w:rPr>
        <w:t>нежской области от 02.10.2013</w:t>
      </w:r>
      <w:r w:rsidRPr="003A61FE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3A61FE">
        <w:rPr>
          <w:szCs w:val="28"/>
        </w:rPr>
        <w:t xml:space="preserve">435 «Об утверждении Положения о бюджетном процессе в </w:t>
      </w:r>
      <w:proofErr w:type="spellStart"/>
      <w:r w:rsidRPr="003A61FE">
        <w:rPr>
          <w:szCs w:val="28"/>
        </w:rPr>
        <w:t>Рамонском</w:t>
      </w:r>
      <w:proofErr w:type="spellEnd"/>
      <w:r w:rsidRPr="003A61FE">
        <w:rPr>
          <w:szCs w:val="28"/>
        </w:rPr>
        <w:t xml:space="preserve"> муниципальном районе Воронежской области»</w:t>
      </w:r>
      <w:r w:rsidRPr="00CE1685">
        <w:t xml:space="preserve"> </w:t>
      </w:r>
      <w:r w:rsidRPr="00CE1685">
        <w:rPr>
          <w:szCs w:val="28"/>
        </w:rPr>
        <w:t>(в редакции решений от 12.11.2015 № 28, от 29.03.2016 № 74, от 12.04.2018 № 264, от 26.07.2018 № 297, от 08.05.2</w:t>
      </w:r>
      <w:r>
        <w:rPr>
          <w:szCs w:val="28"/>
        </w:rPr>
        <w:t xml:space="preserve">019 № 370, от 15.10.2019 № 394, от 13.10.2020 № 28, от 01.03.2022 № 139, </w:t>
      </w:r>
      <w:r w:rsidRPr="00001F97">
        <w:rPr>
          <w:szCs w:val="28"/>
        </w:rPr>
        <w:t>от</w:t>
      </w:r>
      <w:proofErr w:type="gramEnd"/>
      <w:r w:rsidRPr="00001F97">
        <w:rPr>
          <w:szCs w:val="28"/>
        </w:rPr>
        <w:t xml:space="preserve"> 24.03.2023 № 244</w:t>
      </w:r>
      <w:r>
        <w:rPr>
          <w:szCs w:val="28"/>
        </w:rPr>
        <w:t>)</w:t>
      </w:r>
      <w:r w:rsidRPr="003A61FE">
        <w:rPr>
          <w:szCs w:val="28"/>
        </w:rPr>
        <w:t xml:space="preserve">, заслушав и обсудив информацию </w:t>
      </w:r>
      <w:proofErr w:type="spellStart"/>
      <w:r w:rsidR="00E83323" w:rsidRPr="00E83323">
        <w:rPr>
          <w:szCs w:val="28"/>
        </w:rPr>
        <w:t>и.о</w:t>
      </w:r>
      <w:proofErr w:type="spellEnd"/>
      <w:r w:rsidR="00E83323" w:rsidRPr="00E83323">
        <w:rPr>
          <w:szCs w:val="28"/>
        </w:rPr>
        <w:t xml:space="preserve">. руководителя отдела по финансам администрации Рамонского муниципального района Воронежской области Е.Ю. </w:t>
      </w:r>
      <w:proofErr w:type="spellStart"/>
      <w:r w:rsidR="00E83323" w:rsidRPr="00E83323">
        <w:rPr>
          <w:szCs w:val="28"/>
        </w:rPr>
        <w:t>Подоприхиной</w:t>
      </w:r>
      <w:proofErr w:type="spellEnd"/>
      <w:r w:rsidR="00E83323" w:rsidRPr="00E83323">
        <w:rPr>
          <w:szCs w:val="28"/>
        </w:rPr>
        <w:t xml:space="preserve"> </w:t>
      </w:r>
      <w:r>
        <w:rPr>
          <w:szCs w:val="28"/>
        </w:rPr>
        <w:t>о</w:t>
      </w:r>
      <w:r w:rsidRPr="003A61FE">
        <w:rPr>
          <w:szCs w:val="28"/>
        </w:rPr>
        <w:t>б исполнении бюджета Рамонского муниципального ра</w:t>
      </w:r>
      <w:r>
        <w:rPr>
          <w:szCs w:val="28"/>
        </w:rPr>
        <w:t>йона Воронежской области на 01.04</w:t>
      </w:r>
      <w:r w:rsidRPr="003A61FE">
        <w:rPr>
          <w:szCs w:val="28"/>
        </w:rPr>
        <w:t>.20</w:t>
      </w:r>
      <w:r>
        <w:rPr>
          <w:szCs w:val="28"/>
        </w:rPr>
        <w:t>2</w:t>
      </w:r>
      <w:r w:rsidR="00E83323">
        <w:rPr>
          <w:szCs w:val="28"/>
        </w:rPr>
        <w:t>4</w:t>
      </w:r>
      <w:r w:rsidRPr="003A61FE">
        <w:rPr>
          <w:szCs w:val="28"/>
        </w:rPr>
        <w:t xml:space="preserve">, Совет народных депутатов Рамонского муниципального района Воронежской области </w:t>
      </w:r>
      <w:proofErr w:type="gramStart"/>
      <w:r w:rsidRPr="003A61FE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3A61FE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3A61FE">
        <w:rPr>
          <w:b/>
          <w:szCs w:val="28"/>
        </w:rPr>
        <w:t>л: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 w:rsidRPr="00B27C77">
        <w:rPr>
          <w:szCs w:val="28"/>
        </w:rPr>
        <w:t>Принять к сведению</w:t>
      </w:r>
      <w:r>
        <w:rPr>
          <w:szCs w:val="28"/>
        </w:rPr>
        <w:t>: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об исполнении бюджета Рамонского муниципального района Воронежской области за </w:t>
      </w:r>
      <w:r>
        <w:rPr>
          <w:szCs w:val="28"/>
        </w:rPr>
        <w:t>1 квартал</w:t>
      </w:r>
      <w:r w:rsidRPr="00A40367">
        <w:rPr>
          <w:szCs w:val="28"/>
        </w:rPr>
        <w:t xml:space="preserve"> </w:t>
      </w:r>
      <w:r w:rsidRPr="00B27C77">
        <w:rPr>
          <w:szCs w:val="28"/>
        </w:rPr>
        <w:t>20</w:t>
      </w:r>
      <w:r>
        <w:rPr>
          <w:szCs w:val="28"/>
        </w:rPr>
        <w:t>2</w:t>
      </w:r>
      <w:r w:rsidR="00E83323">
        <w:rPr>
          <w:szCs w:val="28"/>
        </w:rPr>
        <w:t>4</w:t>
      </w:r>
      <w:r w:rsidRPr="00B27C77">
        <w:rPr>
          <w:szCs w:val="28"/>
        </w:rPr>
        <w:t xml:space="preserve"> года согласно Приложению 1</w:t>
      </w:r>
      <w:r>
        <w:rPr>
          <w:szCs w:val="28"/>
        </w:rPr>
        <w:t>;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B27C77">
        <w:rPr>
          <w:szCs w:val="28"/>
        </w:rPr>
        <w:t xml:space="preserve"> </w:t>
      </w:r>
      <w:r>
        <w:rPr>
          <w:szCs w:val="28"/>
        </w:rPr>
        <w:t>О</w:t>
      </w:r>
      <w:r w:rsidRPr="00B27C77">
        <w:rPr>
          <w:szCs w:val="28"/>
        </w:rPr>
        <w:t xml:space="preserve">тчет о численности муниципальных служащих, работников муниципальных учреждений Рамонского муниципального района </w:t>
      </w:r>
      <w:r w:rsidRPr="00B27C77">
        <w:rPr>
          <w:szCs w:val="28"/>
        </w:rPr>
        <w:lastRenderedPageBreak/>
        <w:t>Воронежской области</w:t>
      </w:r>
      <w:r>
        <w:rPr>
          <w:szCs w:val="28"/>
        </w:rPr>
        <w:t xml:space="preserve"> с указанием</w:t>
      </w:r>
      <w:r w:rsidRPr="00B27C77">
        <w:rPr>
          <w:szCs w:val="28"/>
        </w:rPr>
        <w:t xml:space="preserve"> фактически</w:t>
      </w:r>
      <w:r>
        <w:rPr>
          <w:szCs w:val="28"/>
        </w:rPr>
        <w:t xml:space="preserve">х </w:t>
      </w:r>
      <w:r w:rsidRPr="00B27C77">
        <w:rPr>
          <w:szCs w:val="28"/>
        </w:rPr>
        <w:t>расход</w:t>
      </w:r>
      <w:r>
        <w:rPr>
          <w:szCs w:val="28"/>
        </w:rPr>
        <w:t>ов</w:t>
      </w:r>
      <w:r w:rsidRPr="00B27C77">
        <w:rPr>
          <w:szCs w:val="28"/>
        </w:rPr>
        <w:t xml:space="preserve"> на их содержание за </w:t>
      </w:r>
      <w:r w:rsidRPr="00F44024">
        <w:rPr>
          <w:szCs w:val="28"/>
        </w:rPr>
        <w:t>1 квартал 202</w:t>
      </w:r>
      <w:r w:rsidR="00E83323">
        <w:rPr>
          <w:szCs w:val="28"/>
        </w:rPr>
        <w:t>4</w:t>
      </w:r>
      <w:r w:rsidRPr="00F44024">
        <w:rPr>
          <w:szCs w:val="28"/>
        </w:rPr>
        <w:t xml:space="preserve"> </w:t>
      </w:r>
      <w:r w:rsidRPr="00B27C77">
        <w:rPr>
          <w:szCs w:val="28"/>
        </w:rPr>
        <w:t>года согласно Приложению 2</w:t>
      </w:r>
      <w:r>
        <w:rPr>
          <w:szCs w:val="28"/>
        </w:rPr>
        <w:t>.</w:t>
      </w:r>
    </w:p>
    <w:p w:rsidR="0059025A" w:rsidRDefault="0059025A" w:rsidP="0059025A">
      <w:pPr>
        <w:spacing w:line="360" w:lineRule="auto"/>
        <w:ind w:firstLine="709"/>
        <w:jc w:val="both"/>
        <w:rPr>
          <w:szCs w:val="28"/>
        </w:rPr>
      </w:pPr>
    </w:p>
    <w:p w:rsidR="0059025A" w:rsidRDefault="0059025A" w:rsidP="0059025A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9025A" w:rsidTr="00043241">
        <w:tc>
          <w:tcPr>
            <w:tcW w:w="4765" w:type="dxa"/>
            <w:shd w:val="clear" w:color="auto" w:fill="auto"/>
            <w:hideMark/>
          </w:tcPr>
          <w:p w:rsidR="0059025A" w:rsidRPr="0071339B" w:rsidRDefault="0059025A" w:rsidP="00043241">
            <w:pPr>
              <w:ind w:right="13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71339B">
              <w:rPr>
                <w:szCs w:val="28"/>
              </w:rPr>
              <w:t xml:space="preserve">Глава </w:t>
            </w:r>
          </w:p>
          <w:p w:rsidR="0059025A" w:rsidRPr="0071339B" w:rsidRDefault="0059025A" w:rsidP="00043241">
            <w:pPr>
              <w:ind w:right="-2"/>
              <w:rPr>
                <w:szCs w:val="28"/>
              </w:rPr>
            </w:pPr>
            <w:r w:rsidRPr="0071339B">
              <w:rPr>
                <w:szCs w:val="28"/>
              </w:rPr>
              <w:t>муниципального района</w:t>
            </w:r>
          </w:p>
        </w:tc>
        <w:tc>
          <w:tcPr>
            <w:tcW w:w="4806" w:type="dxa"/>
            <w:shd w:val="clear" w:color="auto" w:fill="auto"/>
            <w:hideMark/>
          </w:tcPr>
          <w:p w:rsidR="0059025A" w:rsidRPr="0071339B" w:rsidRDefault="0059025A" w:rsidP="00043241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Председатель</w:t>
            </w:r>
          </w:p>
          <w:p w:rsidR="0059025A" w:rsidRDefault="0059025A" w:rsidP="00043241">
            <w:pPr>
              <w:jc w:val="center"/>
              <w:rPr>
                <w:szCs w:val="28"/>
              </w:rPr>
            </w:pPr>
            <w:r w:rsidRPr="0071339B">
              <w:rPr>
                <w:szCs w:val="28"/>
              </w:rPr>
              <w:t>Совета народных депутатов</w:t>
            </w:r>
          </w:p>
          <w:p w:rsidR="0059025A" w:rsidRPr="0071339B" w:rsidRDefault="0059025A" w:rsidP="00043241">
            <w:pPr>
              <w:jc w:val="center"/>
              <w:rPr>
                <w:szCs w:val="28"/>
              </w:rPr>
            </w:pPr>
            <w:r w:rsidRPr="00C10BB3">
              <w:rPr>
                <w:szCs w:val="28"/>
              </w:rPr>
              <w:t>муниципального района</w:t>
            </w:r>
          </w:p>
        </w:tc>
      </w:tr>
      <w:tr w:rsidR="0059025A" w:rsidTr="00043241">
        <w:tc>
          <w:tcPr>
            <w:tcW w:w="4765" w:type="dxa"/>
            <w:shd w:val="clear" w:color="auto" w:fill="auto"/>
            <w:hideMark/>
          </w:tcPr>
          <w:p w:rsidR="0059025A" w:rsidRDefault="0059025A" w:rsidP="00043241">
            <w:pPr>
              <w:rPr>
                <w:szCs w:val="28"/>
              </w:rPr>
            </w:pPr>
          </w:p>
          <w:p w:rsidR="0059025A" w:rsidRPr="0071339B" w:rsidRDefault="0059025A" w:rsidP="0004324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Р.Н. </w:t>
            </w:r>
            <w:proofErr w:type="spellStart"/>
            <w:r>
              <w:rPr>
                <w:szCs w:val="28"/>
              </w:rPr>
              <w:t>Береснев</w:t>
            </w:r>
            <w:proofErr w:type="spellEnd"/>
          </w:p>
        </w:tc>
        <w:tc>
          <w:tcPr>
            <w:tcW w:w="4806" w:type="dxa"/>
            <w:shd w:val="clear" w:color="auto" w:fill="auto"/>
            <w:hideMark/>
          </w:tcPr>
          <w:p w:rsidR="0059025A" w:rsidRDefault="0059025A" w:rsidP="00043241">
            <w:pPr>
              <w:jc w:val="right"/>
              <w:rPr>
                <w:szCs w:val="28"/>
              </w:rPr>
            </w:pPr>
          </w:p>
          <w:p w:rsidR="0059025A" w:rsidRPr="0071339B" w:rsidRDefault="0059025A" w:rsidP="000432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А</w:t>
            </w:r>
            <w:r w:rsidRPr="0071339B">
              <w:rPr>
                <w:szCs w:val="28"/>
              </w:rPr>
              <w:t xml:space="preserve">.В. </w:t>
            </w:r>
            <w:proofErr w:type="spellStart"/>
            <w:r>
              <w:rPr>
                <w:szCs w:val="28"/>
              </w:rPr>
              <w:t>Расходчиков</w:t>
            </w:r>
            <w:proofErr w:type="spellEnd"/>
          </w:p>
        </w:tc>
      </w:tr>
    </w:tbl>
    <w:p w:rsidR="008860A3" w:rsidRPr="008860A3" w:rsidRDefault="008860A3" w:rsidP="008860A3">
      <w:pPr>
        <w:rPr>
          <w:vanish/>
          <w:sz w:val="20"/>
        </w:rPr>
      </w:pPr>
    </w:p>
    <w:p w:rsidR="008860A3" w:rsidRPr="008860A3" w:rsidRDefault="00C03292" w:rsidP="008860A3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EF222E">
        <w:rPr>
          <w:noProof/>
          <w:szCs w:val="28"/>
        </w:rPr>
        <w:t>28.06.2024</w:t>
      </w:r>
      <w:r w:rsidR="00D7386F">
        <w:rPr>
          <w:noProof/>
          <w:szCs w:val="28"/>
        </w:rPr>
        <w:t xml:space="preserve"> </w:t>
      </w:r>
      <w:r w:rsidRPr="008860A3">
        <w:rPr>
          <w:noProof/>
          <w:szCs w:val="28"/>
        </w:rPr>
        <w:t xml:space="preserve">№ </w:t>
      </w:r>
      <w:r w:rsidR="00EF222E">
        <w:rPr>
          <w:noProof/>
          <w:szCs w:val="28"/>
        </w:rPr>
        <w:t>350</w:t>
      </w:r>
    </w:p>
    <w:p w:rsidR="00D36CED" w:rsidRDefault="00D36CED" w:rsidP="00D36CED">
      <w:pPr>
        <w:ind w:left="4536"/>
        <w:jc w:val="both"/>
        <w:rPr>
          <w:sz w:val="26"/>
          <w:szCs w:val="26"/>
        </w:rPr>
      </w:pPr>
    </w:p>
    <w:p w:rsidR="001034F1" w:rsidRPr="0037304C" w:rsidRDefault="001034F1" w:rsidP="001034F1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1034F1" w:rsidRDefault="001034F1" w:rsidP="001034F1">
      <w:pPr>
        <w:ind w:firstLine="709"/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>
        <w:rPr>
          <w:b/>
          <w:bCs/>
          <w:color w:val="000000"/>
          <w:szCs w:val="28"/>
        </w:rPr>
        <w:t>1 квартал</w:t>
      </w:r>
      <w:r w:rsidRPr="00514477">
        <w:rPr>
          <w:b/>
          <w:bCs/>
          <w:color w:val="000000"/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24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1034F1" w:rsidRDefault="001034F1" w:rsidP="001034F1">
      <w:pPr>
        <w:ind w:firstLine="709"/>
        <w:jc w:val="both"/>
        <w:rPr>
          <w:b/>
          <w:bCs/>
          <w:color w:val="000000"/>
          <w:szCs w:val="28"/>
        </w:rPr>
      </w:pPr>
    </w:p>
    <w:tbl>
      <w:tblPr>
        <w:tblW w:w="88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2"/>
        <w:gridCol w:w="2813"/>
        <w:gridCol w:w="2254"/>
        <w:gridCol w:w="236"/>
      </w:tblGrid>
      <w:tr w:rsidR="001034F1" w:rsidRPr="009D3A76" w:rsidTr="00C327A6">
        <w:trPr>
          <w:trHeight w:val="31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1" w:rsidRPr="009D3A76" w:rsidRDefault="001034F1" w:rsidP="00C327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F1" w:rsidRPr="009D3A76" w:rsidRDefault="001034F1" w:rsidP="00C327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3A76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  <w:p w:rsidR="001034F1" w:rsidRPr="009D3A76" w:rsidRDefault="001034F1" w:rsidP="00C327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4F1" w:rsidRPr="009D3A76" w:rsidRDefault="001034F1" w:rsidP="00C327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4F1" w:rsidRPr="009D3A76" w:rsidRDefault="001034F1" w:rsidP="00C327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034F1" w:rsidRPr="004244B1" w:rsidRDefault="001034F1" w:rsidP="001034F1">
      <w:pPr>
        <w:ind w:firstLine="709"/>
        <w:jc w:val="right"/>
        <w:rPr>
          <w:sz w:val="24"/>
          <w:szCs w:val="24"/>
        </w:rPr>
      </w:pPr>
      <w:r w:rsidRPr="004244B1">
        <w:rPr>
          <w:sz w:val="24"/>
          <w:szCs w:val="24"/>
        </w:rPr>
        <w:t>Рублей</w:t>
      </w:r>
    </w:p>
    <w:tbl>
      <w:tblPr>
        <w:tblW w:w="9443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1560"/>
        <w:gridCol w:w="1631"/>
      </w:tblGrid>
      <w:tr w:rsidR="001034F1" w:rsidRPr="000245AD" w:rsidTr="00C327A6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45AD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Pr="000245AD">
              <w:rPr>
                <w:b/>
                <w:bCs/>
                <w:color w:val="000000"/>
                <w:sz w:val="20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45AD">
              <w:rPr>
                <w:b/>
                <w:bCs/>
                <w:color w:val="000000"/>
                <w:sz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45AD">
              <w:rPr>
                <w:b/>
                <w:bCs/>
                <w:color w:val="000000"/>
                <w:sz w:val="20"/>
              </w:rPr>
              <w:t>Утвержденные бюджетны</w:t>
            </w:r>
            <w:r>
              <w:rPr>
                <w:b/>
                <w:bCs/>
                <w:color w:val="000000"/>
                <w:sz w:val="20"/>
              </w:rPr>
              <w:t>е</w:t>
            </w:r>
            <w:r w:rsidRPr="000245AD">
              <w:rPr>
                <w:b/>
                <w:bCs/>
                <w:color w:val="000000"/>
                <w:sz w:val="20"/>
              </w:rPr>
              <w:t xml:space="preserve">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45AD">
              <w:rPr>
                <w:b/>
                <w:bCs/>
                <w:color w:val="000000"/>
                <w:sz w:val="20"/>
              </w:rPr>
              <w:t>исполнено на 01.04.2024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245AD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1034F1" w:rsidRPr="000245AD" w:rsidTr="00C327A6">
        <w:trPr>
          <w:trHeight w:val="95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0245AD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0245AD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0245AD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0245AD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0245AD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034F1" w:rsidRPr="000245AD" w:rsidTr="00C327A6">
        <w:trPr>
          <w:trHeight w:val="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</w:t>
            </w:r>
          </w:p>
        </w:tc>
      </w:tr>
      <w:tr w:rsidR="001034F1" w:rsidRPr="000245AD" w:rsidTr="00C327A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3 056 513 759,33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523 275 574,40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2 533 238 184,93</w:t>
            </w:r>
          </w:p>
        </w:tc>
      </w:tr>
      <w:tr w:rsidR="001034F1" w:rsidRPr="000245AD" w:rsidTr="00C327A6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</w:p>
        </w:tc>
      </w:tr>
      <w:tr w:rsidR="001034F1" w:rsidRPr="000245AD" w:rsidTr="00C327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1 109 741 000,00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250 178 063,69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859 562 936,31</w:t>
            </w:r>
          </w:p>
        </w:tc>
      </w:tr>
      <w:tr w:rsidR="001034F1" w:rsidRPr="000245AD" w:rsidTr="00C327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957 480 000,00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204 953 304,62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752 526 695,38</w:t>
            </w:r>
          </w:p>
        </w:tc>
      </w:tr>
      <w:tr w:rsidR="001034F1" w:rsidRPr="000245AD" w:rsidTr="00C327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957 480 000,00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204 953 304,62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752 526 695,38</w:t>
            </w:r>
          </w:p>
        </w:tc>
      </w:tr>
      <w:tr w:rsidR="001034F1" w:rsidRPr="000245AD" w:rsidTr="00C327A6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proofErr w:type="gramStart"/>
            <w:r w:rsidRPr="000245AD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944 800 000,00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201 416 892,33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743 383 107,67</w:t>
            </w:r>
          </w:p>
        </w:tc>
      </w:tr>
      <w:tr w:rsidR="001034F1" w:rsidRPr="000245AD" w:rsidTr="002A564C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0245AD">
              <w:rPr>
                <w:color w:val="000000"/>
                <w:sz w:val="20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103 424,86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2 026 575,14</w:t>
            </w:r>
          </w:p>
        </w:tc>
      </w:tr>
      <w:tr w:rsidR="001034F1" w:rsidRPr="000245AD" w:rsidTr="00C327A6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1 275 662,77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9 274 337,23</w:t>
            </w:r>
          </w:p>
        </w:tc>
      </w:tr>
      <w:tr w:rsidR="001034F1" w:rsidRPr="000245AD" w:rsidTr="00C327A6">
        <w:trPr>
          <w:trHeight w:val="4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proofErr w:type="gramStart"/>
            <w:r w:rsidRPr="000245AD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245AD">
              <w:rPr>
                <w:color w:val="000000"/>
                <w:sz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000 1010208001 0000 110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3 081 080,71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-3 081 080,71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000 1010213001 0000 110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-432 653,13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432 653,13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0245AD">
              <w:rPr>
                <w:color w:val="000000"/>
                <w:sz w:val="20"/>
              </w:rPr>
              <w:lastRenderedPageBreak/>
              <w:t>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000 1010214001 0000 110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-491 102,92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491 102,92</w:t>
            </w:r>
          </w:p>
        </w:tc>
      </w:tr>
      <w:tr w:rsidR="001034F1" w:rsidRPr="000245AD" w:rsidTr="00C327A6">
        <w:trPr>
          <w:trHeight w:val="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39 341 000,00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10 004 770,51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29 336 229,49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39 341 000,00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10 004 770,51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29 336 229,49</w:t>
            </w:r>
          </w:p>
        </w:tc>
      </w:tr>
      <w:tr w:rsidR="001034F1" w:rsidRPr="000245AD" w:rsidTr="00C327A6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17 787 000,00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4 905 170,86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12 881 829,14</w:t>
            </w:r>
          </w:p>
        </w:tc>
      </w:tr>
      <w:tr w:rsidR="001034F1" w:rsidRPr="000245AD" w:rsidTr="00C327A6">
        <w:trPr>
          <w:trHeight w:val="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17 787 000,00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4 905 170,86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12 881 829,14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45AD">
              <w:rPr>
                <w:color w:val="000000"/>
                <w:sz w:val="20"/>
              </w:rPr>
              <w:t>инжекторных</w:t>
            </w:r>
            <w:proofErr w:type="spellEnd"/>
            <w:r w:rsidRPr="000245AD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25 807,22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84 192,78</w:t>
            </w:r>
          </w:p>
        </w:tc>
      </w:tr>
      <w:tr w:rsidR="001034F1" w:rsidRPr="000245AD" w:rsidTr="002A564C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45AD">
              <w:rPr>
                <w:color w:val="000000"/>
                <w:sz w:val="20"/>
              </w:rPr>
              <w:t>инжекторных</w:t>
            </w:r>
            <w:proofErr w:type="spellEnd"/>
            <w:r w:rsidRPr="000245AD">
              <w:rPr>
                <w:color w:val="000000"/>
                <w:sz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245AD">
              <w:rPr>
                <w:color w:val="000000"/>
                <w:sz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25 807,22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84 192,78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21 444 000,00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5 594 574,31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15 849 425,69</w:t>
            </w:r>
          </w:p>
        </w:tc>
      </w:tr>
      <w:tr w:rsidR="001034F1" w:rsidRPr="000245AD" w:rsidTr="00C327A6">
        <w:trPr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21 444 000,00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5 594 574,31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15 849 425,69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-520 781,88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520 781,88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245AD">
              <w:rPr>
                <w:color w:val="000000"/>
                <w:sz w:val="20"/>
              </w:rPr>
              <w:lastRenderedPageBreak/>
              <w:t>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-520 781,88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520 781,88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47 440 000,00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8 660 888,38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38 779 111,62</w:t>
            </w:r>
          </w:p>
        </w:tc>
      </w:tr>
      <w:tr w:rsidR="001034F1" w:rsidRPr="000245AD" w:rsidTr="00C327A6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3 880 335,76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35 119 664,24</w:t>
            </w:r>
          </w:p>
        </w:tc>
      </w:tr>
      <w:tr w:rsidR="001034F1" w:rsidRPr="000245AD" w:rsidTr="00C327A6">
        <w:trPr>
          <w:trHeight w:val="9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0245AD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3 274 645,23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24 725 354,77</w:t>
            </w:r>
          </w:p>
        </w:tc>
      </w:tr>
      <w:tr w:rsidR="001034F1" w:rsidRPr="000245AD" w:rsidTr="00C327A6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3 274 645,23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24 725 354,77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605 690,53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10 394 309,47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605 690,53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10 394 309,47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43 493,25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-43 493,25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43 493,25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-43 493,25</w:t>
            </w:r>
          </w:p>
        </w:tc>
      </w:tr>
      <w:tr w:rsidR="001034F1" w:rsidRPr="000245AD" w:rsidTr="00C327A6">
        <w:trPr>
          <w:trHeight w:val="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1 497 608,21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2 042 391,79</w:t>
            </w:r>
          </w:p>
        </w:tc>
      </w:tr>
      <w:tr w:rsidR="001034F1" w:rsidRPr="000245AD" w:rsidTr="00C327A6">
        <w:trPr>
          <w:trHeight w:val="3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1 497 608,21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2 042 391,79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3 239 451,16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1 660 548,84</w:t>
            </w:r>
          </w:p>
        </w:tc>
      </w:tr>
      <w:tr w:rsidR="001034F1" w:rsidRPr="000245AD" w:rsidTr="00C327A6">
        <w:trPr>
          <w:trHeight w:val="1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3 239 451,16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1 660 548,84</w:t>
            </w:r>
          </w:p>
        </w:tc>
      </w:tr>
      <w:tr w:rsidR="001034F1" w:rsidRPr="000245AD" w:rsidTr="00C327A6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1 214 629,39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3 985 370,61</w:t>
            </w:r>
          </w:p>
        </w:tc>
      </w:tr>
      <w:tr w:rsidR="001034F1" w:rsidRPr="000245AD" w:rsidTr="00C327A6">
        <w:trPr>
          <w:trHeight w:val="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1 144 629,39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3 755 370,61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0245AD">
              <w:rPr>
                <w:color w:val="000000"/>
                <w:sz w:val="20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1 144 629,39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3 755 370,61</w:t>
            </w:r>
          </w:p>
        </w:tc>
      </w:tr>
      <w:tr w:rsidR="001034F1" w:rsidRPr="000245AD" w:rsidTr="00C327A6">
        <w:trPr>
          <w:trHeight w:val="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000 1080700001 0000 110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230 000,00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000 1080715001 0000 110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70 000,00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230 000,00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30 640 000,00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5 266 154,89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25 373 845,11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30 640 000,00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5 264 955,71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25 375 044,29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29 200 000,00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5 139 344,34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24 060 655,66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proofErr w:type="gramStart"/>
            <w:r w:rsidRPr="000245AD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27 900 000,00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4 882 192,16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23 017 807,84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0245AD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0245AD">
              <w:rPr>
                <w:color w:val="000000"/>
                <w:sz w:val="20"/>
              </w:rPr>
              <w:t xml:space="preserve"> в границах городских поселений, а также </w:t>
            </w:r>
            <w:r w:rsidRPr="000245AD">
              <w:rPr>
                <w:color w:val="000000"/>
                <w:sz w:val="2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000 1110501313 0000 120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257 152,18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1 042 847,82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31 764,57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768 235,43</w:t>
            </w:r>
          </w:p>
        </w:tc>
      </w:tr>
      <w:tr w:rsidR="001034F1" w:rsidRPr="000245AD" w:rsidTr="00C327A6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31 764,57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768 235,43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92 646,80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307 353,20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92 646,80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307 353,20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000 1110507000 0000 120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238 800,00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Доходы от сдачи в аренду имущества, составляющего казну муниципальных районов (за исключением </w:t>
            </w:r>
            <w:r w:rsidRPr="000245AD">
              <w:rPr>
                <w:color w:val="000000"/>
                <w:sz w:val="20"/>
              </w:rPr>
              <w:lastRenderedPageBreak/>
              <w:t>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000 1110507505 0000 120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238 800,00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000 1110530000 0000 120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1 199,18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-1 199,18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000 1110532000 0000 120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1 199,18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-1 199,18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000 1110532505 0000 120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1 199,18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-1 199,18</w:t>
            </w:r>
          </w:p>
        </w:tc>
      </w:tr>
      <w:tr w:rsidR="001034F1" w:rsidRPr="000245AD" w:rsidTr="00C327A6">
        <w:trPr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ind w:right="-108"/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1 398 468,65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201 531,35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1 398 468,65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201 531,35</w:t>
            </w:r>
          </w:p>
        </w:tc>
      </w:tr>
      <w:tr w:rsidR="001034F1" w:rsidRPr="000245AD" w:rsidTr="00C327A6">
        <w:trPr>
          <w:trHeight w:val="6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1 177 263,02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72 736,98</w:t>
            </w:r>
          </w:p>
        </w:tc>
      </w:tr>
      <w:tr w:rsidR="001034F1" w:rsidRPr="000245AD" w:rsidTr="00C327A6">
        <w:trPr>
          <w:trHeight w:val="1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169 811,10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60 188,90</w:t>
            </w:r>
          </w:p>
        </w:tc>
      </w:tr>
      <w:tr w:rsidR="001034F1" w:rsidRPr="000245AD" w:rsidTr="00C327A6">
        <w:trPr>
          <w:trHeight w:val="1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51 394,53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68 605,47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51 394,53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68 605,47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6 206 621,24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20 233 378,76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6 077 084,64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20 362 915,36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000 1130199000 0000 130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6 077 084,64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20 362 915,36</w:t>
            </w:r>
          </w:p>
        </w:tc>
      </w:tr>
      <w:tr w:rsidR="001034F1" w:rsidRPr="000245AD" w:rsidTr="00C327A6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26 440 000,00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6 077 084,64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20 362 915,36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000 1130200000 0000 130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129 536,60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-129 536,60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000 1130299000 0000 130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129 536,60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-129 536,60</w:t>
            </w:r>
          </w:p>
        </w:tc>
      </w:tr>
      <w:tr w:rsidR="001034F1" w:rsidRPr="000245AD" w:rsidTr="00C327A6">
        <w:trPr>
          <w:trHeight w:val="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000 1130299505 0000 130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129 536,60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-129 536,60</w:t>
            </w:r>
          </w:p>
        </w:tc>
      </w:tr>
      <w:tr w:rsidR="001034F1" w:rsidRPr="000245AD" w:rsidTr="00C327A6">
        <w:trPr>
          <w:trHeight w:val="1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12 263 887,16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-12 263 887,16</w:t>
            </w:r>
          </w:p>
        </w:tc>
      </w:tr>
      <w:tr w:rsidR="001034F1" w:rsidRPr="000245AD" w:rsidTr="00C327A6">
        <w:trPr>
          <w:trHeight w:val="2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12 263 887,16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-12 263 887,16</w:t>
            </w:r>
          </w:p>
        </w:tc>
      </w:tr>
      <w:tr w:rsidR="001034F1" w:rsidRPr="000245AD" w:rsidTr="00C327A6">
        <w:trPr>
          <w:trHeight w:val="10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12 263 887,16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-12 263 887,16</w:t>
            </w:r>
          </w:p>
        </w:tc>
      </w:tr>
      <w:tr w:rsidR="001034F1" w:rsidRPr="000245AD" w:rsidTr="00C327A6">
        <w:trPr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245AD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0245AD">
              <w:rPr>
                <w:color w:val="000000"/>
                <w:sz w:val="2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12 092 191,70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-12 092 191,70</w:t>
            </w:r>
          </w:p>
        </w:tc>
      </w:tr>
      <w:tr w:rsidR="001034F1" w:rsidRPr="000245AD" w:rsidTr="00C327A6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0245AD">
              <w:rPr>
                <w:color w:val="000000"/>
                <w:sz w:val="20"/>
              </w:rPr>
              <w:t>разграничена и которые расположены</w:t>
            </w:r>
            <w:proofErr w:type="gramEnd"/>
            <w:r w:rsidRPr="000245AD">
              <w:rPr>
                <w:color w:val="000000"/>
                <w:sz w:val="20"/>
              </w:rPr>
              <w:t xml:space="preserve">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000 1140601313 0000 430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171 695,46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-171 695,46</w:t>
            </w:r>
          </w:p>
        </w:tc>
      </w:tr>
      <w:tr w:rsidR="001034F1" w:rsidRPr="000245AD" w:rsidTr="00C327A6">
        <w:trPr>
          <w:trHeight w:val="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69 662,55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630 337,45</w:t>
            </w:r>
          </w:p>
        </w:tc>
      </w:tr>
      <w:tr w:rsidR="001034F1" w:rsidRPr="000245AD" w:rsidTr="00C327A6">
        <w:trPr>
          <w:trHeight w:val="9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42 050,00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307 950,00</w:t>
            </w:r>
          </w:p>
        </w:tc>
      </w:tr>
      <w:tr w:rsidR="001034F1" w:rsidRPr="000245AD" w:rsidTr="00C327A6">
        <w:trPr>
          <w:trHeight w:val="11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-1 500,00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2A564C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0245AD">
              <w:rPr>
                <w:color w:val="000000"/>
                <w:sz w:val="20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000 1160105301 0000 140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-1 500,00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000 1160108001 0000 140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-3 250,00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000 1160108301 0000 140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-3 250,00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Административные штрафы, установленные главой 9 Кодекса Российской Федерации об </w:t>
            </w:r>
            <w:r w:rsidRPr="000245AD">
              <w:rPr>
                <w:color w:val="000000"/>
                <w:sz w:val="20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000 1160109001 0000 140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000 1160109301 0000 140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-1 500,00</w:t>
            </w:r>
          </w:p>
        </w:tc>
      </w:tr>
      <w:tr w:rsidR="001034F1" w:rsidRPr="000245AD" w:rsidTr="00C327A6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000 1160113301 0000 140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-1 500,00</w:t>
            </w:r>
          </w:p>
        </w:tc>
      </w:tr>
      <w:tr w:rsidR="001034F1" w:rsidRPr="000245AD" w:rsidTr="00C327A6">
        <w:trPr>
          <w:trHeight w:val="11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000 1160114001 0000 140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-500,00</w:t>
            </w:r>
          </w:p>
        </w:tc>
      </w:tr>
      <w:tr w:rsidR="001034F1" w:rsidRPr="000245AD" w:rsidTr="002A564C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</w:t>
            </w:r>
            <w:r w:rsidRPr="000245AD">
              <w:rPr>
                <w:color w:val="000000"/>
                <w:sz w:val="20"/>
              </w:rP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000 1160114301 0000 140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-500,00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-1 000,00</w:t>
            </w:r>
          </w:p>
        </w:tc>
      </w:tr>
      <w:tr w:rsidR="001034F1" w:rsidRPr="000245AD" w:rsidTr="00C327A6">
        <w:trPr>
          <w:trHeight w:val="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000 1160119301 0000 140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50 000,00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Административные штрафы, установленные главой 20 </w:t>
            </w:r>
            <w:r w:rsidRPr="000245AD">
              <w:rPr>
                <w:color w:val="000000"/>
                <w:sz w:val="20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000 1160120001 0000 140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216 000,00</w:t>
            </w:r>
          </w:p>
        </w:tc>
      </w:tr>
      <w:tr w:rsidR="001034F1" w:rsidRPr="000245AD" w:rsidTr="00C327A6">
        <w:trPr>
          <w:trHeight w:val="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000 1160120301 0000 140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34 000,00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216 000,00</w:t>
            </w:r>
          </w:p>
        </w:tc>
      </w:tr>
      <w:tr w:rsidR="001034F1" w:rsidRPr="000245AD" w:rsidTr="00C327A6">
        <w:trPr>
          <w:trHeight w:val="3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000 1160700000 0000 140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11 962,55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338 037,45</w:t>
            </w:r>
          </w:p>
        </w:tc>
      </w:tr>
      <w:tr w:rsidR="001034F1" w:rsidRPr="000245AD" w:rsidTr="00C327A6">
        <w:trPr>
          <w:trHeight w:val="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proofErr w:type="gramStart"/>
            <w:r w:rsidRPr="000245AD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000 1160701000 0000 140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11 962,55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338 037,45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000 1160701005 0000 140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11 962,55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338 037,45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Платежи в целях возмещения </w:t>
            </w:r>
            <w:r w:rsidRPr="000245AD">
              <w:rPr>
                <w:color w:val="000000"/>
                <w:sz w:val="20"/>
              </w:rPr>
              <w:lastRenderedPageBreak/>
              <w:t>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000 1161000000 </w:t>
            </w:r>
            <w:r w:rsidRPr="000245AD">
              <w:rPr>
                <w:color w:val="000000"/>
                <w:sz w:val="20"/>
              </w:rPr>
              <w:lastRenderedPageBreak/>
              <w:t>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15 650,00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-15 650,00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000 1161003005 0000 140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-15 400,00</w:t>
            </w:r>
          </w:p>
        </w:tc>
      </w:tr>
      <w:tr w:rsidR="001034F1" w:rsidRPr="000245AD" w:rsidTr="00C327A6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000 1161003105 0000 140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15 400,00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-15 400,00</w:t>
            </w:r>
          </w:p>
        </w:tc>
      </w:tr>
      <w:tr w:rsidR="001034F1" w:rsidRPr="000245AD" w:rsidTr="00C327A6">
        <w:trPr>
          <w:trHeight w:val="9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000 1161012000 0000 140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-250,00</w:t>
            </w:r>
          </w:p>
        </w:tc>
      </w:tr>
      <w:tr w:rsidR="001034F1" w:rsidRPr="000245AD" w:rsidTr="00C327A6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000 1161012301 0000 140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-250,00</w:t>
            </w:r>
          </w:p>
        </w:tc>
      </w:tr>
      <w:tr w:rsidR="001034F1" w:rsidRPr="000245AD" w:rsidTr="00C327A6">
        <w:trPr>
          <w:trHeight w:val="1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139 676,30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760 323,70</w:t>
            </w:r>
          </w:p>
        </w:tc>
      </w:tr>
      <w:tr w:rsidR="001034F1" w:rsidRPr="000245AD" w:rsidTr="00C327A6">
        <w:trPr>
          <w:trHeight w:val="2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2 405,39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-2 405,39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2 405,39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-2 405,39</w:t>
            </w:r>
          </w:p>
        </w:tc>
      </w:tr>
      <w:tr w:rsidR="001034F1" w:rsidRPr="000245AD" w:rsidTr="00C327A6">
        <w:trPr>
          <w:trHeight w:val="2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137 270,91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762 729,09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137 270,91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762 729,09</w:t>
            </w:r>
          </w:p>
        </w:tc>
      </w:tr>
      <w:tr w:rsidR="001034F1" w:rsidRPr="000245AD" w:rsidTr="00C327A6">
        <w:trPr>
          <w:trHeight w:val="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1 946 772 759,33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273 097 510,71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1 673 675 248,62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 xml:space="preserve">БЕЗВОЗМЕЗДНЫЕ ПОСТУПЛЕНИЯ ОТ ДРУГИХ </w:t>
            </w:r>
            <w:r w:rsidRPr="002A564C">
              <w:rPr>
                <w:color w:val="000000"/>
                <w:sz w:val="18"/>
                <w:szCs w:val="18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1 946 772 759,33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273 485 273,63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1 673 287 485,70</w:t>
            </w:r>
          </w:p>
        </w:tc>
      </w:tr>
      <w:tr w:rsidR="001034F1" w:rsidRPr="000245AD" w:rsidTr="00C327A6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1 294 931 816,33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88 118 474,21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1 206 813 342,12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Субсидии бюджетам на </w:t>
            </w:r>
            <w:proofErr w:type="spellStart"/>
            <w:r w:rsidRPr="000245AD">
              <w:rPr>
                <w:color w:val="000000"/>
                <w:sz w:val="20"/>
              </w:rPr>
              <w:t>софинансирование</w:t>
            </w:r>
            <w:proofErr w:type="spellEnd"/>
            <w:r w:rsidRPr="000245AD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000 2022007700 0000 150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107 754 500,00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107 754 500,00</w:t>
            </w:r>
          </w:p>
        </w:tc>
      </w:tr>
      <w:tr w:rsidR="001034F1" w:rsidRPr="000245AD" w:rsidTr="00C327A6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0245AD">
              <w:rPr>
                <w:color w:val="000000"/>
                <w:sz w:val="20"/>
              </w:rPr>
              <w:t>софинансирование</w:t>
            </w:r>
            <w:proofErr w:type="spellEnd"/>
            <w:r w:rsidRPr="000245AD">
              <w:rPr>
                <w:color w:val="000000"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000 2022007705 0000 150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107 754 500,00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107 754 500,00</w:t>
            </w:r>
          </w:p>
        </w:tc>
      </w:tr>
      <w:tr w:rsidR="001034F1" w:rsidRPr="000245AD" w:rsidTr="00C327A6">
        <w:trPr>
          <w:trHeight w:val="7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162 576 200,00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162 576 200,00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162 576 200,00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162 576 200,00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реализацию программы комплексного развития молодежной политики в</w:t>
            </w:r>
            <w:r>
              <w:rPr>
                <w:color w:val="000000"/>
                <w:sz w:val="20"/>
              </w:rPr>
              <w:t xml:space="preserve"> регионах Российской Федерации «Регион для молодых»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000 2022511600 0000 150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6 217 997,00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6 217 997,00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реализацию программы комплексного развития молодежной политики в</w:t>
            </w:r>
            <w:r>
              <w:rPr>
                <w:color w:val="000000"/>
                <w:sz w:val="20"/>
              </w:rPr>
              <w:t xml:space="preserve"> регионах Российской Федерации «</w:t>
            </w:r>
            <w:r w:rsidRPr="000245AD">
              <w:rPr>
                <w:color w:val="000000"/>
                <w:sz w:val="20"/>
              </w:rPr>
              <w:t>Регион для молодых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000 2022511605 0000 150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6 217 997,00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6 217 997,00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Субсидии бюджетам на </w:t>
            </w:r>
            <w:r w:rsidRPr="000245AD">
              <w:rPr>
                <w:color w:val="000000"/>
                <w:sz w:val="20"/>
              </w:rPr>
              <w:lastRenderedPageBreak/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000 2022524300 </w:t>
            </w:r>
            <w:r w:rsidRPr="000245AD">
              <w:rPr>
                <w:color w:val="000000"/>
                <w:sz w:val="20"/>
              </w:rPr>
              <w:lastRenderedPageBreak/>
              <w:t>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60 092 900,00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60 092 900,00</w:t>
            </w:r>
          </w:p>
        </w:tc>
      </w:tr>
      <w:tr w:rsidR="001034F1" w:rsidRPr="000245AD" w:rsidTr="00C327A6">
        <w:trPr>
          <w:trHeight w:val="4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000 2022524305 0000 150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60 092 900,00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60 092 900,00</w:t>
            </w:r>
          </w:p>
        </w:tc>
      </w:tr>
      <w:tr w:rsidR="001034F1" w:rsidRPr="000245AD" w:rsidTr="00C327A6">
        <w:trPr>
          <w:trHeight w:val="6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proofErr w:type="gramStart"/>
            <w:r w:rsidRPr="000245AD">
              <w:rPr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000 2022530400 0000 150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22 941 100,00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5 665 602,49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17 275 497,51</w:t>
            </w:r>
          </w:p>
        </w:tc>
      </w:tr>
      <w:tr w:rsidR="001034F1" w:rsidRPr="000245AD" w:rsidTr="00C327A6">
        <w:trPr>
          <w:trHeight w:val="6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000 2022530405 0000 150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22 941 100,00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5 665 602,49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17 275 497,51</w:t>
            </w:r>
          </w:p>
        </w:tc>
      </w:tr>
      <w:tr w:rsidR="001034F1" w:rsidRPr="000245AD" w:rsidTr="00C327A6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000 2022533800 0000 150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99 073 100,00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99 073 100,00</w:t>
            </w:r>
          </w:p>
        </w:tc>
      </w:tr>
      <w:tr w:rsidR="001034F1" w:rsidRPr="000245AD" w:rsidTr="00C327A6">
        <w:trPr>
          <w:trHeight w:val="7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000 2022533805 0000 150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99 073 100,00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99 073 100,00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2 259 190,00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2 259 190,00</w:t>
            </w:r>
          </w:p>
        </w:tc>
      </w:tr>
      <w:tr w:rsidR="001034F1" w:rsidRPr="000245AD" w:rsidTr="00C327A6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2 259 190,00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2 259 190,00</w:t>
            </w:r>
          </w:p>
        </w:tc>
      </w:tr>
      <w:tr w:rsidR="001034F1" w:rsidRPr="000245AD" w:rsidTr="00C327A6">
        <w:trPr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8 586 500,00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1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8 586 500,00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8 586 500,00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152 223,92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152 223,92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152 223,92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152 223,92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1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672 888 800,00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59 867 255,80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613 021 544,20</w:t>
            </w:r>
          </w:p>
        </w:tc>
      </w:tr>
      <w:tr w:rsidR="001034F1" w:rsidRPr="000245AD" w:rsidTr="00C327A6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672 888 800,00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59 867 255,80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613 021 544,20</w:t>
            </w:r>
          </w:p>
        </w:tc>
      </w:tr>
      <w:tr w:rsidR="001034F1" w:rsidRPr="000245AD" w:rsidTr="00C327A6">
        <w:trPr>
          <w:trHeight w:val="6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000 2022557600 0000 150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1 390 200,00</w:t>
            </w:r>
          </w:p>
        </w:tc>
      </w:tr>
      <w:tr w:rsidR="001034F1" w:rsidRPr="000245AD" w:rsidTr="00C327A6">
        <w:trPr>
          <w:trHeight w:val="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000 2022557605 0000 150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1 390 200,00</w:t>
            </w:r>
          </w:p>
        </w:tc>
      </w:tr>
      <w:tr w:rsidR="001034F1" w:rsidRPr="000245AD" w:rsidTr="00C327A6">
        <w:trPr>
          <w:trHeight w:val="1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000 2022575000 0000 150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100 150 931,00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100 150 931,00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000 2022575005 0000 150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100 150 931,00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100 150 931,00</w:t>
            </w:r>
          </w:p>
        </w:tc>
      </w:tr>
      <w:tr w:rsidR="001034F1" w:rsidRPr="000245AD" w:rsidTr="00C327A6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50 848 174,41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7 628 895,00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43 219 279,41</w:t>
            </w:r>
          </w:p>
        </w:tc>
      </w:tr>
      <w:tr w:rsidR="001034F1" w:rsidRPr="000245AD" w:rsidTr="00C327A6">
        <w:trPr>
          <w:trHeight w:val="3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50 848 174,41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7 628 895,00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43 219 279,41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565 439 200,00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143 817 163,25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421 622 036,75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3 295 700,00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10 247 300,00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0245AD">
              <w:rPr>
                <w:color w:val="000000"/>
                <w:sz w:val="2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3 295 700,00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10 247 300,00</w:t>
            </w:r>
          </w:p>
        </w:tc>
      </w:tr>
      <w:tr w:rsidR="001034F1" w:rsidRPr="000245AD" w:rsidTr="00C327A6">
        <w:trPr>
          <w:trHeight w:val="7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000 2023002900 0000 150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95 100,00</w:t>
            </w:r>
          </w:p>
        </w:tc>
      </w:tr>
      <w:tr w:rsidR="001034F1" w:rsidRPr="000245AD" w:rsidTr="00C327A6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000 2023002905 0000 150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95 100,00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000 2023512000 0000 150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61 000,00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000 2023512005 0000 150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61 000,00</w:t>
            </w:r>
          </w:p>
        </w:tc>
      </w:tr>
      <w:tr w:rsidR="001034F1" w:rsidRPr="000245AD" w:rsidTr="00C327A6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000 2023999800 0000 150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4 409 463,25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13 241 536,75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Единая субвенция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000 2023999805 0000 150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4 409 463,25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13 241 536,75</w:t>
            </w:r>
          </w:p>
        </w:tc>
      </w:tr>
      <w:tr w:rsidR="001034F1" w:rsidRPr="000245AD" w:rsidTr="00C327A6">
        <w:trPr>
          <w:trHeight w:val="3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534 089 100,00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136 112 000,00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397 977 100,00</w:t>
            </w:r>
          </w:p>
        </w:tc>
      </w:tr>
      <w:tr w:rsidR="001034F1" w:rsidRPr="000245AD" w:rsidTr="00C327A6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534 089 100,00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136 112 000,00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397 977 100,00</w:t>
            </w:r>
          </w:p>
        </w:tc>
      </w:tr>
      <w:tr w:rsidR="001034F1" w:rsidRPr="000245AD" w:rsidTr="00C327A6">
        <w:trPr>
          <w:trHeight w:val="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86 401 743,00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41 549 636,17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44 852 106,83</w:t>
            </w:r>
          </w:p>
        </w:tc>
      </w:tr>
      <w:tr w:rsidR="001034F1" w:rsidRPr="000245AD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37 243 800,00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8 122 225,00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29 121 575,00</w:t>
            </w:r>
          </w:p>
        </w:tc>
      </w:tr>
      <w:tr w:rsidR="001034F1" w:rsidRPr="000245AD" w:rsidTr="00C327A6">
        <w:trPr>
          <w:trHeight w:val="4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37 243 800,00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8 122 225,00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29 121 575,00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000 2024517900 0000 150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3 188 631,00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750 613,18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2 438 017,82</w:t>
            </w:r>
          </w:p>
        </w:tc>
      </w:tr>
      <w:tr w:rsidR="001034F1" w:rsidRPr="000245AD" w:rsidTr="00C327A6">
        <w:trPr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000 2024517905 0000 150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3 188 631,00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750 613,18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2 438 017,82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000 2024530300 0000 150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17 108 300,00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3 890 785,99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13 217 514,01</w:t>
            </w:r>
          </w:p>
        </w:tc>
      </w:tr>
      <w:tr w:rsidR="001034F1" w:rsidRPr="000245AD" w:rsidTr="002A564C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0245AD">
              <w:rPr>
                <w:color w:val="000000"/>
                <w:sz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 xml:space="preserve"> 000 2024530305 0000 150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17 108 300,00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3 890 785,99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13 217 514,01</w:t>
            </w:r>
          </w:p>
        </w:tc>
      </w:tr>
      <w:tr w:rsidR="001034F1" w:rsidRPr="000245AD" w:rsidTr="00C327A6">
        <w:trPr>
          <w:trHeight w:val="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lastRenderedPageBreak/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000 2024900100 0000 150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17 501 712,00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17 501 712,00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14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000 2024900105 0000 150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17 501 712,00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17 501 712,00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</w:tr>
      <w:tr w:rsidR="001034F1" w:rsidRPr="000245AD" w:rsidTr="00C327A6">
        <w:trPr>
          <w:trHeight w:val="3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11 359 300,00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11 284 300,00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75 000,00</w:t>
            </w:r>
          </w:p>
        </w:tc>
      </w:tr>
      <w:tr w:rsidR="001034F1" w:rsidRPr="000245AD" w:rsidTr="00C327A6">
        <w:trPr>
          <w:trHeight w:val="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11 359 300,00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11 284 300,00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75 000,00</w:t>
            </w:r>
          </w:p>
        </w:tc>
      </w:tr>
      <w:tr w:rsidR="001034F1" w:rsidRPr="000245AD" w:rsidTr="00C327A6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11 802,00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-11 802,00</w:t>
            </w:r>
          </w:p>
        </w:tc>
      </w:tr>
      <w:tr w:rsidR="001034F1" w:rsidRPr="000245AD" w:rsidTr="00C327A6">
        <w:trPr>
          <w:trHeight w:val="4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000 2070500005 0000 150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11 802,00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-11 802,00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000 2070503005 0000 150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11 802,00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-11 802,00</w:t>
            </w:r>
          </w:p>
        </w:tc>
      </w:tr>
      <w:tr w:rsidR="001034F1" w:rsidRPr="000245AD" w:rsidTr="00C327A6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-399 564,92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399 564,92</w:t>
            </w:r>
          </w:p>
        </w:tc>
      </w:tr>
      <w:tr w:rsidR="001034F1" w:rsidRPr="000245AD" w:rsidTr="00C327A6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0245AD" w:rsidRDefault="001034F1" w:rsidP="00C327A6">
            <w:pPr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center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 xml:space="preserve"> 000 2080500005 0000 150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-399 564,92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0245AD" w:rsidRDefault="001034F1" w:rsidP="00C327A6">
            <w:pPr>
              <w:jc w:val="right"/>
              <w:rPr>
                <w:color w:val="000000"/>
                <w:sz w:val="20"/>
              </w:rPr>
            </w:pPr>
            <w:r w:rsidRPr="000245AD">
              <w:rPr>
                <w:color w:val="000000"/>
                <w:sz w:val="20"/>
              </w:rPr>
              <w:t>399 564,92</w:t>
            </w:r>
          </w:p>
        </w:tc>
      </w:tr>
    </w:tbl>
    <w:p w:rsidR="001034F1" w:rsidRDefault="001034F1" w:rsidP="001034F1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lastRenderedPageBreak/>
        <w:t xml:space="preserve">2. Расходы бюджета </w:t>
      </w:r>
    </w:p>
    <w:p w:rsidR="001034F1" w:rsidRDefault="001034F1" w:rsidP="001034F1">
      <w:pPr>
        <w:ind w:firstLine="709"/>
        <w:jc w:val="center"/>
        <w:rPr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1560"/>
        <w:gridCol w:w="1701"/>
      </w:tblGrid>
      <w:tr w:rsidR="001034F1" w:rsidRPr="009856BE" w:rsidTr="00C327A6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исполнено на 01.04.2024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неисполненные назначения</w:t>
            </w:r>
          </w:p>
        </w:tc>
      </w:tr>
      <w:tr w:rsidR="001034F1" w:rsidRPr="009856BE" w:rsidTr="00C327A6">
        <w:trPr>
          <w:trHeight w:val="10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034F1" w:rsidRPr="009856BE" w:rsidTr="00C327A6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</w:t>
            </w:r>
          </w:p>
        </w:tc>
      </w:tr>
      <w:tr w:rsidR="001034F1" w:rsidRPr="009856BE" w:rsidTr="00C327A6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3 405 970 962,33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526 436 522,73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2 879 534 439,60</w:t>
            </w:r>
          </w:p>
        </w:tc>
      </w:tr>
      <w:tr w:rsidR="001034F1" w:rsidRPr="009856BE" w:rsidTr="00C327A6">
        <w:trPr>
          <w:trHeight w:val="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</w:p>
        </w:tc>
      </w:tr>
      <w:tr w:rsidR="001034F1" w:rsidRPr="009856BE" w:rsidTr="00C327A6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275 331 513,70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86 902 889,66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188 428 624,04</w:t>
            </w:r>
          </w:p>
        </w:tc>
      </w:tr>
      <w:tr w:rsidR="001034F1" w:rsidRPr="009856BE" w:rsidTr="00C327A6">
        <w:trPr>
          <w:trHeight w:val="7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3 984 680,53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1 282 924,32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2 701 756,21</w:t>
            </w:r>
          </w:p>
        </w:tc>
      </w:tr>
      <w:tr w:rsidR="001034F1" w:rsidRPr="009856BE" w:rsidTr="00C327A6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3 984 680,53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1 282 924,32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2 701 756,21</w:t>
            </w:r>
          </w:p>
        </w:tc>
      </w:tr>
      <w:tr w:rsidR="001034F1" w:rsidRPr="009856BE" w:rsidTr="00C327A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3 984 680,53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1 282 924,32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2 701 756,21</w:t>
            </w:r>
          </w:p>
        </w:tc>
      </w:tr>
      <w:tr w:rsidR="001034F1" w:rsidRPr="009856BE" w:rsidTr="00C327A6">
        <w:trPr>
          <w:trHeight w:val="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3 061 364,00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985 348,94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2 076 015,06</w:t>
            </w:r>
          </w:p>
        </w:tc>
      </w:tr>
      <w:tr w:rsidR="001034F1" w:rsidRPr="009856BE" w:rsidTr="00C327A6">
        <w:trPr>
          <w:trHeight w:val="11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923 316,53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297 575,38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625 741,15</w:t>
            </w:r>
          </w:p>
        </w:tc>
      </w:tr>
      <w:tr w:rsidR="001034F1" w:rsidRPr="009856BE" w:rsidTr="00C327A6">
        <w:trPr>
          <w:trHeight w:val="9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1 116 300,00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258 038,62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858 261,38</w:t>
            </w:r>
          </w:p>
        </w:tc>
      </w:tr>
      <w:tr w:rsidR="001034F1" w:rsidRPr="009856BE" w:rsidTr="002A564C">
        <w:trPr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248 708,62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756 591,38</w:t>
            </w:r>
          </w:p>
        </w:tc>
      </w:tr>
      <w:tr w:rsidR="001034F1" w:rsidRPr="009856BE" w:rsidTr="00C327A6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248 708,62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756 591,38</w:t>
            </w:r>
          </w:p>
        </w:tc>
      </w:tr>
      <w:tr w:rsidR="001034F1" w:rsidRPr="009856BE" w:rsidTr="00C327A6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191 948,25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578 751,75</w:t>
            </w:r>
          </w:p>
        </w:tc>
      </w:tr>
      <w:tr w:rsidR="001034F1" w:rsidRPr="009856BE" w:rsidTr="00C327A6">
        <w:trPr>
          <w:trHeight w:val="9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56 760,37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174 839,63</w:t>
            </w:r>
          </w:p>
        </w:tc>
      </w:tr>
      <w:tr w:rsidR="001034F1" w:rsidRPr="009856BE" w:rsidTr="00C327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101 670,00</w:t>
            </w:r>
          </w:p>
        </w:tc>
      </w:tr>
      <w:tr w:rsidR="001034F1" w:rsidRPr="009856BE" w:rsidTr="00C327A6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101 670,00</w:t>
            </w:r>
          </w:p>
        </w:tc>
      </w:tr>
      <w:tr w:rsidR="001034F1" w:rsidRPr="009856BE" w:rsidTr="00C327A6">
        <w:trPr>
          <w:trHeight w:val="10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41 670,00</w:t>
            </w:r>
          </w:p>
        </w:tc>
      </w:tr>
      <w:tr w:rsidR="001034F1" w:rsidRPr="009856BE" w:rsidTr="00C327A6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60 000,00</w:t>
            </w:r>
          </w:p>
        </w:tc>
      </w:tr>
      <w:tr w:rsidR="001034F1" w:rsidRPr="009856BE" w:rsidTr="00C327A6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38 402 400,00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7 722 796,59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30 679 603,41</w:t>
            </w:r>
          </w:p>
        </w:tc>
      </w:tr>
      <w:tr w:rsidR="001034F1" w:rsidRPr="009856BE" w:rsidTr="00C327A6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36 223 400,00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7 392 938,35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28 830 461,65</w:t>
            </w:r>
          </w:p>
        </w:tc>
      </w:tr>
      <w:tr w:rsidR="001034F1" w:rsidRPr="009856BE" w:rsidTr="00C327A6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36 223 400,00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7 392 938,35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28 830 461,65</w:t>
            </w:r>
          </w:p>
        </w:tc>
      </w:tr>
      <w:tr w:rsidR="001034F1" w:rsidRPr="009856BE" w:rsidTr="00C327A6">
        <w:trPr>
          <w:trHeight w:val="4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27 701 900,00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5 669 988,69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22 031 911,31</w:t>
            </w:r>
          </w:p>
        </w:tc>
      </w:tr>
      <w:tr w:rsidR="001034F1" w:rsidRPr="009856BE" w:rsidTr="00C327A6">
        <w:trPr>
          <w:trHeight w:val="11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167 900,00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Взносы по обязательному социальному страхованию на </w:t>
            </w:r>
            <w:r w:rsidRPr="009856BE">
              <w:rPr>
                <w:color w:val="000000"/>
                <w:sz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8 322 500,00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1 691 849,66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6 630 650,34</w:t>
            </w:r>
          </w:p>
        </w:tc>
      </w:tr>
      <w:tr w:rsidR="001034F1" w:rsidRPr="009856BE" w:rsidTr="00C327A6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2 176 000,00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329 373,57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1 846 626,43</w:t>
            </w:r>
          </w:p>
        </w:tc>
      </w:tr>
      <w:tr w:rsidR="001034F1" w:rsidRPr="009856BE" w:rsidTr="00C327A6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2 176 000,00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329 373,57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1 846 626,43</w:t>
            </w:r>
          </w:p>
        </w:tc>
      </w:tr>
      <w:tr w:rsidR="001034F1" w:rsidRPr="009856BE" w:rsidTr="00C327A6">
        <w:trPr>
          <w:trHeight w:val="8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274 073,57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1 315 926,43</w:t>
            </w:r>
          </w:p>
        </w:tc>
      </w:tr>
      <w:tr w:rsidR="001034F1" w:rsidRPr="009856BE" w:rsidTr="00C327A6">
        <w:trPr>
          <w:trHeight w:val="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530 700,00</w:t>
            </w:r>
          </w:p>
        </w:tc>
      </w:tr>
      <w:tr w:rsidR="001034F1" w:rsidRPr="009856BE" w:rsidTr="00C327A6">
        <w:trPr>
          <w:trHeight w:val="3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2 515,33</w:t>
            </w:r>
          </w:p>
        </w:tc>
      </w:tr>
      <w:tr w:rsidR="001034F1" w:rsidRPr="009856BE" w:rsidTr="00C327A6">
        <w:trPr>
          <w:trHeight w:val="1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2 515,33</w:t>
            </w:r>
          </w:p>
        </w:tc>
      </w:tr>
      <w:tr w:rsidR="001034F1" w:rsidRPr="009856BE" w:rsidTr="00C327A6">
        <w:trPr>
          <w:trHeight w:val="5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2 000,00</w:t>
            </w:r>
          </w:p>
        </w:tc>
      </w:tr>
      <w:tr w:rsidR="001034F1" w:rsidRPr="009856BE" w:rsidTr="00C327A6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515,33</w:t>
            </w:r>
          </w:p>
        </w:tc>
      </w:tr>
      <w:tr w:rsidR="001034F1" w:rsidRPr="009856BE" w:rsidTr="00C327A6">
        <w:trPr>
          <w:trHeight w:val="2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</w:tr>
      <w:tr w:rsidR="001034F1" w:rsidRPr="009856BE" w:rsidTr="00C327A6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</w:tr>
      <w:tr w:rsidR="001034F1" w:rsidRPr="009856BE" w:rsidTr="00C327A6">
        <w:trPr>
          <w:trHeight w:val="3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</w:tr>
      <w:tr w:rsidR="001034F1" w:rsidRPr="009856BE" w:rsidTr="00C327A6">
        <w:trPr>
          <w:trHeight w:val="1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61 000,00</w:t>
            </w:r>
          </w:p>
        </w:tc>
      </w:tr>
      <w:tr w:rsidR="001034F1" w:rsidRPr="009856BE" w:rsidTr="00C327A6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13 603 300,00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2 511 677,26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11 091 622,74</w:t>
            </w:r>
          </w:p>
        </w:tc>
      </w:tr>
      <w:tr w:rsidR="001034F1" w:rsidRPr="009856BE" w:rsidTr="00C327A6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10 712 500,00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2 036 125,33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8 676 374,67</w:t>
            </w:r>
          </w:p>
        </w:tc>
      </w:tr>
      <w:tr w:rsidR="001034F1" w:rsidRPr="009856BE" w:rsidTr="00C327A6">
        <w:trPr>
          <w:trHeight w:val="3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10 712 500,00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2 036 125,33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8 676 374,67</w:t>
            </w:r>
          </w:p>
        </w:tc>
      </w:tr>
      <w:tr w:rsidR="001034F1" w:rsidRPr="009856BE" w:rsidTr="00C327A6">
        <w:trPr>
          <w:trHeight w:val="4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8 236 400,00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1 571 495,50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6 664 904,50</w:t>
            </w:r>
          </w:p>
        </w:tc>
      </w:tr>
      <w:tr w:rsidR="001034F1" w:rsidRPr="009856BE" w:rsidTr="00C327A6">
        <w:trPr>
          <w:trHeight w:val="9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1 650,00</w:t>
            </w:r>
          </w:p>
        </w:tc>
      </w:tr>
      <w:tr w:rsidR="001034F1" w:rsidRPr="009856BE" w:rsidTr="00C327A6">
        <w:trPr>
          <w:trHeight w:val="1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2 474 300,00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464 479,83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2 009 820,17</w:t>
            </w:r>
          </w:p>
        </w:tc>
      </w:tr>
      <w:tr w:rsidR="001034F1" w:rsidRPr="009856BE" w:rsidTr="00C327A6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475 551,93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2 414 848,07</w:t>
            </w:r>
          </w:p>
        </w:tc>
      </w:tr>
      <w:tr w:rsidR="001034F1" w:rsidRPr="009856BE" w:rsidTr="00C327A6">
        <w:trPr>
          <w:trHeight w:val="6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2 890 400,00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475 551,93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2 414 848,07</w:t>
            </w:r>
          </w:p>
        </w:tc>
      </w:tr>
      <w:tr w:rsidR="001034F1" w:rsidRPr="009856BE" w:rsidTr="00C327A6">
        <w:trPr>
          <w:trHeight w:val="8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2 562 000,00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361 091,62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2 200 908,38</w:t>
            </w:r>
          </w:p>
        </w:tc>
      </w:tr>
      <w:tr w:rsidR="001034F1" w:rsidRPr="009856BE" w:rsidTr="00C327A6">
        <w:trPr>
          <w:trHeight w:val="2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114 460,31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213 939,69</w:t>
            </w:r>
          </w:p>
        </w:tc>
      </w:tr>
      <w:tr w:rsidR="001034F1" w:rsidRPr="009856BE" w:rsidTr="00C327A6">
        <w:trPr>
          <w:trHeight w:val="3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</w:tr>
      <w:tr w:rsidR="001034F1" w:rsidRPr="009856BE" w:rsidTr="00C327A6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</w:tr>
      <w:tr w:rsidR="001034F1" w:rsidRPr="009856BE" w:rsidTr="00C327A6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400,00</w:t>
            </w:r>
          </w:p>
        </w:tc>
      </w:tr>
      <w:tr w:rsidR="001034F1" w:rsidRPr="009856BE" w:rsidTr="00C327A6">
        <w:trPr>
          <w:trHeight w:val="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</w:tr>
      <w:tr w:rsidR="001034F1" w:rsidRPr="009856BE" w:rsidTr="00C327A6">
        <w:trPr>
          <w:trHeight w:val="3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</w:tr>
      <w:tr w:rsidR="001034F1" w:rsidRPr="009856BE" w:rsidTr="00C327A6">
        <w:trPr>
          <w:trHeight w:val="1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600 000,00</w:t>
            </w:r>
          </w:p>
        </w:tc>
      </w:tr>
      <w:tr w:rsidR="001034F1" w:rsidRPr="009856BE" w:rsidTr="00C327A6">
        <w:trPr>
          <w:trHeight w:val="1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217 563 833,17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75 127 452,87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142 436 380,30</w:t>
            </w:r>
          </w:p>
        </w:tc>
      </w:tr>
      <w:tr w:rsidR="001034F1" w:rsidRPr="009856BE" w:rsidTr="00C327A6">
        <w:trPr>
          <w:trHeight w:val="6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72 080 800,00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15 739 483,43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56 341 316,57</w:t>
            </w:r>
          </w:p>
        </w:tc>
      </w:tr>
      <w:tr w:rsidR="001034F1" w:rsidRPr="009856BE" w:rsidTr="00C327A6">
        <w:trPr>
          <w:trHeight w:val="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61 134 500,00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13 705 211,15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47 429 288,85</w:t>
            </w:r>
          </w:p>
        </w:tc>
      </w:tr>
      <w:tr w:rsidR="001034F1" w:rsidRPr="009856BE" w:rsidTr="00C327A6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46 973 000,00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10 526 699,21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36 446 300,79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Иные выплаты персоналу </w:t>
            </w:r>
            <w:r w:rsidRPr="009856BE">
              <w:rPr>
                <w:color w:val="000000"/>
                <w:sz w:val="20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000 0113 </w:t>
            </w:r>
            <w:r w:rsidRPr="009856BE">
              <w:rPr>
                <w:color w:val="000000"/>
                <w:sz w:val="20"/>
              </w:rPr>
              <w:lastRenderedPageBreak/>
              <w:t>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36 110,00</w:t>
            </w:r>
          </w:p>
        </w:tc>
      </w:tr>
      <w:tr w:rsidR="001034F1" w:rsidRPr="009856BE" w:rsidTr="00C327A6">
        <w:trPr>
          <w:trHeight w:val="7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14 102 900,00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3 156 021,94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10 946 878,06</w:t>
            </w:r>
          </w:p>
        </w:tc>
      </w:tr>
      <w:tr w:rsidR="001034F1" w:rsidRPr="009856BE" w:rsidTr="00C327A6">
        <w:trPr>
          <w:trHeight w:val="4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10 946 300,00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2 034 272,28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8 912 027,72</w:t>
            </w:r>
          </w:p>
        </w:tc>
      </w:tr>
      <w:tr w:rsidR="001034F1" w:rsidRPr="009856BE" w:rsidTr="00C327A6">
        <w:trPr>
          <w:trHeight w:val="4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8 406 900,00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1 596 707,51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6 810 192,49</w:t>
            </w:r>
          </w:p>
        </w:tc>
      </w:tr>
      <w:tr w:rsidR="001034F1" w:rsidRPr="009856BE" w:rsidTr="00C327A6">
        <w:trPr>
          <w:trHeight w:val="1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2 539 400,00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437 564,77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2 101 835,23</w:t>
            </w:r>
          </w:p>
        </w:tc>
      </w:tr>
      <w:tr w:rsidR="001034F1" w:rsidRPr="009856BE" w:rsidTr="00C327A6">
        <w:trPr>
          <w:trHeight w:val="7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100 441 333,17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49 305 318,88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51 136 014,29</w:t>
            </w:r>
          </w:p>
        </w:tc>
      </w:tr>
      <w:tr w:rsidR="001034F1" w:rsidRPr="009856BE" w:rsidTr="00C327A6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100 441 333,17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49 305 318,88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51 136 014,29</w:t>
            </w:r>
          </w:p>
        </w:tc>
      </w:tr>
      <w:tr w:rsidR="001034F1" w:rsidRPr="009856BE" w:rsidTr="00C327A6">
        <w:trPr>
          <w:trHeight w:val="6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4 464 700,00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686 958,81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3 777 741,19</w:t>
            </w:r>
          </w:p>
        </w:tc>
      </w:tr>
      <w:tr w:rsidR="001034F1" w:rsidRPr="009856BE" w:rsidTr="00C327A6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5 371 364,17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5 371 364,17</w:t>
            </w:r>
          </w:p>
        </w:tc>
      </w:tr>
      <w:tr w:rsidR="001034F1" w:rsidRPr="009856BE" w:rsidTr="00C327A6">
        <w:trPr>
          <w:trHeight w:val="2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86 365 269,00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47 489 978,44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38 875 290,56</w:t>
            </w:r>
          </w:p>
        </w:tc>
      </w:tr>
      <w:tr w:rsidR="001034F1" w:rsidRPr="009856BE" w:rsidTr="00C327A6">
        <w:trPr>
          <w:trHeight w:val="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1 128 381,63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3 111 618,37</w:t>
            </w:r>
          </w:p>
        </w:tc>
      </w:tr>
      <w:tr w:rsidR="001034F1" w:rsidRPr="009856BE" w:rsidTr="00C327A6">
        <w:trPr>
          <w:trHeight w:val="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10 845 000,00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7 195 032,90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3 649 967,10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10 845 000,00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7 195 032,90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3 649 967,10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10 845 000,00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7 195 032,90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3 649 967,10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34 196 700,00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2 887 617,66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31 309 082,34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15 050 700,00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2 887 617,66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12 163 082,34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Исполнение судебных актов Российской Федерации и мировых соглашений по </w:t>
            </w:r>
            <w:r w:rsidRPr="009856BE">
              <w:rPr>
                <w:color w:val="000000"/>
                <w:sz w:val="20"/>
              </w:rPr>
              <w:lastRenderedPageBreak/>
              <w:t>возмещению причиненного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15 050 700,00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2 887 617,66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12 163 082,34</w:t>
            </w:r>
          </w:p>
        </w:tc>
      </w:tr>
      <w:tr w:rsidR="001034F1" w:rsidRPr="009856BE" w:rsidTr="00C327A6">
        <w:trPr>
          <w:trHeight w:val="4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648 000,00</w:t>
            </w:r>
          </w:p>
        </w:tc>
      </w:tr>
      <w:tr w:rsidR="001034F1" w:rsidRPr="009856BE" w:rsidTr="00C327A6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645 000,00</w:t>
            </w:r>
          </w:p>
        </w:tc>
      </w:tr>
      <w:tr w:rsidR="001034F1" w:rsidRPr="009856BE" w:rsidTr="00C327A6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000 0113 0000000000 870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18 498 000,00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18 498 000,00</w:t>
            </w:r>
          </w:p>
        </w:tc>
      </w:tr>
      <w:tr w:rsidR="001034F1" w:rsidRPr="009856BE" w:rsidTr="00C327A6">
        <w:trPr>
          <w:trHeight w:val="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77 040,00</w:t>
            </w:r>
          </w:p>
        </w:tc>
      </w:tr>
      <w:tr w:rsidR="001034F1" w:rsidRPr="009856BE" w:rsidTr="00C327A6">
        <w:trPr>
          <w:trHeight w:val="2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Мобилизационная подготовка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000 0204 0000000000 000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77 040,00</w:t>
            </w:r>
          </w:p>
        </w:tc>
      </w:tr>
      <w:tr w:rsidR="001034F1" w:rsidRPr="009856BE" w:rsidTr="00C327A6">
        <w:trPr>
          <w:trHeight w:val="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000 0204 0000000000 200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77 040,00</w:t>
            </w:r>
          </w:p>
        </w:tc>
      </w:tr>
      <w:tr w:rsidR="001034F1" w:rsidRPr="009856BE" w:rsidTr="00C327A6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000 0204 0000000000 240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77 040,00</w:t>
            </w:r>
          </w:p>
        </w:tc>
      </w:tr>
      <w:tr w:rsidR="001034F1" w:rsidRPr="009856BE" w:rsidTr="00C327A6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000 0204 0000000000 242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77 040,00</w:t>
            </w:r>
          </w:p>
        </w:tc>
      </w:tr>
      <w:tr w:rsidR="001034F1" w:rsidRPr="009856BE" w:rsidTr="002A564C">
        <w:trPr>
          <w:trHeight w:val="1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17 781 712,00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286 337,00</w:t>
            </w:r>
          </w:p>
        </w:tc>
      </w:tr>
      <w:tr w:rsidR="001034F1" w:rsidRPr="009856BE" w:rsidTr="00C327A6">
        <w:trPr>
          <w:trHeight w:val="11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17 781 712,00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286 337,00</w:t>
            </w:r>
          </w:p>
        </w:tc>
      </w:tr>
      <w:tr w:rsidR="001034F1" w:rsidRPr="009856BE" w:rsidTr="00C327A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17 781 712,00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286 337,00</w:t>
            </w:r>
          </w:p>
        </w:tc>
      </w:tr>
      <w:tr w:rsidR="001034F1" w:rsidRPr="009856BE" w:rsidTr="00C327A6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17 781 712,00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286 337,00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000 0310 0000000000 242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60 000,00</w:t>
            </w:r>
          </w:p>
        </w:tc>
      </w:tr>
      <w:tr w:rsidR="001034F1" w:rsidRPr="009856BE" w:rsidTr="00C327A6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17 721 712,00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226 337,00</w:t>
            </w:r>
          </w:p>
        </w:tc>
      </w:tr>
      <w:tr w:rsidR="001034F1" w:rsidRPr="009856BE" w:rsidTr="002A564C">
        <w:trPr>
          <w:trHeight w:val="2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359 711 901,75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11 966 574,10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347 745 327,65</w:t>
            </w:r>
          </w:p>
        </w:tc>
      </w:tr>
      <w:tr w:rsidR="001034F1" w:rsidRPr="009856BE" w:rsidTr="00C327A6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6 604 200,00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5 124 200,00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9856BE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</w:tr>
      <w:tr w:rsidR="001034F1" w:rsidRPr="009856BE" w:rsidTr="00C327A6">
        <w:trPr>
          <w:trHeight w:val="7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</w:tr>
      <w:tr w:rsidR="001034F1" w:rsidRPr="009856BE" w:rsidTr="00C327A6">
        <w:trPr>
          <w:trHeight w:val="3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1 519 200,00</w:t>
            </w:r>
          </w:p>
        </w:tc>
      </w:tr>
      <w:tr w:rsidR="001034F1" w:rsidRPr="009856BE" w:rsidTr="00C327A6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4 935 000,00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3 455 000,00</w:t>
            </w:r>
          </w:p>
        </w:tc>
      </w:tr>
      <w:tr w:rsidR="001034F1" w:rsidRPr="009856BE" w:rsidTr="00C327A6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4 935 000,00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3 455 000,00</w:t>
            </w:r>
          </w:p>
        </w:tc>
      </w:tr>
      <w:tr w:rsidR="001034F1" w:rsidRPr="009856BE" w:rsidTr="00C327A6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4 935 000,00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3 455 000,00</w:t>
            </w:r>
          </w:p>
        </w:tc>
      </w:tr>
      <w:tr w:rsidR="001034F1" w:rsidRPr="009856BE" w:rsidTr="00C327A6">
        <w:trPr>
          <w:trHeight w:val="2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</w:tr>
      <w:tr w:rsidR="001034F1" w:rsidRPr="009856BE" w:rsidTr="00C327A6">
        <w:trPr>
          <w:trHeight w:val="1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</w:tr>
      <w:tr w:rsidR="001034F1" w:rsidRPr="009856BE" w:rsidTr="00C327A6">
        <w:trPr>
          <w:trHeight w:val="17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000 0405 0000000000 813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150 000,00</w:t>
            </w:r>
          </w:p>
        </w:tc>
      </w:tr>
      <w:tr w:rsidR="001034F1" w:rsidRPr="009856BE" w:rsidTr="00C327A6">
        <w:trPr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</w:tr>
      <w:tr w:rsidR="001034F1" w:rsidRPr="009856BE" w:rsidTr="00C327A6">
        <w:trPr>
          <w:trHeight w:val="6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000 0408 0000000000 240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</w:tr>
      <w:tr w:rsidR="001034F1" w:rsidRPr="009856BE" w:rsidTr="00C327A6">
        <w:trPr>
          <w:trHeight w:val="2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11 500 000,00</w:t>
            </w:r>
          </w:p>
        </w:tc>
      </w:tr>
      <w:tr w:rsidR="001034F1" w:rsidRPr="009856BE" w:rsidTr="00C327A6">
        <w:trPr>
          <w:trHeight w:val="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201 917 200,00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9 418 781,50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192 498 418,50</w:t>
            </w:r>
          </w:p>
        </w:tc>
      </w:tr>
      <w:tr w:rsidR="001034F1" w:rsidRPr="009856BE" w:rsidTr="00C327A6">
        <w:trPr>
          <w:trHeight w:val="3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201 917 200,00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9 418 781,50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192 498 418,50</w:t>
            </w:r>
          </w:p>
        </w:tc>
      </w:tr>
      <w:tr w:rsidR="001034F1" w:rsidRPr="009856BE" w:rsidTr="00C327A6">
        <w:trPr>
          <w:trHeight w:val="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201 917 200,00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9 418 781,50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192 498 418,50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139 690 501,75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1 067 792,60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138 622 709,15</w:t>
            </w:r>
          </w:p>
        </w:tc>
      </w:tr>
      <w:tr w:rsidR="001034F1" w:rsidRPr="009856BE" w:rsidTr="00C327A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</w:tr>
      <w:tr w:rsidR="001034F1" w:rsidRPr="009856BE" w:rsidTr="00C327A6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1 460 928,55</w:t>
            </w:r>
          </w:p>
        </w:tc>
      </w:tr>
      <w:tr w:rsidR="001034F1" w:rsidRPr="009856BE" w:rsidTr="00C327A6">
        <w:trPr>
          <w:trHeight w:val="8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</w:tr>
      <w:tr w:rsidR="001034F1" w:rsidRPr="009856BE" w:rsidTr="00C327A6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</w:tr>
      <w:tr w:rsidR="001034F1" w:rsidRPr="009856BE" w:rsidTr="00C327A6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128 769 871,45</w:t>
            </w:r>
          </w:p>
        </w:tc>
      </w:tr>
      <w:tr w:rsidR="001034F1" w:rsidRPr="009856BE" w:rsidTr="00C327A6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1 793 800,00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1 067 792,60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726 007,40</w:t>
            </w:r>
          </w:p>
        </w:tc>
      </w:tr>
      <w:tr w:rsidR="001034F1" w:rsidRPr="009856BE" w:rsidTr="00C327A6">
        <w:trPr>
          <w:trHeight w:val="2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332 850,00</w:t>
            </w:r>
          </w:p>
        </w:tc>
      </w:tr>
      <w:tr w:rsidR="001034F1" w:rsidRPr="009856BE" w:rsidTr="00C327A6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443 800,00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332 850,00</w:t>
            </w:r>
          </w:p>
        </w:tc>
      </w:tr>
      <w:tr w:rsidR="001034F1" w:rsidRPr="009856BE" w:rsidTr="00C327A6">
        <w:trPr>
          <w:trHeight w:val="7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956 842,60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393 157,40</w:t>
            </w:r>
          </w:p>
        </w:tc>
      </w:tr>
      <w:tr w:rsidR="001034F1" w:rsidRPr="009856BE" w:rsidTr="00C327A6">
        <w:trPr>
          <w:trHeight w:val="1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106 842,60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393 157,40</w:t>
            </w:r>
          </w:p>
        </w:tc>
      </w:tr>
      <w:tr w:rsidR="001034F1" w:rsidRPr="009856BE" w:rsidTr="00C327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</w:tr>
      <w:tr w:rsidR="001034F1" w:rsidRPr="009856BE" w:rsidTr="00C327A6">
        <w:trPr>
          <w:trHeight w:val="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</w:tr>
      <w:tr w:rsidR="001034F1" w:rsidRPr="009856BE" w:rsidTr="00C327A6">
        <w:trPr>
          <w:trHeight w:val="11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7 665 901,75</w:t>
            </w:r>
          </w:p>
        </w:tc>
      </w:tr>
      <w:tr w:rsidR="001034F1" w:rsidRPr="009856BE" w:rsidTr="00C327A6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194 162 874,41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4 353 775,48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189 809 098,93</w:t>
            </w:r>
          </w:p>
        </w:tc>
      </w:tr>
      <w:tr w:rsidR="001034F1" w:rsidRPr="009856BE" w:rsidTr="00C327A6">
        <w:trPr>
          <w:trHeight w:val="4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12 010 000,00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12 010 000,00</w:t>
            </w:r>
          </w:p>
        </w:tc>
      </w:tr>
      <w:tr w:rsidR="001034F1" w:rsidRPr="009856BE" w:rsidTr="00C327A6">
        <w:trPr>
          <w:trHeight w:val="7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</w:tr>
      <w:tr w:rsidR="001034F1" w:rsidRPr="009856BE" w:rsidTr="00C327A6">
        <w:trPr>
          <w:trHeight w:val="10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</w:tr>
      <w:tr w:rsidR="001034F1" w:rsidRPr="009856BE" w:rsidTr="00C327A6">
        <w:trPr>
          <w:trHeight w:val="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</w:tr>
      <w:tr w:rsidR="001034F1" w:rsidRPr="009856BE" w:rsidTr="00C327A6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11 910 000,00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11 910 000,00</w:t>
            </w:r>
          </w:p>
        </w:tc>
      </w:tr>
      <w:tr w:rsidR="001034F1" w:rsidRPr="009856BE" w:rsidTr="00C327A6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11 910 000,00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11 910 000,00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</w:tr>
      <w:tr w:rsidR="001034F1" w:rsidRPr="009856BE" w:rsidTr="00C327A6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</w:tr>
      <w:tr w:rsidR="001034F1" w:rsidRPr="009856BE" w:rsidTr="00C327A6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3 680 274,41</w:t>
            </w:r>
          </w:p>
        </w:tc>
      </w:tr>
      <w:tr w:rsidR="001034F1" w:rsidRPr="009856BE" w:rsidTr="00C327A6">
        <w:trPr>
          <w:trHeight w:val="1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178 472 600,00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4 353 775,48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174 118 824,52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74 865 700,00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4 353 775,48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70 511 924,52</w:t>
            </w:r>
          </w:p>
        </w:tc>
      </w:tr>
      <w:tr w:rsidR="001034F1" w:rsidRPr="009856BE" w:rsidTr="00C327A6">
        <w:trPr>
          <w:trHeight w:val="3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74 865 700,00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4 353 775,48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70 511 924,52</w:t>
            </w:r>
          </w:p>
        </w:tc>
      </w:tr>
      <w:tr w:rsidR="001034F1" w:rsidRPr="009856BE" w:rsidTr="00C327A6">
        <w:trPr>
          <w:trHeight w:val="11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74 865 700,00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4 353 775,48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70 511 924,52</w:t>
            </w:r>
          </w:p>
        </w:tc>
      </w:tr>
      <w:tr w:rsidR="001034F1" w:rsidRPr="009856BE" w:rsidTr="00C327A6">
        <w:trPr>
          <w:trHeight w:val="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103 606 900,00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103 606 900,00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Иные межбюджетные </w:t>
            </w:r>
            <w:r w:rsidRPr="009856BE">
              <w:rPr>
                <w:color w:val="000000"/>
                <w:sz w:val="20"/>
              </w:rPr>
              <w:lastRenderedPageBreak/>
              <w:t>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000 0505 </w:t>
            </w:r>
            <w:r w:rsidRPr="009856BE">
              <w:rPr>
                <w:color w:val="000000"/>
                <w:sz w:val="20"/>
              </w:rPr>
              <w:lastRenderedPageBreak/>
              <w:t>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103 606 900,00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103 606 900,00</w:t>
            </w:r>
          </w:p>
        </w:tc>
      </w:tr>
      <w:tr w:rsidR="001034F1" w:rsidRPr="009856BE" w:rsidTr="00C327A6">
        <w:trPr>
          <w:trHeight w:val="2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</w:tr>
      <w:tr w:rsidR="001034F1" w:rsidRPr="009856BE" w:rsidTr="00C327A6">
        <w:trPr>
          <w:trHeight w:val="3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</w:tr>
      <w:tr w:rsidR="001034F1" w:rsidRPr="009856BE" w:rsidTr="00C327A6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</w:tr>
      <w:tr w:rsidR="001034F1" w:rsidRPr="009856BE" w:rsidTr="00C327A6">
        <w:trPr>
          <w:trHeight w:val="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5 950 000,00</w:t>
            </w:r>
          </w:p>
        </w:tc>
      </w:tr>
      <w:tr w:rsidR="001034F1" w:rsidRPr="009856BE" w:rsidTr="00C327A6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2 236 080 127,08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325 272 555,14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1 910 807 571,94</w:t>
            </w:r>
          </w:p>
        </w:tc>
      </w:tr>
      <w:tr w:rsidR="001034F1" w:rsidRPr="009856BE" w:rsidTr="00C327A6">
        <w:trPr>
          <w:trHeight w:val="1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352 189 800,00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77 384 001,32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274 805 798,68</w:t>
            </w:r>
          </w:p>
        </w:tc>
      </w:tr>
      <w:tr w:rsidR="001034F1" w:rsidRPr="009856BE" w:rsidTr="00C327A6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216 617 200,00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51 151 514,45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165 465 685,55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216 617 200,00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51 151 514,45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165 465 685,55</w:t>
            </w:r>
          </w:p>
        </w:tc>
      </w:tr>
      <w:tr w:rsidR="001034F1" w:rsidRPr="009856BE" w:rsidTr="00C327A6">
        <w:trPr>
          <w:trHeight w:val="1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41 019 464,67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125 440 535,33</w:t>
            </w:r>
          </w:p>
        </w:tc>
      </w:tr>
      <w:tr w:rsidR="001034F1" w:rsidRPr="009856BE" w:rsidTr="00C327A6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50 157 200,00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10 132 049,78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40 025 150,22</w:t>
            </w:r>
          </w:p>
        </w:tc>
      </w:tr>
      <w:tr w:rsidR="001034F1" w:rsidRPr="009856BE" w:rsidTr="00C327A6">
        <w:trPr>
          <w:trHeight w:val="8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121 122 600,00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22 795 145,87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98 327 454,13</w:t>
            </w:r>
          </w:p>
        </w:tc>
      </w:tr>
      <w:tr w:rsidR="001034F1" w:rsidRPr="009856BE" w:rsidTr="00C327A6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121 122 600,00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22 795 145,87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98 327 454,13</w:t>
            </w:r>
          </w:p>
        </w:tc>
      </w:tr>
      <w:tr w:rsidR="001034F1" w:rsidRPr="009856BE" w:rsidTr="00C327A6">
        <w:trPr>
          <w:trHeight w:val="8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307 941,15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1 705 958,85</w:t>
            </w:r>
          </w:p>
        </w:tc>
      </w:tr>
      <w:tr w:rsidR="001034F1" w:rsidRPr="009856BE" w:rsidTr="00C327A6">
        <w:trPr>
          <w:trHeight w:val="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100 045 643,00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16 889 409,34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83 156 233,66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19 063 057,00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5 597 795,38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13 465 261,62</w:t>
            </w:r>
          </w:p>
        </w:tc>
      </w:tr>
      <w:tr w:rsidR="001034F1" w:rsidRPr="009856BE" w:rsidTr="00C327A6">
        <w:trPr>
          <w:trHeight w:val="2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3 437 341,00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11 012 659,00</w:t>
            </w:r>
          </w:p>
        </w:tc>
      </w:tr>
      <w:tr w:rsidR="001034F1" w:rsidRPr="009856BE" w:rsidTr="00C327A6">
        <w:trPr>
          <w:trHeight w:val="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3 437 341,00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11 012 659,00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3 437 341,00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10 962 659,00</w:t>
            </w:r>
          </w:p>
        </w:tc>
      </w:tr>
      <w:tr w:rsidR="001034F1" w:rsidRPr="009856BE" w:rsidTr="00C327A6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697 755 731,00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148 446 729,81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549 309 001,19</w:t>
            </w:r>
          </w:p>
        </w:tc>
      </w:tr>
      <w:tr w:rsidR="001034F1" w:rsidRPr="009856BE" w:rsidTr="00C327A6">
        <w:trPr>
          <w:trHeight w:val="1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300 521 000,00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81 699 251,00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218 821 749,00</w:t>
            </w:r>
          </w:p>
        </w:tc>
      </w:tr>
      <w:tr w:rsidR="001034F1" w:rsidRPr="009856BE" w:rsidTr="00C327A6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300 521 000,00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81 699 251,00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218 821 749,00</w:t>
            </w:r>
          </w:p>
        </w:tc>
      </w:tr>
      <w:tr w:rsidR="001034F1" w:rsidRPr="009856BE" w:rsidTr="00C327A6">
        <w:trPr>
          <w:trHeight w:val="1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230 834 500,00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63 457 291,19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167 377 208,81</w:t>
            </w:r>
          </w:p>
        </w:tc>
      </w:tr>
      <w:tr w:rsidR="001034F1" w:rsidRPr="009856BE" w:rsidTr="00C327A6">
        <w:trPr>
          <w:trHeight w:val="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69 686 500,00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18 241 959,81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51 444 540,19</w:t>
            </w:r>
          </w:p>
        </w:tc>
      </w:tr>
      <w:tr w:rsidR="001034F1" w:rsidRPr="009856BE" w:rsidTr="00C327A6">
        <w:trPr>
          <w:trHeight w:val="9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133 149 500,00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30 301 658,44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102 847 841,56</w:t>
            </w:r>
          </w:p>
        </w:tc>
      </w:tr>
      <w:tr w:rsidR="001034F1" w:rsidRPr="009856BE" w:rsidTr="00C327A6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133 149 500,00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30 301 658,44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102 847 841,56</w:t>
            </w:r>
          </w:p>
        </w:tc>
      </w:tr>
      <w:tr w:rsidR="001034F1" w:rsidRPr="009856BE" w:rsidTr="00C327A6">
        <w:trPr>
          <w:trHeight w:val="9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2 041 440,00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231 320,47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1 810 119,53</w:t>
            </w:r>
          </w:p>
        </w:tc>
      </w:tr>
      <w:tr w:rsidR="001034F1" w:rsidRPr="009856BE" w:rsidTr="00C327A6">
        <w:trPr>
          <w:trHeight w:val="2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104 903 193,00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21 282 217,84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83 620 975,16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26 204 867,00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8 788 120,13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17 416 746,87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241 885 231,00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31 793 267,37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210 091 963,63</w:t>
            </w:r>
          </w:p>
        </w:tc>
      </w:tr>
      <w:tr w:rsidR="001034F1" w:rsidRPr="009856BE" w:rsidTr="00C327A6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241 885 231,00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31 793 267,37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210 091 963,63</w:t>
            </w:r>
          </w:p>
        </w:tc>
      </w:tr>
      <w:tr w:rsidR="001034F1" w:rsidRPr="009856BE" w:rsidTr="00C327A6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127 327 170,76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29 827 050,87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97 500 119,89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114 558 060,24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1 966 216,50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112 591 843,74</w:t>
            </w:r>
          </w:p>
        </w:tc>
      </w:tr>
      <w:tr w:rsidR="001034F1" w:rsidRPr="009856BE" w:rsidTr="00C327A6">
        <w:trPr>
          <w:trHeight w:val="2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4 652 553,00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17 547 447,00</w:t>
            </w:r>
          </w:p>
        </w:tc>
      </w:tr>
      <w:tr w:rsidR="001034F1" w:rsidRPr="009856BE" w:rsidTr="00C327A6">
        <w:trPr>
          <w:trHeight w:val="3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4 652 553,00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17 547 447,00</w:t>
            </w:r>
          </w:p>
        </w:tc>
      </w:tr>
      <w:tr w:rsidR="001034F1" w:rsidRPr="009856BE" w:rsidTr="00C327A6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4 652 553,00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17 447 447,00</w:t>
            </w:r>
          </w:p>
        </w:tc>
      </w:tr>
      <w:tr w:rsidR="001034F1" w:rsidRPr="009856BE" w:rsidTr="00C327A6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100 000,00</w:t>
            </w:r>
          </w:p>
        </w:tc>
      </w:tr>
      <w:tr w:rsidR="001034F1" w:rsidRPr="009856BE" w:rsidTr="00C327A6">
        <w:trPr>
          <w:trHeight w:val="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126 909 852,91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20 815 955,20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106 093 897,71</w:t>
            </w:r>
          </w:p>
        </w:tc>
      </w:tr>
      <w:tr w:rsidR="001034F1" w:rsidRPr="009856BE" w:rsidTr="00C327A6">
        <w:trPr>
          <w:trHeight w:val="1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89 431 000,00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14 039 352,52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75 391 647,48</w:t>
            </w:r>
          </w:p>
        </w:tc>
      </w:tr>
      <w:tr w:rsidR="001034F1" w:rsidRPr="009856BE" w:rsidTr="00C327A6">
        <w:trPr>
          <w:trHeight w:val="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89 431 000,00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14 039 352,52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75 391 647,48</w:t>
            </w:r>
          </w:p>
        </w:tc>
      </w:tr>
      <w:tr w:rsidR="001034F1" w:rsidRPr="009856BE" w:rsidTr="00C327A6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68 735 800,00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11 729 021,92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57 006 778,08</w:t>
            </w:r>
          </w:p>
        </w:tc>
      </w:tr>
      <w:tr w:rsidR="001034F1" w:rsidRPr="009856BE" w:rsidTr="00C327A6">
        <w:trPr>
          <w:trHeight w:val="3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11 336,00</w:t>
            </w:r>
          </w:p>
        </w:tc>
      </w:tr>
      <w:tr w:rsidR="001034F1" w:rsidRPr="009856BE" w:rsidTr="00C327A6">
        <w:trPr>
          <w:trHeight w:val="10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20 683 200,00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2 309 666,60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18 373 533,40</w:t>
            </w:r>
          </w:p>
        </w:tc>
      </w:tr>
      <w:tr w:rsidR="001034F1" w:rsidRPr="009856BE" w:rsidTr="00C327A6">
        <w:trPr>
          <w:trHeight w:val="8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9 579 900,00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1 148 473,68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8 431 426,32</w:t>
            </w:r>
          </w:p>
        </w:tc>
      </w:tr>
      <w:tr w:rsidR="001034F1" w:rsidRPr="009856BE" w:rsidTr="00C327A6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9 579 900,00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1 148 473,68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8 431 426,32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626 550,00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78 172,77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548 377,23</w:t>
            </w:r>
          </w:p>
        </w:tc>
      </w:tr>
      <w:tr w:rsidR="001034F1" w:rsidRPr="009856BE" w:rsidTr="00C327A6">
        <w:trPr>
          <w:trHeight w:val="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7 628 350,00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715 736,09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6 912 613,91</w:t>
            </w:r>
          </w:p>
        </w:tc>
      </w:tr>
      <w:tr w:rsidR="001034F1" w:rsidRPr="009856BE" w:rsidTr="00C327A6">
        <w:trPr>
          <w:trHeight w:val="2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1 325 000,00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354 564,82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970 435,18</w:t>
            </w:r>
          </w:p>
        </w:tc>
      </w:tr>
      <w:tr w:rsidR="001034F1" w:rsidRPr="009856BE" w:rsidTr="00C327A6">
        <w:trPr>
          <w:trHeight w:val="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27 311 852,91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21 811 852,91</w:t>
            </w:r>
          </w:p>
        </w:tc>
      </w:tr>
      <w:tr w:rsidR="001034F1" w:rsidRPr="009856BE" w:rsidTr="00C327A6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27 311 852,91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21 811 852,91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24 359 052,91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18 859 052,91</w:t>
            </w:r>
          </w:p>
        </w:tc>
      </w:tr>
      <w:tr w:rsidR="001034F1" w:rsidRPr="009856BE" w:rsidTr="00C327A6">
        <w:trPr>
          <w:trHeight w:val="2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2 952 800,00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2 952 800,00</w:t>
            </w:r>
          </w:p>
        </w:tc>
      </w:tr>
      <w:tr w:rsidR="001034F1" w:rsidRPr="009856BE" w:rsidTr="00C327A6">
        <w:trPr>
          <w:trHeight w:val="1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458 971,00</w:t>
            </w:r>
          </w:p>
        </w:tc>
      </w:tr>
      <w:tr w:rsidR="001034F1" w:rsidRPr="009856BE" w:rsidTr="00C327A6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587 100,00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458 971,00</w:t>
            </w:r>
          </w:p>
        </w:tc>
      </w:tr>
      <w:tr w:rsidR="001034F1" w:rsidRPr="009856BE" w:rsidTr="00C327A6">
        <w:trPr>
          <w:trHeight w:val="2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584 100,00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128 129,00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455 971,00</w:t>
            </w:r>
          </w:p>
        </w:tc>
      </w:tr>
      <w:tr w:rsidR="001034F1" w:rsidRPr="009856BE" w:rsidTr="00C327A6">
        <w:trPr>
          <w:trHeight w:val="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1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31 368 144,09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11 621 054,00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19 747 090,09</w:t>
            </w:r>
          </w:p>
        </w:tc>
      </w:tr>
      <w:tr w:rsidR="001034F1" w:rsidRPr="009856BE" w:rsidTr="00C327A6">
        <w:trPr>
          <w:trHeight w:val="19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23 566 000,00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5 273 289,43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18 292 710,57</w:t>
            </w:r>
          </w:p>
        </w:tc>
      </w:tr>
      <w:tr w:rsidR="001034F1" w:rsidRPr="009856BE" w:rsidTr="00C327A6">
        <w:trPr>
          <w:trHeight w:val="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23 566 000,00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5 273 289,43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18 292 710,57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4 385 195,11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13 714 804,89</w:t>
            </w:r>
          </w:p>
        </w:tc>
      </w:tr>
      <w:tr w:rsidR="001034F1" w:rsidRPr="009856BE" w:rsidTr="00C327A6">
        <w:trPr>
          <w:trHeight w:val="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5 466 000,00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888 094,32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4 577 905,68</w:t>
            </w:r>
          </w:p>
        </w:tc>
      </w:tr>
      <w:tr w:rsidR="001034F1" w:rsidRPr="009856BE" w:rsidTr="00C327A6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92 620,48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1 446 379,52</w:t>
            </w:r>
          </w:p>
        </w:tc>
      </w:tr>
      <w:tr w:rsidR="001034F1" w:rsidRPr="009856BE" w:rsidTr="00C327A6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92 620,48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1 446 379,52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Закупка товаров, работ и </w:t>
            </w:r>
            <w:r w:rsidRPr="009856BE">
              <w:rPr>
                <w:color w:val="000000"/>
                <w:sz w:val="20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000 0707 </w:t>
            </w:r>
            <w:r w:rsidRPr="009856BE">
              <w:rPr>
                <w:color w:val="000000"/>
                <w:sz w:val="20"/>
              </w:rPr>
              <w:lastRenderedPageBreak/>
              <w:t>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583 000,00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29 077,29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553 922,71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63 543,19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892 456,81</w:t>
            </w:r>
          </w:p>
        </w:tc>
      </w:tr>
      <w:tr w:rsidR="001034F1" w:rsidRPr="009856BE" w:rsidTr="00C327A6">
        <w:trPr>
          <w:trHeight w:val="1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</w:tr>
      <w:tr w:rsidR="001034F1" w:rsidRPr="009856BE" w:rsidTr="00C327A6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</w:tr>
      <w:tr w:rsidR="001034F1" w:rsidRPr="009856BE" w:rsidTr="00C327A6">
        <w:trPr>
          <w:trHeight w:val="3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</w:tr>
      <w:tr w:rsidR="001034F1" w:rsidRPr="009856BE" w:rsidTr="00C327A6">
        <w:trPr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8 000,00</w:t>
            </w:r>
          </w:p>
        </w:tc>
      </w:tr>
      <w:tr w:rsidR="001034F1" w:rsidRPr="009856BE" w:rsidTr="00C327A6">
        <w:trPr>
          <w:trHeight w:val="2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5 000,00</w:t>
            </w:r>
          </w:p>
        </w:tc>
      </w:tr>
      <w:tr w:rsidR="001034F1" w:rsidRPr="009856BE" w:rsidTr="00C327A6">
        <w:trPr>
          <w:trHeight w:val="2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000 0707 0000000000 852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1 027 856 599,08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67 004 814,81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960 851 784,27</w:t>
            </w:r>
          </w:p>
        </w:tc>
      </w:tr>
      <w:tr w:rsidR="001034F1" w:rsidRPr="009856BE" w:rsidTr="00C327A6">
        <w:trPr>
          <w:trHeight w:val="17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44 644 531,00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8 897 851,95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35 746 679,05</w:t>
            </w:r>
          </w:p>
        </w:tc>
      </w:tr>
      <w:tr w:rsidR="001034F1" w:rsidRPr="009856BE" w:rsidTr="00C327A6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41 487 131,00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8 395 962,16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33 091 168,84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31 880 100,00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6 933 409,96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24 946 690,04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9 607 031,00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1 462 552,20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8 144 478,80</w:t>
            </w:r>
          </w:p>
        </w:tc>
      </w:tr>
      <w:tr w:rsidR="001034F1" w:rsidRPr="009856BE" w:rsidTr="00C327A6">
        <w:trPr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3 157 400,00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501 889,79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2 655 510,21</w:t>
            </w:r>
          </w:p>
        </w:tc>
      </w:tr>
      <w:tr w:rsidR="001034F1" w:rsidRPr="009856BE" w:rsidTr="00C327A6">
        <w:trPr>
          <w:trHeight w:val="3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2 426 900,00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415 383,50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2 011 516,50</w:t>
            </w:r>
          </w:p>
        </w:tc>
      </w:tr>
      <w:tr w:rsidR="001034F1" w:rsidRPr="009856BE" w:rsidTr="00C327A6">
        <w:trPr>
          <w:trHeight w:val="1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86 506,29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643 993,71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9856BE"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27 556 403,00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2 004 407,50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25 551 995,50</w:t>
            </w:r>
          </w:p>
        </w:tc>
      </w:tr>
      <w:tr w:rsidR="001034F1" w:rsidRPr="009856BE" w:rsidTr="00C327A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27 556 403,00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2 004 407,50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25 551 995,50</w:t>
            </w:r>
          </w:p>
        </w:tc>
      </w:tr>
      <w:tr w:rsidR="001034F1" w:rsidRPr="009856BE" w:rsidTr="00C327A6">
        <w:trPr>
          <w:trHeight w:val="8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2 734 200,00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351 318,77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2 382 881,23</w:t>
            </w:r>
          </w:p>
        </w:tc>
      </w:tr>
      <w:tr w:rsidR="001034F1" w:rsidRPr="009856BE" w:rsidTr="00C327A6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20 924 621,00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893 205,07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20 031 415,93</w:t>
            </w:r>
          </w:p>
        </w:tc>
      </w:tr>
      <w:tr w:rsidR="001034F1" w:rsidRPr="009856BE" w:rsidTr="00C327A6">
        <w:trPr>
          <w:trHeight w:val="1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3 897 582,00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759 883,66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3 137 698,34</w:t>
            </w:r>
          </w:p>
        </w:tc>
      </w:tr>
      <w:tr w:rsidR="001034F1" w:rsidRPr="009856BE" w:rsidTr="00C327A6">
        <w:trPr>
          <w:trHeight w:val="9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954 827 165,08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55 980 782,85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898 846 382,23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954 827 165,08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55 980 782,85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898 846 382,23</w:t>
            </w:r>
          </w:p>
        </w:tc>
      </w:tr>
      <w:tr w:rsidR="001034F1" w:rsidRPr="009856BE" w:rsidTr="00C327A6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954 827 165,08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55 980 782,85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898 846 382,23</w:t>
            </w:r>
          </w:p>
        </w:tc>
      </w:tr>
      <w:tr w:rsidR="001034F1" w:rsidRPr="009856BE" w:rsidTr="00C327A6">
        <w:trPr>
          <w:trHeight w:val="6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66 671,51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437 828,49</w:t>
            </w:r>
          </w:p>
        </w:tc>
      </w:tr>
      <w:tr w:rsidR="001034F1" w:rsidRPr="009856BE" w:rsidTr="00C327A6">
        <w:trPr>
          <w:trHeight w:val="3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66 671,51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437 828,49</w:t>
            </w:r>
          </w:p>
        </w:tc>
      </w:tr>
      <w:tr w:rsidR="001034F1" w:rsidRPr="009856BE" w:rsidTr="00C327A6">
        <w:trPr>
          <w:trHeight w:val="17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179 000,00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66 671,51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258 828,49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268 899,00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268 899,00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55 101,00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246 899,00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105 721 213,92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20 064 032,35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85 657 181,57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102 856 213,92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19 277 314,98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83 578 898,94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Расходы на выплаты персоналу в целях </w:t>
            </w:r>
            <w:r w:rsidRPr="009856BE">
              <w:rPr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79 840 900,00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16 032 829,92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63 808 070,08</w:t>
            </w:r>
          </w:p>
        </w:tc>
      </w:tr>
      <w:tr w:rsidR="001034F1" w:rsidRPr="009856BE" w:rsidTr="00C327A6">
        <w:trPr>
          <w:trHeight w:val="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79 840 900,00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16 032 829,92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63 808 070,08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61 307 900,00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13 408 976,41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47 898 923,59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18 000,00</w:t>
            </w:r>
          </w:p>
        </w:tc>
      </w:tr>
      <w:tr w:rsidR="001034F1" w:rsidRPr="009856BE" w:rsidTr="00C327A6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18 515 000,00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2 623 853,51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15 891 146,49</w:t>
            </w:r>
          </w:p>
        </w:tc>
      </w:tr>
      <w:tr w:rsidR="001034F1" w:rsidRPr="009856BE" w:rsidTr="00C327A6">
        <w:trPr>
          <w:trHeight w:val="7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22 740 013,92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3 187 763,06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19 552 250,86</w:t>
            </w:r>
          </w:p>
        </w:tc>
      </w:tr>
      <w:tr w:rsidR="001034F1" w:rsidRPr="009856BE" w:rsidTr="00C327A6">
        <w:trPr>
          <w:trHeight w:val="6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22 740 013,92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3 187 763,06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19 552 250,86</w:t>
            </w:r>
          </w:p>
        </w:tc>
      </w:tr>
      <w:tr w:rsidR="001034F1" w:rsidRPr="009856BE" w:rsidTr="00C327A6">
        <w:trPr>
          <w:trHeight w:val="8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209 317,84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1 592 682,16</w:t>
            </w:r>
          </w:p>
        </w:tc>
      </w:tr>
      <w:tr w:rsidR="001034F1" w:rsidRPr="009856BE" w:rsidTr="00C327A6">
        <w:trPr>
          <w:trHeight w:val="2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19 521 513,92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2 637 311,05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16 884 202,87</w:t>
            </w:r>
          </w:p>
        </w:tc>
      </w:tr>
      <w:tr w:rsidR="001034F1" w:rsidRPr="009856BE" w:rsidTr="00C327A6">
        <w:trPr>
          <w:trHeight w:val="3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341 134,17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1 075 365,83</w:t>
            </w:r>
          </w:p>
        </w:tc>
      </w:tr>
      <w:tr w:rsidR="001034F1" w:rsidRPr="009856BE" w:rsidTr="00C327A6">
        <w:trPr>
          <w:trHeight w:val="1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218 578,00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218 578,00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269 300,00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212 578,00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6 000,00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786 717,37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2 078 282,63</w:t>
            </w:r>
          </w:p>
        </w:tc>
      </w:tr>
      <w:tr w:rsidR="001034F1" w:rsidRPr="009856BE" w:rsidTr="00C327A6">
        <w:trPr>
          <w:trHeight w:val="1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2 334 000,00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399 926,35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1 934 073,65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Расходы на выплаты персоналу государственных </w:t>
            </w:r>
            <w:r w:rsidRPr="009856BE">
              <w:rPr>
                <w:color w:val="000000"/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2 334 000,00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399 926,35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1 934 073,65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1 792 600,00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334 313,23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1 458 286,77</w:t>
            </w:r>
          </w:p>
        </w:tc>
      </w:tr>
      <w:tr w:rsidR="001034F1" w:rsidRPr="009856BE" w:rsidTr="00C327A6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65 613,12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475 786,88</w:t>
            </w:r>
          </w:p>
        </w:tc>
      </w:tr>
      <w:tr w:rsidR="001034F1" w:rsidRPr="009856BE" w:rsidTr="00C327A6">
        <w:trPr>
          <w:trHeight w:val="8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386 791,02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141 208,98</w:t>
            </w:r>
          </w:p>
        </w:tc>
      </w:tr>
      <w:tr w:rsidR="001034F1" w:rsidRPr="009856BE" w:rsidTr="00C327A6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386 791,02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141 208,98</w:t>
            </w:r>
          </w:p>
        </w:tc>
      </w:tr>
      <w:tr w:rsidR="001034F1" w:rsidRPr="009856BE" w:rsidTr="00C327A6">
        <w:trPr>
          <w:trHeight w:val="9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143 311,17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35 302,19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108 008,98</w:t>
            </w:r>
          </w:p>
        </w:tc>
      </w:tr>
      <w:tr w:rsidR="001034F1" w:rsidRPr="009856BE" w:rsidTr="00C327A6">
        <w:trPr>
          <w:trHeight w:val="2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384 688,83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351 488,83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33 200,00</w:t>
            </w:r>
          </w:p>
        </w:tc>
      </w:tr>
      <w:tr w:rsidR="001034F1" w:rsidRPr="009856BE" w:rsidTr="00C327A6">
        <w:trPr>
          <w:trHeight w:val="1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2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000 0804 0000000000 852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3 000,00</w:t>
            </w:r>
          </w:p>
        </w:tc>
      </w:tr>
      <w:tr w:rsidR="001034F1" w:rsidRPr="009856BE" w:rsidTr="00C327A6">
        <w:trPr>
          <w:trHeight w:val="4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38 243 400,00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18 136 249,92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20 107 150,08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1 643 451,27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4 836 548,73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1 643 451,27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4 836 548,73</w:t>
            </w:r>
          </w:p>
        </w:tc>
      </w:tr>
      <w:tr w:rsidR="001034F1" w:rsidRPr="009856BE" w:rsidTr="00C327A6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1 643 451,27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4 836 548,73</w:t>
            </w:r>
          </w:p>
        </w:tc>
      </w:tr>
      <w:tr w:rsidR="001034F1" w:rsidRPr="009856BE" w:rsidTr="00C327A6">
        <w:trPr>
          <w:trHeight w:val="4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6 480 000,00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1 643 451,27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4 836 548,73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719 000,00</w:t>
            </w:r>
          </w:p>
        </w:tc>
      </w:tr>
      <w:tr w:rsidR="001034F1" w:rsidRPr="009856BE" w:rsidTr="00C327A6">
        <w:trPr>
          <w:trHeight w:val="1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719 000,00</w:t>
            </w:r>
          </w:p>
        </w:tc>
      </w:tr>
      <w:tr w:rsidR="001034F1" w:rsidRPr="009856BE" w:rsidTr="00C327A6">
        <w:trPr>
          <w:trHeight w:val="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719 000,00</w:t>
            </w:r>
          </w:p>
        </w:tc>
      </w:tr>
      <w:tr w:rsidR="001034F1" w:rsidRPr="009856BE" w:rsidTr="00C327A6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000 1003 0000000000 313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719 000,00</w:t>
            </w:r>
          </w:p>
        </w:tc>
      </w:tr>
      <w:tr w:rsidR="001034F1" w:rsidRPr="009856BE" w:rsidTr="00C327A6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29 432 600,00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15 979 598,65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13 453 001,35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29 432 600,00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15 979 598,65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13 453 001,35</w:t>
            </w:r>
          </w:p>
        </w:tc>
      </w:tr>
      <w:tr w:rsidR="001034F1" w:rsidRPr="009856BE" w:rsidTr="002A564C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Публичные нормативные </w:t>
            </w:r>
            <w:r w:rsidRPr="009856BE">
              <w:rPr>
                <w:color w:val="000000"/>
                <w:sz w:val="20"/>
              </w:rPr>
              <w:lastRenderedPageBreak/>
              <w:t>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 xml:space="preserve"> 000 1004 </w:t>
            </w:r>
            <w:r w:rsidRPr="009856BE">
              <w:rPr>
                <w:color w:val="000000"/>
                <w:sz w:val="20"/>
              </w:rPr>
              <w:lastRenderedPageBreak/>
              <w:t>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12 867 100,00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2 906 924,00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9 960 176,00</w:t>
            </w:r>
          </w:p>
        </w:tc>
      </w:tr>
      <w:tr w:rsidR="001034F1" w:rsidRPr="009856BE" w:rsidTr="00C327A6">
        <w:trPr>
          <w:trHeight w:val="7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12 867 100,00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2 906 924,00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9 960 176,00</w:t>
            </w:r>
          </w:p>
        </w:tc>
      </w:tr>
      <w:tr w:rsidR="001034F1" w:rsidRPr="009856BE" w:rsidTr="00C327A6">
        <w:trPr>
          <w:trHeight w:val="7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16 565 500,00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13 072 674,65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3 492 825,35</w:t>
            </w:r>
          </w:p>
        </w:tc>
      </w:tr>
      <w:tr w:rsidR="001034F1" w:rsidRPr="009856BE" w:rsidTr="00C327A6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гражданам на приобретение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11 686 500,00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11 686 500,00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</w:tr>
      <w:tr w:rsidR="001034F1" w:rsidRPr="009856BE" w:rsidTr="00C327A6">
        <w:trPr>
          <w:trHeight w:val="7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4 879 000,00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1 386 174,65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3 492 825,35</w:t>
            </w:r>
          </w:p>
        </w:tc>
      </w:tr>
      <w:tr w:rsidR="001034F1" w:rsidRPr="009856BE" w:rsidTr="00C327A6">
        <w:trPr>
          <w:trHeight w:val="1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Другие вопросы в области </w:t>
            </w:r>
            <w:proofErr w:type="gramStart"/>
            <w:r w:rsidRPr="009856BE">
              <w:rPr>
                <w:color w:val="000000"/>
                <w:sz w:val="20"/>
              </w:rPr>
              <w:t>социальной</w:t>
            </w:r>
            <w:proofErr w:type="gramEnd"/>
            <w:r w:rsidRPr="009856BE">
              <w:rPr>
                <w:color w:val="000000"/>
                <w:sz w:val="20"/>
              </w:rPr>
              <w:t xml:space="preserve">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1 098 600,00</w:t>
            </w:r>
          </w:p>
        </w:tc>
      </w:tr>
      <w:tr w:rsidR="001034F1" w:rsidRPr="009856BE" w:rsidTr="00C327A6">
        <w:trPr>
          <w:trHeight w:val="8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1 098 600,00</w:t>
            </w:r>
          </w:p>
        </w:tc>
      </w:tr>
      <w:tr w:rsidR="001034F1" w:rsidRPr="009856BE" w:rsidTr="00C327A6">
        <w:trPr>
          <w:trHeight w:val="1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1 098 600,00</w:t>
            </w:r>
          </w:p>
        </w:tc>
      </w:tr>
      <w:tr w:rsidR="001034F1" w:rsidRPr="009856BE" w:rsidTr="00C327A6">
        <w:trPr>
          <w:trHeight w:val="6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1 464 800,00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1 098 600,00</w:t>
            </w:r>
          </w:p>
        </w:tc>
      </w:tr>
      <w:tr w:rsidR="001034F1" w:rsidRPr="009856BE" w:rsidTr="00C327A6">
        <w:trPr>
          <w:trHeight w:val="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75 682 600,00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19 338 632,08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56 343 967,92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75 682 600,00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19 338 632,08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56 343 967,92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39 903 200,00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10 651 279,93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29 251 920,07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39 903 200,00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10 651 279,93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29 251 920,07</w:t>
            </w:r>
          </w:p>
        </w:tc>
      </w:tr>
      <w:tr w:rsidR="001034F1" w:rsidRPr="009856BE" w:rsidTr="00C327A6">
        <w:trPr>
          <w:trHeight w:val="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30 656 000,00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8 798 545,91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21 857 454,09</w:t>
            </w:r>
          </w:p>
        </w:tc>
      </w:tr>
      <w:tr w:rsidR="001034F1" w:rsidRPr="009856BE" w:rsidTr="00C327A6">
        <w:trPr>
          <w:trHeight w:val="6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9 247 200,00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1 852 734,02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7 394 465,98</w:t>
            </w:r>
          </w:p>
        </w:tc>
      </w:tr>
      <w:tr w:rsidR="001034F1" w:rsidRPr="009856BE" w:rsidTr="00C327A6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31 530 400,00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7 667 581,15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23 862 818,85</w:t>
            </w:r>
          </w:p>
        </w:tc>
      </w:tr>
      <w:tr w:rsidR="001034F1" w:rsidRPr="009856BE" w:rsidTr="00C327A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31 530 400,00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7 667 581,15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23 862 818,85</w:t>
            </w:r>
          </w:p>
        </w:tc>
      </w:tr>
      <w:tr w:rsidR="001034F1" w:rsidRPr="009856BE" w:rsidTr="00C327A6">
        <w:trPr>
          <w:trHeight w:val="8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779 781,00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72 322,33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707 458,67</w:t>
            </w:r>
          </w:p>
        </w:tc>
      </w:tr>
      <w:tr w:rsidR="001034F1" w:rsidRPr="009856BE" w:rsidTr="00C327A6">
        <w:trPr>
          <w:trHeight w:val="5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2 894 158,00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1 598 157,29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1 296 000,71</w:t>
            </w:r>
          </w:p>
        </w:tc>
      </w:tr>
      <w:tr w:rsidR="001034F1" w:rsidRPr="009856BE" w:rsidTr="00C327A6">
        <w:trPr>
          <w:trHeight w:val="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17 427 461,00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4 257 768,17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13 169 692,83</w:t>
            </w:r>
          </w:p>
        </w:tc>
      </w:tr>
      <w:tr w:rsidR="001034F1" w:rsidRPr="009856BE" w:rsidTr="00C327A6">
        <w:trPr>
          <w:trHeight w:val="1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10 429 000,00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1 739 333,36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8 689 666,64</w:t>
            </w:r>
          </w:p>
        </w:tc>
      </w:tr>
      <w:tr w:rsidR="001034F1" w:rsidRPr="009856BE" w:rsidTr="00C327A6">
        <w:trPr>
          <w:trHeight w:val="4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1 019 771,00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3 229 229,00</w:t>
            </w:r>
          </w:p>
        </w:tc>
      </w:tr>
      <w:tr w:rsidR="001034F1" w:rsidRPr="009856BE" w:rsidTr="00C327A6">
        <w:trPr>
          <w:trHeight w:val="2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1 019 771,00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3 229 229,00</w:t>
            </w:r>
          </w:p>
        </w:tc>
      </w:tr>
      <w:tr w:rsidR="001034F1" w:rsidRPr="009856BE" w:rsidTr="00C327A6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4 240 000,00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1 019 771,00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3 220 229,00</w:t>
            </w:r>
          </w:p>
        </w:tc>
      </w:tr>
      <w:tr w:rsidR="001034F1" w:rsidRPr="009856BE" w:rsidTr="00C327A6">
        <w:trPr>
          <w:trHeight w:val="1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000 1102 0000000000 852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9 000,00</w:t>
            </w:r>
          </w:p>
        </w:tc>
      </w:tr>
      <w:tr w:rsidR="001034F1" w:rsidRPr="009856BE" w:rsidTr="00C327A6">
        <w:trPr>
          <w:trHeight w:val="11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2A564C" w:rsidRDefault="001034F1" w:rsidP="00C327A6">
            <w:pPr>
              <w:rPr>
                <w:color w:val="000000"/>
                <w:sz w:val="18"/>
                <w:szCs w:val="18"/>
              </w:rPr>
            </w:pPr>
            <w:r w:rsidRPr="002A564C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97 005 619,47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22 683 479,00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74 322 140,47</w:t>
            </w:r>
          </w:p>
        </w:tc>
      </w:tr>
      <w:tr w:rsidR="001034F1" w:rsidRPr="009856BE" w:rsidTr="00C327A6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45 719 000,00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11 429 580,00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34 289 420,00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45 719 000,00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11 429 580,00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34 289 420,00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45 719 000,00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11 429 580,00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34 289 420,00</w:t>
            </w:r>
          </w:p>
        </w:tc>
      </w:tr>
      <w:tr w:rsidR="001034F1" w:rsidRPr="009856BE" w:rsidTr="00C327A6">
        <w:trPr>
          <w:trHeight w:val="2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45 719 000,00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11 429 580,00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34 289 420,00</w:t>
            </w:r>
          </w:p>
        </w:tc>
      </w:tr>
      <w:tr w:rsidR="001034F1" w:rsidRPr="009856BE" w:rsidTr="00C327A6">
        <w:trPr>
          <w:trHeight w:val="3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51 286 619,47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11 253 899,00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40 032 720,47</w:t>
            </w:r>
          </w:p>
        </w:tc>
      </w:tr>
      <w:tr w:rsidR="001034F1" w:rsidRPr="009856BE" w:rsidTr="00C327A6">
        <w:trPr>
          <w:trHeight w:val="3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51 286 619,47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11 253 899,00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40 032 720,47</w:t>
            </w:r>
          </w:p>
        </w:tc>
      </w:tr>
      <w:tr w:rsidR="001034F1" w:rsidRPr="009856BE" w:rsidTr="00C327A6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51 286 619,47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11 253 899,00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40 032 720,47</w:t>
            </w:r>
          </w:p>
        </w:tc>
      </w:tr>
      <w:tr w:rsidR="001034F1" w:rsidRPr="009856BE" w:rsidTr="00C327A6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</w:p>
        </w:tc>
      </w:tr>
      <w:tr w:rsidR="001034F1" w:rsidRPr="009856BE" w:rsidTr="00C327A6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856BE" w:rsidRDefault="001034F1" w:rsidP="00C327A6">
            <w:pPr>
              <w:rPr>
                <w:b/>
                <w:bCs/>
                <w:color w:val="000000"/>
                <w:sz w:val="20"/>
              </w:rPr>
            </w:pPr>
            <w:r w:rsidRPr="009856BE">
              <w:rPr>
                <w:b/>
                <w:bCs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856BE" w:rsidRDefault="001034F1" w:rsidP="00C327A6">
            <w:pPr>
              <w:jc w:val="center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-349 457 203,00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-3 160 948,33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856BE" w:rsidRDefault="001034F1" w:rsidP="00C327A6">
            <w:pPr>
              <w:jc w:val="right"/>
              <w:rPr>
                <w:color w:val="000000"/>
                <w:sz w:val="20"/>
              </w:rPr>
            </w:pPr>
            <w:r w:rsidRPr="009856BE">
              <w:rPr>
                <w:color w:val="000000"/>
                <w:sz w:val="20"/>
              </w:rPr>
              <w:t>-346 296 254,67</w:t>
            </w:r>
          </w:p>
        </w:tc>
      </w:tr>
    </w:tbl>
    <w:p w:rsidR="001034F1" w:rsidRDefault="001034F1" w:rsidP="001034F1">
      <w:pPr>
        <w:ind w:firstLine="709"/>
        <w:jc w:val="center"/>
        <w:rPr>
          <w:b/>
          <w:sz w:val="24"/>
          <w:szCs w:val="24"/>
        </w:rPr>
      </w:pPr>
    </w:p>
    <w:p w:rsidR="001034F1" w:rsidRDefault="001034F1" w:rsidP="001034F1">
      <w:pPr>
        <w:ind w:firstLine="709"/>
        <w:jc w:val="center"/>
        <w:rPr>
          <w:b/>
          <w:sz w:val="24"/>
          <w:szCs w:val="24"/>
        </w:rPr>
      </w:pPr>
    </w:p>
    <w:p w:rsidR="001034F1" w:rsidRDefault="001034F1" w:rsidP="001034F1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1034F1" w:rsidRDefault="001034F1" w:rsidP="001034F1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528" w:type="dxa"/>
        <w:tblInd w:w="103" w:type="dxa"/>
        <w:tblLook w:val="04A0" w:firstRow="1" w:lastRow="0" w:firstColumn="1" w:lastColumn="0" w:noHBand="0" w:noVBand="1"/>
      </w:tblPr>
      <w:tblGrid>
        <w:gridCol w:w="2840"/>
        <w:gridCol w:w="1701"/>
        <w:gridCol w:w="1768"/>
        <w:gridCol w:w="1588"/>
        <w:gridCol w:w="1631"/>
      </w:tblGrid>
      <w:tr w:rsidR="001034F1" w:rsidRPr="00954A54" w:rsidTr="00C327A6">
        <w:trPr>
          <w:trHeight w:val="27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54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54">
              <w:rPr>
                <w:b/>
                <w:bCs/>
                <w:color w:val="000000"/>
                <w:sz w:val="20"/>
              </w:rPr>
              <w:t>Код источника по бюджетной классификации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54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54">
              <w:rPr>
                <w:b/>
                <w:bCs/>
                <w:color w:val="000000"/>
                <w:sz w:val="20"/>
              </w:rPr>
              <w:t>исполнено на 01.04.2024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54A54">
              <w:rPr>
                <w:b/>
                <w:bCs/>
                <w:color w:val="000000"/>
                <w:sz w:val="20"/>
              </w:rPr>
              <w:t>неисполненные бюджетные назначения</w:t>
            </w:r>
          </w:p>
        </w:tc>
      </w:tr>
      <w:tr w:rsidR="001034F1" w:rsidRPr="00954A54" w:rsidTr="00C327A6">
        <w:trPr>
          <w:trHeight w:val="569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54A54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54A54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54A54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54A54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4F1" w:rsidRPr="00954A54" w:rsidRDefault="001034F1" w:rsidP="00C327A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1034F1" w:rsidRPr="00954A54" w:rsidTr="00C327A6">
        <w:trPr>
          <w:trHeight w:val="3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</w:t>
            </w:r>
          </w:p>
        </w:tc>
      </w:tr>
      <w:tr w:rsidR="001034F1" w:rsidRPr="00954A54" w:rsidTr="00C327A6">
        <w:trPr>
          <w:trHeight w:val="2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349 457 203,00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3 160 948,33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346 296 254,67</w:t>
            </w:r>
          </w:p>
        </w:tc>
      </w:tr>
      <w:tr w:rsidR="001034F1" w:rsidRPr="00954A54" w:rsidTr="00C327A6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</w:p>
        </w:tc>
      </w:tr>
      <w:tr w:rsidR="001034F1" w:rsidRPr="00954A54" w:rsidTr="00C327A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</w:tr>
      <w:tr w:rsidR="001034F1" w:rsidRPr="00954A54" w:rsidTr="00C327A6">
        <w:trPr>
          <w:trHeight w:val="25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</w:p>
        </w:tc>
      </w:tr>
      <w:tr w:rsidR="001034F1" w:rsidRPr="00954A54" w:rsidTr="00C327A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источники внешнего финансирования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0,00</w:t>
            </w:r>
          </w:p>
        </w:tc>
      </w:tr>
      <w:tr w:rsidR="001034F1" w:rsidRPr="00954A54" w:rsidTr="00C327A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</w:p>
        </w:tc>
      </w:tr>
      <w:tr w:rsidR="001034F1" w:rsidRPr="00954A54" w:rsidTr="00C327A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349 457 203,00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3 160 948,33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346 296 254,67</w:t>
            </w:r>
          </w:p>
        </w:tc>
      </w:tr>
      <w:tr w:rsidR="001034F1" w:rsidRPr="00954A54" w:rsidTr="00C327A6">
        <w:trPr>
          <w:trHeight w:val="7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000 0105000000 0000 000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349 457 203,00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3 160 948,33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346 296 254,67</w:t>
            </w:r>
          </w:p>
        </w:tc>
      </w:tr>
      <w:tr w:rsidR="001034F1" w:rsidRPr="00954A54" w:rsidTr="00C327A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-3 056 513 759,33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-559 340 433,74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-2 497 173 325,59</w:t>
            </w:r>
          </w:p>
        </w:tc>
      </w:tr>
      <w:tr w:rsidR="001034F1" w:rsidRPr="00954A54" w:rsidTr="00C327A6">
        <w:trPr>
          <w:trHeight w:val="46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000 0105000000 0000 500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-3 056 513 759,33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-559 340 433,74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-2 497 173 325,59</w:t>
            </w:r>
          </w:p>
        </w:tc>
      </w:tr>
      <w:tr w:rsidR="001034F1" w:rsidRPr="00954A54" w:rsidTr="00C327A6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000 0105020000 0000 500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-3 056 513 759,33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-559 340 433,74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-2 497 173 325,59</w:t>
            </w:r>
          </w:p>
        </w:tc>
      </w:tr>
      <w:tr w:rsidR="001034F1" w:rsidRPr="00954A54" w:rsidTr="00C327A6">
        <w:trPr>
          <w:trHeight w:val="33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000 0105020100 0000 510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-3 056 513 759,33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-559 340 433,74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-2 497 173 325,59</w:t>
            </w:r>
          </w:p>
        </w:tc>
      </w:tr>
      <w:tr w:rsidR="001034F1" w:rsidRPr="00954A54" w:rsidTr="00C327A6">
        <w:trPr>
          <w:trHeight w:val="57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000 0105020105 0000 510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-3 056 513 759,33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-559 340 433,74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-2 497 173 325,59</w:t>
            </w:r>
          </w:p>
        </w:tc>
      </w:tr>
      <w:tr w:rsidR="001034F1" w:rsidRPr="00954A54" w:rsidTr="00C327A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3 405 970 962,33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562 501 382,07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2 843 469 580,26</w:t>
            </w:r>
          </w:p>
        </w:tc>
      </w:tr>
      <w:tr w:rsidR="001034F1" w:rsidRPr="00954A54" w:rsidTr="00C327A6">
        <w:trPr>
          <w:trHeight w:val="4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000 0105000000 0000 600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3 405 970 962,33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562 501 382,07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2 843 469 580,26</w:t>
            </w:r>
          </w:p>
        </w:tc>
      </w:tr>
      <w:tr w:rsidR="001034F1" w:rsidRPr="00954A54" w:rsidTr="00C327A6">
        <w:trPr>
          <w:trHeight w:val="6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ind w:firstLineChars="200" w:firstLine="400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000 0105020000 0000 600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3 405 970 962,33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562 501 382,07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2 843 469 580,26</w:t>
            </w:r>
          </w:p>
        </w:tc>
      </w:tr>
      <w:tr w:rsidR="001034F1" w:rsidRPr="00954A54" w:rsidTr="00C327A6">
        <w:trPr>
          <w:trHeight w:val="7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000 0105020100 0000 610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3 405 970 962,33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562 501 382,07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ind w:right="-83"/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2 843 469 580,26</w:t>
            </w:r>
          </w:p>
        </w:tc>
      </w:tr>
      <w:tr w:rsidR="001034F1" w:rsidRPr="00954A54" w:rsidTr="00C327A6">
        <w:trPr>
          <w:trHeight w:val="10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4F1" w:rsidRPr="00954A54" w:rsidRDefault="001034F1" w:rsidP="00C327A6">
            <w:pPr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center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 xml:space="preserve"> 000 0105020105 0000 610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3 405 970 962,33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562 501 382,07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1" w:rsidRPr="00954A54" w:rsidRDefault="001034F1" w:rsidP="00C327A6">
            <w:pPr>
              <w:jc w:val="right"/>
              <w:rPr>
                <w:color w:val="000000"/>
                <w:sz w:val="20"/>
              </w:rPr>
            </w:pPr>
            <w:r w:rsidRPr="00954A54">
              <w:rPr>
                <w:color w:val="000000"/>
                <w:sz w:val="20"/>
              </w:rPr>
              <w:t>2 843 469 580,26</w:t>
            </w:r>
          </w:p>
        </w:tc>
      </w:tr>
    </w:tbl>
    <w:p w:rsidR="001034F1" w:rsidRDefault="001034F1" w:rsidP="001034F1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1034F1" w:rsidRDefault="001034F1" w:rsidP="001034F1">
      <w:pPr>
        <w:ind w:firstLine="709"/>
        <w:jc w:val="center"/>
        <w:rPr>
          <w:b/>
          <w:sz w:val="24"/>
          <w:szCs w:val="24"/>
        </w:rPr>
      </w:pPr>
    </w:p>
    <w:p w:rsidR="001034F1" w:rsidRPr="009A6FA2" w:rsidRDefault="001034F1" w:rsidP="001034F1">
      <w:pPr>
        <w:ind w:firstLine="709"/>
        <w:jc w:val="center"/>
        <w:rPr>
          <w:b/>
          <w:sz w:val="24"/>
          <w:szCs w:val="24"/>
        </w:rPr>
      </w:pPr>
    </w:p>
    <w:p w:rsidR="001034F1" w:rsidRDefault="001034F1" w:rsidP="001034F1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Pr="002624DD">
        <w:rPr>
          <w:szCs w:val="28"/>
        </w:rPr>
        <w:t>уководител</w:t>
      </w:r>
      <w:r>
        <w:rPr>
          <w:szCs w:val="28"/>
        </w:rPr>
        <w:t>я</w:t>
      </w:r>
      <w:r w:rsidRPr="002624DD">
        <w:rPr>
          <w:szCs w:val="28"/>
        </w:rPr>
        <w:t xml:space="preserve"> отдела по финансам           </w:t>
      </w:r>
      <w:r>
        <w:rPr>
          <w:szCs w:val="28"/>
        </w:rPr>
        <w:t xml:space="preserve">                   </w:t>
      </w:r>
      <w:r w:rsidRPr="002624DD">
        <w:rPr>
          <w:szCs w:val="28"/>
        </w:rPr>
        <w:t xml:space="preserve">    </w:t>
      </w:r>
      <w:r w:rsidRPr="00954A54">
        <w:rPr>
          <w:szCs w:val="28"/>
        </w:rPr>
        <w:t xml:space="preserve">Е.Ю. </w:t>
      </w:r>
      <w:proofErr w:type="spellStart"/>
      <w:r w:rsidRPr="00954A54">
        <w:rPr>
          <w:szCs w:val="28"/>
        </w:rPr>
        <w:t>Подоприхина</w:t>
      </w:r>
      <w:proofErr w:type="spellEnd"/>
    </w:p>
    <w:p w:rsidR="001034F1" w:rsidRDefault="001034F1" w:rsidP="001034F1">
      <w:pPr>
        <w:jc w:val="both"/>
        <w:rPr>
          <w:szCs w:val="28"/>
        </w:rPr>
      </w:pPr>
    </w:p>
    <w:p w:rsidR="001034F1" w:rsidRDefault="001034F1">
      <w:pPr>
        <w:rPr>
          <w:szCs w:val="28"/>
        </w:rPr>
      </w:pPr>
      <w:r>
        <w:rPr>
          <w:szCs w:val="28"/>
        </w:rPr>
        <w:br w:type="page"/>
      </w:r>
    </w:p>
    <w:p w:rsidR="008860A3" w:rsidRPr="008860A3" w:rsidRDefault="008860A3" w:rsidP="001D752E">
      <w:pPr>
        <w:ind w:left="4536"/>
        <w:jc w:val="both"/>
        <w:rPr>
          <w:szCs w:val="28"/>
        </w:rPr>
      </w:pPr>
      <w:r w:rsidRPr="008860A3">
        <w:rPr>
          <w:szCs w:val="28"/>
        </w:rPr>
        <w:lastRenderedPageBreak/>
        <w:t>Приложение 2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D52DE5" w:rsidRDefault="008860A3" w:rsidP="00D7386F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A22F5E">
        <w:rPr>
          <w:noProof/>
          <w:szCs w:val="28"/>
        </w:rPr>
        <w:t>28.06.2024</w:t>
      </w:r>
      <w:r w:rsidRPr="008860A3">
        <w:rPr>
          <w:noProof/>
          <w:szCs w:val="28"/>
        </w:rPr>
        <w:t xml:space="preserve"> № </w:t>
      </w:r>
      <w:r w:rsidR="00A22F5E">
        <w:rPr>
          <w:noProof/>
          <w:szCs w:val="28"/>
        </w:rPr>
        <w:t>350</w:t>
      </w:r>
    </w:p>
    <w:p w:rsidR="00D7386F" w:rsidRDefault="00D7386F" w:rsidP="00D7386F">
      <w:pPr>
        <w:ind w:left="4536"/>
        <w:jc w:val="both"/>
        <w:rPr>
          <w:szCs w:val="28"/>
        </w:rPr>
      </w:pPr>
      <w:bookmarkStart w:id="0" w:name="_GoBack"/>
      <w:bookmarkEnd w:id="0"/>
    </w:p>
    <w:p w:rsidR="008860A3" w:rsidRPr="00D52DE5" w:rsidRDefault="008860A3" w:rsidP="008860A3">
      <w:pPr>
        <w:ind w:firstLine="4820"/>
        <w:rPr>
          <w:szCs w:val="28"/>
        </w:rPr>
      </w:pPr>
    </w:p>
    <w:p w:rsidR="001034F1" w:rsidRDefault="001034F1" w:rsidP="001034F1">
      <w:pPr>
        <w:tabs>
          <w:tab w:val="center" w:pos="993"/>
        </w:tabs>
        <w:jc w:val="center"/>
        <w:rPr>
          <w:b/>
          <w:szCs w:val="28"/>
        </w:rPr>
      </w:pPr>
      <w:r w:rsidRPr="00D52DE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муниципального района Воронежской области</w:t>
      </w:r>
      <w:r>
        <w:rPr>
          <w:b/>
          <w:szCs w:val="28"/>
        </w:rPr>
        <w:t xml:space="preserve"> с указанием фактических</w:t>
      </w:r>
      <w:r w:rsidRPr="00D52DE5">
        <w:rPr>
          <w:b/>
          <w:szCs w:val="28"/>
        </w:rPr>
        <w:t xml:space="preserve"> расход</w:t>
      </w:r>
      <w:r>
        <w:rPr>
          <w:b/>
          <w:szCs w:val="28"/>
        </w:rPr>
        <w:t>ов</w:t>
      </w:r>
      <w:r w:rsidRPr="00D52DE5">
        <w:rPr>
          <w:b/>
          <w:szCs w:val="28"/>
        </w:rPr>
        <w:t xml:space="preserve"> на их содержание</w:t>
      </w:r>
      <w:r>
        <w:rPr>
          <w:b/>
          <w:szCs w:val="28"/>
        </w:rPr>
        <w:t xml:space="preserve"> </w:t>
      </w:r>
      <w:r w:rsidRPr="00D52DE5">
        <w:rPr>
          <w:b/>
          <w:szCs w:val="28"/>
        </w:rPr>
        <w:t xml:space="preserve">за </w:t>
      </w:r>
      <w:r>
        <w:rPr>
          <w:b/>
          <w:szCs w:val="28"/>
        </w:rPr>
        <w:t>1 квартал</w:t>
      </w:r>
      <w:r w:rsidRPr="00D52DE5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D52DE5">
        <w:rPr>
          <w:b/>
          <w:szCs w:val="28"/>
        </w:rPr>
        <w:t xml:space="preserve"> года</w:t>
      </w:r>
    </w:p>
    <w:p w:rsidR="001034F1" w:rsidRDefault="001034F1" w:rsidP="001034F1">
      <w:pPr>
        <w:ind w:firstLine="709"/>
        <w:jc w:val="center"/>
        <w:rPr>
          <w:b/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>1. Численность муниципальны</w:t>
      </w:r>
      <w:r>
        <w:rPr>
          <w:szCs w:val="28"/>
        </w:rPr>
        <w:t xml:space="preserve">х служащих                   </w:t>
      </w:r>
      <w:r w:rsidRPr="007C1309">
        <w:rPr>
          <w:szCs w:val="28"/>
        </w:rPr>
        <w:t xml:space="preserve">  - 41 единица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фактические расходы на их со</w:t>
      </w:r>
      <w:r>
        <w:rPr>
          <w:szCs w:val="28"/>
        </w:rPr>
        <w:t xml:space="preserve">держание                     </w:t>
      </w:r>
      <w:r w:rsidRPr="007C1309">
        <w:rPr>
          <w:szCs w:val="28"/>
        </w:rPr>
        <w:t xml:space="preserve"> - 10 701,8 тыс. рублей</w:t>
      </w:r>
    </w:p>
    <w:p w:rsidR="001034F1" w:rsidRPr="007C1309" w:rsidRDefault="001034F1" w:rsidP="001034F1">
      <w:pPr>
        <w:rPr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2. Численность работников замещающих                             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должности, не являющиеся должностями                                                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муниципальной службы                                                   - 21 единица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фактические расходы на их содержание                        - 3 163,7  тыс. рублей</w:t>
      </w:r>
    </w:p>
    <w:p w:rsidR="001034F1" w:rsidRPr="007C1309" w:rsidRDefault="001034F1" w:rsidP="001034F1">
      <w:pPr>
        <w:rPr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>3. Численность работников образования                           - 1066 единиц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фактические расходы на их содержание                        - 186 193,5 тыс. рублей</w:t>
      </w:r>
    </w:p>
    <w:p w:rsidR="001034F1" w:rsidRPr="007C1309" w:rsidRDefault="001034F1" w:rsidP="001034F1">
      <w:pPr>
        <w:rPr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>4. Численность работников культуры                               - 111 единиц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фактические расходы на их содержание                       - 16 032,9 тыс. рублей </w:t>
      </w:r>
    </w:p>
    <w:p w:rsidR="001034F1" w:rsidRPr="007C1309" w:rsidRDefault="001034F1" w:rsidP="001034F1">
      <w:pPr>
        <w:rPr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5. Численность работников 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физической культуры и спорта                                       - 78 единиц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фактические расходы на их содержание                        -  10 651,2 тыс. рублей </w:t>
      </w:r>
    </w:p>
    <w:p w:rsidR="001034F1" w:rsidRPr="007C1309" w:rsidRDefault="001034F1" w:rsidP="001034F1">
      <w:pPr>
        <w:rPr>
          <w:szCs w:val="28"/>
        </w:rPr>
      </w:pP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>6. Численность  работников учреждений,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</w:t>
      </w:r>
      <w:proofErr w:type="gramStart"/>
      <w:r w:rsidRPr="007C1309">
        <w:rPr>
          <w:szCs w:val="28"/>
        </w:rPr>
        <w:t>обеспечивающих</w:t>
      </w:r>
      <w:proofErr w:type="gramEnd"/>
      <w:r w:rsidRPr="007C1309">
        <w:rPr>
          <w:szCs w:val="28"/>
        </w:rPr>
        <w:t xml:space="preserve"> деятельность администрации </w:t>
      </w:r>
    </w:p>
    <w:p w:rsidR="001034F1" w:rsidRPr="007C1309" w:rsidRDefault="001034F1" w:rsidP="001034F1">
      <w:pPr>
        <w:rPr>
          <w:szCs w:val="28"/>
        </w:rPr>
      </w:pPr>
      <w:r w:rsidRPr="007C1309">
        <w:rPr>
          <w:szCs w:val="28"/>
        </w:rPr>
        <w:t xml:space="preserve">    муниципального района                                                 - 88 единиц                            </w:t>
      </w:r>
    </w:p>
    <w:p w:rsidR="001034F1" w:rsidRDefault="001034F1" w:rsidP="001034F1">
      <w:pPr>
        <w:rPr>
          <w:szCs w:val="28"/>
        </w:rPr>
      </w:pPr>
      <w:r w:rsidRPr="007C1309">
        <w:rPr>
          <w:szCs w:val="28"/>
        </w:rPr>
        <w:t xml:space="preserve">   фактические расходы на их содержание                       -  14 728,2  тыс. рублей</w:t>
      </w:r>
    </w:p>
    <w:p w:rsidR="001034F1" w:rsidRDefault="001034F1" w:rsidP="001034F1">
      <w:pPr>
        <w:rPr>
          <w:szCs w:val="28"/>
        </w:rPr>
      </w:pPr>
    </w:p>
    <w:p w:rsidR="001034F1" w:rsidRDefault="001034F1" w:rsidP="001034F1">
      <w:pPr>
        <w:rPr>
          <w:szCs w:val="28"/>
        </w:rPr>
      </w:pPr>
    </w:p>
    <w:p w:rsidR="001034F1" w:rsidRPr="00FB6AC6" w:rsidRDefault="001034F1" w:rsidP="001034F1">
      <w:pPr>
        <w:rPr>
          <w:szCs w:val="28"/>
        </w:rPr>
      </w:pPr>
    </w:p>
    <w:p w:rsidR="001034F1" w:rsidRDefault="001034F1" w:rsidP="001034F1">
      <w:pPr>
        <w:jc w:val="both"/>
        <w:rPr>
          <w:szCs w:val="28"/>
        </w:rPr>
      </w:pPr>
      <w:proofErr w:type="spellStart"/>
      <w:r w:rsidRPr="007C1309">
        <w:rPr>
          <w:szCs w:val="28"/>
        </w:rPr>
        <w:t>И.о</w:t>
      </w:r>
      <w:proofErr w:type="spellEnd"/>
      <w:r w:rsidRPr="007C1309">
        <w:rPr>
          <w:szCs w:val="28"/>
        </w:rPr>
        <w:t xml:space="preserve">. руководителя отдела по финансам                                  Е.Ю. </w:t>
      </w:r>
      <w:proofErr w:type="spellStart"/>
      <w:r w:rsidRPr="007C1309">
        <w:rPr>
          <w:szCs w:val="28"/>
        </w:rPr>
        <w:t>Подоприхина</w:t>
      </w:r>
      <w:proofErr w:type="spellEnd"/>
    </w:p>
    <w:p w:rsidR="001034F1" w:rsidRDefault="001034F1" w:rsidP="001034F1">
      <w:pPr>
        <w:jc w:val="both"/>
        <w:rPr>
          <w:szCs w:val="28"/>
        </w:rPr>
      </w:pPr>
    </w:p>
    <w:sectPr w:rsidR="001034F1" w:rsidSect="002A564C">
      <w:headerReference w:type="default" r:id="rId10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5" w:rsidRDefault="001148C5" w:rsidP="002823BB">
      <w:r>
        <w:separator/>
      </w:r>
    </w:p>
  </w:endnote>
  <w:endnote w:type="continuationSeparator" w:id="0">
    <w:p w:rsidR="001148C5" w:rsidRDefault="001148C5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5" w:rsidRDefault="001148C5" w:rsidP="002823BB">
      <w:r>
        <w:separator/>
      </w:r>
    </w:p>
  </w:footnote>
  <w:footnote w:type="continuationSeparator" w:id="0">
    <w:p w:rsidR="001148C5" w:rsidRDefault="001148C5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2F5E">
      <w:rPr>
        <w:noProof/>
      </w:rPr>
      <w:t>43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8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2CF0"/>
    <w:rsid w:val="000D3F29"/>
    <w:rsid w:val="000E2521"/>
    <w:rsid w:val="000E2A38"/>
    <w:rsid w:val="000E314E"/>
    <w:rsid w:val="000F4D51"/>
    <w:rsid w:val="00100699"/>
    <w:rsid w:val="00100B53"/>
    <w:rsid w:val="001034F1"/>
    <w:rsid w:val="00107D64"/>
    <w:rsid w:val="0011154A"/>
    <w:rsid w:val="0011359D"/>
    <w:rsid w:val="001148C5"/>
    <w:rsid w:val="00124B70"/>
    <w:rsid w:val="00134161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D752E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A564C"/>
    <w:rsid w:val="002B46A2"/>
    <w:rsid w:val="002D3E54"/>
    <w:rsid w:val="002D59E5"/>
    <w:rsid w:val="002D5E6D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025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5119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22F5E"/>
    <w:rsid w:val="00A3019D"/>
    <w:rsid w:val="00A3473C"/>
    <w:rsid w:val="00A43647"/>
    <w:rsid w:val="00A80FFC"/>
    <w:rsid w:val="00A8708F"/>
    <w:rsid w:val="00A93942"/>
    <w:rsid w:val="00A93F0F"/>
    <w:rsid w:val="00A957A6"/>
    <w:rsid w:val="00A95BAD"/>
    <w:rsid w:val="00A96AA8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C5127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7111"/>
    <w:rsid w:val="00E42263"/>
    <w:rsid w:val="00E60AC4"/>
    <w:rsid w:val="00E624C4"/>
    <w:rsid w:val="00E81BF8"/>
    <w:rsid w:val="00E83323"/>
    <w:rsid w:val="00E907BD"/>
    <w:rsid w:val="00E91ED6"/>
    <w:rsid w:val="00EA18EE"/>
    <w:rsid w:val="00EA2633"/>
    <w:rsid w:val="00EA455C"/>
    <w:rsid w:val="00EB5667"/>
    <w:rsid w:val="00EB710D"/>
    <w:rsid w:val="00EF222E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1034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10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1034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10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05C7-D0EB-48EF-A96E-5AB99FE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21</TotalTime>
  <Pages>43</Pages>
  <Words>11210</Words>
  <Characters>69016</Characters>
  <Application>Microsoft Office Word</Application>
  <DocSecurity>0</DocSecurity>
  <Lines>575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80066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dohod1</cp:lastModifiedBy>
  <cp:revision>13</cp:revision>
  <cp:lastPrinted>2024-05-22T07:30:00Z</cp:lastPrinted>
  <dcterms:created xsi:type="dcterms:W3CDTF">2022-05-04T06:15:00Z</dcterms:created>
  <dcterms:modified xsi:type="dcterms:W3CDTF">2024-07-05T13:12:00Z</dcterms:modified>
</cp:coreProperties>
</file>