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8860A3" w:rsidRPr="008860A3" w:rsidRDefault="008860A3" w:rsidP="008860A3">
      <w:pPr>
        <w:ind w:right="-295"/>
        <w:jc w:val="center"/>
        <w:rPr>
          <w:b/>
          <w:spacing w:val="40"/>
          <w:sz w:val="32"/>
          <w:szCs w:val="32"/>
        </w:rPr>
      </w:pPr>
      <w:r w:rsidRPr="008860A3">
        <w:rPr>
          <w:b/>
          <w:spacing w:val="40"/>
          <w:sz w:val="32"/>
          <w:szCs w:val="32"/>
        </w:rPr>
        <w:t>РЕШЕНИЕ</w:t>
      </w:r>
    </w:p>
    <w:p w:rsidR="008860A3" w:rsidRPr="008860A3" w:rsidRDefault="008860A3" w:rsidP="008860A3">
      <w:pPr>
        <w:ind w:right="-295"/>
        <w:rPr>
          <w:szCs w:val="28"/>
        </w:rPr>
      </w:pPr>
    </w:p>
    <w:p w:rsidR="008860A3" w:rsidRPr="008860A3" w:rsidRDefault="008860A3" w:rsidP="008860A3">
      <w:pPr>
        <w:tabs>
          <w:tab w:val="left" w:pos="4026"/>
        </w:tabs>
        <w:ind w:right="-295"/>
        <w:rPr>
          <w:szCs w:val="28"/>
        </w:rPr>
      </w:pPr>
      <w:r w:rsidRPr="008860A3">
        <w:rPr>
          <w:szCs w:val="28"/>
        </w:rPr>
        <w:t xml:space="preserve">от </w:t>
      </w:r>
      <w:r w:rsidR="0088248F">
        <w:rPr>
          <w:szCs w:val="28"/>
        </w:rPr>
        <w:t>02.08.2024</w:t>
      </w:r>
      <w:r w:rsidR="00D7386F">
        <w:rPr>
          <w:szCs w:val="28"/>
        </w:rPr>
        <w:t xml:space="preserve"> </w:t>
      </w:r>
      <w:r w:rsidRPr="008860A3">
        <w:rPr>
          <w:szCs w:val="28"/>
        </w:rPr>
        <w:t>№</w:t>
      </w:r>
      <w:r w:rsidR="0088248F">
        <w:rPr>
          <w:szCs w:val="28"/>
        </w:rPr>
        <w:t xml:space="preserve"> 360</w:t>
      </w:r>
    </w:p>
    <w:p w:rsidR="008860A3" w:rsidRPr="008860A3" w:rsidRDefault="008860A3" w:rsidP="008860A3">
      <w:pPr>
        <w:tabs>
          <w:tab w:val="left" w:pos="3150"/>
        </w:tabs>
        <w:ind w:right="-295"/>
        <w:rPr>
          <w:sz w:val="20"/>
        </w:rPr>
      </w:pPr>
      <w:r w:rsidRPr="008860A3">
        <w:rPr>
          <w:sz w:val="20"/>
        </w:rPr>
        <w:t xml:space="preserve">                         </w:t>
      </w:r>
      <w:proofErr w:type="spellStart"/>
      <w:r w:rsidRPr="008860A3">
        <w:rPr>
          <w:sz w:val="20"/>
        </w:rPr>
        <w:t>р.п</w:t>
      </w:r>
      <w:proofErr w:type="spellEnd"/>
      <w:r w:rsidRPr="008860A3">
        <w:rPr>
          <w:sz w:val="20"/>
        </w:rPr>
        <w:t>. Рамонь</w:t>
      </w:r>
    </w:p>
    <w:p w:rsidR="009657DE" w:rsidRDefault="009657DE" w:rsidP="009657DE">
      <w:pPr>
        <w:tabs>
          <w:tab w:val="left" w:pos="4860"/>
        </w:tabs>
        <w:ind w:right="5061"/>
        <w:jc w:val="both"/>
        <w:rPr>
          <w:b/>
          <w:szCs w:val="28"/>
        </w:rPr>
      </w:pPr>
      <w:r>
        <w:rPr>
          <w:b/>
          <w:szCs w:val="28"/>
        </w:rPr>
        <w:t>Об исполнении бюджета Рамонского муниципального района Воронежской области за 1 полугодие 202</w:t>
      </w:r>
      <w:r w:rsidR="002F489C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:rsidR="009657DE" w:rsidRDefault="009657DE" w:rsidP="009657DE">
      <w:pPr>
        <w:ind w:right="5421"/>
        <w:jc w:val="both"/>
        <w:rPr>
          <w:b/>
          <w:szCs w:val="28"/>
        </w:rPr>
      </w:pPr>
    </w:p>
    <w:p w:rsidR="009657DE" w:rsidRDefault="009657DE" w:rsidP="009657DE">
      <w:pPr>
        <w:ind w:right="5421"/>
        <w:jc w:val="both"/>
        <w:rPr>
          <w:b/>
          <w:szCs w:val="28"/>
        </w:rPr>
      </w:pPr>
    </w:p>
    <w:p w:rsidR="002F489C" w:rsidRDefault="002F489C" w:rsidP="002F489C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3A61FE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A61FE">
        <w:rPr>
          <w:szCs w:val="28"/>
        </w:rPr>
        <w:t>Бюджетным кодексом Российской Федерации и решением Совета народных депутатов Рамонского муниципального района Воро</w:t>
      </w:r>
      <w:r>
        <w:rPr>
          <w:szCs w:val="28"/>
        </w:rPr>
        <w:t>нежской области от 02.10.2013</w:t>
      </w:r>
      <w:r w:rsidRPr="003A61FE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3A61FE">
        <w:rPr>
          <w:szCs w:val="28"/>
        </w:rPr>
        <w:t xml:space="preserve">435 «Об утверждении Положения о бюджетном процессе в </w:t>
      </w:r>
      <w:proofErr w:type="spellStart"/>
      <w:r w:rsidRPr="003A61FE">
        <w:rPr>
          <w:szCs w:val="28"/>
        </w:rPr>
        <w:t>Рамонском</w:t>
      </w:r>
      <w:proofErr w:type="spellEnd"/>
      <w:r w:rsidRPr="003A61FE">
        <w:rPr>
          <w:szCs w:val="28"/>
        </w:rPr>
        <w:t xml:space="preserve"> муниципальном районе Воронежской области»</w:t>
      </w:r>
      <w:r w:rsidRPr="00CE1685">
        <w:t xml:space="preserve"> </w:t>
      </w:r>
      <w:r w:rsidRPr="00CE1685">
        <w:rPr>
          <w:szCs w:val="28"/>
        </w:rPr>
        <w:t>(в редакции решений от 12.11.2015 № 28, от 29.03.2016 № 74, от 12.04.2018 № 264, от 26.07.2018 № 297, от 08.05.2</w:t>
      </w:r>
      <w:r>
        <w:rPr>
          <w:szCs w:val="28"/>
        </w:rPr>
        <w:t xml:space="preserve">019 № 370, от 15.10.2019 № 394, от 13.10.2020 № 28, от 01.03.2022 № 139, </w:t>
      </w:r>
      <w:r w:rsidRPr="00001F97">
        <w:rPr>
          <w:szCs w:val="28"/>
        </w:rPr>
        <w:t>от</w:t>
      </w:r>
      <w:proofErr w:type="gramEnd"/>
      <w:r w:rsidRPr="00001F97">
        <w:rPr>
          <w:szCs w:val="28"/>
        </w:rPr>
        <w:t xml:space="preserve"> 24.03.2023 № 244</w:t>
      </w:r>
      <w:r>
        <w:rPr>
          <w:szCs w:val="28"/>
        </w:rPr>
        <w:t xml:space="preserve">, </w:t>
      </w:r>
      <w:r w:rsidRPr="007D5266">
        <w:rPr>
          <w:szCs w:val="28"/>
        </w:rPr>
        <w:t>от 28.06.2024 № 352</w:t>
      </w:r>
      <w:r>
        <w:rPr>
          <w:szCs w:val="28"/>
        </w:rPr>
        <w:t>)</w:t>
      </w:r>
      <w:r w:rsidRPr="003A61FE">
        <w:rPr>
          <w:szCs w:val="28"/>
        </w:rPr>
        <w:t xml:space="preserve">, заслушав и обсудив информацию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Pr="003A61FE">
        <w:rPr>
          <w:szCs w:val="28"/>
        </w:rPr>
        <w:t>руководителя отдела по финансам администрации Рамонского муниципального района</w:t>
      </w:r>
      <w:r w:rsidRPr="0062715D">
        <w:t xml:space="preserve"> </w:t>
      </w:r>
      <w:r w:rsidRPr="0062715D">
        <w:rPr>
          <w:szCs w:val="28"/>
        </w:rPr>
        <w:t>Воронежской области</w:t>
      </w:r>
      <w:r>
        <w:rPr>
          <w:szCs w:val="28"/>
        </w:rPr>
        <w:t xml:space="preserve"> Е.Ю. </w:t>
      </w:r>
      <w:proofErr w:type="spellStart"/>
      <w:r>
        <w:rPr>
          <w:szCs w:val="28"/>
        </w:rPr>
        <w:t>Подоприхиной</w:t>
      </w:r>
      <w:proofErr w:type="spellEnd"/>
      <w:r>
        <w:rPr>
          <w:szCs w:val="28"/>
        </w:rPr>
        <w:t xml:space="preserve"> о</w:t>
      </w:r>
      <w:r w:rsidRPr="003A61FE">
        <w:rPr>
          <w:szCs w:val="28"/>
        </w:rPr>
        <w:t>б исполнении бюджета Рамонского муниципального ра</w:t>
      </w:r>
      <w:r>
        <w:rPr>
          <w:szCs w:val="28"/>
        </w:rPr>
        <w:t>йона Воронежской области на 01.07</w:t>
      </w:r>
      <w:r w:rsidRPr="003A61FE">
        <w:rPr>
          <w:szCs w:val="28"/>
        </w:rPr>
        <w:t>.20</w:t>
      </w:r>
      <w:r>
        <w:rPr>
          <w:szCs w:val="28"/>
        </w:rPr>
        <w:t>24</w:t>
      </w:r>
      <w:r w:rsidRPr="003A61FE">
        <w:rPr>
          <w:szCs w:val="28"/>
        </w:rPr>
        <w:t xml:space="preserve">, Совет народных депутатов Рамонского муниципального района Воронежской области </w:t>
      </w:r>
      <w:proofErr w:type="gramStart"/>
      <w:r w:rsidRPr="003A61FE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3A61FE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л:</w:t>
      </w:r>
    </w:p>
    <w:p w:rsidR="002F489C" w:rsidRDefault="002F489C" w:rsidP="002F489C">
      <w:pPr>
        <w:spacing w:line="360" w:lineRule="auto"/>
        <w:ind w:firstLine="709"/>
        <w:jc w:val="both"/>
        <w:rPr>
          <w:szCs w:val="28"/>
        </w:rPr>
      </w:pPr>
      <w:r w:rsidRPr="00B27C77">
        <w:rPr>
          <w:szCs w:val="28"/>
        </w:rPr>
        <w:t>Принять к сведению</w:t>
      </w:r>
      <w:r>
        <w:rPr>
          <w:szCs w:val="28"/>
        </w:rPr>
        <w:t>:</w:t>
      </w:r>
    </w:p>
    <w:p w:rsidR="002F489C" w:rsidRDefault="002F489C" w:rsidP="002F48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об исполнении бюджета Рамонского муниципального района Воронежской области за </w:t>
      </w:r>
      <w:r>
        <w:rPr>
          <w:szCs w:val="28"/>
        </w:rPr>
        <w:t>1 полугодие</w:t>
      </w:r>
      <w:r w:rsidRPr="00A40367">
        <w:rPr>
          <w:szCs w:val="28"/>
        </w:rPr>
        <w:t xml:space="preserve"> </w:t>
      </w:r>
      <w:r w:rsidRPr="00B27C77">
        <w:rPr>
          <w:szCs w:val="28"/>
        </w:rPr>
        <w:t>20</w:t>
      </w:r>
      <w:r>
        <w:rPr>
          <w:szCs w:val="28"/>
        </w:rPr>
        <w:t>24</w:t>
      </w:r>
      <w:r w:rsidRPr="00B27C77">
        <w:rPr>
          <w:szCs w:val="28"/>
        </w:rPr>
        <w:t xml:space="preserve"> года согласно Приложению 1</w:t>
      </w:r>
      <w:r>
        <w:rPr>
          <w:szCs w:val="28"/>
        </w:rPr>
        <w:t>;</w:t>
      </w:r>
    </w:p>
    <w:p w:rsidR="002F489C" w:rsidRDefault="002F489C" w:rsidP="002F48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 численности муниципальных служащих, работников муниципальных учреждений Рамонского муниципального района </w:t>
      </w:r>
      <w:r w:rsidRPr="00B27C77">
        <w:rPr>
          <w:szCs w:val="28"/>
        </w:rPr>
        <w:lastRenderedPageBreak/>
        <w:t>Воронежской области</w:t>
      </w:r>
      <w:r>
        <w:rPr>
          <w:szCs w:val="28"/>
        </w:rPr>
        <w:t xml:space="preserve"> с указанием</w:t>
      </w:r>
      <w:r w:rsidRPr="00B27C77">
        <w:rPr>
          <w:szCs w:val="28"/>
        </w:rPr>
        <w:t xml:space="preserve"> фактически</w:t>
      </w:r>
      <w:r>
        <w:rPr>
          <w:szCs w:val="28"/>
        </w:rPr>
        <w:t xml:space="preserve">х </w:t>
      </w:r>
      <w:r w:rsidRPr="00B27C77">
        <w:rPr>
          <w:szCs w:val="28"/>
        </w:rPr>
        <w:t>расход</w:t>
      </w:r>
      <w:r>
        <w:rPr>
          <w:szCs w:val="28"/>
        </w:rPr>
        <w:t>ов</w:t>
      </w:r>
      <w:r w:rsidRPr="00B27C77">
        <w:rPr>
          <w:szCs w:val="28"/>
        </w:rPr>
        <w:t xml:space="preserve"> на их содержание за </w:t>
      </w:r>
      <w:r w:rsidRPr="00F44024">
        <w:rPr>
          <w:szCs w:val="28"/>
        </w:rPr>
        <w:t xml:space="preserve">1 </w:t>
      </w:r>
      <w:r w:rsidRPr="00515639">
        <w:rPr>
          <w:szCs w:val="28"/>
        </w:rPr>
        <w:t>полугодие</w:t>
      </w:r>
      <w:r w:rsidRPr="00F44024">
        <w:rPr>
          <w:szCs w:val="28"/>
        </w:rPr>
        <w:t xml:space="preserve"> 202</w:t>
      </w:r>
      <w:r>
        <w:rPr>
          <w:szCs w:val="28"/>
        </w:rPr>
        <w:t>4</w:t>
      </w:r>
      <w:r w:rsidRPr="00F44024">
        <w:rPr>
          <w:szCs w:val="28"/>
        </w:rPr>
        <w:t xml:space="preserve"> </w:t>
      </w:r>
      <w:r w:rsidRPr="00B27C77">
        <w:rPr>
          <w:szCs w:val="28"/>
        </w:rPr>
        <w:t>года согласно Приложению 2</w:t>
      </w:r>
      <w:r>
        <w:rPr>
          <w:szCs w:val="28"/>
        </w:rPr>
        <w:t>.</w:t>
      </w:r>
    </w:p>
    <w:p w:rsidR="002F489C" w:rsidRDefault="002F489C" w:rsidP="002F489C">
      <w:pPr>
        <w:spacing w:line="360" w:lineRule="auto"/>
        <w:ind w:firstLine="709"/>
        <w:jc w:val="both"/>
        <w:rPr>
          <w:szCs w:val="28"/>
        </w:rPr>
      </w:pPr>
    </w:p>
    <w:p w:rsidR="002F489C" w:rsidRDefault="002F489C" w:rsidP="002F489C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2F489C" w:rsidTr="0062418A">
        <w:tc>
          <w:tcPr>
            <w:tcW w:w="4765" w:type="dxa"/>
            <w:shd w:val="clear" w:color="auto" w:fill="auto"/>
            <w:hideMark/>
          </w:tcPr>
          <w:p w:rsidR="002F489C" w:rsidRPr="0071339B" w:rsidRDefault="002F489C" w:rsidP="0062418A">
            <w:pPr>
              <w:ind w:right="13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71339B">
              <w:rPr>
                <w:szCs w:val="28"/>
              </w:rPr>
              <w:t xml:space="preserve">Глава </w:t>
            </w:r>
          </w:p>
          <w:p w:rsidR="002F489C" w:rsidRPr="0071339B" w:rsidRDefault="002F489C" w:rsidP="0062418A">
            <w:pPr>
              <w:ind w:right="-2"/>
              <w:rPr>
                <w:szCs w:val="28"/>
              </w:rPr>
            </w:pPr>
            <w:r w:rsidRPr="0071339B">
              <w:rPr>
                <w:szCs w:val="28"/>
              </w:rPr>
              <w:t>муниципального района</w:t>
            </w:r>
          </w:p>
        </w:tc>
        <w:tc>
          <w:tcPr>
            <w:tcW w:w="4806" w:type="dxa"/>
            <w:shd w:val="clear" w:color="auto" w:fill="auto"/>
            <w:hideMark/>
          </w:tcPr>
          <w:p w:rsidR="002F489C" w:rsidRPr="0071339B" w:rsidRDefault="002F489C" w:rsidP="0062418A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Председатель</w:t>
            </w:r>
          </w:p>
          <w:p w:rsidR="002F489C" w:rsidRDefault="002F489C" w:rsidP="0062418A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Совета народных депутатов</w:t>
            </w:r>
          </w:p>
          <w:p w:rsidR="002F489C" w:rsidRPr="0071339B" w:rsidRDefault="002F489C" w:rsidP="0062418A">
            <w:pPr>
              <w:jc w:val="center"/>
              <w:rPr>
                <w:szCs w:val="28"/>
              </w:rPr>
            </w:pPr>
            <w:r w:rsidRPr="00C10BB3">
              <w:rPr>
                <w:szCs w:val="28"/>
              </w:rPr>
              <w:t>муниципального района</w:t>
            </w:r>
          </w:p>
        </w:tc>
      </w:tr>
      <w:tr w:rsidR="002F489C" w:rsidTr="0062418A">
        <w:tc>
          <w:tcPr>
            <w:tcW w:w="4765" w:type="dxa"/>
            <w:shd w:val="clear" w:color="auto" w:fill="auto"/>
            <w:hideMark/>
          </w:tcPr>
          <w:p w:rsidR="002F489C" w:rsidRDefault="002F489C" w:rsidP="0062418A">
            <w:pPr>
              <w:rPr>
                <w:szCs w:val="28"/>
              </w:rPr>
            </w:pPr>
          </w:p>
          <w:p w:rsidR="002F489C" w:rsidRPr="0071339B" w:rsidRDefault="002F489C" w:rsidP="0062418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Р.Н. </w:t>
            </w:r>
            <w:proofErr w:type="spellStart"/>
            <w:r>
              <w:rPr>
                <w:szCs w:val="28"/>
              </w:rPr>
              <w:t>Береснев</w:t>
            </w:r>
            <w:proofErr w:type="spellEnd"/>
          </w:p>
        </w:tc>
        <w:tc>
          <w:tcPr>
            <w:tcW w:w="4806" w:type="dxa"/>
            <w:shd w:val="clear" w:color="auto" w:fill="auto"/>
            <w:hideMark/>
          </w:tcPr>
          <w:p w:rsidR="002F489C" w:rsidRDefault="002F489C" w:rsidP="0062418A">
            <w:pPr>
              <w:jc w:val="right"/>
              <w:rPr>
                <w:szCs w:val="28"/>
              </w:rPr>
            </w:pPr>
          </w:p>
          <w:p w:rsidR="002F489C" w:rsidRPr="0071339B" w:rsidRDefault="002F489C" w:rsidP="0062418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А</w:t>
            </w:r>
            <w:r w:rsidRPr="0071339B">
              <w:rPr>
                <w:szCs w:val="28"/>
              </w:rPr>
              <w:t xml:space="preserve">.В. </w:t>
            </w:r>
            <w:proofErr w:type="spellStart"/>
            <w:r>
              <w:rPr>
                <w:szCs w:val="28"/>
              </w:rPr>
              <w:t>Расходчиков</w:t>
            </w:r>
            <w:proofErr w:type="spellEnd"/>
          </w:p>
        </w:tc>
      </w:tr>
    </w:tbl>
    <w:p w:rsidR="002F489C" w:rsidRPr="0071339B" w:rsidRDefault="002F489C" w:rsidP="002F489C">
      <w:pPr>
        <w:rPr>
          <w:vanish/>
        </w:rPr>
      </w:pPr>
    </w:p>
    <w:p w:rsidR="008860A3" w:rsidRPr="008860A3" w:rsidRDefault="002F489C" w:rsidP="002F489C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88248F">
        <w:rPr>
          <w:noProof/>
          <w:szCs w:val="28"/>
        </w:rPr>
        <w:t xml:space="preserve">02.08.2024 </w:t>
      </w:r>
      <w:r w:rsidRPr="008860A3">
        <w:rPr>
          <w:noProof/>
          <w:szCs w:val="28"/>
        </w:rPr>
        <w:t xml:space="preserve">№ </w:t>
      </w:r>
      <w:r w:rsidR="0088248F">
        <w:rPr>
          <w:noProof/>
          <w:szCs w:val="28"/>
        </w:rPr>
        <w:t>360</w:t>
      </w:r>
    </w:p>
    <w:p w:rsidR="009657DE" w:rsidRDefault="009657DE" w:rsidP="00D36CED">
      <w:pPr>
        <w:ind w:left="4536"/>
        <w:jc w:val="both"/>
        <w:rPr>
          <w:noProof/>
          <w:szCs w:val="28"/>
        </w:rPr>
      </w:pPr>
    </w:p>
    <w:p w:rsidR="009657DE" w:rsidRDefault="009657DE" w:rsidP="009657DE">
      <w:pPr>
        <w:jc w:val="both"/>
        <w:rPr>
          <w:szCs w:val="28"/>
        </w:rPr>
      </w:pPr>
    </w:p>
    <w:p w:rsidR="00DF3015" w:rsidRPr="0037304C" w:rsidRDefault="00DF3015" w:rsidP="00DF3015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DF3015" w:rsidRDefault="00DF3015" w:rsidP="00DF3015">
      <w:pPr>
        <w:ind w:firstLine="709"/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>
        <w:rPr>
          <w:b/>
          <w:bCs/>
          <w:color w:val="000000"/>
          <w:szCs w:val="28"/>
        </w:rPr>
        <w:t xml:space="preserve">1 </w:t>
      </w:r>
      <w:r w:rsidRPr="00994FAA">
        <w:rPr>
          <w:b/>
          <w:bCs/>
          <w:color w:val="000000"/>
          <w:szCs w:val="28"/>
        </w:rPr>
        <w:t>полугодие</w:t>
      </w:r>
      <w:r w:rsidRPr="00514477">
        <w:rPr>
          <w:b/>
          <w:bCs/>
          <w:color w:val="000000"/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24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DF3015" w:rsidRDefault="00DF3015" w:rsidP="00DF3015">
      <w:pPr>
        <w:ind w:firstLine="709"/>
        <w:jc w:val="center"/>
        <w:rPr>
          <w:b/>
          <w:bCs/>
          <w:color w:val="000000"/>
          <w:szCs w:val="28"/>
        </w:rPr>
      </w:pPr>
    </w:p>
    <w:p w:rsidR="00DF3015" w:rsidRDefault="00DF3015" w:rsidP="00DF301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2F4B7C">
        <w:rPr>
          <w:b/>
          <w:bCs/>
          <w:color w:val="000000"/>
          <w:sz w:val="24"/>
          <w:szCs w:val="24"/>
        </w:rPr>
        <w:t>1. Доходы бюджета</w:t>
      </w:r>
    </w:p>
    <w:p w:rsidR="00DF3015" w:rsidRPr="002F4B7C" w:rsidRDefault="00DF3015" w:rsidP="00DF3015">
      <w:pPr>
        <w:ind w:firstLine="709"/>
        <w:jc w:val="right"/>
        <w:rPr>
          <w:bCs/>
          <w:color w:val="000000"/>
          <w:sz w:val="24"/>
          <w:szCs w:val="24"/>
        </w:rPr>
      </w:pPr>
      <w:r w:rsidRPr="002F4B7C">
        <w:rPr>
          <w:bCs/>
          <w:color w:val="000000"/>
          <w:sz w:val="24"/>
          <w:szCs w:val="24"/>
        </w:rPr>
        <w:t>Рублей</w:t>
      </w:r>
    </w:p>
    <w:p w:rsidR="00DF3015" w:rsidRDefault="00DF3015" w:rsidP="00DF3015">
      <w:pPr>
        <w:ind w:firstLine="709"/>
        <w:jc w:val="both"/>
        <w:rPr>
          <w:b/>
          <w:bCs/>
          <w:color w:val="000000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1560"/>
        <w:gridCol w:w="1701"/>
      </w:tblGrid>
      <w:tr w:rsidR="00DF3015" w:rsidRPr="00D46D87" w:rsidTr="0062418A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46D87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 w:rsidRPr="00D46D87">
              <w:rPr>
                <w:b/>
                <w:bCs/>
                <w:color w:val="000000"/>
                <w:sz w:val="20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46D87">
              <w:rPr>
                <w:b/>
                <w:bCs/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46D87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46D87">
              <w:rPr>
                <w:b/>
                <w:bCs/>
                <w:color w:val="000000"/>
                <w:sz w:val="20"/>
              </w:rPr>
              <w:t>исполнено на 01.07.2024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46D87">
              <w:rPr>
                <w:b/>
                <w:bCs/>
                <w:color w:val="000000"/>
                <w:sz w:val="20"/>
              </w:rPr>
              <w:t>неисполненные бюджетные назначения</w:t>
            </w:r>
          </w:p>
        </w:tc>
      </w:tr>
      <w:tr w:rsidR="00DF3015" w:rsidRPr="00D46D87" w:rsidTr="0062418A">
        <w:trPr>
          <w:trHeight w:val="6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D46D87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D46D87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D46D87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D46D87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D46D87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</w:t>
            </w: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3 158 157 976,66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1 448 968 786,47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1 709 189 190,19</w:t>
            </w: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1 109 741 000,00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611 219 328,57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498 521 671,43</w:t>
            </w: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957 480 000,00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506 965 889,31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450 514 110,69</w:t>
            </w: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957 480 000,00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506 965 889,31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450 514 110,69</w:t>
            </w:r>
          </w:p>
        </w:tc>
      </w:tr>
      <w:tr w:rsidR="00DF3015" w:rsidRPr="00D46D87" w:rsidTr="0062418A">
        <w:trPr>
          <w:trHeight w:val="41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proofErr w:type="gramStart"/>
            <w:r w:rsidRPr="00D46D87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944 800 000,00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480 296 116,04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464 503 883,96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</w:p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1 419 824,96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710 175,04</w:t>
            </w:r>
          </w:p>
        </w:tc>
      </w:tr>
      <w:tr w:rsidR="00DF3015" w:rsidRPr="00D46D87" w:rsidTr="0062418A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2 130 988,58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8 419 011,42</w:t>
            </w:r>
          </w:p>
        </w:tc>
      </w:tr>
      <w:tr w:rsidR="00DF3015" w:rsidRPr="00D46D87" w:rsidTr="0062418A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proofErr w:type="gramStart"/>
            <w:r w:rsidRPr="00D46D87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46D87">
              <w:rPr>
                <w:color w:val="000000"/>
                <w:sz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000 1010208001 0000 110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12 272 347,06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-12 272 347,06</w:t>
            </w:r>
          </w:p>
        </w:tc>
      </w:tr>
      <w:tr w:rsidR="00DF3015" w:rsidRPr="00D46D87" w:rsidTr="0062418A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000 1010213001 0000 110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4 975 694,34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-4 975 694,34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D46D87">
              <w:rPr>
                <w:color w:val="000000"/>
                <w:sz w:val="20"/>
              </w:rPr>
              <w:lastRenderedPageBreak/>
              <w:t>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000 1010214001 0000 110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5 870 918,33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-5 870 918,33</w:t>
            </w:r>
          </w:p>
        </w:tc>
      </w:tr>
      <w:tr w:rsidR="00DF3015" w:rsidRPr="00D46D87" w:rsidTr="0062418A">
        <w:trPr>
          <w:trHeight w:val="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39 341 000,00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18 928 398,00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20 412 602,00</w:t>
            </w:r>
          </w:p>
        </w:tc>
      </w:tr>
      <w:tr w:rsidR="00DF3015" w:rsidRPr="00D46D87" w:rsidTr="0062418A">
        <w:trPr>
          <w:trHeight w:val="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39 341 000,00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18 928 398,00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20 412 602,00</w:t>
            </w:r>
          </w:p>
        </w:tc>
      </w:tr>
      <w:tr w:rsidR="00DF3015" w:rsidRPr="00D46D87" w:rsidTr="0062418A">
        <w:trPr>
          <w:trHeight w:val="14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17 787 000,00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9 669 052,59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8 117 947,41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17 787 000,00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9 669 052,59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8 117 947,41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6D87">
              <w:rPr>
                <w:color w:val="000000"/>
                <w:sz w:val="20"/>
              </w:rPr>
              <w:t>инжекторных</w:t>
            </w:r>
            <w:proofErr w:type="spellEnd"/>
            <w:r w:rsidRPr="00D46D87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55 953,49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54 046,51</w:t>
            </w:r>
          </w:p>
        </w:tc>
      </w:tr>
      <w:tr w:rsidR="00DF3015" w:rsidRPr="00D46D87" w:rsidTr="0062418A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6D87">
              <w:rPr>
                <w:color w:val="000000"/>
                <w:sz w:val="20"/>
              </w:rPr>
              <w:t>инжекторных</w:t>
            </w:r>
            <w:proofErr w:type="spellEnd"/>
            <w:r w:rsidRPr="00D46D87">
              <w:rPr>
                <w:color w:val="000000"/>
                <w:sz w:val="20"/>
              </w:rPr>
              <w:t xml:space="preserve">) двигателей, подлежащие распределению между бюджетами субъектов </w:t>
            </w:r>
            <w:r w:rsidRPr="00D46D87">
              <w:rPr>
                <w:color w:val="000000"/>
                <w:sz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55 953,49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54 046,51</w:t>
            </w:r>
          </w:p>
        </w:tc>
      </w:tr>
      <w:tr w:rsidR="00DF3015" w:rsidRPr="00D46D87" w:rsidTr="0062418A">
        <w:trPr>
          <w:trHeight w:val="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21 444 000,00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10 458 836,41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10 985 163,59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21 444 000,00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10 458 836,41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10 985 163,59</w:t>
            </w:r>
          </w:p>
        </w:tc>
      </w:tr>
      <w:tr w:rsidR="00DF3015" w:rsidRPr="00D46D87" w:rsidTr="0062418A">
        <w:trPr>
          <w:trHeight w:val="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-1 255 444,49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1 255 444,49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46D87">
              <w:rPr>
                <w:color w:val="000000"/>
                <w:sz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-1 255 444,49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1 255 444,49</w:t>
            </w:r>
          </w:p>
        </w:tc>
      </w:tr>
      <w:tr w:rsidR="00DF3015" w:rsidRPr="00D46D87" w:rsidTr="0062418A">
        <w:trPr>
          <w:trHeight w:val="1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47 440 000,00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33 637 798,45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13 802 201,55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26 163 513,19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12 836 486,81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000 1050101001 0000 110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20 093 836,09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7 906 163,91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000 1050101101 0000 110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20 093 836,09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7 906 163,91</w:t>
            </w:r>
          </w:p>
        </w:tc>
      </w:tr>
      <w:tr w:rsidR="00DF3015" w:rsidRPr="00D46D87" w:rsidTr="0062418A">
        <w:trPr>
          <w:trHeight w:val="6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6 069 677,10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4 930 322,90</w:t>
            </w:r>
          </w:p>
        </w:tc>
      </w:tr>
      <w:tr w:rsidR="00DF3015" w:rsidRPr="00D46D87" w:rsidTr="0062418A">
        <w:trPr>
          <w:trHeight w:val="1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000 1050102101 0000 110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6 069 677,10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4 930 322,90</w:t>
            </w:r>
          </w:p>
        </w:tc>
      </w:tr>
      <w:tr w:rsidR="00DF3015" w:rsidRPr="00D46D87" w:rsidTr="0062418A">
        <w:trPr>
          <w:trHeight w:val="1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70 191,97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-70 191,97</w:t>
            </w:r>
          </w:p>
        </w:tc>
      </w:tr>
      <w:tr w:rsidR="00DF3015" w:rsidRPr="00D46D87" w:rsidTr="0062418A">
        <w:trPr>
          <w:trHeight w:val="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70 191,97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-70 191,97</w:t>
            </w:r>
          </w:p>
        </w:tc>
      </w:tr>
      <w:tr w:rsidR="00DF3015" w:rsidRPr="00D46D87" w:rsidTr="0062418A">
        <w:trPr>
          <w:trHeight w:val="2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1 855 460,36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1 684 539,64</w:t>
            </w:r>
          </w:p>
        </w:tc>
      </w:tr>
      <w:tr w:rsidR="00DF3015" w:rsidRPr="00D46D87" w:rsidTr="0062418A">
        <w:trPr>
          <w:trHeight w:val="3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1 855 460,36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1 684 539,64</w:t>
            </w:r>
          </w:p>
        </w:tc>
      </w:tr>
      <w:tr w:rsidR="00DF3015" w:rsidRPr="00D46D87" w:rsidTr="0062418A">
        <w:trPr>
          <w:trHeight w:val="1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5 548 632,93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-648 632,93</w:t>
            </w:r>
          </w:p>
        </w:tc>
      </w:tr>
      <w:tr w:rsidR="00DF3015" w:rsidRPr="00D46D87" w:rsidTr="0062418A">
        <w:trPr>
          <w:trHeight w:val="7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5 548 632,93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-648 632,93</w:t>
            </w:r>
          </w:p>
        </w:tc>
      </w:tr>
      <w:tr w:rsidR="00DF3015" w:rsidRPr="00D46D87" w:rsidTr="0062418A">
        <w:trPr>
          <w:trHeight w:val="1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3 181 342,57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2 018 657,43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3 111 342,57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1 788 657,43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Государственная пошлина по </w:t>
            </w:r>
            <w:r w:rsidRPr="00D46D87">
              <w:rPr>
                <w:color w:val="000000"/>
                <w:sz w:val="20"/>
              </w:rPr>
              <w:lastRenderedPageBreak/>
              <w:t>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000 1080301001 </w:t>
            </w:r>
            <w:r w:rsidRPr="00D46D87">
              <w:rPr>
                <w:color w:val="000000"/>
                <w:sz w:val="20"/>
              </w:rPr>
              <w:lastRenderedPageBreak/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3 111 342,57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1 788 657,43</w:t>
            </w:r>
          </w:p>
        </w:tc>
      </w:tr>
      <w:tr w:rsidR="00DF3015" w:rsidRPr="00D46D87" w:rsidTr="0062418A">
        <w:trPr>
          <w:trHeight w:val="4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000 1080700001 0000 110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230 000,00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000 1080715001 0000 110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230 000,00</w:t>
            </w:r>
          </w:p>
        </w:tc>
      </w:tr>
      <w:tr w:rsidR="00DF3015" w:rsidRPr="00D46D87" w:rsidTr="0062418A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30 640 000,00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12 603 293,95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18 036 706,05</w:t>
            </w:r>
          </w:p>
        </w:tc>
      </w:tr>
      <w:tr w:rsidR="00DF3015" w:rsidRPr="00D46D87" w:rsidTr="0062418A">
        <w:trPr>
          <w:trHeight w:val="1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30 640 000,00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12 602 094,77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18 037 905,23</w:t>
            </w:r>
          </w:p>
        </w:tc>
      </w:tr>
      <w:tr w:rsidR="00DF3015" w:rsidRPr="00D46D87" w:rsidTr="0062418A">
        <w:trPr>
          <w:trHeight w:val="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29 200 000,00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12 010 394,61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17 189 605,39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proofErr w:type="gramStart"/>
            <w:r w:rsidRPr="00D46D87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27 900 000,00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11 363 707,20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16 536 292,80</w:t>
            </w:r>
          </w:p>
        </w:tc>
      </w:tr>
      <w:tr w:rsidR="00DF3015" w:rsidRPr="00D46D87" w:rsidTr="0062418A">
        <w:trPr>
          <w:trHeight w:val="4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государственная </w:t>
            </w:r>
            <w:r w:rsidRPr="00D46D87">
              <w:rPr>
                <w:color w:val="000000"/>
                <w:sz w:val="20"/>
              </w:rPr>
              <w:lastRenderedPageBreak/>
              <w:t xml:space="preserve">собственность на которые не </w:t>
            </w:r>
            <w:proofErr w:type="gramStart"/>
            <w:r w:rsidRPr="00D46D87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D46D87">
              <w:rPr>
                <w:color w:val="000000"/>
                <w:sz w:val="2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000 1110501313 0000 120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646 687,41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653 312,59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63 529,14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736 470,86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63 529,14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736 470,86</w:t>
            </w:r>
          </w:p>
        </w:tc>
      </w:tr>
      <w:tr w:rsidR="00DF3015" w:rsidRPr="00D46D87" w:rsidTr="0062418A">
        <w:trPr>
          <w:trHeight w:val="1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522 171,02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-122 171,02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522 171,02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-122 171,02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000 1110507000 0000 120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234 000,00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000 1110507505 0000 120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234 000,00</w:t>
            </w:r>
          </w:p>
        </w:tc>
      </w:tr>
      <w:tr w:rsidR="00DF3015" w:rsidRPr="00D46D87" w:rsidTr="0062418A">
        <w:trPr>
          <w:trHeight w:val="8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000 1110530000 0000 120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1 199,18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-1 199,18</w:t>
            </w:r>
          </w:p>
        </w:tc>
      </w:tr>
      <w:tr w:rsidR="00DF3015" w:rsidRPr="00D46D87" w:rsidTr="0062418A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000 1110532000 0000 120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1 199,18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-1 199,18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000 1110532505 0000 120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1 199,18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-1 199,18</w:t>
            </w:r>
          </w:p>
        </w:tc>
      </w:tr>
      <w:tr w:rsidR="00DF3015" w:rsidRPr="00D46D87" w:rsidTr="0062418A">
        <w:trPr>
          <w:trHeight w:val="5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1 382 892,65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217 107,35</w:t>
            </w:r>
          </w:p>
        </w:tc>
      </w:tr>
      <w:tr w:rsidR="00DF3015" w:rsidRPr="00D46D87" w:rsidTr="0062418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1 382 892,65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217 107,35</w:t>
            </w:r>
          </w:p>
        </w:tc>
      </w:tr>
      <w:tr w:rsidR="00DF3015" w:rsidRPr="00D46D87" w:rsidTr="0062418A">
        <w:trPr>
          <w:trHeight w:val="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1 212 277,05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37 722,95</w:t>
            </w:r>
          </w:p>
        </w:tc>
      </w:tr>
      <w:tr w:rsidR="00DF3015" w:rsidRPr="00D46D87" w:rsidTr="0062418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100 965,34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129 034,66</w:t>
            </w:r>
          </w:p>
        </w:tc>
      </w:tr>
      <w:tr w:rsidR="00DF3015" w:rsidRPr="00D46D87" w:rsidTr="0062418A">
        <w:trPr>
          <w:trHeight w:val="2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69 650,26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50 349,74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69 650,26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50 349,74</w:t>
            </w:r>
          </w:p>
        </w:tc>
      </w:tr>
      <w:tr w:rsidR="00DF3015" w:rsidRPr="00D46D87" w:rsidTr="0062418A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15 130 456,67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11 309 543,33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000 1130100000 0000 130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14 861 899,83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11 578 100,17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Прочие доходы от оказания </w:t>
            </w:r>
            <w:r w:rsidRPr="00D46D87">
              <w:rPr>
                <w:color w:val="000000"/>
                <w:sz w:val="20"/>
              </w:rPr>
              <w:lastRenderedPageBreak/>
              <w:t>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000 1130199000 </w:t>
            </w:r>
            <w:r w:rsidRPr="00D46D87">
              <w:rPr>
                <w:color w:val="000000"/>
                <w:sz w:val="20"/>
              </w:rPr>
              <w:lastRenderedPageBreak/>
              <w:t>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14 861 899,83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11 578 100,17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000 1130199505 0000 130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14 861 899,83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11 578 100,17</w:t>
            </w:r>
          </w:p>
        </w:tc>
      </w:tr>
      <w:tr w:rsidR="00DF3015" w:rsidRPr="00D46D87" w:rsidTr="0062418A">
        <w:trPr>
          <w:trHeight w:val="3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000 1130200000 0000 130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268 556,84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-268 556,84</w:t>
            </w:r>
          </w:p>
        </w:tc>
      </w:tr>
      <w:tr w:rsidR="00DF3015" w:rsidRPr="00D46D87" w:rsidTr="0062418A">
        <w:trPr>
          <w:trHeight w:val="5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000 1130299000 0000 130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268 556,84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-268 556,84</w:t>
            </w:r>
          </w:p>
        </w:tc>
      </w:tr>
      <w:tr w:rsidR="00DF3015" w:rsidRPr="00D46D87" w:rsidTr="0062418A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000 1130299505 0000 130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268 556,84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-268 556,84</w:t>
            </w:r>
          </w:p>
        </w:tc>
      </w:tr>
      <w:tr w:rsidR="00DF3015" w:rsidRPr="00D46D87" w:rsidTr="0062418A">
        <w:trPr>
          <w:trHeight w:val="1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000 1130299510 0000 130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18 708 271,04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-18 708 271,04</w:t>
            </w:r>
          </w:p>
        </w:tc>
      </w:tr>
      <w:tr w:rsidR="00DF3015" w:rsidRPr="00D46D87" w:rsidTr="0062418A">
        <w:trPr>
          <w:trHeight w:val="8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18 708 271,04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-18 708 271,04</w:t>
            </w:r>
          </w:p>
        </w:tc>
      </w:tr>
      <w:tr w:rsidR="00DF3015" w:rsidRPr="00D46D87" w:rsidTr="0062418A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18 708 271,04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-18 708 271,04</w:t>
            </w:r>
          </w:p>
        </w:tc>
      </w:tr>
      <w:tr w:rsidR="00DF3015" w:rsidRPr="00D46D87" w:rsidTr="0062418A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D46D87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D46D87">
              <w:rPr>
                <w:color w:val="000000"/>
                <w:sz w:val="2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18 093 144,79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-18 093 144,79</w:t>
            </w:r>
          </w:p>
        </w:tc>
      </w:tr>
      <w:tr w:rsidR="00DF3015" w:rsidRPr="00D46D87" w:rsidTr="0062418A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D46D87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D46D87">
              <w:rPr>
                <w:color w:val="000000"/>
                <w:sz w:val="20"/>
              </w:rPr>
              <w:t xml:space="preserve">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000 1140601313 0000 430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615 126,25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-615 126,25</w:t>
            </w:r>
          </w:p>
        </w:tc>
      </w:tr>
      <w:tr w:rsidR="00DF3015" w:rsidRPr="00D46D87" w:rsidTr="0062418A">
        <w:trPr>
          <w:trHeight w:val="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307 292,09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392 707,91</w:t>
            </w:r>
          </w:p>
        </w:tc>
      </w:tr>
      <w:tr w:rsidR="00DF3015" w:rsidRPr="00D46D87" w:rsidTr="0062418A">
        <w:trPr>
          <w:trHeight w:val="6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213 799,57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136 200,43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Административные штрафы, установленные главой 5 Кодекса Российской Федерации об </w:t>
            </w:r>
            <w:r w:rsidRPr="00D46D87">
              <w:rPr>
                <w:color w:val="000000"/>
                <w:sz w:val="20"/>
              </w:rPr>
              <w:lastRenderedPageBreak/>
              <w:t>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000 1160105001 0000 140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-4 000,00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-4 000,00</w:t>
            </w:r>
          </w:p>
        </w:tc>
      </w:tr>
      <w:tr w:rsidR="00DF3015" w:rsidRPr="00D46D87" w:rsidTr="0062418A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-300,00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-300,00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000 1160108001 0000 140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-5 750,00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D46D87">
              <w:rPr>
                <w:color w:val="000000"/>
                <w:sz w:val="20"/>
              </w:rPr>
              <w:lastRenderedPageBreak/>
              <w:t>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000 1160108301 0000 140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-5 750,00</w:t>
            </w:r>
          </w:p>
        </w:tc>
      </w:tr>
      <w:tr w:rsidR="00DF3015" w:rsidRPr="00D46D87" w:rsidTr="0062418A">
        <w:trPr>
          <w:trHeight w:val="9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50 000,00</w:t>
            </w:r>
          </w:p>
        </w:tc>
      </w:tr>
      <w:tr w:rsidR="00DF3015" w:rsidRPr="00D46D87" w:rsidTr="0062418A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000 1160109301 0000 140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50 000,00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-1 500,00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000 1160113301 0000 140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-1 500,00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D46D87">
              <w:rPr>
                <w:color w:val="000000"/>
                <w:sz w:val="20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000 1160114001 0000 140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-2 750,00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000 1160114301 0000 140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-2 750,00</w:t>
            </w:r>
          </w:p>
        </w:tc>
      </w:tr>
      <w:tr w:rsidR="00DF3015" w:rsidRPr="00D46D87" w:rsidTr="0062418A">
        <w:trPr>
          <w:trHeight w:val="3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-150,00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proofErr w:type="gramStart"/>
            <w:r w:rsidRPr="00D46D87"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-150,00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Административные штрафы, </w:t>
            </w:r>
            <w:r w:rsidRPr="00D46D87">
              <w:rPr>
                <w:color w:val="000000"/>
                <w:sz w:val="20"/>
              </w:rPr>
              <w:lastRenderedPageBreak/>
              <w:t>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000 1160117001 </w:t>
            </w:r>
            <w:r w:rsidRPr="00D46D87">
              <w:rPr>
                <w:color w:val="000000"/>
                <w:sz w:val="20"/>
              </w:rPr>
              <w:lastRenderedPageBreak/>
              <w:t>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2 080,62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-2 080,62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2 080,62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-2 080,62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2 500,00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000 1160119301 0000 140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2 500,00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000 1160120001 0000 140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149 768,95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100 231,05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Административные штрафы, установленные главой 20 Кодекса Российской Федерации об </w:t>
            </w:r>
            <w:r w:rsidRPr="00D46D87">
              <w:rPr>
                <w:color w:val="000000"/>
                <w:sz w:val="20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000 1160120301 0000 140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149 768,95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100 231,05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000 1160700000 0000 140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77 842,52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272 157,48</w:t>
            </w:r>
          </w:p>
        </w:tc>
      </w:tr>
      <w:tr w:rsidR="00DF3015" w:rsidRPr="00D46D87" w:rsidTr="0062418A">
        <w:trPr>
          <w:trHeight w:val="3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proofErr w:type="gramStart"/>
            <w:r w:rsidRPr="00D46D8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000 1160701000 0000 140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77 842,52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272 157,48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000 1160701005 0000 140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77 842,52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272 157,48</w:t>
            </w:r>
          </w:p>
        </w:tc>
      </w:tr>
      <w:tr w:rsidR="00DF3015" w:rsidRPr="00D46D87" w:rsidTr="0062418A">
        <w:trPr>
          <w:trHeight w:val="3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000 1161000000 0000 140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-15 650,00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</w:t>
            </w:r>
            <w:r w:rsidRPr="00D46D87">
              <w:rPr>
                <w:color w:val="000000"/>
                <w:sz w:val="20"/>
              </w:rP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000 1161003005 0000 140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-15 400,00</w:t>
            </w:r>
          </w:p>
        </w:tc>
      </w:tr>
      <w:tr w:rsidR="00DF3015" w:rsidRPr="00D46D87" w:rsidTr="0062418A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000 1161003105 0000 140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-15 400,00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000 1161012000 0000 140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-250,00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000 1161012301 0000 140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-250,00</w:t>
            </w:r>
          </w:p>
        </w:tc>
      </w:tr>
      <w:tr w:rsidR="00DF3015" w:rsidRPr="00D46D87" w:rsidTr="0062418A">
        <w:trPr>
          <w:trHeight w:val="1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373 693,84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526 306,16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-20 000,00</w:t>
            </w:r>
          </w:p>
        </w:tc>
      </w:tr>
      <w:tr w:rsidR="00DF3015" w:rsidRPr="00D46D87" w:rsidTr="0062418A">
        <w:trPr>
          <w:trHeight w:val="2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-20 000,00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000 1170500000 0000 180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353 693,84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546 306,16</w:t>
            </w:r>
          </w:p>
        </w:tc>
      </w:tr>
      <w:tr w:rsidR="00DF3015" w:rsidRPr="00D46D87" w:rsidTr="0062418A">
        <w:trPr>
          <w:trHeight w:val="2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000 1170505005 0000 180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353 693,84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546 306,16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2 048 416 976,66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837 749 457,90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1 210 667 518,76</w:t>
            </w:r>
          </w:p>
        </w:tc>
      </w:tr>
      <w:tr w:rsidR="00DF3015" w:rsidRPr="00D46D87" w:rsidTr="0062418A">
        <w:trPr>
          <w:trHeight w:val="7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2 048 416 976,66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837 628 215,90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1 210 788 760,76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1 306 131 816,33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355 757 093,92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950 374 722,41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Субсидии бюджетам на </w:t>
            </w:r>
            <w:proofErr w:type="spellStart"/>
            <w:r w:rsidRPr="00D46D87">
              <w:rPr>
                <w:color w:val="000000"/>
                <w:sz w:val="20"/>
              </w:rPr>
              <w:t>софинансирование</w:t>
            </w:r>
            <w:proofErr w:type="spellEnd"/>
            <w:r w:rsidRPr="00D46D87">
              <w:rPr>
                <w:color w:val="000000"/>
                <w:sz w:val="20"/>
              </w:rPr>
              <w:t xml:space="preserve"> капитальных вложений в </w:t>
            </w:r>
            <w:r w:rsidRPr="00D46D87">
              <w:rPr>
                <w:color w:val="000000"/>
                <w:sz w:val="20"/>
              </w:rPr>
              <w:lastRenderedPageBreak/>
              <w:t>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000 2022007700 0000 150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107 754 500,00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9 001 364,02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98 753 135,98</w:t>
            </w:r>
          </w:p>
        </w:tc>
      </w:tr>
      <w:tr w:rsidR="00DF3015" w:rsidRPr="00D46D87" w:rsidTr="0062418A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D46D87">
              <w:rPr>
                <w:color w:val="000000"/>
                <w:sz w:val="20"/>
              </w:rPr>
              <w:t>софинансирование</w:t>
            </w:r>
            <w:proofErr w:type="spellEnd"/>
            <w:r w:rsidRPr="00D46D87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000 2022007705 0000 150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107 754 500,00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9 001 364,02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98 753 135,98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000 2022021600 0000 150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162 576 200,00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162 576 200,00</w:t>
            </w:r>
          </w:p>
        </w:tc>
      </w:tr>
      <w:tr w:rsidR="00DF3015" w:rsidRPr="00D46D87" w:rsidTr="0062418A">
        <w:trPr>
          <w:trHeight w:val="16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000 2022021605 0000 150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162 576 200,00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162 576 200,00</w:t>
            </w:r>
          </w:p>
        </w:tc>
      </w:tr>
      <w:tr w:rsidR="00DF3015" w:rsidRPr="00D46D87" w:rsidTr="0062418A">
        <w:trPr>
          <w:trHeight w:val="13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Субсидии бюджетам на реализацию программы </w:t>
            </w:r>
            <w:proofErr w:type="gramStart"/>
            <w:r w:rsidRPr="00D46D87">
              <w:rPr>
                <w:color w:val="000000"/>
                <w:sz w:val="20"/>
              </w:rPr>
              <w:t>комплексного</w:t>
            </w:r>
            <w:proofErr w:type="gramEnd"/>
            <w:r w:rsidRPr="00D46D87">
              <w:rPr>
                <w:color w:val="000000"/>
                <w:sz w:val="20"/>
              </w:rPr>
              <w:t xml:space="preserve"> развития молодежной политики в</w:t>
            </w:r>
            <w:r>
              <w:rPr>
                <w:color w:val="000000"/>
                <w:sz w:val="20"/>
              </w:rPr>
              <w:t xml:space="preserve"> регионах Российской Федерации «</w:t>
            </w:r>
            <w:r w:rsidRPr="00D46D87">
              <w:rPr>
                <w:color w:val="000000"/>
                <w:sz w:val="20"/>
              </w:rPr>
              <w:t>Регион для молодых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000 2022511600 0000 150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6 217 997,00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6 217 997,00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5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Субсидии бюджетам муниципальных районов на реализацию программы </w:t>
            </w:r>
            <w:proofErr w:type="gramStart"/>
            <w:r w:rsidRPr="00D46D87">
              <w:rPr>
                <w:color w:val="000000"/>
                <w:sz w:val="20"/>
              </w:rPr>
              <w:t>комплексного</w:t>
            </w:r>
            <w:proofErr w:type="gramEnd"/>
            <w:r w:rsidRPr="00D46D87">
              <w:rPr>
                <w:color w:val="000000"/>
                <w:sz w:val="20"/>
              </w:rPr>
              <w:t xml:space="preserve"> развития молодежной политики в</w:t>
            </w:r>
            <w:r>
              <w:rPr>
                <w:color w:val="000000"/>
                <w:sz w:val="20"/>
              </w:rPr>
              <w:t xml:space="preserve"> регионах Российской Федерации «</w:t>
            </w:r>
            <w:r w:rsidRPr="00D46D87">
              <w:rPr>
                <w:color w:val="000000"/>
                <w:sz w:val="20"/>
              </w:rPr>
              <w:t>Регион для молодых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000 2022511605 0000 150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6 217 997,00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6 217 997,00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000 2022524300 0000 150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60 092 900,00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53 400 481,21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6 692 418,79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000 2022524305 0000 150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60 092 900,00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53 400 481,21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6 692 418,79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proofErr w:type="gramStart"/>
            <w:r w:rsidRPr="00D46D87">
              <w:rPr>
                <w:color w:val="000000"/>
                <w:sz w:val="20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000 2022530400 0000 150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22 941 100,00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11 999 883,14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10 941 216,86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000 2022530405 0000 150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22 941 100,00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11 999 883,14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10 941 216,86</w:t>
            </w:r>
          </w:p>
        </w:tc>
      </w:tr>
      <w:tr w:rsidR="00DF3015" w:rsidRPr="00D46D87" w:rsidTr="0062418A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000 2022533800 0000 150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99 073 100,00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20 177 415,94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78 895 684,06</w:t>
            </w:r>
          </w:p>
        </w:tc>
      </w:tr>
      <w:tr w:rsidR="00DF3015" w:rsidRPr="00D46D87" w:rsidTr="0062418A">
        <w:trPr>
          <w:trHeight w:val="1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000 2022533805 0000 150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99 073 100,00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20 177 415,94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78 895 684,06</w:t>
            </w:r>
          </w:p>
        </w:tc>
      </w:tr>
      <w:tr w:rsidR="00DF3015" w:rsidRPr="00D46D87" w:rsidTr="0062418A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000 2022546700 0000 150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2 259 190,00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2 259 190,00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7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2 259 190,00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2 259 190,00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000 2022549700 0000 150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8 586 500,00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8 586 500,00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000 2022549705 0000 150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8 586 500,00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8 586 500,00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Субсидии бюджетам на </w:t>
            </w:r>
            <w:r w:rsidRPr="00D46D87">
              <w:rPr>
                <w:color w:val="000000"/>
                <w:sz w:val="20"/>
              </w:rPr>
              <w:lastRenderedPageBreak/>
              <w:t>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000 2022551900 </w:t>
            </w:r>
            <w:r w:rsidRPr="00D46D87">
              <w:rPr>
                <w:color w:val="000000"/>
                <w:sz w:val="20"/>
              </w:rPr>
              <w:lastRenderedPageBreak/>
              <w:t>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152 223,92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152 223,92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5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152 223,92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152 223,92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9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000 2022552000 0000 150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672 888 800,00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183 756 158,15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489 132 641,85</w:t>
            </w:r>
          </w:p>
        </w:tc>
      </w:tr>
      <w:tr w:rsidR="00DF3015" w:rsidRPr="00D46D87" w:rsidTr="0062418A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000 2022552005 0000 150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672 888 800,00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183 756 158,15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489 132 641,85</w:t>
            </w:r>
          </w:p>
        </w:tc>
      </w:tr>
      <w:tr w:rsidR="00DF3015" w:rsidRPr="00D46D87" w:rsidTr="0062418A">
        <w:trPr>
          <w:trHeight w:val="3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Субсидии бюджетам на обеспечение </w:t>
            </w:r>
            <w:proofErr w:type="gramStart"/>
            <w:r w:rsidRPr="00D46D87">
              <w:rPr>
                <w:color w:val="000000"/>
                <w:sz w:val="20"/>
              </w:rPr>
              <w:t>комплексного</w:t>
            </w:r>
            <w:proofErr w:type="gramEnd"/>
            <w:r w:rsidRPr="00D46D87">
              <w:rPr>
                <w:color w:val="000000"/>
                <w:sz w:val="20"/>
              </w:rPr>
              <w:t xml:space="preserve">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000 2022557600 0000 150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1 390 200,00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1 390 200,00</w:t>
            </w:r>
          </w:p>
        </w:tc>
      </w:tr>
      <w:tr w:rsidR="00DF3015" w:rsidRPr="00D46D87" w:rsidTr="0062418A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Субсидии бюджетам муниципальных районов на обеспечение </w:t>
            </w:r>
            <w:proofErr w:type="gramStart"/>
            <w:r w:rsidRPr="00D46D87">
              <w:rPr>
                <w:color w:val="000000"/>
                <w:sz w:val="20"/>
              </w:rPr>
              <w:t>комплексного</w:t>
            </w:r>
            <w:proofErr w:type="gramEnd"/>
            <w:r w:rsidRPr="00D46D87">
              <w:rPr>
                <w:color w:val="000000"/>
                <w:sz w:val="20"/>
              </w:rPr>
              <w:t xml:space="preserve">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000 2022557605 0000 150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1 390 200,00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1 390 200,00</w:t>
            </w:r>
          </w:p>
        </w:tc>
      </w:tr>
      <w:tr w:rsidR="00DF3015" w:rsidRPr="00D46D87" w:rsidTr="0062418A">
        <w:trPr>
          <w:trHeight w:val="1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000 2022575000 0000 150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100 150 931,00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31 765 456,13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68 385 474,87</w:t>
            </w:r>
          </w:p>
        </w:tc>
      </w:tr>
      <w:tr w:rsidR="00DF3015" w:rsidRPr="00D46D87" w:rsidTr="0062418A">
        <w:trPr>
          <w:trHeight w:val="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000 2022575005 0000 150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100 150 931,00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31 765 456,13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68 385 474,87</w:t>
            </w: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62 048 174,41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28 440 424,41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33 607 750,00</w:t>
            </w:r>
          </w:p>
        </w:tc>
      </w:tr>
      <w:tr w:rsidR="00DF3015" w:rsidRPr="00D46D87" w:rsidTr="0062418A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62 048 174,41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28 440 424,41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33 607 750,00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565 439 200,00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338 644 638,85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226 794 561,15</w:t>
            </w:r>
          </w:p>
        </w:tc>
      </w:tr>
      <w:tr w:rsidR="00DF3015" w:rsidRPr="00D46D87" w:rsidTr="0062418A">
        <w:trPr>
          <w:trHeight w:val="2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13 543 000,00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6 774 400,00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6 768 600,00</w:t>
            </w:r>
          </w:p>
        </w:tc>
      </w:tr>
      <w:tr w:rsidR="00DF3015" w:rsidRPr="00D46D87" w:rsidTr="0062418A">
        <w:trPr>
          <w:trHeight w:val="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13 543 000,00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6 774 400,00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6 768 600,00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D46D87">
              <w:rPr>
                <w:color w:val="000000"/>
                <w:sz w:val="20"/>
              </w:rPr>
              <w:lastRenderedPageBreak/>
              <w:t>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000 2023002900 0000 150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95 100,00</w:t>
            </w:r>
          </w:p>
        </w:tc>
      </w:tr>
      <w:tr w:rsidR="00DF3015" w:rsidRPr="00D46D87" w:rsidTr="0062418A">
        <w:trPr>
          <w:trHeight w:val="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000 2023002905 0000 150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95 100,00</w:t>
            </w:r>
          </w:p>
        </w:tc>
      </w:tr>
      <w:tr w:rsidR="00DF3015" w:rsidRPr="00D46D87" w:rsidTr="0062418A">
        <w:trPr>
          <w:trHeight w:val="3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000 2023512000 0000 150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61 000,00</w:t>
            </w:r>
          </w:p>
        </w:tc>
      </w:tr>
      <w:tr w:rsidR="00DF3015" w:rsidRPr="00D46D87" w:rsidTr="0062418A">
        <w:trPr>
          <w:trHeight w:val="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000 2023512005 0000 150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61 000,00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000 2023999800 0000 150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8 645 159,05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9 005 840,95</w:t>
            </w:r>
          </w:p>
        </w:tc>
      </w:tr>
      <w:tr w:rsidR="00DF3015" w:rsidRPr="00D46D87" w:rsidTr="0062418A">
        <w:trPr>
          <w:trHeight w:val="1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000 2023999805 0000 150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8 645 159,05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9 005 840,95</w:t>
            </w:r>
          </w:p>
        </w:tc>
      </w:tr>
      <w:tr w:rsidR="00DF3015" w:rsidRPr="00D46D87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534 089 100,00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323 225 079,80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210 864 020,20</w:t>
            </w:r>
          </w:p>
        </w:tc>
      </w:tr>
      <w:tr w:rsidR="00DF3015" w:rsidRPr="00D46D87" w:rsidTr="0062418A">
        <w:trPr>
          <w:trHeight w:val="3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000 2023999905 0000 150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534 089 100,00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323 225 079,80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210 864 020,20</w:t>
            </w:r>
          </w:p>
        </w:tc>
      </w:tr>
      <w:tr w:rsidR="00DF3015" w:rsidRPr="00D46D87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176 845 960,33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143 226 483,13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33 619 477,20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37 243 800,00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15 970 300,00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21 273 500,00</w:t>
            </w:r>
          </w:p>
        </w:tc>
      </w:tr>
      <w:tr w:rsidR="00DF3015" w:rsidRPr="00D46D87" w:rsidTr="0062418A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37 243 800,00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15 970 300,00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21 273 500,00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Межбюджетные трансферты, передаваемые бюджетам на </w:t>
            </w:r>
            <w:r w:rsidRPr="00D46D87">
              <w:rPr>
                <w:color w:val="000000"/>
                <w:sz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000 2024517900 0000 150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3 188 631,00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1 783 305,28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1 405 325,72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000 2024517905 0000 150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3 188 631,00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1 783 305,28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1 405 325,72</w:t>
            </w:r>
          </w:p>
        </w:tc>
      </w:tr>
      <w:tr w:rsidR="00DF3015" w:rsidRPr="00D46D87" w:rsidTr="0062418A">
        <w:trPr>
          <w:trHeight w:val="7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000 2024530300 0000 150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17 108 300,00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15 484 548,66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1 623 751,34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000 2024530305 0000 150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17 108 300,00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15 484 548,66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1 623 751,34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000 2024900100 0000 150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83 357 232,00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83 357 232,00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000 2024900105 0000 150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83 357 232,00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83 357 232,00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</w:tr>
      <w:tr w:rsidR="00DF3015" w:rsidRPr="00D46D87" w:rsidTr="0062418A">
        <w:trPr>
          <w:trHeight w:val="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35 947 997,33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26 631 097,19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9 316 900,14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000 2024999905 0000 150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35 947 997,33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26 631 097,19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9 316 900,14</w:t>
            </w:r>
          </w:p>
        </w:tc>
      </w:tr>
      <w:tr w:rsidR="00DF3015" w:rsidRPr="00D46D87" w:rsidTr="0062418A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121 242,00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-121 242,00</w:t>
            </w:r>
          </w:p>
        </w:tc>
      </w:tr>
      <w:tr w:rsidR="00DF3015" w:rsidRPr="00D46D87" w:rsidTr="0062418A">
        <w:trPr>
          <w:trHeight w:val="6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000 2070500005 0000 150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121 242,00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-121 242,00</w:t>
            </w:r>
          </w:p>
        </w:tc>
      </w:tr>
      <w:tr w:rsidR="00DF3015" w:rsidRPr="00D46D87" w:rsidTr="0062418A">
        <w:trPr>
          <w:trHeight w:val="2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000 2070503005 0000 150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121 242,00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-121 242,00</w:t>
            </w:r>
          </w:p>
        </w:tc>
      </w:tr>
      <w:tr w:rsidR="00DF3015" w:rsidRPr="00D46D87" w:rsidTr="0062418A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</w:tr>
      <w:tr w:rsidR="00DF3015" w:rsidRPr="00D46D87" w:rsidTr="0062418A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000 2180000000 0000 150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000 2180000005 0000 150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Доходы бюджетов муниципальных районов от </w:t>
            </w:r>
            <w:r w:rsidRPr="00D46D87">
              <w:rPr>
                <w:color w:val="000000"/>
                <w:sz w:val="20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 xml:space="preserve"> 000 2180500005 0000 150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</w:tr>
      <w:tr w:rsidR="00DF3015" w:rsidRPr="00D46D87" w:rsidTr="0062418A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lastRenderedPageBreak/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000 2180503005 0000 150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</w:tr>
      <w:tr w:rsidR="00DF3015" w:rsidRPr="00D46D87" w:rsidTr="0062418A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000 2190000000 0000 000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</w:tr>
      <w:tr w:rsidR="00DF3015" w:rsidRPr="00D46D87" w:rsidTr="0062418A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000 2190000005 0000 150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</w:tr>
      <w:tr w:rsidR="00DF3015" w:rsidRPr="00D46D87" w:rsidTr="0062418A">
        <w:trPr>
          <w:trHeight w:val="8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D46D87" w:rsidRDefault="00DF3015" w:rsidP="0062418A">
            <w:pPr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center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 xml:space="preserve"> 000 2196001005 0000 150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-110 619,74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D46D87" w:rsidRDefault="00DF3015" w:rsidP="0062418A">
            <w:pPr>
              <w:jc w:val="right"/>
              <w:rPr>
                <w:color w:val="000000"/>
                <w:sz w:val="20"/>
              </w:rPr>
            </w:pPr>
            <w:r w:rsidRPr="00D46D87">
              <w:rPr>
                <w:color w:val="000000"/>
                <w:sz w:val="20"/>
              </w:rPr>
              <w:t>110 619,74</w:t>
            </w:r>
          </w:p>
        </w:tc>
      </w:tr>
    </w:tbl>
    <w:p w:rsidR="00DF3015" w:rsidRPr="009A6FA2" w:rsidRDefault="00DF3015" w:rsidP="00DF3015">
      <w:pPr>
        <w:ind w:firstLine="709"/>
        <w:jc w:val="both"/>
        <w:rPr>
          <w:b/>
          <w:sz w:val="24"/>
          <w:szCs w:val="24"/>
        </w:rPr>
      </w:pPr>
    </w:p>
    <w:p w:rsidR="00DF3015" w:rsidRPr="009A6FA2" w:rsidRDefault="00DF3015" w:rsidP="00DF3015">
      <w:pPr>
        <w:ind w:firstLine="709"/>
        <w:jc w:val="center"/>
        <w:rPr>
          <w:b/>
          <w:sz w:val="24"/>
          <w:szCs w:val="24"/>
        </w:rPr>
      </w:pPr>
    </w:p>
    <w:p w:rsidR="00DF3015" w:rsidRDefault="00DF3015" w:rsidP="00DF3015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t xml:space="preserve">2. Расходы бюджета </w:t>
      </w:r>
    </w:p>
    <w:p w:rsidR="00DF3015" w:rsidRDefault="00DF3015" w:rsidP="00DF3015">
      <w:pPr>
        <w:ind w:firstLine="709"/>
        <w:jc w:val="center"/>
        <w:rPr>
          <w:b/>
          <w:sz w:val="24"/>
          <w:szCs w:val="24"/>
        </w:rPr>
      </w:pPr>
    </w:p>
    <w:tbl>
      <w:tblPr>
        <w:tblW w:w="9584" w:type="dxa"/>
        <w:tblInd w:w="93" w:type="dxa"/>
        <w:tblLook w:val="04A0" w:firstRow="1" w:lastRow="0" w:firstColumn="1" w:lastColumn="0" w:noHBand="0" w:noVBand="1"/>
      </w:tblPr>
      <w:tblGrid>
        <w:gridCol w:w="2892"/>
        <w:gridCol w:w="1659"/>
        <w:gridCol w:w="1701"/>
        <w:gridCol w:w="1701"/>
        <w:gridCol w:w="1631"/>
      </w:tblGrid>
      <w:tr w:rsidR="00DF3015" w:rsidRPr="00B30356" w:rsidTr="0062418A">
        <w:trPr>
          <w:trHeight w:val="230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0356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0356">
              <w:rPr>
                <w:b/>
                <w:bCs/>
                <w:color w:val="000000"/>
                <w:sz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0356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0356">
              <w:rPr>
                <w:b/>
                <w:bCs/>
                <w:color w:val="000000"/>
                <w:sz w:val="20"/>
              </w:rPr>
              <w:t>исполнено на 01.07.2024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0356">
              <w:rPr>
                <w:b/>
                <w:bCs/>
                <w:color w:val="000000"/>
                <w:sz w:val="20"/>
              </w:rPr>
              <w:t>неисполненные бюджетные назначения</w:t>
            </w:r>
          </w:p>
        </w:tc>
      </w:tr>
      <w:tr w:rsidR="00DF3015" w:rsidRPr="00B30356" w:rsidTr="0062418A">
        <w:trPr>
          <w:trHeight w:val="855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B30356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B30356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B30356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B30356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B30356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F3015" w:rsidRPr="00B30356" w:rsidTr="0062418A">
        <w:trPr>
          <w:trHeight w:val="2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</w:t>
            </w:r>
          </w:p>
        </w:tc>
      </w:tr>
      <w:tr w:rsidR="00DF3015" w:rsidRPr="00B30356" w:rsidTr="0062418A">
        <w:trPr>
          <w:trHeight w:val="36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бюджета - всего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3 575 893 834,21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1 339 706 880,88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2 236 186 953,33</w:t>
            </w:r>
          </w:p>
        </w:tc>
      </w:tr>
      <w:tr w:rsidR="00DF3015" w:rsidRPr="00B30356" w:rsidTr="0062418A">
        <w:trPr>
          <w:trHeight w:val="2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</w:p>
        </w:tc>
      </w:tr>
      <w:tr w:rsidR="00DF3015" w:rsidRPr="00B30356" w:rsidTr="0062418A">
        <w:trPr>
          <w:trHeight w:val="45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295 736 315,45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127 498 609,75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168 237 705,70</w:t>
            </w:r>
          </w:p>
        </w:tc>
      </w:tr>
      <w:tr w:rsidR="00DF3015" w:rsidRPr="00B30356" w:rsidTr="0062418A">
        <w:trPr>
          <w:trHeight w:val="67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3 984 680,53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2 247 688,78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1 736 991,75</w:t>
            </w:r>
          </w:p>
        </w:tc>
      </w:tr>
      <w:tr w:rsidR="00DF3015" w:rsidRPr="00B30356" w:rsidTr="0062418A">
        <w:trPr>
          <w:trHeight w:val="18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3 984 680,53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2 247 688,78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1 736 991,75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3 984 680,53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2 247 688,78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1 736 991,75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3 061 364,00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1 727 263,27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1 334 100,73</w:t>
            </w:r>
          </w:p>
        </w:tc>
      </w:tr>
      <w:tr w:rsidR="00DF3015" w:rsidRPr="00B30356" w:rsidTr="0062418A">
        <w:trPr>
          <w:trHeight w:val="12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923 316,53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520 425,51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402 891,02</w:t>
            </w:r>
          </w:p>
        </w:tc>
      </w:tr>
      <w:tr w:rsidR="00DF3015" w:rsidRPr="00B30356" w:rsidTr="0062418A">
        <w:trPr>
          <w:trHeight w:val="12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1 116 300,00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459 921,43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656 378,57</w:t>
            </w:r>
          </w:p>
        </w:tc>
      </w:tr>
      <w:tr w:rsidR="00DF3015" w:rsidRPr="00B30356" w:rsidTr="0062418A">
        <w:trPr>
          <w:trHeight w:val="18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446 941,43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558 358,57</w:t>
            </w:r>
          </w:p>
        </w:tc>
      </w:tr>
      <w:tr w:rsidR="00DF3015" w:rsidRPr="00B30356" w:rsidTr="0062418A">
        <w:trPr>
          <w:trHeight w:val="43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446 941,43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558 358,57</w:t>
            </w:r>
          </w:p>
        </w:tc>
      </w:tr>
      <w:tr w:rsidR="00DF3015" w:rsidRPr="00B30356" w:rsidTr="0062418A">
        <w:trPr>
          <w:trHeight w:val="59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344 200,80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426 499,20</w:t>
            </w:r>
          </w:p>
        </w:tc>
      </w:tr>
      <w:tr w:rsidR="00DF3015" w:rsidRPr="00B30356" w:rsidTr="0062418A">
        <w:trPr>
          <w:trHeight w:val="118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5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102 740,63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128 859,37</w:t>
            </w:r>
          </w:p>
        </w:tc>
      </w:tr>
      <w:tr w:rsidR="00DF3015" w:rsidRPr="00B30356" w:rsidTr="0062418A">
        <w:trPr>
          <w:trHeight w:val="29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12 980,00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98 020,00</w:t>
            </w:r>
          </w:p>
        </w:tc>
      </w:tr>
      <w:tr w:rsidR="00DF3015" w:rsidRPr="00B30356" w:rsidTr="0062418A">
        <w:trPr>
          <w:trHeight w:val="5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12 980,00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98 020,00</w:t>
            </w:r>
          </w:p>
        </w:tc>
      </w:tr>
      <w:tr w:rsidR="00DF3015" w:rsidRPr="00B30356" w:rsidTr="0062418A">
        <w:trPr>
          <w:trHeight w:val="4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12 980,00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38 020,00</w:t>
            </w:r>
          </w:p>
        </w:tc>
      </w:tr>
      <w:tr w:rsidR="00DF3015" w:rsidRPr="00B30356" w:rsidTr="0062418A">
        <w:trPr>
          <w:trHeight w:val="3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30356">
              <w:rPr>
                <w:color w:val="000000"/>
                <w:sz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38 402 400,00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16 595 070,95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21 807 329,05</w:t>
            </w:r>
          </w:p>
        </w:tc>
      </w:tr>
      <w:tr w:rsidR="00DF3015" w:rsidRPr="00B30356" w:rsidTr="0062418A">
        <w:trPr>
          <w:trHeight w:val="161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36 223 400,00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16 100 332,77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20 123 067,23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36 223 400,00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16 100 332,77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20 123 067,23</w:t>
            </w:r>
          </w:p>
        </w:tc>
      </w:tr>
      <w:tr w:rsidR="00DF3015" w:rsidRPr="00B30356" w:rsidTr="0062418A">
        <w:trPr>
          <w:trHeight w:val="4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27 701 900,00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12 343 049,82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15 358 850,18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69 942,20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129 057,80</w:t>
            </w:r>
          </w:p>
        </w:tc>
      </w:tr>
      <w:tr w:rsidR="00DF3015" w:rsidRPr="00B30356" w:rsidTr="0062418A">
        <w:trPr>
          <w:trHeight w:val="5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8 322 500,00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3 687 340,75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4 635 159,25</w:t>
            </w:r>
          </w:p>
        </w:tc>
      </w:tr>
      <w:tr w:rsidR="00DF3015" w:rsidRPr="00B30356" w:rsidTr="0062418A">
        <w:trPr>
          <w:trHeight w:val="13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494 253,51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1 681 746,49</w:t>
            </w:r>
          </w:p>
        </w:tc>
      </w:tr>
      <w:tr w:rsidR="00DF3015" w:rsidRPr="00B30356" w:rsidTr="0062418A">
        <w:trPr>
          <w:trHeight w:val="1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494 253,51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1 681 746,49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416 721,51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1 173 278,49</w:t>
            </w:r>
          </w:p>
        </w:tc>
      </w:tr>
      <w:tr w:rsidR="00DF3015" w:rsidRPr="00B30356" w:rsidTr="0062418A">
        <w:trPr>
          <w:trHeight w:val="1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77 532,00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508 468,00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2 515,33</w:t>
            </w:r>
          </w:p>
        </w:tc>
      </w:tr>
      <w:tr w:rsidR="00DF3015" w:rsidRPr="00B30356" w:rsidTr="0062418A">
        <w:trPr>
          <w:trHeight w:val="36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2 515,33</w:t>
            </w:r>
          </w:p>
        </w:tc>
      </w:tr>
      <w:tr w:rsidR="00DF3015" w:rsidRPr="00B30356" w:rsidTr="0062418A">
        <w:trPr>
          <w:trHeight w:val="4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484,67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515,33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</w:tr>
      <w:tr w:rsidR="00DF3015" w:rsidRPr="00B30356" w:rsidTr="0062418A">
        <w:trPr>
          <w:trHeight w:val="19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Иные закупки товаров, работ и </w:t>
            </w:r>
            <w:r w:rsidRPr="00B30356">
              <w:rPr>
                <w:color w:val="000000"/>
                <w:sz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000 0105 </w:t>
            </w:r>
            <w:r w:rsidRPr="00B30356">
              <w:rPr>
                <w:color w:val="000000"/>
                <w:sz w:val="20"/>
              </w:rPr>
              <w:lastRenderedPageBreak/>
              <w:t>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</w:tr>
      <w:tr w:rsidR="00DF3015" w:rsidRPr="00B30356" w:rsidTr="0062418A">
        <w:trPr>
          <w:trHeight w:val="20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61 000,00</w:t>
            </w:r>
          </w:p>
        </w:tc>
      </w:tr>
      <w:tr w:rsidR="00DF3015" w:rsidRPr="00B30356" w:rsidTr="0062418A">
        <w:trPr>
          <w:trHeight w:val="3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14 603 300,00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5 641 175,43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8 962 124,57</w:t>
            </w:r>
          </w:p>
        </w:tc>
      </w:tr>
      <w:tr w:rsidR="00DF3015" w:rsidRPr="00B30356" w:rsidTr="0062418A">
        <w:trPr>
          <w:trHeight w:val="117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10 712 500,00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4 579 173,42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6 133 326,58</w:t>
            </w:r>
          </w:p>
        </w:tc>
      </w:tr>
      <w:tr w:rsidR="00DF3015" w:rsidRPr="00B30356" w:rsidTr="0062418A">
        <w:trPr>
          <w:trHeight w:val="5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10 712 500,00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4 579 173,42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6 133 326,58</w:t>
            </w:r>
          </w:p>
        </w:tc>
      </w:tr>
      <w:tr w:rsidR="00DF3015" w:rsidRPr="00B30356" w:rsidTr="0062418A">
        <w:trPr>
          <w:trHeight w:val="5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8 236 400,00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3 528 286,16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4 708 113,84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1 600,00</w:t>
            </w:r>
          </w:p>
        </w:tc>
      </w:tr>
      <w:tr w:rsidR="00DF3015" w:rsidRPr="00B30356" w:rsidTr="0062418A">
        <w:trPr>
          <w:trHeight w:val="5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2 474 300,00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1 050 687,26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1 423 612,74</w:t>
            </w:r>
          </w:p>
        </w:tc>
      </w:tr>
      <w:tr w:rsidR="00DF3015" w:rsidRPr="00B30356" w:rsidTr="0062418A">
        <w:trPr>
          <w:trHeight w:val="1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3 890 400,00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1 062 002,01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2 828 397,99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3 890 400,00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1 062 002,01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2 828 397,99</w:t>
            </w:r>
          </w:p>
        </w:tc>
      </w:tr>
      <w:tr w:rsidR="00DF3015" w:rsidRPr="00B30356" w:rsidTr="0062418A">
        <w:trPr>
          <w:trHeight w:val="38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859 516,25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2 702 483,75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202 485,76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125 914,24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400,00</w:t>
            </w:r>
          </w:p>
        </w:tc>
      </w:tr>
      <w:tr w:rsidR="00DF3015" w:rsidRPr="00B30356" w:rsidTr="0062418A">
        <w:trPr>
          <w:trHeight w:val="1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000 0106 0000000000 851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000 0111 </w:t>
            </w:r>
            <w:r w:rsidRPr="00B30356">
              <w:rPr>
                <w:color w:val="000000"/>
                <w:sz w:val="20"/>
              </w:rPr>
              <w:lastRenderedPageBreak/>
              <w:t>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236 968 634,92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102 554 753,16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134 413 881,76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72 088 200,00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32 448 736,29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39 639 463,71</w:t>
            </w:r>
          </w:p>
        </w:tc>
      </w:tr>
      <w:tr w:rsidR="00DF3015" w:rsidRPr="00B30356" w:rsidTr="0062418A">
        <w:trPr>
          <w:trHeight w:val="2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61 141 100,00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27 812 569,66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33 328 530,34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46 973 000,00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21 387 448,63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25 585 551,37</w:t>
            </w:r>
          </w:p>
        </w:tc>
      </w:tr>
      <w:tr w:rsidR="00DF3015" w:rsidRPr="00B30356" w:rsidTr="0062418A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31 490,00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33 710,00</w:t>
            </w:r>
          </w:p>
        </w:tc>
      </w:tr>
      <w:tr w:rsidR="00DF3015" w:rsidRPr="00B30356" w:rsidTr="0062418A">
        <w:trPr>
          <w:trHeight w:val="1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14 102 900,00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6 393 631,03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7 709 268,97</w:t>
            </w:r>
          </w:p>
        </w:tc>
      </w:tr>
      <w:tr w:rsidR="00DF3015" w:rsidRPr="00B30356" w:rsidTr="0062418A">
        <w:trPr>
          <w:trHeight w:val="24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10 947 100,00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4 636 166,63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6 310 933,37</w:t>
            </w:r>
          </w:p>
        </w:tc>
      </w:tr>
      <w:tr w:rsidR="00DF3015" w:rsidRPr="00B30356" w:rsidTr="0062418A">
        <w:trPr>
          <w:trHeight w:val="23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8 406 900,00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3 610 285,62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4 796 614,38</w:t>
            </w:r>
          </w:p>
        </w:tc>
      </w:tr>
      <w:tr w:rsidR="00DF3015" w:rsidRPr="00B30356" w:rsidTr="0062418A">
        <w:trPr>
          <w:trHeight w:val="26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</w:tr>
      <w:tr w:rsidR="00DF3015" w:rsidRPr="00B30356" w:rsidTr="0062418A">
        <w:trPr>
          <w:trHeight w:val="5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2 539 400,00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1 025 081,01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1 514 318,99</w:t>
            </w:r>
          </w:p>
        </w:tc>
      </w:tr>
      <w:tr w:rsidR="00DF3015" w:rsidRPr="00B30356" w:rsidTr="0062418A">
        <w:trPr>
          <w:trHeight w:val="11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105 194 902,02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51 991 113,26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53 203 788,76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105 194 902,02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51 991 113,26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53 203 788,76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4 923 560,00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1 888 855,14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3 034 704,86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Закупка товаров, работ и услуг </w:t>
            </w:r>
            <w:r w:rsidRPr="00B30356">
              <w:rPr>
                <w:color w:val="000000"/>
                <w:sz w:val="20"/>
              </w:rPr>
              <w:lastRenderedPageBreak/>
              <w:t>в целях капитального ремонта государственного (муниципального)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000 0113 </w:t>
            </w:r>
            <w:r w:rsidRPr="00B30356">
              <w:rPr>
                <w:color w:val="000000"/>
                <w:sz w:val="20"/>
              </w:rPr>
              <w:lastRenderedPageBreak/>
              <w:t>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6 023 375,92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886 349,51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5 137 026,41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90 007 966,10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47 510 529,70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42 497 436,40</w:t>
            </w:r>
          </w:p>
        </w:tc>
      </w:tr>
      <w:tr w:rsidR="00DF3015" w:rsidRPr="00B30356" w:rsidTr="0062418A">
        <w:trPr>
          <w:trHeight w:val="3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1 705 378,91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2 534 621,09</w:t>
            </w:r>
          </w:p>
        </w:tc>
      </w:tr>
      <w:tr w:rsidR="00DF3015" w:rsidRPr="00B30356" w:rsidTr="0062418A">
        <w:trPr>
          <w:trHeight w:val="39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30 645 032,90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10 195 037,46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20 449 995,44</w:t>
            </w:r>
          </w:p>
        </w:tc>
      </w:tr>
      <w:tr w:rsidR="00DF3015" w:rsidRPr="00B30356" w:rsidTr="0062418A">
        <w:trPr>
          <w:trHeight w:val="3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30 645 032,90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10 195 037,46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20 449 995,44</w:t>
            </w:r>
          </w:p>
        </w:tc>
      </w:tr>
      <w:tr w:rsidR="00DF3015" w:rsidRPr="00B30356" w:rsidTr="0062418A">
        <w:trPr>
          <w:trHeight w:val="5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30 645 032,90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10 195 037,46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20 449 995,44</w:t>
            </w:r>
          </w:p>
        </w:tc>
      </w:tr>
      <w:tr w:rsidR="00DF3015" w:rsidRPr="00B30356" w:rsidTr="0062418A">
        <w:trPr>
          <w:trHeight w:val="1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29 040 500,00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7 919 866,15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21 120 633,85</w:t>
            </w:r>
          </w:p>
        </w:tc>
      </w:tr>
      <w:tr w:rsidR="00DF3015" w:rsidRPr="00B30356" w:rsidTr="0062418A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16 154 500,00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7 789 899,15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8 364 600,85</w:t>
            </w:r>
          </w:p>
        </w:tc>
      </w:tr>
      <w:tr w:rsidR="00DF3015" w:rsidRPr="00B30356" w:rsidTr="0062418A">
        <w:trPr>
          <w:trHeight w:val="77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16 154 500,00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7 789 899,15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8 364 600,85</w:t>
            </w:r>
          </w:p>
        </w:tc>
      </w:tr>
      <w:tr w:rsidR="00DF3015" w:rsidRPr="00B30356" w:rsidTr="0062418A">
        <w:trPr>
          <w:trHeight w:val="1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1 688 000,00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129 967,00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1 558 033,00</w:t>
            </w:r>
          </w:p>
        </w:tc>
      </w:tr>
      <w:tr w:rsidR="00DF3015" w:rsidRPr="00B30356" w:rsidTr="0062418A">
        <w:trPr>
          <w:trHeight w:val="2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1 685 000,00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129 967,00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1 555 033,00</w:t>
            </w:r>
          </w:p>
        </w:tc>
      </w:tr>
      <w:tr w:rsidR="00DF3015" w:rsidRPr="00B30356" w:rsidTr="0062418A">
        <w:trPr>
          <w:trHeight w:val="14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2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000 0113 0000000000 870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11 198 000,00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11 198 000,00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222 960,00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77 040,00</w:t>
            </w:r>
          </w:p>
        </w:tc>
      </w:tr>
      <w:tr w:rsidR="00DF3015" w:rsidRPr="00B30356" w:rsidTr="0062418A">
        <w:trPr>
          <w:trHeight w:val="5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Мобилизационная подготовка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000 0204 0000000000 000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222 960,00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77 040,00</w:t>
            </w:r>
          </w:p>
        </w:tc>
      </w:tr>
      <w:tr w:rsidR="00DF3015" w:rsidRPr="00B30356" w:rsidTr="0062418A">
        <w:trPr>
          <w:trHeight w:val="4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000 0204 0000000000 200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222 960,00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77 040,00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000 0204 0000000000 240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222 960,00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77 040,00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000 0204 0000000000 242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222 960,00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77 040,00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83 637 232,00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80 778 438,00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2 858 794,00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Защита населения и </w:t>
            </w:r>
            <w:r w:rsidRPr="00B30356">
              <w:rPr>
                <w:color w:val="000000"/>
                <w:sz w:val="20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000 0310 </w:t>
            </w:r>
            <w:r w:rsidRPr="00B30356">
              <w:rPr>
                <w:color w:val="000000"/>
                <w:sz w:val="20"/>
              </w:rPr>
              <w:lastRenderedPageBreak/>
              <w:t>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83 637 232,00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80 778 438,00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2 858 794,00</w:t>
            </w:r>
          </w:p>
        </w:tc>
      </w:tr>
      <w:tr w:rsidR="00DF3015" w:rsidRPr="00B30356" w:rsidTr="0062418A">
        <w:trPr>
          <w:trHeight w:val="11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83 637 232,00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80 778 438,00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2 858 794,00</w:t>
            </w:r>
          </w:p>
        </w:tc>
      </w:tr>
      <w:tr w:rsidR="00DF3015" w:rsidRPr="00B30356" w:rsidTr="0062418A">
        <w:trPr>
          <w:trHeight w:val="3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83 637 232,00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80 778 438,00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2 858 794,00</w:t>
            </w:r>
          </w:p>
        </w:tc>
      </w:tr>
      <w:tr w:rsidR="00DF3015" w:rsidRPr="00B30356" w:rsidTr="0062418A">
        <w:trPr>
          <w:trHeight w:val="3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000 0310 0000000000 242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60 000,00</w:t>
            </w:r>
          </w:p>
        </w:tc>
      </w:tr>
      <w:tr w:rsidR="00DF3015" w:rsidRPr="00B30356" w:rsidTr="0062418A">
        <w:trPr>
          <w:trHeight w:val="3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83 577 232,00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80 778 438,00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2 798 794,00</w:t>
            </w:r>
          </w:p>
        </w:tc>
      </w:tr>
      <w:tr w:rsidR="00DF3015" w:rsidRPr="00B30356" w:rsidTr="0062418A">
        <w:trPr>
          <w:trHeight w:val="53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374 966 000,00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43 633 137,29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331 332 862,71</w:t>
            </w:r>
          </w:p>
        </w:tc>
      </w:tr>
      <w:tr w:rsidR="00DF3015" w:rsidRPr="00B30356" w:rsidTr="0062418A">
        <w:trPr>
          <w:trHeight w:val="2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6 804 200,00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3 273 079,80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3 531 120,20</w:t>
            </w:r>
          </w:p>
        </w:tc>
      </w:tr>
      <w:tr w:rsidR="00DF3015" w:rsidRPr="00B30356" w:rsidTr="0062418A">
        <w:trPr>
          <w:trHeight w:val="9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313 079,80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1 206 120,20</w:t>
            </w:r>
          </w:p>
        </w:tc>
      </w:tr>
      <w:tr w:rsidR="00DF3015" w:rsidRPr="00B30356" w:rsidTr="0062418A">
        <w:trPr>
          <w:trHeight w:val="16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313 079,80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1 206 120,20</w:t>
            </w:r>
          </w:p>
        </w:tc>
      </w:tr>
      <w:tr w:rsidR="00DF3015" w:rsidRPr="00B30356" w:rsidTr="0062418A">
        <w:trPr>
          <w:trHeight w:val="3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313 079,80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1 206 120,20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2 960 000,00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2 175 000,00</w:t>
            </w:r>
          </w:p>
        </w:tc>
      </w:tr>
      <w:tr w:rsidR="00DF3015" w:rsidRPr="00B30356" w:rsidTr="0062418A">
        <w:trPr>
          <w:trHeight w:val="42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2 960 000,00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2 175 000,00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2 960 000,00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1 975 000,00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000 0405 0000000000 813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3 558 027,40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7 941 972,60</w:t>
            </w:r>
          </w:p>
        </w:tc>
      </w:tr>
      <w:tr w:rsidR="00DF3015" w:rsidRPr="00B30356" w:rsidTr="0062418A">
        <w:trPr>
          <w:trHeight w:val="27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3 558 027,40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7 941 972,60</w:t>
            </w:r>
          </w:p>
        </w:tc>
      </w:tr>
      <w:tr w:rsidR="00DF3015" w:rsidRPr="00B30356" w:rsidTr="0062418A">
        <w:trPr>
          <w:trHeight w:val="63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000 0408 0000000000 240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3 558 027,40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7 941 972,60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3 558 027,40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7 941 972,60</w:t>
            </w:r>
          </w:p>
        </w:tc>
      </w:tr>
      <w:tr w:rsidR="00DF3015" w:rsidRPr="00B30356" w:rsidTr="0062418A">
        <w:trPr>
          <w:trHeight w:val="8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201 917 200,00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13 667 847,55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188 249 352,45</w:t>
            </w:r>
          </w:p>
        </w:tc>
      </w:tr>
      <w:tr w:rsidR="00DF3015" w:rsidRPr="00B30356" w:rsidTr="0062418A">
        <w:trPr>
          <w:trHeight w:val="4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201 917 200,00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13 667 847,55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188 249 352,45</w:t>
            </w:r>
          </w:p>
        </w:tc>
      </w:tr>
      <w:tr w:rsidR="00DF3015" w:rsidRPr="00B30356" w:rsidTr="0062418A">
        <w:trPr>
          <w:trHeight w:val="2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201 917 200,00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13 667 847,55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188 249 352,45</w:t>
            </w:r>
          </w:p>
        </w:tc>
      </w:tr>
      <w:tr w:rsidR="00DF3015" w:rsidRPr="00B30356" w:rsidTr="0062418A">
        <w:trPr>
          <w:trHeight w:val="23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154 744 600,00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23 134 182,54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131 610 417,46</w:t>
            </w:r>
          </w:p>
        </w:tc>
      </w:tr>
      <w:tr w:rsidR="00DF3015" w:rsidRPr="00B30356" w:rsidTr="0062418A">
        <w:trPr>
          <w:trHeight w:val="3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680 928,55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680 928,55</w:t>
            </w:r>
          </w:p>
        </w:tc>
      </w:tr>
      <w:tr w:rsidR="00DF3015" w:rsidRPr="00B30356" w:rsidTr="0062418A">
        <w:trPr>
          <w:trHeight w:val="8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680 928,55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680 928,55</w:t>
            </w:r>
          </w:p>
        </w:tc>
      </w:tr>
      <w:tr w:rsidR="00DF3015" w:rsidRPr="00B30356" w:rsidTr="0062418A">
        <w:trPr>
          <w:trHeight w:val="45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680 928,55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680 928,55</w:t>
            </w:r>
          </w:p>
        </w:tc>
      </w:tr>
      <w:tr w:rsidR="00DF3015" w:rsidRPr="00B30356" w:rsidTr="0062418A">
        <w:trPr>
          <w:trHeight w:val="6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128 769 871,45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21 869 844,54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106 900 026,91</w:t>
            </w:r>
          </w:p>
        </w:tc>
      </w:tr>
      <w:tr w:rsidR="00DF3015" w:rsidRPr="00B30356" w:rsidTr="0062418A">
        <w:trPr>
          <w:trHeight w:val="47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128 769 871,45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21 869 844,54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106 900 026,91</w:t>
            </w:r>
          </w:p>
        </w:tc>
      </w:tr>
      <w:tr w:rsidR="00DF3015" w:rsidRPr="00B30356" w:rsidTr="0062418A">
        <w:trPr>
          <w:trHeight w:val="26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128 769 871,45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21 869 844,54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106 900 026,91</w:t>
            </w:r>
          </w:p>
        </w:tc>
      </w:tr>
      <w:tr w:rsidR="00DF3015" w:rsidRPr="00B30356" w:rsidTr="0062418A">
        <w:trPr>
          <w:trHeight w:val="72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1 264 338,00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529 462,00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221 900,00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221 900,00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Субсидии автономным учреждениям на финансовое </w:t>
            </w:r>
            <w:r w:rsidRPr="00B30356">
              <w:rPr>
                <w:color w:val="000000"/>
                <w:sz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000 0412 0000000000 621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221 900,00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221 900,00</w:t>
            </w:r>
          </w:p>
        </w:tc>
      </w:tr>
      <w:tr w:rsidR="00DF3015" w:rsidRPr="00B30356" w:rsidTr="0062418A">
        <w:trPr>
          <w:trHeight w:val="4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1 042 438,00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307 562,00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192 438,00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307 562,00</w:t>
            </w:r>
          </w:p>
        </w:tc>
      </w:tr>
      <w:tr w:rsidR="00DF3015" w:rsidRPr="00B30356" w:rsidTr="0062418A">
        <w:trPr>
          <w:trHeight w:val="21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850 000,00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23 500 000,00</w:t>
            </w:r>
          </w:p>
        </w:tc>
      </w:tr>
      <w:tr w:rsidR="00DF3015" w:rsidRPr="00B30356" w:rsidTr="0062418A">
        <w:trPr>
          <w:trHeight w:val="3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23 500 000,00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000 0412 0000000000 811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23 500 000,00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197 574 794,74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69 046 692,31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128 528 102,43</w:t>
            </w:r>
          </w:p>
        </w:tc>
      </w:tr>
      <w:tr w:rsidR="00DF3015" w:rsidRPr="00B30356" w:rsidTr="0062418A">
        <w:trPr>
          <w:trHeight w:val="18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12 970 800,00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12 970 800,00</w:t>
            </w:r>
          </w:p>
        </w:tc>
      </w:tr>
      <w:tr w:rsidR="00DF3015" w:rsidRPr="00B30356" w:rsidTr="0062418A">
        <w:trPr>
          <w:trHeight w:val="27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1 060 800,00</w:t>
            </w:r>
          </w:p>
        </w:tc>
      </w:tr>
      <w:tr w:rsidR="00DF3015" w:rsidRPr="00B30356" w:rsidTr="0062418A">
        <w:trPr>
          <w:trHeight w:val="33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1 060 800,00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1 060 800,00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11 910 000,00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11 910 000,00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11 910 000,00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11 910 000,00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3 680 274,41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2 290 074,41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1 390 200,00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3 680 274,41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2 290 074,41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1 390 200,00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3 680 274,41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2 290 074,41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1 390 200,00</w:t>
            </w:r>
          </w:p>
        </w:tc>
      </w:tr>
      <w:tr w:rsidR="00DF3015" w:rsidRPr="00B30356" w:rsidTr="0062418A">
        <w:trPr>
          <w:trHeight w:val="24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180 923 720,33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66 756 617,90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114 167 102,43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000 0505 0000000000 400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77 315 700,00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13 355 139,50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63 960 560,50</w:t>
            </w:r>
          </w:p>
        </w:tc>
      </w:tr>
      <w:tr w:rsidR="00DF3015" w:rsidRPr="00B30356" w:rsidTr="0062418A">
        <w:trPr>
          <w:trHeight w:val="16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000 0505 0000000000 410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77 315 700,00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13 355 139,50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63 960 560,50</w:t>
            </w:r>
          </w:p>
        </w:tc>
      </w:tr>
      <w:tr w:rsidR="00DF3015" w:rsidRPr="00B30356" w:rsidTr="0062418A">
        <w:trPr>
          <w:trHeight w:val="41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000 0505 0000000000 414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77 315 700,00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13 355 139,50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63 960 560,50</w:t>
            </w:r>
          </w:p>
        </w:tc>
      </w:tr>
      <w:tr w:rsidR="00DF3015" w:rsidRPr="00B30356" w:rsidTr="0062418A">
        <w:trPr>
          <w:trHeight w:val="2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103 608 020,33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53 401 478,40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50 206 541,93</w:t>
            </w:r>
          </w:p>
        </w:tc>
      </w:tr>
      <w:tr w:rsidR="00DF3015" w:rsidRPr="00B30356" w:rsidTr="0062418A">
        <w:trPr>
          <w:trHeight w:val="26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103 608 020,33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53 401 478,40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50 206 541,93</w:t>
            </w:r>
          </w:p>
        </w:tc>
      </w:tr>
      <w:tr w:rsidR="00DF3015" w:rsidRPr="00B30356" w:rsidTr="0062418A">
        <w:trPr>
          <w:trHeight w:val="35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</w:tr>
      <w:tr w:rsidR="00DF3015" w:rsidRPr="00B30356" w:rsidTr="0062418A">
        <w:trPr>
          <w:trHeight w:val="44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</w:tr>
      <w:tr w:rsidR="00DF3015" w:rsidRPr="00B30356" w:rsidTr="0062418A">
        <w:trPr>
          <w:trHeight w:val="5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</w:tr>
      <w:tr w:rsidR="00DF3015" w:rsidRPr="00B30356" w:rsidTr="0062418A">
        <w:trPr>
          <w:trHeight w:val="32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</w:tr>
      <w:tr w:rsidR="00DF3015" w:rsidRPr="00B30356" w:rsidTr="0062418A">
        <w:trPr>
          <w:trHeight w:val="2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5 950 000,00</w:t>
            </w:r>
          </w:p>
        </w:tc>
      </w:tr>
      <w:tr w:rsidR="00DF3015" w:rsidRPr="00B30356" w:rsidTr="0062418A">
        <w:trPr>
          <w:trHeight w:val="4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2 258 955 058,63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864 923 340,66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1 394 031 717,97</w:t>
            </w:r>
          </w:p>
        </w:tc>
      </w:tr>
      <w:tr w:rsidR="00DF3015" w:rsidRPr="00B30356" w:rsidTr="0062418A">
        <w:trPr>
          <w:trHeight w:val="41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357 478 698,00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167 579 685,36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189 899 012,64</w:t>
            </w:r>
          </w:p>
        </w:tc>
      </w:tr>
      <w:tr w:rsidR="00DF3015" w:rsidRPr="00B30356" w:rsidTr="0062418A">
        <w:trPr>
          <w:trHeight w:val="66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220 431 400,00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108 856 095,09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111 575 304,91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220 431 400,00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108 856 095,09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111 575 304,91</w:t>
            </w:r>
          </w:p>
        </w:tc>
      </w:tr>
      <w:tr w:rsidR="00DF3015" w:rsidRPr="00B30356" w:rsidTr="0062418A">
        <w:trPr>
          <w:trHeight w:val="42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169 389 700,00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85 744 553,83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83 645 146,17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Взносы по обязательному социальному страхованию на выплаты по оплате труда </w:t>
            </w:r>
            <w:r w:rsidRPr="00B30356">
              <w:rPr>
                <w:color w:val="000000"/>
                <w:sz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51 041 700,00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23 111 541,26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27 930 158,74</w:t>
            </w:r>
          </w:p>
        </w:tc>
      </w:tr>
      <w:tr w:rsidR="00DF3015" w:rsidRPr="00B30356" w:rsidTr="0062418A">
        <w:trPr>
          <w:trHeight w:val="2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122 597 298,00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51 978 416,27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70 618 881,73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122 597 298,00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51 978 416,27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70 618 881,73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2 150 298,00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778 616,36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1 371 681,64</w:t>
            </w:r>
          </w:p>
        </w:tc>
      </w:tr>
      <w:tr w:rsidR="00DF3015" w:rsidRPr="00B30356" w:rsidTr="0062418A">
        <w:trPr>
          <w:trHeight w:val="47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101 383 943,00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42 539 614,90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58 844 328,10</w:t>
            </w:r>
          </w:p>
        </w:tc>
      </w:tr>
      <w:tr w:rsidR="00DF3015" w:rsidRPr="00B30356" w:rsidTr="0062418A">
        <w:trPr>
          <w:trHeight w:val="5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19 063 057,00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8 660 185,01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10 402 871,99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6 745 174,00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7 704 826,00</w:t>
            </w:r>
          </w:p>
        </w:tc>
      </w:tr>
      <w:tr w:rsidR="00DF3015" w:rsidRPr="00B30356" w:rsidTr="0062418A">
        <w:trPr>
          <w:trHeight w:val="37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6 745 174,00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7 704 826,00</w:t>
            </w:r>
          </w:p>
        </w:tc>
      </w:tr>
      <w:tr w:rsidR="00DF3015" w:rsidRPr="00B30356" w:rsidTr="0062418A">
        <w:trPr>
          <w:trHeight w:val="3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6 745 174,00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7 654 826,00</w:t>
            </w:r>
          </w:p>
        </w:tc>
      </w:tr>
      <w:tr w:rsidR="00DF3015" w:rsidRPr="00B30356" w:rsidTr="0062418A">
        <w:trPr>
          <w:trHeight w:val="20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50 000,00</w:t>
            </w:r>
          </w:p>
        </w:tc>
      </w:tr>
      <w:tr w:rsidR="00DF3015" w:rsidRPr="00B30356" w:rsidTr="0062418A">
        <w:trPr>
          <w:trHeight w:val="43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720 532 459,00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370 066 006,58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350 466 452,42</w:t>
            </w:r>
          </w:p>
        </w:tc>
      </w:tr>
      <w:tr w:rsidR="00DF3015" w:rsidRPr="00B30356" w:rsidTr="0062418A">
        <w:trPr>
          <w:trHeight w:val="12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300 521 000,00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195 613 522,69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104 907 477,31</w:t>
            </w:r>
          </w:p>
        </w:tc>
      </w:tr>
      <w:tr w:rsidR="00DF3015" w:rsidRPr="00B30356" w:rsidTr="0062418A">
        <w:trPr>
          <w:trHeight w:val="30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300 521 000,00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195 613 522,69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104 907 477,31</w:t>
            </w:r>
          </w:p>
        </w:tc>
      </w:tr>
      <w:tr w:rsidR="00DF3015" w:rsidRPr="00B30356" w:rsidTr="0062418A">
        <w:trPr>
          <w:trHeight w:val="15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231 101 320,00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156 660 180,43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74 441 139,57</w:t>
            </w:r>
          </w:p>
        </w:tc>
      </w:tr>
      <w:tr w:rsidR="00DF3015" w:rsidRPr="00B30356" w:rsidTr="0062418A">
        <w:trPr>
          <w:trHeight w:val="83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69 419 680,00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38 953 342,26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30 466 337,74</w:t>
            </w:r>
          </w:p>
        </w:tc>
      </w:tr>
      <w:tr w:rsidR="00DF3015" w:rsidRPr="00B30356" w:rsidTr="0062418A">
        <w:trPr>
          <w:trHeight w:val="5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136 997 251,00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62 216 909,60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74 780 341,40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136 997 251,00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62 216 909,60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74 780 341,40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</w:t>
            </w:r>
            <w:r w:rsidRPr="00B30356">
              <w:rPr>
                <w:color w:val="000000"/>
                <w:sz w:val="20"/>
              </w:rPr>
              <w:lastRenderedPageBreak/>
              <w:t>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1 946 300,54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644 255,00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1 302 045,54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108 846 083,46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49 434 346,55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59 411 736,91</w:t>
            </w:r>
          </w:p>
        </w:tc>
      </w:tr>
      <w:tr w:rsidR="00DF3015" w:rsidRPr="00B30356" w:rsidTr="0062418A">
        <w:trPr>
          <w:trHeight w:val="10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26 204 867,00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12 138 308,05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14 066 558,95</w:t>
            </w:r>
          </w:p>
        </w:tc>
      </w:tr>
      <w:tr w:rsidR="00DF3015" w:rsidRPr="00B30356" w:rsidTr="0062418A">
        <w:trPr>
          <w:trHeight w:val="2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260 814 208,00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103 146 838,46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157 667 369,54</w:t>
            </w:r>
          </w:p>
        </w:tc>
      </w:tr>
      <w:tr w:rsidR="00DF3015" w:rsidRPr="00B30356" w:rsidTr="0062418A">
        <w:trPr>
          <w:trHeight w:val="45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260 814 208,00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103 146 838,46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157 667 369,54</w:t>
            </w:r>
          </w:p>
        </w:tc>
      </w:tr>
      <w:tr w:rsidR="00DF3015" w:rsidRPr="00B30356" w:rsidTr="0062418A">
        <w:trPr>
          <w:trHeight w:val="70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146 256 147,76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64 117 470,61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82 138 677,15</w:t>
            </w:r>
          </w:p>
        </w:tc>
      </w:tr>
      <w:tr w:rsidR="00DF3015" w:rsidRPr="00B30356" w:rsidTr="0062418A">
        <w:trPr>
          <w:trHeight w:val="3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114 558 060,24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39 029 367,85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75 528 692,39</w:t>
            </w:r>
          </w:p>
        </w:tc>
      </w:tr>
      <w:tr w:rsidR="00DF3015" w:rsidRPr="00B30356" w:rsidTr="0062418A">
        <w:trPr>
          <w:trHeight w:val="3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9 088 735,83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13 111 264,17</w:t>
            </w:r>
          </w:p>
        </w:tc>
      </w:tr>
      <w:tr w:rsidR="00DF3015" w:rsidRPr="00B30356" w:rsidTr="0062418A">
        <w:trPr>
          <w:trHeight w:val="25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9 088 735,83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13 111 264,17</w:t>
            </w:r>
          </w:p>
        </w:tc>
      </w:tr>
      <w:tr w:rsidR="00DF3015" w:rsidRPr="00B30356" w:rsidTr="0062418A">
        <w:trPr>
          <w:trHeight w:val="36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22 094 160,74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9 057 897,00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13 036 263,74</w:t>
            </w:r>
          </w:p>
        </w:tc>
      </w:tr>
      <w:tr w:rsidR="00DF3015" w:rsidRPr="00B30356" w:rsidTr="0062418A">
        <w:trPr>
          <w:trHeight w:val="8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75 000,00</w:t>
            </w:r>
          </w:p>
        </w:tc>
      </w:tr>
      <w:tr w:rsidR="00DF3015" w:rsidRPr="00B30356" w:rsidTr="0062418A">
        <w:trPr>
          <w:trHeight w:val="32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30 839,26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30 838,83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0,43</w:t>
            </w:r>
          </w:p>
        </w:tc>
      </w:tr>
      <w:tr w:rsidR="00DF3015" w:rsidRPr="00B30356" w:rsidTr="0062418A">
        <w:trPr>
          <w:trHeight w:val="42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128 065 943,91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46 303 670,97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81 762 272,94</w:t>
            </w:r>
          </w:p>
        </w:tc>
      </w:tr>
      <w:tr w:rsidR="00DF3015" w:rsidRPr="00B30356" w:rsidTr="0062418A">
        <w:trPr>
          <w:trHeight w:val="8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90 501 300,00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33 165 970,04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57 335 329,96</w:t>
            </w:r>
          </w:p>
        </w:tc>
      </w:tr>
      <w:tr w:rsidR="00DF3015" w:rsidRPr="00B30356" w:rsidTr="0062418A">
        <w:trPr>
          <w:trHeight w:val="2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90 501 300,00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33 165 970,04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57 335 329,96</w:t>
            </w:r>
          </w:p>
        </w:tc>
      </w:tr>
      <w:tr w:rsidR="00DF3015" w:rsidRPr="00B30356" w:rsidTr="0062418A">
        <w:trPr>
          <w:trHeight w:val="43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69 557 900,00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27 187 801,53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42 370 098,47</w:t>
            </w:r>
          </w:p>
        </w:tc>
      </w:tr>
      <w:tr w:rsidR="00DF3015" w:rsidRPr="00B30356" w:rsidTr="0062418A">
        <w:trPr>
          <w:trHeight w:val="25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664,00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11 336,00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20 931 400,00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5 977 504,51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14 953 895,49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B30356"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2 409 138,93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7 215 861,07</w:t>
            </w:r>
          </w:p>
        </w:tc>
      </w:tr>
      <w:tr w:rsidR="00DF3015" w:rsidRPr="00B30356" w:rsidTr="0062418A">
        <w:trPr>
          <w:trHeight w:val="2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2 409 138,93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7 215 861,07</w:t>
            </w:r>
          </w:p>
        </w:tc>
      </w:tr>
      <w:tr w:rsidR="00DF3015" w:rsidRPr="00B30356" w:rsidTr="0062418A">
        <w:trPr>
          <w:trHeight w:val="4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636 550,00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128 392,46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508 157,54</w:t>
            </w:r>
          </w:p>
        </w:tc>
      </w:tr>
      <w:tr w:rsidR="00DF3015" w:rsidRPr="00B30356" w:rsidTr="0062418A">
        <w:trPr>
          <w:trHeight w:val="2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7 663 450,00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1 796 194,58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5 867 255,42</w:t>
            </w:r>
          </w:p>
        </w:tc>
      </w:tr>
      <w:tr w:rsidR="00DF3015" w:rsidRPr="00B30356" w:rsidTr="0062418A">
        <w:trPr>
          <w:trHeight w:val="37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484 551,89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840 448,11</w:t>
            </w:r>
          </w:p>
        </w:tc>
      </w:tr>
      <w:tr w:rsidR="00DF3015" w:rsidRPr="00B30356" w:rsidTr="0062418A">
        <w:trPr>
          <w:trHeight w:val="33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27 352 543,91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10 500 000,00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16 852 543,91</w:t>
            </w:r>
          </w:p>
        </w:tc>
      </w:tr>
      <w:tr w:rsidR="00DF3015" w:rsidRPr="00B30356" w:rsidTr="0062418A">
        <w:trPr>
          <w:trHeight w:val="2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27 352 543,91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10 500 000,00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16 852 543,91</w:t>
            </w:r>
          </w:p>
        </w:tc>
      </w:tr>
      <w:tr w:rsidR="00DF3015" w:rsidRPr="00B30356" w:rsidTr="0062418A">
        <w:trPr>
          <w:trHeight w:val="6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24 399 743,91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10 500 000,00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13 899 743,91</w:t>
            </w:r>
          </w:p>
        </w:tc>
      </w:tr>
      <w:tr w:rsidR="00DF3015" w:rsidRPr="00B30356" w:rsidTr="0062418A">
        <w:trPr>
          <w:trHeight w:val="104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2 952 800,00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2 952 800,00</w:t>
            </w:r>
          </w:p>
        </w:tc>
      </w:tr>
      <w:tr w:rsidR="00DF3015" w:rsidRPr="00B30356" w:rsidTr="0062418A">
        <w:trPr>
          <w:trHeight w:val="34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228 562,00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358 538,00</w:t>
            </w:r>
          </w:p>
        </w:tc>
      </w:tr>
      <w:tr w:rsidR="00DF3015" w:rsidRPr="00B30356" w:rsidTr="0062418A">
        <w:trPr>
          <w:trHeight w:val="29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228 562,00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358 538,00</w:t>
            </w:r>
          </w:p>
        </w:tc>
      </w:tr>
      <w:tr w:rsidR="00DF3015" w:rsidRPr="00B30356" w:rsidTr="0062418A">
        <w:trPr>
          <w:trHeight w:val="1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228 562,00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355 538,00</w:t>
            </w:r>
          </w:p>
        </w:tc>
      </w:tr>
      <w:tr w:rsidR="00DF3015" w:rsidRPr="00B30356" w:rsidTr="0062418A">
        <w:trPr>
          <w:trHeight w:val="54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15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31 368 144,09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18 569 606,60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12 798 537,49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0356"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000 0707 0000000000 100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11 812 139,25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11 753 860,75</w:t>
            </w:r>
          </w:p>
        </w:tc>
      </w:tr>
      <w:tr w:rsidR="00DF3015" w:rsidRPr="00B30356" w:rsidTr="0062418A">
        <w:trPr>
          <w:trHeight w:val="39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23 566 000,00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11 812 139,25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11 753 860,75</w:t>
            </w:r>
          </w:p>
        </w:tc>
      </w:tr>
      <w:tr w:rsidR="00DF3015" w:rsidRPr="00B30356" w:rsidTr="0062418A">
        <w:trPr>
          <w:trHeight w:val="24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9 524 154,62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8 575 845,38</w:t>
            </w:r>
          </w:p>
        </w:tc>
      </w:tr>
      <w:tr w:rsidR="00DF3015" w:rsidRPr="00B30356" w:rsidTr="0062418A">
        <w:trPr>
          <w:trHeight w:val="35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2 287 984,63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3 178 015,37</w:t>
            </w:r>
          </w:p>
        </w:tc>
      </w:tr>
      <w:tr w:rsidR="00DF3015" w:rsidRPr="00B30356" w:rsidTr="0062418A">
        <w:trPr>
          <w:trHeight w:val="45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502 323,26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1 036 676,74</w:t>
            </w:r>
          </w:p>
        </w:tc>
      </w:tr>
      <w:tr w:rsidR="00DF3015" w:rsidRPr="00B30356" w:rsidTr="0062418A">
        <w:trPr>
          <w:trHeight w:val="23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502 323,26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1 036 676,74</w:t>
            </w:r>
          </w:p>
        </w:tc>
      </w:tr>
      <w:tr w:rsidR="00DF3015" w:rsidRPr="00B30356" w:rsidTr="0062418A">
        <w:trPr>
          <w:trHeight w:val="43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127 536,79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455 463,21</w:t>
            </w:r>
          </w:p>
        </w:tc>
      </w:tr>
      <w:tr w:rsidR="00DF3015" w:rsidRPr="00B30356" w:rsidTr="0062418A">
        <w:trPr>
          <w:trHeight w:val="35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374 786,47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581 213,53</w:t>
            </w:r>
          </w:p>
        </w:tc>
      </w:tr>
      <w:tr w:rsidR="00DF3015" w:rsidRPr="00B30356" w:rsidTr="0062418A">
        <w:trPr>
          <w:trHeight w:val="74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6 255 144,09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</w:tr>
      <w:tr w:rsidR="00DF3015" w:rsidRPr="00B30356" w:rsidTr="0062418A">
        <w:trPr>
          <w:trHeight w:val="1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6 255 144,09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</w:tr>
      <w:tr w:rsidR="00DF3015" w:rsidRPr="00B30356" w:rsidTr="0062418A">
        <w:trPr>
          <w:trHeight w:val="38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6 255 144,09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</w:tr>
      <w:tr w:rsidR="00DF3015" w:rsidRPr="00B30356" w:rsidTr="0062418A">
        <w:trPr>
          <w:trHeight w:val="48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8 000,00</w:t>
            </w:r>
          </w:p>
        </w:tc>
      </w:tr>
      <w:tr w:rsidR="00DF3015" w:rsidRPr="00B30356" w:rsidTr="0062418A">
        <w:trPr>
          <w:trHeight w:val="41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8 000,00</w:t>
            </w:r>
          </w:p>
        </w:tc>
      </w:tr>
      <w:tr w:rsidR="00DF3015" w:rsidRPr="00B30356" w:rsidTr="0062418A">
        <w:trPr>
          <w:trHeight w:val="51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5 000,00</w:t>
            </w:r>
          </w:p>
        </w:tc>
      </w:tr>
      <w:tr w:rsidR="00DF3015" w:rsidRPr="00B30356" w:rsidTr="0062418A">
        <w:trPr>
          <w:trHeight w:val="5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000 0707 0000000000 852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1 021 509 813,63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262 404 371,15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759 105 442,48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44 881 931,00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22 358 900,47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22 523 030,53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41 724 531,00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21 129 155,14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20 595 375,86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Фонд оплаты труда </w:t>
            </w:r>
            <w:r w:rsidRPr="00B30356"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000 0709 </w:t>
            </w:r>
            <w:r w:rsidRPr="00B30356">
              <w:rPr>
                <w:color w:val="000000"/>
                <w:sz w:val="20"/>
              </w:rPr>
              <w:lastRenderedPageBreak/>
              <w:t>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32 062 400,00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17 096 504,41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14 965 895,59</w:t>
            </w:r>
          </w:p>
        </w:tc>
      </w:tr>
      <w:tr w:rsidR="00DF3015" w:rsidRPr="00B30356" w:rsidTr="0062418A">
        <w:trPr>
          <w:trHeight w:val="2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9 662 131,00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4 032 650,73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5 629 480,27</w:t>
            </w:r>
          </w:p>
        </w:tc>
      </w:tr>
      <w:tr w:rsidR="00DF3015" w:rsidRPr="00B30356" w:rsidTr="0062418A">
        <w:trPr>
          <w:trHeight w:val="4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3 157 400,00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1 229 745,33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1 927 654,67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2 426 900,00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980 241,78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1 446 658,22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730 500,00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249 503,55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480 996,45</w:t>
            </w:r>
          </w:p>
        </w:tc>
      </w:tr>
      <w:tr w:rsidR="00DF3015" w:rsidRPr="00B30356" w:rsidTr="0062418A">
        <w:trPr>
          <w:trHeight w:val="24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56 122 812,55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8 064 741,08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48 058 071,47</w:t>
            </w:r>
          </w:p>
        </w:tc>
      </w:tr>
      <w:tr w:rsidR="00DF3015" w:rsidRPr="00B30356" w:rsidTr="0062418A">
        <w:trPr>
          <w:trHeight w:val="4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56 122 812,55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8 064 741,08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48 058 071,47</w:t>
            </w:r>
          </w:p>
        </w:tc>
      </w:tr>
      <w:tr w:rsidR="00DF3015" w:rsidRPr="00B30356" w:rsidTr="0062418A">
        <w:trPr>
          <w:trHeight w:val="51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2 635 516,30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933 670,22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1 701 846,08</w:t>
            </w:r>
          </w:p>
        </w:tc>
      </w:tr>
      <w:tr w:rsidR="00DF3015" w:rsidRPr="00B30356" w:rsidTr="0062418A">
        <w:trPr>
          <w:trHeight w:val="30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49 589 714,25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5 834 303,94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43 755 410,31</w:t>
            </w:r>
          </w:p>
        </w:tc>
      </w:tr>
      <w:tr w:rsidR="00DF3015" w:rsidRPr="00B30356" w:rsidTr="0062418A">
        <w:trPr>
          <w:trHeight w:val="2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3 897 582,00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1 296 766,92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2 600 815,08</w:t>
            </w:r>
          </w:p>
        </w:tc>
      </w:tr>
      <w:tr w:rsidR="00DF3015" w:rsidRPr="00B30356" w:rsidTr="0062418A">
        <w:trPr>
          <w:trHeight w:val="50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919 658 465,08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231 669 308,84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687 989 156,24</w:t>
            </w:r>
          </w:p>
        </w:tc>
      </w:tr>
      <w:tr w:rsidR="00DF3015" w:rsidRPr="00B30356" w:rsidTr="0062418A">
        <w:trPr>
          <w:trHeight w:val="41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919 658 465,08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231 669 308,84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687 989 156,24</w:t>
            </w:r>
          </w:p>
        </w:tc>
      </w:tr>
      <w:tr w:rsidR="00DF3015" w:rsidRPr="00B30356" w:rsidTr="0062418A">
        <w:trPr>
          <w:trHeight w:val="107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919 658 465,08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231 669 308,84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687 989 156,24</w:t>
            </w:r>
          </w:p>
        </w:tc>
      </w:tr>
      <w:tr w:rsidR="00DF3015" w:rsidRPr="00B30356" w:rsidTr="0062418A">
        <w:trPr>
          <w:trHeight w:val="40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157 690,76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346 809,24</w:t>
            </w:r>
          </w:p>
        </w:tc>
      </w:tr>
      <w:tr w:rsidR="00DF3015" w:rsidRPr="00B30356" w:rsidTr="0062418A">
        <w:trPr>
          <w:trHeight w:val="9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504 500,00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157 690,76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346 809,24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30356">
              <w:rPr>
                <w:color w:val="000000"/>
                <w:sz w:val="20"/>
              </w:rPr>
              <w:lastRenderedPageBreak/>
              <w:t>(выполнение работ)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000 0709 0000000000 611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179 000,00</w:t>
            </w:r>
          </w:p>
        </w:tc>
      </w:tr>
      <w:tr w:rsidR="00DF3015" w:rsidRPr="00B30356" w:rsidTr="0062418A">
        <w:trPr>
          <w:trHeight w:val="25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157 690,76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167 809,24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342 105,00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153 730,00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188 375,00</w:t>
            </w:r>
          </w:p>
        </w:tc>
      </w:tr>
      <w:tr w:rsidR="00DF3015" w:rsidRPr="00B30356" w:rsidTr="0062418A">
        <w:trPr>
          <w:trHeight w:val="43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342 105,00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153 730,00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188 375,00</w:t>
            </w:r>
          </w:p>
        </w:tc>
      </w:tr>
      <w:tr w:rsidR="00DF3015" w:rsidRPr="00B30356" w:rsidTr="0062418A">
        <w:trPr>
          <w:trHeight w:val="25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323 605,00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153 730,00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169 875,00</w:t>
            </w:r>
          </w:p>
        </w:tc>
      </w:tr>
      <w:tr w:rsidR="00DF3015" w:rsidRPr="00B30356" w:rsidTr="0062418A">
        <w:trPr>
          <w:trHeight w:val="11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000 0709 0000000000 852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18 500,00</w:t>
            </w:r>
          </w:p>
        </w:tc>
      </w:tr>
      <w:tr w:rsidR="00DF3015" w:rsidRPr="00B30356" w:rsidTr="0062418A">
        <w:trPr>
          <w:trHeight w:val="35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105 721 213,92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44 652 531,17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61 068 682,75</w:t>
            </w:r>
          </w:p>
        </w:tc>
      </w:tr>
      <w:tr w:rsidR="00DF3015" w:rsidRPr="00B30356" w:rsidTr="0062418A">
        <w:trPr>
          <w:trHeight w:val="30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Культура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102 856 213,92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43 242 307,59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59 613 906,33</w:t>
            </w:r>
          </w:p>
        </w:tc>
      </w:tr>
      <w:tr w:rsidR="00DF3015" w:rsidRPr="00B30356" w:rsidTr="0062418A">
        <w:trPr>
          <w:trHeight w:val="11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79 840 900,00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34 726 641,63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45 114 258,37</w:t>
            </w:r>
          </w:p>
        </w:tc>
      </w:tr>
      <w:tr w:rsidR="00DF3015" w:rsidRPr="00B30356" w:rsidTr="0062418A">
        <w:trPr>
          <w:trHeight w:val="44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79 840 900,00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34 726 641,63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45 114 258,37</w:t>
            </w:r>
          </w:p>
        </w:tc>
      </w:tr>
      <w:tr w:rsidR="00DF3015" w:rsidRPr="00B30356" w:rsidTr="0062418A">
        <w:trPr>
          <w:trHeight w:val="46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61 307 900,00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28 021 652,10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33 286 247,90</w:t>
            </w:r>
          </w:p>
        </w:tc>
      </w:tr>
      <w:tr w:rsidR="00DF3015" w:rsidRPr="00B30356" w:rsidTr="0062418A">
        <w:trPr>
          <w:trHeight w:val="54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18 000,00</w:t>
            </w:r>
          </w:p>
        </w:tc>
      </w:tr>
      <w:tr w:rsidR="00DF3015" w:rsidRPr="00B30356" w:rsidTr="0062418A">
        <w:trPr>
          <w:trHeight w:val="4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18 515 000,00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6 704 989,53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11 810 010,47</w:t>
            </w:r>
          </w:p>
        </w:tc>
      </w:tr>
      <w:tr w:rsidR="00DF3015" w:rsidRPr="00B30356" w:rsidTr="0062418A">
        <w:trPr>
          <w:trHeight w:val="38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22 740 013,92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8 402 426,96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14 337 586,96</w:t>
            </w:r>
          </w:p>
        </w:tc>
      </w:tr>
      <w:tr w:rsidR="00DF3015" w:rsidRPr="00B30356" w:rsidTr="0062418A">
        <w:trPr>
          <w:trHeight w:val="17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22 740 013,92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8 402 426,96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14 337 586,96</w:t>
            </w:r>
          </w:p>
        </w:tc>
      </w:tr>
      <w:tr w:rsidR="00DF3015" w:rsidRPr="00B30356" w:rsidTr="0062418A">
        <w:trPr>
          <w:trHeight w:val="6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1 802 000,00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487 289,82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1 314 710,18</w:t>
            </w:r>
          </w:p>
        </w:tc>
      </w:tr>
      <w:tr w:rsidR="00DF3015" w:rsidRPr="00B30356" w:rsidTr="0062418A">
        <w:trPr>
          <w:trHeight w:val="29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19 521 513,92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7 437 182,53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12 084 331,39</w:t>
            </w:r>
          </w:p>
        </w:tc>
      </w:tr>
      <w:tr w:rsidR="00DF3015" w:rsidRPr="00B30356" w:rsidTr="0062418A">
        <w:trPr>
          <w:trHeight w:val="39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1 416 500,00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477 954,61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938 545,39</w:t>
            </w:r>
          </w:p>
        </w:tc>
      </w:tr>
      <w:tr w:rsidR="00DF3015" w:rsidRPr="00B30356" w:rsidTr="0062418A">
        <w:trPr>
          <w:trHeight w:val="4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113 239,00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162 061,00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113 239,00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162 061,00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269 300,00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113 239,00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156 061,00</w:t>
            </w:r>
          </w:p>
        </w:tc>
      </w:tr>
      <w:tr w:rsidR="00DF3015" w:rsidRPr="00B30356" w:rsidTr="0062418A">
        <w:trPr>
          <w:trHeight w:val="34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1 410 223,58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1 454 776,42</w:t>
            </w:r>
          </w:p>
        </w:tc>
      </w:tr>
      <w:tr w:rsidR="00DF3015" w:rsidRPr="00B30356" w:rsidTr="0062418A">
        <w:trPr>
          <w:trHeight w:val="11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2 334 000,00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985 537,75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1 348 462,25</w:t>
            </w:r>
          </w:p>
        </w:tc>
      </w:tr>
      <w:tr w:rsidR="00DF3015" w:rsidRPr="00B30356" w:rsidTr="0062418A">
        <w:trPr>
          <w:trHeight w:val="7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2 334 000,00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985 537,75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1 348 462,25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1 792 600,00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782 918,63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1 009 681,37</w:t>
            </w:r>
          </w:p>
        </w:tc>
      </w:tr>
      <w:tr w:rsidR="00DF3015" w:rsidRPr="00B30356" w:rsidTr="0062418A">
        <w:trPr>
          <w:trHeight w:val="54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541 400,00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202 619,12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338 780,88</w:t>
            </w:r>
          </w:p>
        </w:tc>
      </w:tr>
      <w:tr w:rsidR="00DF3015" w:rsidRPr="00B30356" w:rsidTr="0062418A">
        <w:trPr>
          <w:trHeight w:val="16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424 685,83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103 314,17</w:t>
            </w:r>
          </w:p>
        </w:tc>
      </w:tr>
      <w:tr w:rsidR="00DF3015" w:rsidRPr="00B30356" w:rsidTr="0062418A">
        <w:trPr>
          <w:trHeight w:val="65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424 685,83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103 314,17</w:t>
            </w:r>
          </w:p>
        </w:tc>
      </w:tr>
      <w:tr w:rsidR="00DF3015" w:rsidRPr="00B30356" w:rsidTr="0062418A">
        <w:trPr>
          <w:trHeight w:val="15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143 311,17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58 185,99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85 125,18</w:t>
            </w:r>
          </w:p>
        </w:tc>
      </w:tr>
      <w:tr w:rsidR="00DF3015" w:rsidRPr="00B30356" w:rsidTr="0062418A">
        <w:trPr>
          <w:trHeight w:val="20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384 688,83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366 499,84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18 188,99</w:t>
            </w:r>
          </w:p>
        </w:tc>
      </w:tr>
      <w:tr w:rsidR="00DF3015" w:rsidRPr="00B30356" w:rsidTr="0062418A">
        <w:trPr>
          <w:trHeight w:val="1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5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28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000 0804 0000000000 852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3 000,00</w:t>
            </w:r>
          </w:p>
        </w:tc>
      </w:tr>
      <w:tr w:rsidR="00DF3015" w:rsidRPr="00B30356" w:rsidTr="0062418A">
        <w:trPr>
          <w:trHeight w:val="50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41 243 400,00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24 578 044,39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16 665 355,61</w:t>
            </w:r>
          </w:p>
        </w:tc>
      </w:tr>
      <w:tr w:rsidR="00DF3015" w:rsidRPr="00B30356" w:rsidTr="0062418A">
        <w:trPr>
          <w:trHeight w:val="43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3 297 562,04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3 182 437,96</w:t>
            </w:r>
          </w:p>
        </w:tc>
      </w:tr>
      <w:tr w:rsidR="00DF3015" w:rsidRPr="00B30356" w:rsidTr="0062418A">
        <w:trPr>
          <w:trHeight w:val="23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3 297 562,04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3 182 437,96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3 297 562,04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3 182 437,96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Иные пенсии, социальные </w:t>
            </w:r>
            <w:r w:rsidRPr="00B30356">
              <w:rPr>
                <w:color w:val="000000"/>
                <w:sz w:val="20"/>
              </w:rPr>
              <w:lastRenderedPageBreak/>
              <w:t>доплаты к пенсиям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000 1001 </w:t>
            </w:r>
            <w:r w:rsidRPr="00B30356">
              <w:rPr>
                <w:color w:val="000000"/>
                <w:sz w:val="20"/>
              </w:rPr>
              <w:lastRenderedPageBreak/>
              <w:t>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3 297 562,04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3 182 437,96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Социальное обеспечение населения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572 000,00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572 000,00</w:t>
            </w:r>
          </w:p>
        </w:tc>
      </w:tr>
      <w:tr w:rsidR="00DF3015" w:rsidRPr="00B30356" w:rsidTr="0062418A">
        <w:trPr>
          <w:trHeight w:val="29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000 1003 0000000000 310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572 000,00</w:t>
            </w:r>
          </w:p>
        </w:tc>
      </w:tr>
      <w:tr w:rsidR="00DF3015" w:rsidRPr="00B30356" w:rsidTr="0062418A">
        <w:trPr>
          <w:trHeight w:val="9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000 1003 0000000000 313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572 000,00</w:t>
            </w:r>
          </w:p>
        </w:tc>
      </w:tr>
      <w:tr w:rsidR="00DF3015" w:rsidRPr="00B30356" w:rsidTr="0062418A">
        <w:trPr>
          <w:trHeight w:val="4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29 432 600,00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20 254 082,35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9 178 517,65</w:t>
            </w:r>
          </w:p>
        </w:tc>
      </w:tr>
      <w:tr w:rsidR="00DF3015" w:rsidRPr="00B30356" w:rsidTr="0062418A">
        <w:trPr>
          <w:trHeight w:val="96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29 432 600,00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20 254 082,35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9 178 517,65</w:t>
            </w:r>
          </w:p>
        </w:tc>
      </w:tr>
      <w:tr w:rsidR="00DF3015" w:rsidRPr="00B30356" w:rsidTr="0062418A">
        <w:trPr>
          <w:trHeight w:val="34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12 867 100,00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5 807 914,00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7 059 186,00</w:t>
            </w:r>
          </w:p>
        </w:tc>
      </w:tr>
      <w:tr w:rsidR="00DF3015" w:rsidRPr="00B30356" w:rsidTr="0062418A">
        <w:trPr>
          <w:trHeight w:val="77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12 867 100,00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5 807 914,00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7 059 186,00</w:t>
            </w:r>
          </w:p>
        </w:tc>
      </w:tr>
      <w:tr w:rsidR="00DF3015" w:rsidRPr="00B30356" w:rsidTr="0062418A">
        <w:trPr>
          <w:trHeight w:val="41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16 565 500,00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14 446 168,35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2 119 331,65</w:t>
            </w:r>
          </w:p>
        </w:tc>
      </w:tr>
      <w:tr w:rsidR="00DF3015" w:rsidRPr="00B30356" w:rsidTr="0062418A">
        <w:trPr>
          <w:trHeight w:val="32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гражданам на приобретение жилья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11 686 500,00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11 686 500,00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</w:tr>
      <w:tr w:rsidR="00DF3015" w:rsidRPr="00B30356" w:rsidTr="0062418A">
        <w:trPr>
          <w:trHeight w:val="42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4 879 000,00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2 759 668,35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2 119 331,65</w:t>
            </w:r>
          </w:p>
        </w:tc>
      </w:tr>
      <w:tr w:rsidR="00DF3015" w:rsidRPr="00B30356" w:rsidTr="0062418A">
        <w:trPr>
          <w:trHeight w:val="35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Другие вопросы в области </w:t>
            </w:r>
            <w:proofErr w:type="gramStart"/>
            <w:r w:rsidRPr="00B30356">
              <w:rPr>
                <w:color w:val="000000"/>
                <w:sz w:val="20"/>
              </w:rPr>
              <w:t>социальной</w:t>
            </w:r>
            <w:proofErr w:type="gramEnd"/>
            <w:r w:rsidRPr="00B30356">
              <w:rPr>
                <w:color w:val="000000"/>
                <w:sz w:val="20"/>
              </w:rPr>
              <w:t xml:space="preserve"> политики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4 464 800,00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732 400,00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3 732 400,00</w:t>
            </w:r>
          </w:p>
        </w:tc>
      </w:tr>
      <w:tr w:rsidR="00DF3015" w:rsidRPr="00B30356" w:rsidTr="0062418A">
        <w:trPr>
          <w:trHeight w:val="15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4 464 800,00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732 400,00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3 732 400,00</w:t>
            </w:r>
          </w:p>
        </w:tc>
      </w:tr>
      <w:tr w:rsidR="00DF3015" w:rsidRPr="00B30356" w:rsidTr="0062418A">
        <w:trPr>
          <w:trHeight w:val="84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4 464 800,00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732 400,00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3 732 400,00</w:t>
            </w:r>
          </w:p>
        </w:tc>
      </w:tr>
      <w:tr w:rsidR="00DF3015" w:rsidRPr="00B30356" w:rsidTr="0062418A">
        <w:trPr>
          <w:trHeight w:val="42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000 1006 0000000000 633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4 464 800,00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732 400,00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3 732 400,00</w:t>
            </w:r>
          </w:p>
        </w:tc>
      </w:tr>
      <w:tr w:rsidR="00DF3015" w:rsidRPr="00B30356" w:rsidTr="0062418A">
        <w:trPr>
          <w:trHeight w:val="1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76 854 400,00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38 771 775,37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38 082 624,63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76 854 400,00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38 771 775,37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38 082 624,63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Расходы на выплаты персоналу в целях </w:t>
            </w:r>
            <w:r w:rsidRPr="00B30356">
              <w:rPr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 xml:space="preserve"> 000 1102 0000000000 100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40 888 515,00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23 058 450,49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17 830 064,51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40 888 515,00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23 058 450,49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17 830 064,51</w:t>
            </w:r>
          </w:p>
        </w:tc>
      </w:tr>
      <w:tr w:rsidR="00DF3015" w:rsidRPr="00B30356" w:rsidTr="0062418A">
        <w:trPr>
          <w:trHeight w:val="42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31 556 000,00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18 449 274,76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13 106 725,24</w:t>
            </w:r>
          </w:p>
        </w:tc>
      </w:tr>
      <w:tr w:rsidR="00DF3015" w:rsidRPr="00B30356" w:rsidTr="0062418A">
        <w:trPr>
          <w:trHeight w:val="38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9 332 515,00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4 609 175,73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4 723 339,27</w:t>
            </w:r>
          </w:p>
        </w:tc>
      </w:tr>
      <w:tr w:rsidR="00DF3015" w:rsidRPr="00B30356" w:rsidTr="0062418A">
        <w:trPr>
          <w:trHeight w:val="20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31 716 885,00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13 687 453,88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18 029 431,12</w:t>
            </w:r>
          </w:p>
        </w:tc>
      </w:tr>
      <w:tr w:rsidR="00DF3015" w:rsidRPr="00B30356" w:rsidTr="0062418A">
        <w:trPr>
          <w:trHeight w:val="69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31 716 885,00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13 687 453,88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18 029 431,12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683 405,00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306 685,36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376 719,64</w:t>
            </w:r>
          </w:p>
        </w:tc>
      </w:tr>
      <w:tr w:rsidR="00DF3015" w:rsidRPr="00B30356" w:rsidTr="0062418A">
        <w:trPr>
          <w:trHeight w:val="258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2 894 158,00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1 598 157,29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1 296 000,71</w:t>
            </w:r>
          </w:p>
        </w:tc>
      </w:tr>
      <w:tr w:rsidR="00DF3015" w:rsidRPr="00B30356" w:rsidTr="0062418A">
        <w:trPr>
          <w:trHeight w:val="3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17 710 322,00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9 064 513,07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8 645 808,93</w:t>
            </w:r>
          </w:p>
        </w:tc>
      </w:tr>
      <w:tr w:rsidR="00DF3015" w:rsidRPr="00B30356" w:rsidTr="0062418A">
        <w:trPr>
          <w:trHeight w:val="27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10 429 000,00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2 718 098,16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7 710 901,84</w:t>
            </w:r>
          </w:p>
        </w:tc>
      </w:tr>
      <w:tr w:rsidR="00DF3015" w:rsidRPr="00B30356" w:rsidTr="0062418A">
        <w:trPr>
          <w:trHeight w:val="38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2 025 871,00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2 223 129,00</w:t>
            </w:r>
          </w:p>
        </w:tc>
      </w:tr>
      <w:tr w:rsidR="00DF3015" w:rsidRPr="00B30356" w:rsidTr="0062418A">
        <w:trPr>
          <w:trHeight w:val="46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2 025 871,00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2 223 129,00</w:t>
            </w:r>
          </w:p>
        </w:tc>
      </w:tr>
      <w:tr w:rsidR="00DF3015" w:rsidRPr="00B30356" w:rsidTr="0062418A">
        <w:trPr>
          <w:trHeight w:val="4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4 240 000,00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2 025 871,00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2 214 129,00</w:t>
            </w:r>
          </w:p>
        </w:tc>
      </w:tr>
      <w:tr w:rsidR="00DF3015" w:rsidRPr="00B30356" w:rsidTr="0062418A">
        <w:trPr>
          <w:trHeight w:val="29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000 1102 0000000000 852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9 000,00</w:t>
            </w:r>
          </w:p>
        </w:tc>
      </w:tr>
      <w:tr w:rsidR="00DF3015" w:rsidRPr="00B30356" w:rsidTr="0062418A">
        <w:trPr>
          <w:trHeight w:val="81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134 955 419,47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45 601 351,94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89 354 067,53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22 859 160,00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22 859 840,00</w:t>
            </w:r>
          </w:p>
        </w:tc>
      </w:tr>
      <w:tr w:rsidR="00DF3015" w:rsidRPr="00B30356" w:rsidTr="0062418A">
        <w:trPr>
          <w:trHeight w:val="191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22 859 160,00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22 859 840,00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Дотации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000 1401 </w:t>
            </w:r>
            <w:r w:rsidRPr="00B30356">
              <w:rPr>
                <w:color w:val="000000"/>
                <w:sz w:val="20"/>
              </w:rPr>
              <w:lastRenderedPageBreak/>
              <w:t>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22 859 160,00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22 859 840,00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22 859 160,00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22 859 840,00</w:t>
            </w:r>
          </w:p>
        </w:tc>
      </w:tr>
      <w:tr w:rsidR="00DF3015" w:rsidRPr="00B30356" w:rsidTr="0062418A">
        <w:trPr>
          <w:trHeight w:val="7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89 236 419,47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22 742 191,94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66 494 227,53</w:t>
            </w:r>
          </w:p>
        </w:tc>
      </w:tr>
      <w:tr w:rsidR="00DF3015" w:rsidRPr="00B30356" w:rsidTr="0062418A">
        <w:trPr>
          <w:trHeight w:val="5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89 236 419,47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22 742 191,94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66 494 227,53</w:t>
            </w:r>
          </w:p>
        </w:tc>
      </w:tr>
      <w:tr w:rsidR="00DF3015" w:rsidRPr="00B30356" w:rsidTr="0062418A">
        <w:trPr>
          <w:trHeight w:val="413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89 236 419,47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22 742 191,94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66 494 227,53</w:t>
            </w:r>
          </w:p>
        </w:tc>
      </w:tr>
      <w:tr w:rsidR="00DF3015" w:rsidRPr="00B30356" w:rsidTr="0062418A">
        <w:trPr>
          <w:trHeight w:val="259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</w:p>
        </w:tc>
      </w:tr>
      <w:tr w:rsidR="00DF3015" w:rsidRPr="00B30356" w:rsidTr="0062418A">
        <w:trPr>
          <w:trHeight w:val="46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rPr>
                <w:b/>
                <w:bCs/>
                <w:color w:val="000000"/>
                <w:sz w:val="20"/>
              </w:rPr>
            </w:pPr>
            <w:r w:rsidRPr="00B30356">
              <w:rPr>
                <w:b/>
                <w:bCs/>
                <w:color w:val="000000"/>
                <w:sz w:val="20"/>
              </w:rPr>
              <w:t>Результат исполнения бюджета (дефицит / профицит)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B30356" w:rsidRDefault="00DF3015" w:rsidP="0062418A">
            <w:pPr>
              <w:jc w:val="center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-417 735 857,55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109 261 905,59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B30356" w:rsidRDefault="00DF3015" w:rsidP="0062418A">
            <w:pPr>
              <w:jc w:val="right"/>
              <w:rPr>
                <w:color w:val="000000"/>
                <w:sz w:val="20"/>
              </w:rPr>
            </w:pPr>
            <w:r w:rsidRPr="00B30356">
              <w:rPr>
                <w:color w:val="000000"/>
                <w:sz w:val="20"/>
              </w:rPr>
              <w:t>-526 997 763,14</w:t>
            </w:r>
          </w:p>
        </w:tc>
      </w:tr>
    </w:tbl>
    <w:p w:rsidR="00DF3015" w:rsidRDefault="00DF3015" w:rsidP="00DF3015">
      <w:pPr>
        <w:ind w:firstLine="709"/>
        <w:jc w:val="center"/>
        <w:rPr>
          <w:b/>
          <w:sz w:val="24"/>
          <w:szCs w:val="24"/>
        </w:rPr>
      </w:pPr>
    </w:p>
    <w:p w:rsidR="00DF3015" w:rsidRDefault="00DF3015" w:rsidP="00DF3015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1701"/>
        <w:gridCol w:w="1701"/>
      </w:tblGrid>
      <w:tr w:rsidR="00DF3015" w:rsidRPr="00217A81" w:rsidTr="0062418A">
        <w:trPr>
          <w:trHeight w:val="2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7A81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7A81">
              <w:rPr>
                <w:b/>
                <w:bCs/>
                <w:color w:val="000000"/>
                <w:sz w:val="20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7A81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7A81">
              <w:rPr>
                <w:b/>
                <w:bCs/>
                <w:color w:val="000000"/>
                <w:sz w:val="20"/>
              </w:rPr>
              <w:t>исполнено на 01.07.2024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7A81">
              <w:rPr>
                <w:b/>
                <w:bCs/>
                <w:color w:val="000000"/>
                <w:sz w:val="20"/>
              </w:rPr>
              <w:t>неисполненные бюджетные назначения</w:t>
            </w:r>
          </w:p>
        </w:tc>
      </w:tr>
      <w:tr w:rsidR="00DF3015" w:rsidRPr="00217A81" w:rsidTr="0062418A">
        <w:trPr>
          <w:trHeight w:val="114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217A81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217A81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217A81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217A81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5" w:rsidRPr="00217A81" w:rsidRDefault="00DF3015" w:rsidP="0062418A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F3015" w:rsidRPr="00217A81" w:rsidTr="0062418A">
        <w:trPr>
          <w:trHeight w:val="2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5</w:t>
            </w:r>
          </w:p>
        </w:tc>
      </w:tr>
      <w:tr w:rsidR="00DF3015" w:rsidRPr="00217A81" w:rsidTr="0062418A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417 735 857,55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-109 261 905,59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526 997 763,14</w:t>
            </w:r>
          </w:p>
        </w:tc>
      </w:tr>
      <w:tr w:rsidR="00DF3015" w:rsidRPr="00217A81" w:rsidTr="0062418A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</w:p>
        </w:tc>
      </w:tr>
      <w:tr w:rsidR="00DF3015" w:rsidRPr="00217A81" w:rsidTr="0062418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</w:tr>
      <w:tr w:rsidR="00DF3015" w:rsidRPr="00217A81" w:rsidTr="0062418A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</w:tr>
      <w:tr w:rsidR="00DF3015" w:rsidRPr="00217A81" w:rsidTr="0062418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источники внешнего финансирования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</w:tr>
      <w:tr w:rsidR="00DF3015" w:rsidRPr="00217A81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0,00</w:t>
            </w:r>
          </w:p>
        </w:tc>
      </w:tr>
      <w:tr w:rsidR="00DF3015" w:rsidRPr="00217A81" w:rsidTr="0062418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417 735 857,55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-109 261 905,59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526 997 763,14</w:t>
            </w:r>
          </w:p>
        </w:tc>
      </w:tr>
      <w:tr w:rsidR="00DF3015" w:rsidRPr="00217A81" w:rsidTr="0062418A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417 735 857,55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-109 261 905,59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526 997 763,14</w:t>
            </w:r>
          </w:p>
        </w:tc>
      </w:tr>
      <w:tr w:rsidR="00DF3015" w:rsidRPr="00217A81" w:rsidTr="0062418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-3 158 157 976,66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-1 496 241 177,97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-1 661 916 798,69</w:t>
            </w:r>
          </w:p>
        </w:tc>
      </w:tr>
      <w:tr w:rsidR="00DF3015" w:rsidRPr="00217A81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-3 158 157 976,66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-1 496 241 177,97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-1 661 916 798,69</w:t>
            </w:r>
          </w:p>
        </w:tc>
      </w:tr>
      <w:tr w:rsidR="00DF3015" w:rsidRPr="00217A81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-3 158 157 976,66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-1 496 241 177,97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-1 661 916 798,69</w:t>
            </w:r>
          </w:p>
        </w:tc>
      </w:tr>
      <w:tr w:rsidR="00DF3015" w:rsidRPr="00217A81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-3 158 157 976,66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-1 496 241 177,97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-1 661 916 798,69</w:t>
            </w:r>
          </w:p>
        </w:tc>
      </w:tr>
      <w:tr w:rsidR="00DF3015" w:rsidRPr="00217A81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-3 158 157 976,66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-1 496 241 177,97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-1 661 916 798,69</w:t>
            </w:r>
          </w:p>
        </w:tc>
      </w:tr>
      <w:tr w:rsidR="00DF3015" w:rsidRPr="00217A81" w:rsidTr="0062418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3 575 893 834,21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1 386 979 272,38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2 188 914 561,83</w:t>
            </w:r>
          </w:p>
        </w:tc>
      </w:tr>
      <w:tr w:rsidR="00DF3015" w:rsidRPr="00217A81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3 575 893 834,21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1 386 979 272,38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2 188 914 561,83</w:t>
            </w:r>
          </w:p>
        </w:tc>
      </w:tr>
      <w:tr w:rsidR="00DF3015" w:rsidRPr="00217A81" w:rsidTr="006241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3 575 893 834,21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1 386 979 272,38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ind w:right="-108"/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2 188 914 561,83</w:t>
            </w:r>
          </w:p>
        </w:tc>
      </w:tr>
      <w:tr w:rsidR="00DF3015" w:rsidRPr="00217A81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3 575 893 834,21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1 386 979 272,38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2 188 914 561,83</w:t>
            </w:r>
          </w:p>
        </w:tc>
      </w:tr>
      <w:tr w:rsidR="00DF3015" w:rsidRPr="00217A81" w:rsidTr="0062418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15" w:rsidRPr="00217A81" w:rsidRDefault="00DF3015" w:rsidP="0062418A">
            <w:pPr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center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3 575 893 834,21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1 386 979 272,38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15" w:rsidRPr="00217A81" w:rsidRDefault="00DF3015" w:rsidP="0062418A">
            <w:pPr>
              <w:jc w:val="right"/>
              <w:rPr>
                <w:color w:val="000000"/>
                <w:sz w:val="20"/>
              </w:rPr>
            </w:pPr>
            <w:r w:rsidRPr="00217A81">
              <w:rPr>
                <w:color w:val="000000"/>
                <w:sz w:val="20"/>
              </w:rPr>
              <w:t>2 188 914 561,83</w:t>
            </w:r>
          </w:p>
        </w:tc>
      </w:tr>
    </w:tbl>
    <w:p w:rsidR="00DF3015" w:rsidRDefault="00DF3015" w:rsidP="00DF3015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F3015" w:rsidRDefault="00DF3015" w:rsidP="00DF3015">
      <w:pPr>
        <w:ind w:firstLine="709"/>
        <w:jc w:val="center"/>
        <w:rPr>
          <w:b/>
          <w:sz w:val="24"/>
          <w:szCs w:val="24"/>
        </w:rPr>
      </w:pPr>
    </w:p>
    <w:p w:rsidR="00DF3015" w:rsidRPr="009A6FA2" w:rsidRDefault="00DF3015" w:rsidP="00DF3015">
      <w:pPr>
        <w:ind w:firstLine="709"/>
        <w:jc w:val="center"/>
        <w:rPr>
          <w:b/>
          <w:sz w:val="24"/>
          <w:szCs w:val="24"/>
        </w:rPr>
      </w:pPr>
    </w:p>
    <w:p w:rsidR="00DF3015" w:rsidRDefault="00DF3015" w:rsidP="00DF3015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Pr="002624DD">
        <w:rPr>
          <w:szCs w:val="28"/>
        </w:rPr>
        <w:t>уководител</w:t>
      </w:r>
      <w:r>
        <w:rPr>
          <w:szCs w:val="28"/>
        </w:rPr>
        <w:t>я</w:t>
      </w:r>
      <w:r w:rsidRPr="002624DD">
        <w:rPr>
          <w:szCs w:val="28"/>
        </w:rPr>
        <w:t xml:space="preserve"> отдела по финансам         </w:t>
      </w:r>
      <w:r>
        <w:rPr>
          <w:szCs w:val="28"/>
        </w:rPr>
        <w:t xml:space="preserve">    </w:t>
      </w:r>
      <w:r w:rsidRPr="002624DD">
        <w:rPr>
          <w:szCs w:val="28"/>
        </w:rPr>
        <w:t xml:space="preserve">  </w:t>
      </w:r>
      <w:r>
        <w:rPr>
          <w:szCs w:val="28"/>
        </w:rPr>
        <w:t xml:space="preserve">               </w:t>
      </w:r>
      <w:r w:rsidRPr="002624DD">
        <w:rPr>
          <w:szCs w:val="28"/>
        </w:rPr>
        <w:t xml:space="preserve">    Е.Ю. </w:t>
      </w:r>
      <w:proofErr w:type="spellStart"/>
      <w:r w:rsidRPr="002624DD">
        <w:rPr>
          <w:szCs w:val="28"/>
        </w:rPr>
        <w:t>Подоприхина</w:t>
      </w:r>
      <w:proofErr w:type="spellEnd"/>
    </w:p>
    <w:p w:rsidR="009657DE" w:rsidRDefault="009657DE" w:rsidP="00D36CED">
      <w:pPr>
        <w:ind w:left="4536"/>
        <w:jc w:val="both"/>
        <w:rPr>
          <w:noProof/>
          <w:szCs w:val="28"/>
        </w:rPr>
      </w:pPr>
    </w:p>
    <w:p w:rsidR="008860A3" w:rsidRPr="008860A3" w:rsidRDefault="00B339CE" w:rsidP="001D752E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>Приложение 2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D52DE5" w:rsidRDefault="008860A3" w:rsidP="00D7386F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88248F">
        <w:rPr>
          <w:noProof/>
          <w:szCs w:val="28"/>
        </w:rPr>
        <w:t>02.08.2024</w:t>
      </w:r>
      <w:r w:rsidR="00091CCF">
        <w:rPr>
          <w:noProof/>
          <w:szCs w:val="28"/>
        </w:rPr>
        <w:t xml:space="preserve"> </w:t>
      </w:r>
      <w:r w:rsidRPr="008860A3">
        <w:rPr>
          <w:noProof/>
          <w:szCs w:val="28"/>
        </w:rPr>
        <w:t xml:space="preserve">№ </w:t>
      </w:r>
      <w:r w:rsidR="0088248F">
        <w:rPr>
          <w:noProof/>
          <w:szCs w:val="28"/>
        </w:rPr>
        <w:t>360</w:t>
      </w:r>
      <w:bookmarkStart w:id="0" w:name="_GoBack"/>
      <w:bookmarkEnd w:id="0"/>
    </w:p>
    <w:p w:rsidR="00D7386F" w:rsidRDefault="00D7386F" w:rsidP="00D7386F">
      <w:pPr>
        <w:ind w:left="4536"/>
        <w:jc w:val="both"/>
        <w:rPr>
          <w:szCs w:val="28"/>
        </w:rPr>
      </w:pPr>
    </w:p>
    <w:p w:rsidR="009657DE" w:rsidRDefault="009657DE" w:rsidP="009657DE">
      <w:pPr>
        <w:ind w:firstLine="709"/>
        <w:jc w:val="center"/>
        <w:rPr>
          <w:b/>
          <w:szCs w:val="28"/>
        </w:rPr>
      </w:pPr>
    </w:p>
    <w:p w:rsidR="00DF3015" w:rsidRDefault="00DF3015" w:rsidP="00DF3015">
      <w:pPr>
        <w:tabs>
          <w:tab w:val="center" w:pos="993"/>
        </w:tabs>
        <w:jc w:val="center"/>
        <w:rPr>
          <w:b/>
          <w:szCs w:val="28"/>
        </w:rPr>
      </w:pPr>
      <w:r w:rsidRPr="00D52DE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</w:t>
      </w:r>
      <w:r>
        <w:rPr>
          <w:b/>
          <w:szCs w:val="28"/>
        </w:rPr>
        <w:t xml:space="preserve"> с указанием фактических</w:t>
      </w:r>
      <w:r w:rsidRPr="00D52DE5">
        <w:rPr>
          <w:b/>
          <w:szCs w:val="28"/>
        </w:rPr>
        <w:t xml:space="preserve"> расход</w:t>
      </w:r>
      <w:r>
        <w:rPr>
          <w:b/>
          <w:szCs w:val="28"/>
        </w:rPr>
        <w:t>ов</w:t>
      </w:r>
      <w:r w:rsidRPr="00D52DE5">
        <w:rPr>
          <w:b/>
          <w:szCs w:val="28"/>
        </w:rPr>
        <w:t xml:space="preserve"> на их содержание</w:t>
      </w:r>
      <w:r>
        <w:rPr>
          <w:b/>
          <w:szCs w:val="28"/>
        </w:rPr>
        <w:t xml:space="preserve"> </w:t>
      </w:r>
      <w:r w:rsidRPr="00D52DE5">
        <w:rPr>
          <w:b/>
          <w:szCs w:val="28"/>
        </w:rPr>
        <w:t xml:space="preserve">за </w:t>
      </w:r>
      <w:r>
        <w:rPr>
          <w:b/>
          <w:szCs w:val="28"/>
        </w:rPr>
        <w:t>1 полугодие</w:t>
      </w:r>
      <w:r w:rsidRPr="00D52DE5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D52DE5">
        <w:rPr>
          <w:b/>
          <w:szCs w:val="28"/>
        </w:rPr>
        <w:t xml:space="preserve"> года</w:t>
      </w:r>
    </w:p>
    <w:p w:rsidR="00DF3015" w:rsidRDefault="00DF3015" w:rsidP="00DF3015">
      <w:pPr>
        <w:ind w:firstLine="709"/>
        <w:jc w:val="center"/>
        <w:rPr>
          <w:b/>
          <w:szCs w:val="28"/>
        </w:rPr>
      </w:pP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>1. Численность муниципальных служащих                       - 42 единицы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 фактические расходы на их со</w:t>
      </w:r>
      <w:r w:rsidR="001A6D80">
        <w:rPr>
          <w:szCs w:val="28"/>
        </w:rPr>
        <w:t xml:space="preserve">держание                       </w:t>
      </w:r>
      <w:r w:rsidRPr="00391AAD">
        <w:rPr>
          <w:szCs w:val="28"/>
        </w:rPr>
        <w:t xml:space="preserve"> - 23 174,4 тыс. рублей</w:t>
      </w:r>
    </w:p>
    <w:p w:rsidR="00DF3015" w:rsidRPr="00391AAD" w:rsidRDefault="00DF3015" w:rsidP="00DF3015">
      <w:pPr>
        <w:rPr>
          <w:szCs w:val="28"/>
        </w:rPr>
      </w:pP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2. Численность работников замещающих                             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 должности, не являющиеся должностями                                                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 муниципальной службы                                                   - 22 единицы</w:t>
      </w:r>
    </w:p>
    <w:p w:rsidR="00DF3015" w:rsidRPr="00391AAD" w:rsidRDefault="00DF3015" w:rsidP="00DF3015">
      <w:pPr>
        <w:tabs>
          <w:tab w:val="left" w:pos="7088"/>
        </w:tabs>
        <w:rPr>
          <w:szCs w:val="28"/>
        </w:rPr>
      </w:pPr>
      <w:r w:rsidRPr="00391AAD">
        <w:rPr>
          <w:szCs w:val="28"/>
        </w:rPr>
        <w:t xml:space="preserve">    фактические расходы на их содержание                        - 6 980,2 тыс. рублей</w:t>
      </w:r>
    </w:p>
    <w:p w:rsidR="00DF3015" w:rsidRPr="00391AAD" w:rsidRDefault="00DF3015" w:rsidP="00DF3015">
      <w:pPr>
        <w:rPr>
          <w:szCs w:val="28"/>
        </w:rPr>
      </w:pPr>
    </w:p>
    <w:p w:rsidR="00DF3015" w:rsidRPr="00391AAD" w:rsidRDefault="00DF3015" w:rsidP="00DF3015">
      <w:pPr>
        <w:tabs>
          <w:tab w:val="left" w:pos="6237"/>
        </w:tabs>
        <w:rPr>
          <w:szCs w:val="28"/>
        </w:rPr>
      </w:pPr>
      <w:r w:rsidRPr="00391AAD">
        <w:rPr>
          <w:szCs w:val="28"/>
        </w:rPr>
        <w:t>3. Численность работников образования                           - 1066 единиц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 фактические расходы на их содержание                        - </w:t>
      </w:r>
      <w:r>
        <w:rPr>
          <w:szCs w:val="28"/>
        </w:rPr>
        <w:t xml:space="preserve">430 </w:t>
      </w:r>
      <w:r w:rsidRPr="00391AAD">
        <w:rPr>
          <w:szCs w:val="28"/>
        </w:rPr>
        <w:t>186,5 тыс. рублей</w:t>
      </w:r>
    </w:p>
    <w:p w:rsidR="00DF3015" w:rsidRPr="00391AAD" w:rsidRDefault="00DF3015" w:rsidP="00DF3015">
      <w:pPr>
        <w:rPr>
          <w:szCs w:val="28"/>
        </w:rPr>
      </w:pP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>4. Численность работников культуры                               - 111 единиц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 фактические расходы на их содержание                       - 34</w:t>
      </w:r>
      <w:r>
        <w:rPr>
          <w:szCs w:val="28"/>
        </w:rPr>
        <w:t xml:space="preserve"> </w:t>
      </w:r>
      <w:r w:rsidRPr="00391AAD">
        <w:rPr>
          <w:szCs w:val="28"/>
        </w:rPr>
        <w:t xml:space="preserve">726,7 тыс. рублей </w:t>
      </w:r>
    </w:p>
    <w:p w:rsidR="00DF3015" w:rsidRPr="00391AAD" w:rsidRDefault="00DF3015" w:rsidP="00DF3015">
      <w:pPr>
        <w:rPr>
          <w:szCs w:val="28"/>
        </w:rPr>
      </w:pP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5. Численность работников </w:t>
      </w:r>
    </w:p>
    <w:p w:rsidR="00DF3015" w:rsidRPr="00391AAD" w:rsidRDefault="00DF3015" w:rsidP="00DF3015">
      <w:pPr>
        <w:tabs>
          <w:tab w:val="left" w:pos="7088"/>
        </w:tabs>
        <w:rPr>
          <w:szCs w:val="28"/>
        </w:rPr>
      </w:pPr>
      <w:r w:rsidRPr="00391AAD">
        <w:rPr>
          <w:szCs w:val="28"/>
        </w:rPr>
        <w:t xml:space="preserve">   физической культуры и спорта                                       - 78 единиц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фактические расходы на их содержание                        -  23</w:t>
      </w:r>
      <w:r>
        <w:rPr>
          <w:szCs w:val="28"/>
        </w:rPr>
        <w:t xml:space="preserve"> </w:t>
      </w:r>
      <w:r w:rsidRPr="00391AAD">
        <w:rPr>
          <w:szCs w:val="28"/>
        </w:rPr>
        <w:t xml:space="preserve">058,5 тыс. рублей </w:t>
      </w:r>
    </w:p>
    <w:p w:rsidR="00DF3015" w:rsidRPr="00391AAD" w:rsidRDefault="00DF3015" w:rsidP="00DF3015">
      <w:pPr>
        <w:rPr>
          <w:szCs w:val="28"/>
        </w:rPr>
      </w:pP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>6. Численность  работников учреждений,</w:t>
      </w:r>
    </w:p>
    <w:p w:rsidR="00DF3015" w:rsidRPr="00391AAD" w:rsidRDefault="00DF3015" w:rsidP="00DF3015">
      <w:pPr>
        <w:tabs>
          <w:tab w:val="left" w:pos="7088"/>
        </w:tabs>
        <w:rPr>
          <w:szCs w:val="28"/>
        </w:rPr>
      </w:pPr>
      <w:r w:rsidRPr="00391AAD">
        <w:rPr>
          <w:szCs w:val="28"/>
        </w:rPr>
        <w:t xml:space="preserve">    </w:t>
      </w:r>
      <w:proofErr w:type="gramStart"/>
      <w:r w:rsidRPr="00391AAD">
        <w:rPr>
          <w:szCs w:val="28"/>
        </w:rPr>
        <w:t>обеспечивающих</w:t>
      </w:r>
      <w:proofErr w:type="gramEnd"/>
      <w:r w:rsidRPr="00391AAD">
        <w:rPr>
          <w:szCs w:val="28"/>
        </w:rPr>
        <w:t xml:space="preserve"> деятельность администрации </w:t>
      </w:r>
    </w:p>
    <w:p w:rsidR="00DF3015" w:rsidRPr="00391AAD" w:rsidRDefault="00DF3015" w:rsidP="00DF3015">
      <w:pPr>
        <w:tabs>
          <w:tab w:val="left" w:pos="7088"/>
        </w:tabs>
        <w:rPr>
          <w:szCs w:val="28"/>
        </w:rPr>
      </w:pPr>
      <w:r w:rsidRPr="00391AAD">
        <w:rPr>
          <w:szCs w:val="28"/>
        </w:rPr>
        <w:t xml:space="preserve">    муниципального района                                                 - 88 единиц                            </w:t>
      </w:r>
    </w:p>
    <w:p w:rsidR="00DF3015" w:rsidRPr="00391AAD" w:rsidRDefault="00DF3015" w:rsidP="00DF3015">
      <w:pPr>
        <w:rPr>
          <w:szCs w:val="28"/>
        </w:rPr>
      </w:pPr>
      <w:r w:rsidRPr="00391AAD">
        <w:rPr>
          <w:szCs w:val="28"/>
        </w:rPr>
        <w:t xml:space="preserve">   фактические расходы на их содержание                       -  29</w:t>
      </w:r>
      <w:r>
        <w:rPr>
          <w:szCs w:val="28"/>
        </w:rPr>
        <w:t xml:space="preserve"> </w:t>
      </w:r>
      <w:r w:rsidRPr="00391AAD">
        <w:rPr>
          <w:szCs w:val="28"/>
        </w:rPr>
        <w:t>966,1 тыс. рублей</w:t>
      </w:r>
    </w:p>
    <w:p w:rsidR="00DF3015" w:rsidRPr="00391AAD" w:rsidRDefault="00DF3015" w:rsidP="00DF3015">
      <w:pPr>
        <w:rPr>
          <w:szCs w:val="28"/>
        </w:rPr>
      </w:pPr>
    </w:p>
    <w:p w:rsidR="00DF3015" w:rsidRDefault="00DF3015" w:rsidP="00DF3015">
      <w:pPr>
        <w:rPr>
          <w:szCs w:val="28"/>
        </w:rPr>
      </w:pPr>
    </w:p>
    <w:p w:rsidR="00DF3015" w:rsidRPr="00FB6AC6" w:rsidRDefault="00DF3015" w:rsidP="00DF3015">
      <w:pPr>
        <w:rPr>
          <w:szCs w:val="28"/>
        </w:rPr>
      </w:pPr>
    </w:p>
    <w:p w:rsidR="00DF3015" w:rsidRPr="002624DD" w:rsidRDefault="00DF3015" w:rsidP="00DF3015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Pr="002624DD">
        <w:rPr>
          <w:szCs w:val="28"/>
        </w:rPr>
        <w:t>уководител</w:t>
      </w:r>
      <w:r>
        <w:rPr>
          <w:szCs w:val="28"/>
        </w:rPr>
        <w:t>я</w:t>
      </w:r>
      <w:r w:rsidRPr="002624DD">
        <w:rPr>
          <w:szCs w:val="28"/>
        </w:rPr>
        <w:t xml:space="preserve"> отдела по финансам         </w:t>
      </w:r>
      <w:r>
        <w:rPr>
          <w:szCs w:val="28"/>
        </w:rPr>
        <w:t xml:space="preserve">    </w:t>
      </w:r>
      <w:r w:rsidRPr="002624DD">
        <w:rPr>
          <w:szCs w:val="28"/>
        </w:rPr>
        <w:t xml:space="preserve">  </w:t>
      </w:r>
      <w:r>
        <w:rPr>
          <w:szCs w:val="28"/>
        </w:rPr>
        <w:t xml:space="preserve">               </w:t>
      </w:r>
      <w:r w:rsidRPr="002624DD">
        <w:rPr>
          <w:szCs w:val="28"/>
        </w:rPr>
        <w:t xml:space="preserve">    Е.Ю. </w:t>
      </w:r>
      <w:proofErr w:type="spellStart"/>
      <w:r w:rsidRPr="002624DD">
        <w:rPr>
          <w:szCs w:val="28"/>
        </w:rPr>
        <w:t>Подоприхина</w:t>
      </w:r>
      <w:proofErr w:type="spellEnd"/>
    </w:p>
    <w:p w:rsidR="008860A3" w:rsidRPr="00D52DE5" w:rsidRDefault="008860A3" w:rsidP="008860A3">
      <w:pPr>
        <w:ind w:firstLine="4820"/>
        <w:rPr>
          <w:szCs w:val="28"/>
        </w:rPr>
      </w:pPr>
    </w:p>
    <w:sectPr w:rsidR="008860A3" w:rsidRPr="00D52DE5" w:rsidSect="002F489C">
      <w:headerReference w:type="default" r:id="rId10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C5" w:rsidRDefault="001148C5" w:rsidP="002823BB">
      <w:r>
        <w:separator/>
      </w:r>
    </w:p>
  </w:endnote>
  <w:endnote w:type="continuationSeparator" w:id="0">
    <w:p w:rsidR="001148C5" w:rsidRDefault="001148C5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C5" w:rsidRDefault="001148C5" w:rsidP="002823BB">
      <w:r>
        <w:separator/>
      </w:r>
    </w:p>
  </w:footnote>
  <w:footnote w:type="continuationSeparator" w:id="0">
    <w:p w:rsidR="001148C5" w:rsidRDefault="001148C5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E6" w:rsidRDefault="005706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8248F">
      <w:rPr>
        <w:noProof/>
      </w:rPr>
      <w:t>2</w:t>
    </w:r>
    <w:r>
      <w:fldChar w:fldCharType="end"/>
    </w:r>
  </w:p>
  <w:p w:rsidR="005706E6" w:rsidRDefault="005706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8"/>
    <w:rsid w:val="00013D3F"/>
    <w:rsid w:val="0002200E"/>
    <w:rsid w:val="000248CE"/>
    <w:rsid w:val="00031E7D"/>
    <w:rsid w:val="00033D39"/>
    <w:rsid w:val="00053904"/>
    <w:rsid w:val="000638F8"/>
    <w:rsid w:val="000651FA"/>
    <w:rsid w:val="000708D0"/>
    <w:rsid w:val="00074C0F"/>
    <w:rsid w:val="00083D29"/>
    <w:rsid w:val="0009037A"/>
    <w:rsid w:val="00091CCF"/>
    <w:rsid w:val="000956C5"/>
    <w:rsid w:val="000A504A"/>
    <w:rsid w:val="000B229F"/>
    <w:rsid w:val="000B5F14"/>
    <w:rsid w:val="000C07E2"/>
    <w:rsid w:val="000C0DA8"/>
    <w:rsid w:val="000C29BB"/>
    <w:rsid w:val="000C3284"/>
    <w:rsid w:val="000D2A4A"/>
    <w:rsid w:val="000D3F29"/>
    <w:rsid w:val="000E2521"/>
    <w:rsid w:val="000E2A38"/>
    <w:rsid w:val="000E314E"/>
    <w:rsid w:val="000F4D51"/>
    <w:rsid w:val="00100699"/>
    <w:rsid w:val="00100B53"/>
    <w:rsid w:val="00107D64"/>
    <w:rsid w:val="0011154A"/>
    <w:rsid w:val="0011359D"/>
    <w:rsid w:val="001148C5"/>
    <w:rsid w:val="00124B70"/>
    <w:rsid w:val="00134161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A6D80"/>
    <w:rsid w:val="001B0603"/>
    <w:rsid w:val="001B45CA"/>
    <w:rsid w:val="001B5AEB"/>
    <w:rsid w:val="001C0D56"/>
    <w:rsid w:val="001D35A8"/>
    <w:rsid w:val="001D752E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B46A2"/>
    <w:rsid w:val="002D3E54"/>
    <w:rsid w:val="002D59E5"/>
    <w:rsid w:val="002D5E6D"/>
    <w:rsid w:val="002F489C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24A2"/>
    <w:rsid w:val="003D4738"/>
    <w:rsid w:val="003E0BE1"/>
    <w:rsid w:val="003E1926"/>
    <w:rsid w:val="003E19CF"/>
    <w:rsid w:val="003F2B30"/>
    <w:rsid w:val="003F67DE"/>
    <w:rsid w:val="003F6A2D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396B"/>
    <w:rsid w:val="004A4F23"/>
    <w:rsid w:val="004C1CEA"/>
    <w:rsid w:val="004C1F55"/>
    <w:rsid w:val="004D2AA6"/>
    <w:rsid w:val="004D3EDB"/>
    <w:rsid w:val="004E542A"/>
    <w:rsid w:val="004E7FBB"/>
    <w:rsid w:val="004F1B8D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025A"/>
    <w:rsid w:val="00596D83"/>
    <w:rsid w:val="005A0E1D"/>
    <w:rsid w:val="005B0BC0"/>
    <w:rsid w:val="005B4B45"/>
    <w:rsid w:val="005D0C1E"/>
    <w:rsid w:val="005D3F0D"/>
    <w:rsid w:val="005D4497"/>
    <w:rsid w:val="005E1C44"/>
    <w:rsid w:val="005F53E9"/>
    <w:rsid w:val="00600F6E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248F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657DE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3019D"/>
    <w:rsid w:val="00A3473C"/>
    <w:rsid w:val="00A43647"/>
    <w:rsid w:val="00A80FFC"/>
    <w:rsid w:val="00A8708F"/>
    <w:rsid w:val="00A93942"/>
    <w:rsid w:val="00A93F0F"/>
    <w:rsid w:val="00A957A6"/>
    <w:rsid w:val="00A95BAD"/>
    <w:rsid w:val="00A96AA8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C5127"/>
    <w:rsid w:val="00BD0426"/>
    <w:rsid w:val="00BD1562"/>
    <w:rsid w:val="00BD5C5D"/>
    <w:rsid w:val="00BD797C"/>
    <w:rsid w:val="00BE6495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DF3015"/>
    <w:rsid w:val="00E015D6"/>
    <w:rsid w:val="00E06873"/>
    <w:rsid w:val="00E074FF"/>
    <w:rsid w:val="00E13A16"/>
    <w:rsid w:val="00E276E9"/>
    <w:rsid w:val="00E30802"/>
    <w:rsid w:val="00E37111"/>
    <w:rsid w:val="00E42263"/>
    <w:rsid w:val="00E60AC4"/>
    <w:rsid w:val="00E624C4"/>
    <w:rsid w:val="00E81BF8"/>
    <w:rsid w:val="00E907BD"/>
    <w:rsid w:val="00E91ED6"/>
    <w:rsid w:val="00EA18EE"/>
    <w:rsid w:val="00EA2633"/>
    <w:rsid w:val="00EA455C"/>
    <w:rsid w:val="00EB5667"/>
    <w:rsid w:val="00EB710D"/>
    <w:rsid w:val="00EF6D6D"/>
    <w:rsid w:val="00F063DC"/>
    <w:rsid w:val="00F15224"/>
    <w:rsid w:val="00F257BB"/>
    <w:rsid w:val="00F25C1A"/>
    <w:rsid w:val="00F3425B"/>
    <w:rsid w:val="00F434F0"/>
    <w:rsid w:val="00F52E4D"/>
    <w:rsid w:val="00F66A2F"/>
    <w:rsid w:val="00F67D14"/>
    <w:rsid w:val="00F72CCB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9657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0">
    <w:name w:val="Знак Знак Знак Знак Знак Знак Знак Знак Знак Знак"/>
    <w:basedOn w:val="a"/>
    <w:rsid w:val="00DF301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9657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0">
    <w:name w:val="Знак Знак Знак Знак Знак Знак Знак Знак Знак Знак"/>
    <w:basedOn w:val="a"/>
    <w:rsid w:val="00DF301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774B-26FA-4477-A4FC-6FBCFB4E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31</TotalTime>
  <Pages>45</Pages>
  <Words>11618</Words>
  <Characters>71440</Characters>
  <Application>Microsoft Office Word</Application>
  <DocSecurity>0</DocSecurity>
  <Lines>595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82893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dohod1</cp:lastModifiedBy>
  <cp:revision>12</cp:revision>
  <cp:lastPrinted>2024-07-12T05:32:00Z</cp:lastPrinted>
  <dcterms:created xsi:type="dcterms:W3CDTF">2022-05-04T06:15:00Z</dcterms:created>
  <dcterms:modified xsi:type="dcterms:W3CDTF">2024-08-19T07:58:00Z</dcterms:modified>
</cp:coreProperties>
</file>