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3" w:rsidRPr="008860A3" w:rsidRDefault="00C5494E" w:rsidP="008860A3">
      <w:pPr>
        <w:ind w:right="-295"/>
        <w:jc w:val="center"/>
        <w:rPr>
          <w:b/>
          <w:sz w:val="22"/>
          <w:szCs w:val="22"/>
          <w:lang w:val="en-US"/>
        </w:rPr>
      </w:pPr>
      <w:r w:rsidRPr="008860A3">
        <w:rPr>
          <w:b/>
          <w:noProof/>
          <w:sz w:val="22"/>
          <w:szCs w:val="22"/>
        </w:rPr>
        <w:drawing>
          <wp:inline distT="0" distB="0" distL="0" distR="0">
            <wp:extent cx="438150" cy="542925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СОВЕТ НАРОДНЫХ ДЕПУТАТОВ</w:t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Cs w:val="28"/>
        </w:rPr>
      </w:pPr>
      <w:r w:rsidRPr="008860A3">
        <w:rPr>
          <w:b/>
          <w:szCs w:val="28"/>
        </w:rPr>
        <w:t>ВОРОНЕЖСКОЙ ОБЛАСТИ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 w:val="24"/>
          <w:szCs w:val="24"/>
        </w:rPr>
      </w:pPr>
    </w:p>
    <w:p w:rsidR="008860A3" w:rsidRPr="008860A3" w:rsidRDefault="008860A3" w:rsidP="008860A3">
      <w:pPr>
        <w:ind w:right="-295"/>
        <w:jc w:val="center"/>
        <w:rPr>
          <w:b/>
          <w:spacing w:val="40"/>
          <w:sz w:val="32"/>
          <w:szCs w:val="32"/>
        </w:rPr>
      </w:pPr>
      <w:r w:rsidRPr="008860A3">
        <w:rPr>
          <w:b/>
          <w:spacing w:val="40"/>
          <w:sz w:val="32"/>
          <w:szCs w:val="32"/>
        </w:rPr>
        <w:t>РЕШЕНИЕ</w:t>
      </w:r>
    </w:p>
    <w:p w:rsidR="008860A3" w:rsidRPr="008860A3" w:rsidRDefault="008860A3" w:rsidP="008860A3">
      <w:pPr>
        <w:ind w:right="-295"/>
        <w:rPr>
          <w:szCs w:val="28"/>
        </w:rPr>
      </w:pPr>
    </w:p>
    <w:p w:rsidR="008860A3" w:rsidRPr="008860A3" w:rsidRDefault="008860A3" w:rsidP="008860A3">
      <w:pPr>
        <w:tabs>
          <w:tab w:val="left" w:pos="4026"/>
        </w:tabs>
        <w:ind w:right="-295"/>
        <w:rPr>
          <w:szCs w:val="28"/>
        </w:rPr>
      </w:pPr>
      <w:r w:rsidRPr="008860A3">
        <w:rPr>
          <w:szCs w:val="28"/>
        </w:rPr>
        <w:t xml:space="preserve">от </w:t>
      </w:r>
      <w:r w:rsidR="00E3241D">
        <w:rPr>
          <w:szCs w:val="28"/>
        </w:rPr>
        <w:t>17.11.2023</w:t>
      </w:r>
      <w:r w:rsidR="00D7386F">
        <w:rPr>
          <w:szCs w:val="28"/>
        </w:rPr>
        <w:t xml:space="preserve"> </w:t>
      </w:r>
      <w:r w:rsidRPr="008860A3">
        <w:rPr>
          <w:szCs w:val="28"/>
        </w:rPr>
        <w:t xml:space="preserve">№ </w:t>
      </w:r>
      <w:r w:rsidR="00E3241D">
        <w:rPr>
          <w:szCs w:val="28"/>
        </w:rPr>
        <w:t>308</w:t>
      </w:r>
    </w:p>
    <w:p w:rsidR="008860A3" w:rsidRPr="008860A3" w:rsidRDefault="008860A3" w:rsidP="008860A3">
      <w:pPr>
        <w:tabs>
          <w:tab w:val="left" w:pos="3150"/>
        </w:tabs>
        <w:ind w:right="-295"/>
        <w:rPr>
          <w:sz w:val="20"/>
        </w:rPr>
      </w:pPr>
      <w:r w:rsidRPr="008860A3">
        <w:rPr>
          <w:sz w:val="20"/>
        </w:rPr>
        <w:t xml:space="preserve">                         </w:t>
      </w:r>
      <w:proofErr w:type="spellStart"/>
      <w:r w:rsidRPr="008860A3">
        <w:rPr>
          <w:sz w:val="20"/>
        </w:rPr>
        <w:t>р.п</w:t>
      </w:r>
      <w:proofErr w:type="spellEnd"/>
      <w:r w:rsidRPr="008860A3">
        <w:rPr>
          <w:sz w:val="20"/>
        </w:rPr>
        <w:t>. Рамонь</w:t>
      </w:r>
    </w:p>
    <w:p w:rsidR="009657DE" w:rsidRDefault="009657DE" w:rsidP="009657DE">
      <w:pPr>
        <w:tabs>
          <w:tab w:val="left" w:pos="4860"/>
        </w:tabs>
        <w:ind w:right="5061"/>
        <w:jc w:val="both"/>
        <w:rPr>
          <w:b/>
          <w:szCs w:val="28"/>
        </w:rPr>
      </w:pPr>
      <w:r>
        <w:rPr>
          <w:b/>
          <w:szCs w:val="28"/>
        </w:rPr>
        <w:t xml:space="preserve">Об исполнении бюджета Рамонского муниципального района Воронежской области за </w:t>
      </w:r>
      <w:r w:rsidR="00883CD6" w:rsidRPr="00883CD6">
        <w:rPr>
          <w:b/>
          <w:szCs w:val="28"/>
        </w:rPr>
        <w:t xml:space="preserve">9 месяцев </w:t>
      </w:r>
      <w:r>
        <w:rPr>
          <w:b/>
          <w:szCs w:val="28"/>
        </w:rPr>
        <w:t xml:space="preserve"> 2023 года</w:t>
      </w:r>
    </w:p>
    <w:p w:rsidR="009657DE" w:rsidRDefault="009657DE" w:rsidP="009657DE">
      <w:pPr>
        <w:ind w:right="5421"/>
        <w:jc w:val="both"/>
        <w:rPr>
          <w:b/>
          <w:szCs w:val="28"/>
        </w:rPr>
      </w:pPr>
    </w:p>
    <w:p w:rsidR="009657DE" w:rsidRDefault="009657DE" w:rsidP="009657DE">
      <w:pPr>
        <w:ind w:right="5421"/>
        <w:jc w:val="both"/>
        <w:rPr>
          <w:b/>
          <w:szCs w:val="28"/>
        </w:rPr>
      </w:pPr>
    </w:p>
    <w:p w:rsidR="009657DE" w:rsidRDefault="009657DE" w:rsidP="009657DE">
      <w:pPr>
        <w:spacing w:line="360" w:lineRule="auto"/>
        <w:ind w:firstLine="709"/>
        <w:jc w:val="both"/>
        <w:rPr>
          <w:b/>
          <w:szCs w:val="28"/>
        </w:rPr>
      </w:pPr>
      <w:proofErr w:type="gramStart"/>
      <w:r w:rsidRPr="003A61FE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3A61FE">
        <w:rPr>
          <w:szCs w:val="28"/>
        </w:rPr>
        <w:t>Бюджетным кодексом Российской Федерации и решением Совета народных депутатов Рамонского муниципального района Воро</w:t>
      </w:r>
      <w:r>
        <w:rPr>
          <w:szCs w:val="28"/>
        </w:rPr>
        <w:t>нежской области от 02.10.2013</w:t>
      </w:r>
      <w:r w:rsidRPr="003A61FE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3A61FE">
        <w:rPr>
          <w:szCs w:val="28"/>
        </w:rPr>
        <w:t xml:space="preserve">435 «Об утверждении Положения о бюджетном процессе в </w:t>
      </w:r>
      <w:proofErr w:type="spellStart"/>
      <w:r w:rsidRPr="003A61FE">
        <w:rPr>
          <w:szCs w:val="28"/>
        </w:rPr>
        <w:t>Рамонском</w:t>
      </w:r>
      <w:proofErr w:type="spellEnd"/>
      <w:r w:rsidRPr="003A61FE">
        <w:rPr>
          <w:szCs w:val="28"/>
        </w:rPr>
        <w:t xml:space="preserve"> муниципальном районе Воронежской области»</w:t>
      </w:r>
      <w:r w:rsidRPr="00CE1685">
        <w:t xml:space="preserve"> </w:t>
      </w:r>
      <w:r w:rsidRPr="00CE1685">
        <w:rPr>
          <w:szCs w:val="28"/>
        </w:rPr>
        <w:t>(в редакции решений от 12.11.2015 № 28, от 29.03.2016 № 74, от 12.04.2018 № 264, от 26.07.2018 № 297, от 08.05.2</w:t>
      </w:r>
      <w:r>
        <w:rPr>
          <w:szCs w:val="28"/>
        </w:rPr>
        <w:t xml:space="preserve">019 № 370, от 15.10.2019 № 394, от 13.10.2020 № 28, от 01.03.2022 № 139, </w:t>
      </w:r>
      <w:r w:rsidRPr="00001F97">
        <w:rPr>
          <w:szCs w:val="28"/>
        </w:rPr>
        <w:t>от</w:t>
      </w:r>
      <w:proofErr w:type="gramEnd"/>
      <w:r w:rsidRPr="00001F97">
        <w:rPr>
          <w:szCs w:val="28"/>
        </w:rPr>
        <w:t xml:space="preserve"> 24.03.2023 № 244</w:t>
      </w:r>
      <w:r>
        <w:rPr>
          <w:szCs w:val="28"/>
        </w:rPr>
        <w:t>)</w:t>
      </w:r>
      <w:r w:rsidRPr="003A61FE">
        <w:rPr>
          <w:szCs w:val="28"/>
        </w:rPr>
        <w:t>, заслушав и обсудив информацию руководителя отдела по финансам администрации Рамонского муниципального района</w:t>
      </w:r>
      <w:r w:rsidRPr="0062715D">
        <w:t xml:space="preserve"> </w:t>
      </w:r>
      <w:r w:rsidRPr="0062715D">
        <w:rPr>
          <w:szCs w:val="28"/>
        </w:rPr>
        <w:t>Воронежской области</w:t>
      </w:r>
      <w:r>
        <w:rPr>
          <w:szCs w:val="28"/>
        </w:rPr>
        <w:t xml:space="preserve"> И.В. </w:t>
      </w:r>
      <w:proofErr w:type="spellStart"/>
      <w:r>
        <w:rPr>
          <w:szCs w:val="28"/>
        </w:rPr>
        <w:t>Двойневской</w:t>
      </w:r>
      <w:proofErr w:type="spellEnd"/>
      <w:r>
        <w:rPr>
          <w:szCs w:val="28"/>
        </w:rPr>
        <w:t xml:space="preserve"> о</w:t>
      </w:r>
      <w:r w:rsidRPr="003A61FE">
        <w:rPr>
          <w:szCs w:val="28"/>
        </w:rPr>
        <w:t>б исполнении бюджета Рамонского муниципального ра</w:t>
      </w:r>
      <w:r>
        <w:rPr>
          <w:szCs w:val="28"/>
        </w:rPr>
        <w:t>йона Воронежской области на 01.</w:t>
      </w:r>
      <w:r w:rsidR="00883CD6">
        <w:rPr>
          <w:szCs w:val="28"/>
        </w:rPr>
        <w:t>10</w:t>
      </w:r>
      <w:r w:rsidRPr="003A61FE">
        <w:rPr>
          <w:szCs w:val="28"/>
        </w:rPr>
        <w:t>.20</w:t>
      </w:r>
      <w:r>
        <w:rPr>
          <w:szCs w:val="28"/>
        </w:rPr>
        <w:t>23</w:t>
      </w:r>
      <w:r w:rsidRPr="003A61FE">
        <w:rPr>
          <w:szCs w:val="28"/>
        </w:rPr>
        <w:t xml:space="preserve">, Совет народных депутатов Рамонского муниципального района Воронежской области </w:t>
      </w:r>
      <w:proofErr w:type="gramStart"/>
      <w:r w:rsidRPr="003A61FE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Pr="003A61FE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л:</w:t>
      </w:r>
    </w:p>
    <w:p w:rsidR="009657DE" w:rsidRDefault="009657DE" w:rsidP="009657DE">
      <w:pPr>
        <w:spacing w:line="360" w:lineRule="auto"/>
        <w:ind w:firstLine="709"/>
        <w:jc w:val="both"/>
        <w:rPr>
          <w:szCs w:val="28"/>
        </w:rPr>
      </w:pPr>
      <w:r w:rsidRPr="00B27C77">
        <w:rPr>
          <w:szCs w:val="28"/>
        </w:rPr>
        <w:t>Принять к сведению</w:t>
      </w:r>
      <w:r>
        <w:rPr>
          <w:szCs w:val="28"/>
        </w:rPr>
        <w:t>:</w:t>
      </w:r>
    </w:p>
    <w:p w:rsidR="009657DE" w:rsidRDefault="009657DE" w:rsidP="009657D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B27C77">
        <w:rPr>
          <w:szCs w:val="28"/>
        </w:rPr>
        <w:t xml:space="preserve"> </w:t>
      </w:r>
      <w:r>
        <w:rPr>
          <w:szCs w:val="28"/>
        </w:rPr>
        <w:t>О</w:t>
      </w:r>
      <w:r w:rsidRPr="00B27C77">
        <w:rPr>
          <w:szCs w:val="28"/>
        </w:rPr>
        <w:t xml:space="preserve">тчет об исполнении бюджета Рамонского муниципального района Воронежской области за </w:t>
      </w:r>
      <w:r w:rsidR="00883CD6" w:rsidRPr="00883CD6">
        <w:rPr>
          <w:szCs w:val="28"/>
        </w:rPr>
        <w:t xml:space="preserve">9 месяцев </w:t>
      </w:r>
      <w:r w:rsidRPr="00B27C77">
        <w:rPr>
          <w:szCs w:val="28"/>
        </w:rPr>
        <w:t>20</w:t>
      </w:r>
      <w:r>
        <w:rPr>
          <w:szCs w:val="28"/>
        </w:rPr>
        <w:t>23</w:t>
      </w:r>
      <w:r w:rsidRPr="00B27C77">
        <w:rPr>
          <w:szCs w:val="28"/>
        </w:rPr>
        <w:t xml:space="preserve"> года согласно Приложению 1</w:t>
      </w:r>
      <w:r>
        <w:rPr>
          <w:szCs w:val="28"/>
        </w:rPr>
        <w:t>;</w:t>
      </w:r>
    </w:p>
    <w:p w:rsidR="009657DE" w:rsidRDefault="009657DE" w:rsidP="009657D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B27C77">
        <w:rPr>
          <w:szCs w:val="28"/>
        </w:rPr>
        <w:t xml:space="preserve"> </w:t>
      </w:r>
      <w:r>
        <w:rPr>
          <w:szCs w:val="28"/>
        </w:rPr>
        <w:t>О</w:t>
      </w:r>
      <w:r w:rsidRPr="00B27C77">
        <w:rPr>
          <w:szCs w:val="28"/>
        </w:rPr>
        <w:t xml:space="preserve">тчет о численности муниципальных служащих, работников муниципальных учреждений Рамонского муниципального района </w:t>
      </w:r>
      <w:r w:rsidRPr="00B27C77">
        <w:rPr>
          <w:szCs w:val="28"/>
        </w:rPr>
        <w:lastRenderedPageBreak/>
        <w:t>Воронежской области</w:t>
      </w:r>
      <w:r>
        <w:rPr>
          <w:szCs w:val="28"/>
        </w:rPr>
        <w:t xml:space="preserve"> с указанием</w:t>
      </w:r>
      <w:r w:rsidRPr="00B27C77">
        <w:rPr>
          <w:szCs w:val="28"/>
        </w:rPr>
        <w:t xml:space="preserve"> фактически</w:t>
      </w:r>
      <w:r>
        <w:rPr>
          <w:szCs w:val="28"/>
        </w:rPr>
        <w:t xml:space="preserve">х </w:t>
      </w:r>
      <w:r w:rsidRPr="00B27C77">
        <w:rPr>
          <w:szCs w:val="28"/>
        </w:rPr>
        <w:t>расход</w:t>
      </w:r>
      <w:r>
        <w:rPr>
          <w:szCs w:val="28"/>
        </w:rPr>
        <w:t>ов</w:t>
      </w:r>
      <w:r w:rsidRPr="00B27C77">
        <w:rPr>
          <w:szCs w:val="28"/>
        </w:rPr>
        <w:t xml:space="preserve"> на их содержание за </w:t>
      </w:r>
      <w:r w:rsidR="00883CD6" w:rsidRPr="00883CD6">
        <w:rPr>
          <w:szCs w:val="28"/>
        </w:rPr>
        <w:t xml:space="preserve">9 месяцев </w:t>
      </w:r>
      <w:r w:rsidRPr="00F44024">
        <w:rPr>
          <w:szCs w:val="28"/>
        </w:rPr>
        <w:t>202</w:t>
      </w:r>
      <w:r>
        <w:rPr>
          <w:szCs w:val="28"/>
        </w:rPr>
        <w:t>3</w:t>
      </w:r>
      <w:r w:rsidRPr="00F44024">
        <w:rPr>
          <w:szCs w:val="28"/>
        </w:rPr>
        <w:t xml:space="preserve"> </w:t>
      </w:r>
      <w:r w:rsidRPr="00B27C77">
        <w:rPr>
          <w:szCs w:val="28"/>
        </w:rPr>
        <w:t>года согласно Приложению 2</w:t>
      </w:r>
      <w:r>
        <w:rPr>
          <w:szCs w:val="28"/>
        </w:rPr>
        <w:t>.</w:t>
      </w:r>
    </w:p>
    <w:p w:rsidR="009657DE" w:rsidRDefault="009657DE" w:rsidP="009657DE">
      <w:pPr>
        <w:spacing w:line="360" w:lineRule="auto"/>
        <w:ind w:firstLine="709"/>
        <w:jc w:val="both"/>
        <w:rPr>
          <w:szCs w:val="28"/>
        </w:rPr>
      </w:pPr>
    </w:p>
    <w:p w:rsidR="009657DE" w:rsidRDefault="009657DE" w:rsidP="009657DE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9657DE" w:rsidTr="00B82BFF">
        <w:tc>
          <w:tcPr>
            <w:tcW w:w="4765" w:type="dxa"/>
            <w:shd w:val="clear" w:color="auto" w:fill="auto"/>
            <w:hideMark/>
          </w:tcPr>
          <w:p w:rsidR="009657DE" w:rsidRPr="0071339B" w:rsidRDefault="009657DE" w:rsidP="00B82BFF">
            <w:pPr>
              <w:ind w:right="13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71339B">
              <w:rPr>
                <w:szCs w:val="28"/>
              </w:rPr>
              <w:t xml:space="preserve">Глава </w:t>
            </w:r>
          </w:p>
          <w:p w:rsidR="009657DE" w:rsidRPr="0071339B" w:rsidRDefault="009657DE" w:rsidP="00B82BFF">
            <w:pPr>
              <w:ind w:right="-2"/>
              <w:rPr>
                <w:szCs w:val="28"/>
              </w:rPr>
            </w:pPr>
            <w:r w:rsidRPr="0071339B">
              <w:rPr>
                <w:szCs w:val="28"/>
              </w:rPr>
              <w:t>муниципального района</w:t>
            </w:r>
          </w:p>
        </w:tc>
        <w:tc>
          <w:tcPr>
            <w:tcW w:w="4806" w:type="dxa"/>
            <w:shd w:val="clear" w:color="auto" w:fill="auto"/>
            <w:hideMark/>
          </w:tcPr>
          <w:p w:rsidR="009657DE" w:rsidRPr="0071339B" w:rsidRDefault="009657DE" w:rsidP="00B82BFF">
            <w:pPr>
              <w:jc w:val="center"/>
              <w:rPr>
                <w:szCs w:val="28"/>
              </w:rPr>
            </w:pPr>
            <w:r w:rsidRPr="0071339B">
              <w:rPr>
                <w:szCs w:val="28"/>
              </w:rPr>
              <w:t>Председатель</w:t>
            </w:r>
          </w:p>
          <w:p w:rsidR="009657DE" w:rsidRDefault="009657DE" w:rsidP="00B82BFF">
            <w:pPr>
              <w:jc w:val="center"/>
              <w:rPr>
                <w:szCs w:val="28"/>
              </w:rPr>
            </w:pPr>
            <w:r w:rsidRPr="0071339B">
              <w:rPr>
                <w:szCs w:val="28"/>
              </w:rPr>
              <w:t>Совета народных депутатов</w:t>
            </w:r>
          </w:p>
          <w:p w:rsidR="009657DE" w:rsidRPr="0071339B" w:rsidRDefault="009657DE" w:rsidP="00B82BFF">
            <w:pPr>
              <w:jc w:val="center"/>
              <w:rPr>
                <w:szCs w:val="28"/>
              </w:rPr>
            </w:pPr>
            <w:r w:rsidRPr="00C10BB3">
              <w:rPr>
                <w:szCs w:val="28"/>
              </w:rPr>
              <w:t>муниципального района</w:t>
            </w:r>
          </w:p>
        </w:tc>
      </w:tr>
      <w:tr w:rsidR="009657DE" w:rsidTr="00B82BFF">
        <w:tc>
          <w:tcPr>
            <w:tcW w:w="4765" w:type="dxa"/>
            <w:shd w:val="clear" w:color="auto" w:fill="auto"/>
            <w:hideMark/>
          </w:tcPr>
          <w:p w:rsidR="009657DE" w:rsidRDefault="009657DE" w:rsidP="00B82BFF">
            <w:pPr>
              <w:rPr>
                <w:szCs w:val="28"/>
              </w:rPr>
            </w:pPr>
          </w:p>
          <w:p w:rsidR="009657DE" w:rsidRPr="0071339B" w:rsidRDefault="00883CD6" w:rsidP="00B82BF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9657DE">
              <w:rPr>
                <w:szCs w:val="28"/>
              </w:rPr>
              <w:t xml:space="preserve"> Р.Н. </w:t>
            </w:r>
            <w:proofErr w:type="spellStart"/>
            <w:r w:rsidR="009657DE">
              <w:rPr>
                <w:szCs w:val="28"/>
              </w:rPr>
              <w:t>Береснев</w:t>
            </w:r>
            <w:proofErr w:type="spellEnd"/>
          </w:p>
        </w:tc>
        <w:tc>
          <w:tcPr>
            <w:tcW w:w="4806" w:type="dxa"/>
            <w:shd w:val="clear" w:color="auto" w:fill="auto"/>
            <w:hideMark/>
          </w:tcPr>
          <w:p w:rsidR="009657DE" w:rsidRDefault="009657DE" w:rsidP="00B82BFF">
            <w:pPr>
              <w:jc w:val="right"/>
              <w:rPr>
                <w:szCs w:val="28"/>
              </w:rPr>
            </w:pPr>
          </w:p>
          <w:p w:rsidR="009657DE" w:rsidRPr="0071339B" w:rsidRDefault="009657DE" w:rsidP="00B82BF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А</w:t>
            </w:r>
            <w:r w:rsidRPr="0071339B">
              <w:rPr>
                <w:szCs w:val="28"/>
              </w:rPr>
              <w:t xml:space="preserve">.В. </w:t>
            </w:r>
            <w:proofErr w:type="spellStart"/>
            <w:r>
              <w:rPr>
                <w:szCs w:val="28"/>
              </w:rPr>
              <w:t>Расходчиков</w:t>
            </w:r>
            <w:proofErr w:type="spellEnd"/>
          </w:p>
        </w:tc>
      </w:tr>
    </w:tbl>
    <w:p w:rsidR="008860A3" w:rsidRPr="008860A3" w:rsidRDefault="008860A3" w:rsidP="008860A3">
      <w:pPr>
        <w:rPr>
          <w:vanish/>
          <w:sz w:val="20"/>
        </w:rPr>
      </w:pPr>
    </w:p>
    <w:p w:rsidR="008860A3" w:rsidRPr="008860A3" w:rsidRDefault="00C03292" w:rsidP="008860A3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 xml:space="preserve">Приложение </w:t>
      </w:r>
      <w:r w:rsidR="008860A3">
        <w:rPr>
          <w:szCs w:val="28"/>
        </w:rPr>
        <w:t>1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37304C" w:rsidRDefault="008860A3" w:rsidP="00D36CED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E3241D">
        <w:rPr>
          <w:noProof/>
          <w:szCs w:val="28"/>
        </w:rPr>
        <w:t>17.11.2023</w:t>
      </w:r>
      <w:r w:rsidRPr="008860A3">
        <w:rPr>
          <w:noProof/>
          <w:szCs w:val="28"/>
        </w:rPr>
        <w:t xml:space="preserve">№ </w:t>
      </w:r>
      <w:r w:rsidR="00E3241D">
        <w:rPr>
          <w:noProof/>
          <w:szCs w:val="28"/>
        </w:rPr>
        <w:t>308</w:t>
      </w:r>
    </w:p>
    <w:p w:rsidR="009657DE" w:rsidRDefault="009657DE" w:rsidP="00D36CED">
      <w:pPr>
        <w:ind w:left="4536"/>
        <w:jc w:val="both"/>
        <w:rPr>
          <w:noProof/>
          <w:szCs w:val="28"/>
        </w:rPr>
      </w:pPr>
    </w:p>
    <w:p w:rsidR="009657DE" w:rsidRPr="0037304C" w:rsidRDefault="009657DE" w:rsidP="009657DE">
      <w:pPr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Отчет об исполнении бюджета Рамонского муниципального района</w:t>
      </w:r>
    </w:p>
    <w:p w:rsidR="009657DE" w:rsidRDefault="009657DE" w:rsidP="009657DE">
      <w:pPr>
        <w:ind w:firstLine="709"/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Воронежской области</w:t>
      </w:r>
      <w:r w:rsidRPr="0037304C">
        <w:rPr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 xml:space="preserve">за </w:t>
      </w:r>
      <w:r w:rsidR="00816450" w:rsidRPr="00816450">
        <w:rPr>
          <w:b/>
          <w:bCs/>
          <w:color w:val="000000"/>
          <w:szCs w:val="28"/>
        </w:rPr>
        <w:t xml:space="preserve">9 месяцев </w:t>
      </w:r>
      <w:r w:rsidRPr="0037304C">
        <w:rPr>
          <w:b/>
          <w:bCs/>
          <w:color w:val="000000"/>
          <w:szCs w:val="28"/>
        </w:rPr>
        <w:t>20</w:t>
      </w:r>
      <w:r>
        <w:rPr>
          <w:b/>
          <w:bCs/>
          <w:color w:val="000000"/>
          <w:szCs w:val="28"/>
        </w:rPr>
        <w:t>23</w:t>
      </w:r>
      <w:r w:rsidRPr="0037304C">
        <w:rPr>
          <w:b/>
          <w:bCs/>
          <w:color w:val="000000"/>
          <w:szCs w:val="28"/>
        </w:rPr>
        <w:t xml:space="preserve"> года</w:t>
      </w:r>
    </w:p>
    <w:p w:rsidR="009657DE" w:rsidRDefault="009657DE" w:rsidP="009657DE">
      <w:pPr>
        <w:ind w:firstLine="709"/>
        <w:jc w:val="both"/>
        <w:rPr>
          <w:b/>
          <w:bCs/>
          <w:color w:val="000000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552"/>
        <w:gridCol w:w="715"/>
        <w:gridCol w:w="930"/>
        <w:gridCol w:w="765"/>
        <w:gridCol w:w="1559"/>
        <w:gridCol w:w="425"/>
        <w:gridCol w:w="1134"/>
        <w:gridCol w:w="1023"/>
        <w:gridCol w:w="236"/>
        <w:gridCol w:w="159"/>
      </w:tblGrid>
      <w:tr w:rsidR="00816450" w:rsidRPr="009D3A76" w:rsidTr="00816450">
        <w:trPr>
          <w:gridBefore w:val="1"/>
          <w:gridAfter w:val="1"/>
          <w:wBefore w:w="15" w:type="dxa"/>
          <w:wAfter w:w="159" w:type="dxa"/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0" w:rsidRPr="009D3A76" w:rsidRDefault="00816450" w:rsidP="008F12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3A7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0" w:rsidRPr="009D3A76" w:rsidRDefault="00816450" w:rsidP="008F12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3A76">
              <w:rPr>
                <w:b/>
                <w:bCs/>
                <w:color w:val="000000"/>
                <w:sz w:val="22"/>
                <w:szCs w:val="22"/>
              </w:rPr>
              <w:t xml:space="preserve">1. Доходы 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9D3A76">
              <w:rPr>
                <w:b/>
                <w:bCs/>
                <w:color w:val="000000"/>
                <w:sz w:val="22"/>
                <w:szCs w:val="22"/>
              </w:rPr>
              <w:t>юджета</w:t>
            </w:r>
          </w:p>
          <w:p w:rsidR="00816450" w:rsidRPr="009D3A76" w:rsidRDefault="00816450" w:rsidP="008F12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450" w:rsidRPr="009D3A76" w:rsidRDefault="00816450" w:rsidP="008F1264">
            <w:pPr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0" w:rsidRPr="009D3A76" w:rsidRDefault="00816450" w:rsidP="008F1264">
            <w:pPr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50" w:rsidRPr="00333517" w:rsidTr="008F1264">
        <w:trPr>
          <w:trHeight w:val="230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33517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 w:rsidRPr="00333517">
              <w:rPr>
                <w:b/>
                <w:bCs/>
                <w:color w:val="000000"/>
                <w:sz w:val="20"/>
              </w:rPr>
              <w:br/>
              <w:t>показателя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33517">
              <w:rPr>
                <w:b/>
                <w:bCs/>
                <w:color w:val="000000"/>
                <w:sz w:val="20"/>
              </w:rPr>
              <w:t>Код строки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33517">
              <w:rPr>
                <w:b/>
                <w:bCs/>
                <w:color w:val="000000"/>
                <w:sz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b/>
                <w:bCs/>
                <w:sz w:val="20"/>
              </w:rPr>
            </w:pPr>
            <w:r w:rsidRPr="00333517">
              <w:rPr>
                <w:b/>
                <w:bCs/>
                <w:sz w:val="20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33517">
              <w:rPr>
                <w:b/>
                <w:bCs/>
                <w:color w:val="000000"/>
                <w:sz w:val="20"/>
              </w:rPr>
              <w:t>Исполнено на 01.10.2023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33517">
              <w:rPr>
                <w:b/>
                <w:bCs/>
                <w:color w:val="000000"/>
                <w:sz w:val="20"/>
              </w:rPr>
              <w:t>неисполненные назначения</w:t>
            </w:r>
          </w:p>
        </w:tc>
      </w:tr>
      <w:tr w:rsidR="00816450" w:rsidRPr="00333517" w:rsidTr="008F1264">
        <w:trPr>
          <w:trHeight w:val="1129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333517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333517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333517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333517" w:rsidRDefault="00816450" w:rsidP="008F1264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333517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333517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816450" w:rsidRPr="00333517" w:rsidTr="008F1264">
        <w:trPr>
          <w:trHeight w:val="22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</w:t>
            </w:r>
          </w:p>
        </w:tc>
      </w:tr>
      <w:tr w:rsidR="00816450" w:rsidRPr="00333517" w:rsidTr="008F1264">
        <w:trPr>
          <w:trHeight w:val="4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бюджета - всего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2 276 617 359,23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1 838 547 991,23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438 069 368,00</w:t>
            </w:r>
          </w:p>
        </w:tc>
      </w:tr>
      <w:tr w:rsidR="00816450" w:rsidRPr="00333517" w:rsidTr="008F1264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ind w:firstLineChars="100" w:firstLine="200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</w:p>
        </w:tc>
      </w:tr>
      <w:tr w:rsidR="00816450" w:rsidRPr="00333517" w:rsidTr="008F1264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902 501 000,00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779 562 834,12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122 938 165,88</w:t>
            </w:r>
          </w:p>
        </w:tc>
      </w:tr>
      <w:tr w:rsidR="00816450" w:rsidRPr="00333517" w:rsidTr="008F1264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766 510 000,00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595 903 327,76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170 606 672,24</w:t>
            </w:r>
          </w:p>
        </w:tc>
      </w:tr>
      <w:tr w:rsidR="00816450" w:rsidRPr="00333517" w:rsidTr="008F1264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766 510 000,00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595 903 327,76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170 606 672,24</w:t>
            </w:r>
          </w:p>
        </w:tc>
      </w:tr>
      <w:tr w:rsidR="00816450" w:rsidRPr="00333517" w:rsidTr="008F1264">
        <w:trPr>
          <w:trHeight w:val="18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000 1010201001 0000 110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757 800 000,00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553 963 414,56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203 836 585,44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33517">
              <w:rPr>
                <w:color w:val="000000"/>
                <w:sz w:val="2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1 460 000,00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1 580 764,11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-120 764,11</w:t>
            </w:r>
          </w:p>
        </w:tc>
      </w:tr>
      <w:tr w:rsidR="00816450" w:rsidRPr="00333517" w:rsidTr="008F1264">
        <w:trPr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7 250 000,00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6 268 679,47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981 320,53</w:t>
            </w:r>
          </w:p>
        </w:tc>
      </w:tr>
      <w:tr w:rsidR="00816450" w:rsidRPr="00333517" w:rsidTr="008F1264">
        <w:trPr>
          <w:trHeight w:val="23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proofErr w:type="gramStart"/>
            <w:r w:rsidRPr="00333517"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33517">
              <w:rPr>
                <w:color w:val="000000"/>
                <w:sz w:val="20"/>
              </w:rPr>
              <w:t xml:space="preserve"> в виде дивидендов)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000 1010208001 0000 110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23 154 745,26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-23 154 745,26</w:t>
            </w:r>
          </w:p>
        </w:tc>
      </w:tr>
      <w:tr w:rsidR="00816450" w:rsidRPr="00333517" w:rsidTr="008F1264">
        <w:trPr>
          <w:trHeight w:val="1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000 1010213001 0000 110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6 541 902,22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-6 541 902,22</w:t>
            </w:r>
          </w:p>
        </w:tc>
      </w:tr>
      <w:tr w:rsidR="00816450" w:rsidRPr="00333517" w:rsidTr="008F1264">
        <w:trPr>
          <w:trHeight w:val="6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000 1010214001 0000 110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4 393 822,14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-4 393 822,14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НАЛОГИ НА ТОВАРЫ (РАБОТЫ, УСЛУГИ), РЕАЛИЗУЕМЫЕ НА ТЕРРИТОРИИ РОССИЙСКОЙ </w:t>
            </w:r>
            <w:r w:rsidRPr="00333517">
              <w:rPr>
                <w:color w:val="000000"/>
                <w:sz w:val="20"/>
              </w:rPr>
              <w:lastRenderedPageBreak/>
              <w:t>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32 311 000,00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27 208 798,39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5 102 201,61</w:t>
            </w:r>
          </w:p>
        </w:tc>
      </w:tr>
      <w:tr w:rsidR="00816450" w:rsidRPr="00333517" w:rsidTr="008F1264">
        <w:trPr>
          <w:trHeight w:val="20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32 311 000,00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27 208 798,39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5 102 201,61</w:t>
            </w:r>
          </w:p>
        </w:tc>
      </w:tr>
      <w:tr w:rsidR="00816450" w:rsidRPr="00333517" w:rsidTr="008F1264">
        <w:trPr>
          <w:trHeight w:val="75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13 937 347,85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722 652,15</w:t>
            </w:r>
          </w:p>
        </w:tc>
      </w:tr>
      <w:tr w:rsidR="00816450" w:rsidRPr="00333517" w:rsidTr="008F1264">
        <w:trPr>
          <w:trHeight w:val="117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14 660 000,00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13 937 347,85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722 652,15</w:t>
            </w:r>
          </w:p>
        </w:tc>
      </w:tr>
      <w:tr w:rsidR="00816450" w:rsidRPr="00333517" w:rsidTr="008F1264">
        <w:trPr>
          <w:trHeight w:val="174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3517">
              <w:rPr>
                <w:color w:val="000000"/>
                <w:sz w:val="20"/>
              </w:rPr>
              <w:t>инжекторных</w:t>
            </w:r>
            <w:proofErr w:type="spellEnd"/>
            <w:r w:rsidRPr="00333517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75 096,75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35 903,25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3517">
              <w:rPr>
                <w:color w:val="000000"/>
                <w:sz w:val="20"/>
              </w:rPr>
              <w:t>инжекторных</w:t>
            </w:r>
            <w:proofErr w:type="spellEnd"/>
            <w:r w:rsidRPr="00333517">
              <w:rPr>
                <w:color w:val="000000"/>
                <w:sz w:val="20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333517">
              <w:rPr>
                <w:color w:val="000000"/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75 096,75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35 903,25</w:t>
            </w:r>
          </w:p>
        </w:tc>
      </w:tr>
      <w:tr w:rsidR="00816450" w:rsidRPr="00333517" w:rsidTr="008F1264">
        <w:trPr>
          <w:trHeight w:val="138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17 540 000,00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14 831 586,34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2 708 413,66</w:t>
            </w:r>
          </w:p>
        </w:tc>
      </w:tr>
      <w:tr w:rsidR="00816450" w:rsidRPr="00333517" w:rsidTr="008F1264">
        <w:trPr>
          <w:trHeight w:val="142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17 540 000,00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14 831 586,34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2 708 413,66</w:t>
            </w:r>
          </w:p>
        </w:tc>
      </w:tr>
      <w:tr w:rsidR="00816450" w:rsidRPr="00333517" w:rsidTr="008F1264">
        <w:trPr>
          <w:trHeight w:val="33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-1 635 232,55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1 635 232,55</w:t>
            </w:r>
          </w:p>
        </w:tc>
      </w:tr>
      <w:tr w:rsidR="00816450" w:rsidRPr="00333517" w:rsidTr="00816450">
        <w:trPr>
          <w:trHeight w:val="33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333517">
              <w:rPr>
                <w:color w:val="000000"/>
                <w:sz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-1 635 232,55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1 635 232,55</w:t>
            </w:r>
          </w:p>
        </w:tc>
      </w:tr>
      <w:tr w:rsidR="00816450" w:rsidRPr="00333517" w:rsidTr="008F1264">
        <w:trPr>
          <w:trHeight w:val="1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НАЛОГИ НА СОВОКУПНЫЙ ДОХОД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40 560 000,00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34 674 911,34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5 885 088,66</w:t>
            </w:r>
          </w:p>
        </w:tc>
      </w:tr>
      <w:tr w:rsidR="00816450" w:rsidRPr="00333517" w:rsidTr="008F1264">
        <w:trPr>
          <w:trHeight w:val="70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34 000 000,00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28 059 168,05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5 940 831,95</w:t>
            </w:r>
          </w:p>
        </w:tc>
      </w:tr>
      <w:tr w:rsidR="00816450" w:rsidRPr="00333517" w:rsidTr="008F1264">
        <w:trPr>
          <w:trHeight w:val="20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20 174 918,57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-174 918,57</w:t>
            </w:r>
          </w:p>
        </w:tc>
      </w:tr>
      <w:tr w:rsidR="00816450" w:rsidRPr="00333517" w:rsidTr="008F1264">
        <w:trPr>
          <w:trHeight w:val="88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20 174 918,57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-174 918,57</w:t>
            </w:r>
          </w:p>
        </w:tc>
      </w:tr>
      <w:tr w:rsidR="00816450" w:rsidRPr="00333517" w:rsidTr="008F1264">
        <w:trPr>
          <w:trHeight w:val="29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7 884 249,48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6 115 750,52</w:t>
            </w:r>
          </w:p>
        </w:tc>
      </w:tr>
      <w:tr w:rsidR="00816450" w:rsidRPr="00333517" w:rsidTr="008F1264">
        <w:trPr>
          <w:trHeight w:val="11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7 884 249,48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6 115 750,52</w:t>
            </w:r>
          </w:p>
        </w:tc>
      </w:tr>
      <w:tr w:rsidR="00816450" w:rsidRPr="00333517" w:rsidTr="008F1264">
        <w:trPr>
          <w:trHeight w:val="56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-598 980,20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598 980,20</w:t>
            </w:r>
          </w:p>
        </w:tc>
      </w:tr>
      <w:tr w:rsidR="00816450" w:rsidRPr="00333517" w:rsidTr="008F1264">
        <w:trPr>
          <w:trHeight w:val="34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-598 980,20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598 980,20</w:t>
            </w:r>
          </w:p>
        </w:tc>
      </w:tr>
      <w:tr w:rsidR="00816450" w:rsidRPr="00333517" w:rsidTr="008F1264">
        <w:trPr>
          <w:trHeight w:val="40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2 460 000,00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4 195 924,98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-1 735 924,98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Единый сельскохозяйственный </w:t>
            </w:r>
            <w:r w:rsidRPr="00333517">
              <w:rPr>
                <w:color w:val="000000"/>
                <w:sz w:val="20"/>
              </w:rPr>
              <w:lastRenderedPageBreak/>
              <w:t>налог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2 460 000,00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4 195 924,98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-1 735 924,98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3 018 798,51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1 081 201,49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3 018 798,51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1 081 201,49</w:t>
            </w:r>
          </w:p>
        </w:tc>
      </w:tr>
      <w:tr w:rsidR="00816450" w:rsidRPr="00333517" w:rsidTr="008F1264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4 110 614,51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-10 614,51</w:t>
            </w:r>
          </w:p>
        </w:tc>
      </w:tr>
      <w:tr w:rsidR="00816450" w:rsidRPr="00333517" w:rsidTr="008F1264">
        <w:trPr>
          <w:trHeight w:val="92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3 940 614,51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-140 614,51</w:t>
            </w:r>
          </w:p>
        </w:tc>
      </w:tr>
      <w:tr w:rsidR="00816450" w:rsidRPr="00333517" w:rsidTr="008F1264">
        <w:trPr>
          <w:trHeight w:val="47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3 940 614,51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-140 614,51</w:t>
            </w:r>
          </w:p>
        </w:tc>
      </w:tr>
      <w:tr w:rsidR="00816450" w:rsidRPr="00333517" w:rsidTr="008F1264">
        <w:trPr>
          <w:trHeight w:val="90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000 1080700001 0000 110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130 000,00</w:t>
            </w:r>
          </w:p>
        </w:tc>
      </w:tr>
      <w:tr w:rsidR="00816450" w:rsidRPr="00333517" w:rsidTr="008F1264">
        <w:trPr>
          <w:trHeight w:val="21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000 1080715001 0000 110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130 000,00</w:t>
            </w:r>
          </w:p>
        </w:tc>
      </w:tr>
      <w:tr w:rsidR="00816450" w:rsidRPr="00333517" w:rsidTr="008F1264">
        <w:trPr>
          <w:trHeight w:val="26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28 820 000,00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23 425 100,31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5 394 899,69</w:t>
            </w:r>
          </w:p>
        </w:tc>
      </w:tr>
      <w:tr w:rsidR="00816450" w:rsidRPr="00333517" w:rsidTr="008F1264">
        <w:trPr>
          <w:trHeight w:val="61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28 820 000,00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23 425 100,31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5 394 899,69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Доходы, получаемые в виде арендной платы за земельные участки, </w:t>
            </w:r>
            <w:r w:rsidRPr="00333517">
              <w:rPr>
                <w:color w:val="000000"/>
                <w:sz w:val="20"/>
              </w:rPr>
              <w:lastRenderedPageBreak/>
              <w:t>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21 604 695,95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5 395 304,05</w:t>
            </w:r>
          </w:p>
        </w:tc>
      </w:tr>
      <w:tr w:rsidR="00816450" w:rsidRPr="00333517" w:rsidTr="008F1264">
        <w:trPr>
          <w:trHeight w:val="19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proofErr w:type="gramStart"/>
            <w:r w:rsidRPr="00333517">
              <w:rPr>
                <w:color w:val="000000"/>
                <w:sz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25 700 000,00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20 279 853,70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5 420 146,30</w:t>
            </w:r>
          </w:p>
        </w:tc>
      </w:tr>
      <w:tr w:rsidR="00816450" w:rsidRPr="00333517" w:rsidTr="008F1264">
        <w:trPr>
          <w:trHeight w:val="32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333517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333517">
              <w:rPr>
                <w:color w:val="000000"/>
                <w:sz w:val="2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000 1110501313 0000 120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1 324 842,25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-24 842,25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000 1110502000 0000 120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1 408 058,28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-408 058,28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</w:t>
            </w:r>
            <w:r w:rsidRPr="00333517">
              <w:rPr>
                <w:color w:val="000000"/>
                <w:sz w:val="20"/>
              </w:rPr>
              <w:lastRenderedPageBreak/>
              <w:t>бюджетных и автономных учреждений)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000 1110502505 0000 120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1 408 058,28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-408 058,28</w:t>
            </w:r>
          </w:p>
        </w:tc>
      </w:tr>
      <w:tr w:rsidR="00816450" w:rsidRPr="00333517" w:rsidTr="008F1264">
        <w:trPr>
          <w:trHeight w:val="54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285 225,11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294 774,89</w:t>
            </w:r>
          </w:p>
        </w:tc>
      </w:tr>
      <w:tr w:rsidR="00816450" w:rsidRPr="00333517" w:rsidTr="008F1264">
        <w:trPr>
          <w:trHeight w:val="112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285 225,11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294 774,89</w:t>
            </w:r>
          </w:p>
        </w:tc>
      </w:tr>
      <w:tr w:rsidR="00816450" w:rsidRPr="00333517" w:rsidTr="008F1264">
        <w:trPr>
          <w:trHeight w:val="64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000 1110507000 0000 120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127 120,97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112 879,03</w:t>
            </w:r>
          </w:p>
        </w:tc>
      </w:tr>
      <w:tr w:rsidR="00816450" w:rsidRPr="00333517" w:rsidTr="008F1264">
        <w:trPr>
          <w:trHeight w:val="23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000 1110507505 0000 120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127 120,97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112 879,03</w:t>
            </w:r>
          </w:p>
        </w:tc>
      </w:tr>
      <w:tr w:rsidR="00816450" w:rsidRPr="00333517" w:rsidTr="008F1264">
        <w:trPr>
          <w:trHeight w:val="57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-525 213,11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2 125 213,11</w:t>
            </w:r>
          </w:p>
        </w:tc>
      </w:tr>
      <w:tr w:rsidR="00816450" w:rsidRPr="00333517" w:rsidTr="008F1264">
        <w:trPr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-525 213,11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2 125 213,11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-563 390,40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1 813 390,40</w:t>
            </w:r>
          </w:p>
        </w:tc>
      </w:tr>
      <w:tr w:rsidR="00816450" w:rsidRPr="00333517" w:rsidTr="008F1264">
        <w:trPr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85,57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229 914,43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38 091,72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81 908,28</w:t>
            </w:r>
          </w:p>
        </w:tc>
      </w:tr>
      <w:tr w:rsidR="00816450" w:rsidRPr="00333517" w:rsidTr="008F1264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Плата за размещение отходов производства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38 091,72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81 908,28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ДОХОДЫ ОТ ОКАЗАНИЯ </w:t>
            </w:r>
            <w:r w:rsidRPr="00333517">
              <w:rPr>
                <w:color w:val="000000"/>
                <w:sz w:val="20"/>
              </w:rPr>
              <w:lastRenderedPageBreak/>
              <w:t>ПЛАТНЫХ УСЛУГ И КОМПЕНСАЦИИ ЗАТРАТ ГОСУДАРСТВА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000 1130000000 </w:t>
            </w:r>
            <w:r w:rsidRPr="00333517">
              <w:rPr>
                <w:color w:val="000000"/>
                <w:sz w:val="20"/>
              </w:rPr>
              <w:lastRenderedPageBreak/>
              <w:t>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17 000 000,00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19 388 040,80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-2 388 040,80</w:t>
            </w:r>
          </w:p>
        </w:tc>
      </w:tr>
      <w:tr w:rsidR="00816450" w:rsidRPr="00333517" w:rsidTr="008F1264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Доходы от оказания платных услуг (работ)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18 725 060,91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-1 725 060,91</w:t>
            </w:r>
          </w:p>
        </w:tc>
      </w:tr>
      <w:tr w:rsidR="00816450" w:rsidRPr="00333517" w:rsidTr="008F1264">
        <w:trPr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18 725 060,91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-1 725 060,91</w:t>
            </w:r>
          </w:p>
        </w:tc>
      </w:tr>
      <w:tr w:rsidR="00816450" w:rsidRPr="00333517" w:rsidTr="008F1264">
        <w:trPr>
          <w:trHeight w:val="24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18 725 060,91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-1 725 060,91</w:t>
            </w:r>
          </w:p>
        </w:tc>
      </w:tr>
      <w:tr w:rsidR="00816450" w:rsidRPr="00333517" w:rsidTr="008F1264">
        <w:trPr>
          <w:trHeight w:val="20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000 1130200000 0000 130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662 979,89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-662 979,89</w:t>
            </w:r>
          </w:p>
        </w:tc>
      </w:tr>
      <w:tr w:rsidR="00816450" w:rsidRPr="00333517" w:rsidTr="008F1264">
        <w:trPr>
          <w:trHeight w:val="45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000 1130299000 0000 130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662 979,89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-662 979,89</w:t>
            </w:r>
          </w:p>
        </w:tc>
      </w:tr>
      <w:tr w:rsidR="00816450" w:rsidRPr="00333517" w:rsidTr="008F1264">
        <w:trPr>
          <w:trHeight w:val="31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000 1130299505 0000 130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662 979,89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-662 979,89</w:t>
            </w:r>
          </w:p>
        </w:tc>
      </w:tr>
      <w:tr w:rsidR="00816450" w:rsidRPr="00333517" w:rsidTr="008F1264">
        <w:trPr>
          <w:trHeight w:val="37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74 005 428,27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-64 005 428,27</w:t>
            </w:r>
          </w:p>
        </w:tc>
      </w:tr>
      <w:tr w:rsidR="00816450" w:rsidRPr="00333517" w:rsidTr="008F1264">
        <w:trPr>
          <w:trHeight w:val="101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74 005 428,27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-64 005 428,27</w:t>
            </w:r>
          </w:p>
        </w:tc>
      </w:tr>
      <w:tr w:rsidR="00816450" w:rsidRPr="00333517" w:rsidTr="008F1264">
        <w:trPr>
          <w:trHeight w:val="33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74 005 428,27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-64 005 428,27</w:t>
            </w:r>
          </w:p>
        </w:tc>
      </w:tr>
      <w:tr w:rsidR="00816450" w:rsidRPr="00333517" w:rsidTr="008F1264">
        <w:trPr>
          <w:trHeight w:val="29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333517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333517">
              <w:rPr>
                <w:color w:val="000000"/>
                <w:sz w:val="2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73 545 601,85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-63 545 601,85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333517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333517">
              <w:rPr>
                <w:color w:val="000000"/>
                <w:sz w:val="20"/>
              </w:rPr>
              <w:t xml:space="preserve"> в границах городских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000 1140601313 0000 430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459 826,42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-459 826,42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590 337,36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9 662,64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Административные штрафы, установленные Кодексом Российской </w:t>
            </w:r>
            <w:r w:rsidRPr="00333517">
              <w:rPr>
                <w:color w:val="000000"/>
                <w:sz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229 682,75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70 317,25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5 050,00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-5 050,00</w:t>
            </w:r>
          </w:p>
        </w:tc>
      </w:tr>
      <w:tr w:rsidR="00816450" w:rsidRPr="00333517" w:rsidTr="008F1264">
        <w:trPr>
          <w:trHeight w:val="89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5 050,00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-5 050,00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14 944,63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-14 944,63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</w:t>
            </w:r>
            <w:r w:rsidRPr="00333517">
              <w:rPr>
                <w:color w:val="000000"/>
                <w:sz w:val="20"/>
              </w:rPr>
              <w:lastRenderedPageBreak/>
              <w:t>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000 1160106301 0000 140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14 944,63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-14 944,63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1 250,00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-1 250,00</w:t>
            </w:r>
          </w:p>
        </w:tc>
      </w:tr>
      <w:tr w:rsidR="00816450" w:rsidRPr="00333517" w:rsidTr="008F1264">
        <w:trPr>
          <w:trHeight w:val="16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1 250,00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-1 250,00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000 1160108001 0000 140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16 500,00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-16 500,00</w:t>
            </w:r>
          </w:p>
        </w:tc>
      </w:tr>
      <w:tr w:rsidR="00816450" w:rsidRPr="00333517" w:rsidTr="008F1264">
        <w:trPr>
          <w:trHeight w:val="76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000 1160108301 0000 140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16 500,00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-16 500,00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</w:t>
            </w:r>
            <w:r w:rsidRPr="00333517">
              <w:rPr>
                <w:color w:val="000000"/>
                <w:sz w:val="20"/>
              </w:rPr>
              <w:lastRenderedPageBreak/>
              <w:t>промышленности, строительстве и энергетике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000 1160109001 0000 140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50 000,00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000 1160109301 0000 140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50 000,00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3 150,00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-3 150,00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000 1160113301 0000 140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3 150,00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-3 150,00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000 1160114001 0000 140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6 750,00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-6 750,00</w:t>
            </w:r>
          </w:p>
        </w:tc>
      </w:tr>
      <w:tr w:rsidR="00816450" w:rsidRPr="00333517" w:rsidTr="00816450">
        <w:trPr>
          <w:trHeight w:val="89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333517">
              <w:rPr>
                <w:color w:val="000000"/>
                <w:sz w:val="20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000 1160114301 0000 140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6 750,00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-6 750,00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1 650,00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-1 650,00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1 650,00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-1 650,00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2 750,00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-2 750,00</w:t>
            </w:r>
          </w:p>
        </w:tc>
      </w:tr>
      <w:tr w:rsidR="00816450" w:rsidRPr="00333517" w:rsidTr="00816450">
        <w:trPr>
          <w:trHeight w:val="61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r w:rsidRPr="00333517">
              <w:rPr>
                <w:color w:val="000000"/>
                <w:sz w:val="20"/>
              </w:rPr>
              <w:lastRenderedPageBreak/>
              <w:t>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2 750,00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-2 750,00</w:t>
            </w:r>
          </w:p>
        </w:tc>
      </w:tr>
      <w:tr w:rsidR="00816450" w:rsidRPr="00333517" w:rsidTr="008F1264">
        <w:trPr>
          <w:trHeight w:val="19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000 1160119001 0000 140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30 500,00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19 500,00</w:t>
            </w:r>
          </w:p>
        </w:tc>
      </w:tr>
      <w:tr w:rsidR="00816450" w:rsidRPr="00333517" w:rsidTr="008F1264">
        <w:trPr>
          <w:trHeight w:val="25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000 1160119301 0000 140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30 500,00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19 500,00</w:t>
            </w:r>
          </w:p>
        </w:tc>
      </w:tr>
      <w:tr w:rsidR="00816450" w:rsidRPr="00333517" w:rsidTr="008F1264">
        <w:trPr>
          <w:trHeight w:val="4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000 1160120001 0000 140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147 138,12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52 861,88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000 1160120301 0000 140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147 138,12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52 861,88</w:t>
            </w:r>
          </w:p>
        </w:tc>
      </w:tr>
      <w:tr w:rsidR="00816450" w:rsidRPr="00333517" w:rsidTr="00816450">
        <w:trPr>
          <w:trHeight w:val="61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000 1160700000 0000 140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296 842,72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3 157,28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proofErr w:type="gramStart"/>
            <w:r w:rsidRPr="00333517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000 1160701000 0000 140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287 842,72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12 157,28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000 1160701005 0000 140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287 842,72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12 157,28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000 1160709000 0000 140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9 000,00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-9 000,00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333517">
              <w:rPr>
                <w:color w:val="000000"/>
                <w:sz w:val="20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000 1160709005 0000 140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9 000,00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-9 000,00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000 1161000000 0000 140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47 865,89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-47 865,89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000 1161003005 0000 140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45 525,60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-45 525,60</w:t>
            </w:r>
          </w:p>
        </w:tc>
      </w:tr>
      <w:tr w:rsidR="00816450" w:rsidRPr="00333517" w:rsidTr="008F1264">
        <w:trPr>
          <w:trHeight w:val="21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000 1161003105 0000 140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45 525,60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-45 525,60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000 1161012000 0000 140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2 340,29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-2 340,29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000 1161012301 0000 140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2 340,29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-2 340,29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Платежи, уплачиваемые в </w:t>
            </w:r>
            <w:r w:rsidRPr="00333517">
              <w:rPr>
                <w:color w:val="000000"/>
                <w:sz w:val="20"/>
              </w:rPr>
              <w:lastRenderedPageBreak/>
              <w:t>целях возмещения вреда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000 1161100001 </w:t>
            </w:r>
            <w:r w:rsidRPr="00333517">
              <w:rPr>
                <w:color w:val="000000"/>
                <w:sz w:val="20"/>
              </w:rPr>
              <w:lastRenderedPageBreak/>
              <w:t>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15 946,00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-15 946,00</w:t>
            </w:r>
          </w:p>
        </w:tc>
      </w:tr>
      <w:tr w:rsidR="00816450" w:rsidRPr="00333517" w:rsidTr="008F1264">
        <w:trPr>
          <w:trHeight w:val="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proofErr w:type="gramStart"/>
            <w:r w:rsidRPr="00333517">
              <w:rPr>
                <w:color w:val="000000"/>
                <w:sz w:val="20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000 1161105001 0000 140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15 946,00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-15 946,00</w:t>
            </w:r>
          </w:p>
        </w:tc>
      </w:tr>
      <w:tr w:rsidR="00816450" w:rsidRPr="00333517" w:rsidTr="008F1264">
        <w:trPr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781 488,49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218 511,51</w:t>
            </w:r>
          </w:p>
        </w:tc>
      </w:tr>
      <w:tr w:rsidR="00816450" w:rsidRPr="00333517" w:rsidTr="008F1264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10 813,48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-10 813,48</w:t>
            </w:r>
          </w:p>
        </w:tc>
      </w:tr>
      <w:tr w:rsidR="00816450" w:rsidRPr="00333517" w:rsidTr="008F1264">
        <w:trPr>
          <w:trHeight w:val="21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10 813,48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-10 813,48</w:t>
            </w:r>
          </w:p>
        </w:tc>
      </w:tr>
      <w:tr w:rsidR="00816450" w:rsidRPr="00333517" w:rsidTr="008F1264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770 675,01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229 324,99</w:t>
            </w:r>
          </w:p>
        </w:tc>
      </w:tr>
      <w:tr w:rsidR="00816450" w:rsidRPr="00333517" w:rsidTr="008F1264">
        <w:trPr>
          <w:trHeight w:val="3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770 675,01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229 324,99</w:t>
            </w:r>
          </w:p>
        </w:tc>
      </w:tr>
      <w:tr w:rsidR="00816450" w:rsidRPr="00333517" w:rsidTr="008F1264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1 374 116 359,23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1 058 985 157,11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315 131 202,12</w:t>
            </w:r>
          </w:p>
        </w:tc>
      </w:tr>
      <w:tr w:rsidR="00816450" w:rsidRPr="00333517" w:rsidTr="008F1264">
        <w:trPr>
          <w:trHeight w:val="91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1 374 116 359,23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1 057 985 157,11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316 131 202,12</w:t>
            </w:r>
          </w:p>
        </w:tc>
      </w:tr>
      <w:tr w:rsidR="00816450" w:rsidRPr="00333517" w:rsidTr="008F1264">
        <w:trPr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13 046 700,00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10 147 200,00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2 899 500,00</w:t>
            </w:r>
          </w:p>
        </w:tc>
      </w:tr>
      <w:tr w:rsidR="00816450" w:rsidRPr="00333517" w:rsidTr="008F1264">
        <w:trPr>
          <w:trHeight w:val="91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13 046 700,00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10 147 200,00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2 899 500,00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000 2021500205 0000 150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13 046 700,00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10 147 200,00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2 899 500,00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610 119 015,55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428 529 876,82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181 589 138,73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Субсидии бюджетам на </w:t>
            </w:r>
            <w:proofErr w:type="spellStart"/>
            <w:r w:rsidRPr="00333517">
              <w:rPr>
                <w:color w:val="000000"/>
                <w:sz w:val="20"/>
              </w:rPr>
              <w:t>софинансирование</w:t>
            </w:r>
            <w:proofErr w:type="spellEnd"/>
            <w:r w:rsidRPr="00333517">
              <w:rPr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000 2022007700 0000 150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58 245 800,00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33 533 130,50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24 712 669,50</w:t>
            </w:r>
          </w:p>
        </w:tc>
      </w:tr>
      <w:tr w:rsidR="00816450" w:rsidRPr="00333517" w:rsidTr="008F1264">
        <w:trPr>
          <w:trHeight w:val="95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Субсидии бюджетам муниципальных районов на </w:t>
            </w:r>
            <w:proofErr w:type="spellStart"/>
            <w:r w:rsidRPr="00333517">
              <w:rPr>
                <w:color w:val="000000"/>
                <w:sz w:val="20"/>
              </w:rPr>
              <w:t>софинансирование</w:t>
            </w:r>
            <w:proofErr w:type="spellEnd"/>
            <w:r w:rsidRPr="00333517">
              <w:rPr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000 2022007705 0000 150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58 245 800,00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33 533 130,50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24 712 669,50</w:t>
            </w:r>
          </w:p>
        </w:tc>
      </w:tr>
      <w:tr w:rsidR="00816450" w:rsidRPr="00333517" w:rsidTr="008F1264">
        <w:trPr>
          <w:trHeight w:val="111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70 316 200,00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70 316 200,00</w:t>
            </w:r>
          </w:p>
        </w:tc>
      </w:tr>
      <w:tr w:rsidR="00816450" w:rsidRPr="00333517" w:rsidTr="008F1264">
        <w:trPr>
          <w:trHeight w:val="2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70 316 200,00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70 316 200,00</w:t>
            </w:r>
          </w:p>
        </w:tc>
      </w:tr>
      <w:tr w:rsidR="00816450" w:rsidRPr="00333517" w:rsidTr="008F1264">
        <w:trPr>
          <w:trHeight w:val="70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000 2022509800 0000 150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Субсидии бюджетам муниципальных районов на обновление материально-технической базы для организации учебно-исследовательской, </w:t>
            </w:r>
            <w:r w:rsidRPr="00333517">
              <w:rPr>
                <w:color w:val="000000"/>
                <w:sz w:val="20"/>
              </w:rPr>
              <w:lastRenderedPageBreak/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000 2022509805 0000 150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</w:tr>
      <w:tr w:rsidR="00816450" w:rsidRPr="00333517" w:rsidTr="008F1264">
        <w:trPr>
          <w:trHeight w:val="136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proofErr w:type="gramStart"/>
            <w:r w:rsidRPr="00333517">
              <w:rPr>
                <w:color w:val="000000"/>
                <w:sz w:val="20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000 2022530400 0000 150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20 084 500,00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13 239 041,31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6 845 458,69</w:t>
            </w:r>
          </w:p>
        </w:tc>
      </w:tr>
      <w:tr w:rsidR="00816450" w:rsidRPr="00333517" w:rsidTr="008F1264">
        <w:trPr>
          <w:trHeight w:val="118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000 2022530405 0000 150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20 084 500,00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13 239 041,31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6 845 458,69</w:t>
            </w:r>
          </w:p>
        </w:tc>
      </w:tr>
      <w:tr w:rsidR="00816450" w:rsidRPr="00333517" w:rsidTr="008F1264">
        <w:trPr>
          <w:trHeight w:val="106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000 2022533800 0000 150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169 064 183,67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122 388 244,19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46 675 939,48</w:t>
            </w:r>
          </w:p>
        </w:tc>
      </w:tr>
      <w:tr w:rsidR="00816450" w:rsidRPr="00333517" w:rsidTr="008F1264">
        <w:trPr>
          <w:trHeight w:val="62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000 2022533805 0000 150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169 064 183,67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122 388 244,19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46 675 939,48</w:t>
            </w:r>
          </w:p>
        </w:tc>
      </w:tr>
      <w:tr w:rsidR="00816450" w:rsidRPr="00333517" w:rsidTr="008F1264">
        <w:trPr>
          <w:trHeight w:val="42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000 2022549700 0000 150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8 345 500,00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8 345 500,00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</w:tr>
      <w:tr w:rsidR="00816450" w:rsidRPr="00333517" w:rsidTr="008F1264">
        <w:trPr>
          <w:trHeight w:val="62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000 2022549705 0000 150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8 345 500,00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8 345 500,00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</w:tr>
      <w:tr w:rsidR="00816450" w:rsidRPr="00333517" w:rsidTr="008F1264">
        <w:trPr>
          <w:trHeight w:val="10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000 2022551300 0000 150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33 676 000,00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24 992 586,93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8 683 413,07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муниципальных районов на развитие сети учреждений культурно-</w:t>
            </w:r>
            <w:r w:rsidRPr="00333517">
              <w:rPr>
                <w:color w:val="000000"/>
                <w:sz w:val="20"/>
              </w:rPr>
              <w:lastRenderedPageBreak/>
              <w:t>досугового типа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000 2022551305 0000 150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33 676 000,00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24 992 586,93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8 683 413,07</w:t>
            </w:r>
          </w:p>
        </w:tc>
      </w:tr>
      <w:tr w:rsidR="00816450" w:rsidRPr="00333517" w:rsidTr="008F1264">
        <w:trPr>
          <w:trHeight w:val="54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Субсидии бюджетам на поддержку отрасли культуры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000 2022551900 0000 150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4 975 857,46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4 975 857,46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</w:tr>
      <w:tr w:rsidR="00816450" w:rsidRPr="00333517" w:rsidTr="008F1264">
        <w:trPr>
          <w:trHeight w:val="69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000 2022551905 0000 150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4 975 857,46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4 975 857,46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</w:tr>
      <w:tr w:rsidR="00816450" w:rsidRPr="00333517" w:rsidTr="008F1264">
        <w:trPr>
          <w:trHeight w:val="131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000 2022552000 0000 150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183 086 600,00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175 906 343,61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7 180 256,39</w:t>
            </w:r>
          </w:p>
        </w:tc>
      </w:tr>
      <w:tr w:rsidR="00816450" w:rsidRPr="00333517" w:rsidTr="008F1264">
        <w:trPr>
          <w:trHeight w:val="139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000 2022552005 0000 150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183 086 600,00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175 906 343,61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7 180 256,39</w:t>
            </w:r>
          </w:p>
        </w:tc>
      </w:tr>
      <w:tr w:rsidR="00816450" w:rsidRPr="00333517" w:rsidTr="008F1264">
        <w:trPr>
          <w:trHeight w:val="54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3 723 300,00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3 346 145,94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377 154,06</w:t>
            </w:r>
          </w:p>
        </w:tc>
      </w:tr>
      <w:tr w:rsidR="00816450" w:rsidRPr="00333517" w:rsidTr="008F1264">
        <w:trPr>
          <w:trHeight w:val="89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000 2022557605 0000 150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3 723 300,00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3 346 145,94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377 154,06</w:t>
            </w:r>
          </w:p>
        </w:tc>
      </w:tr>
      <w:tr w:rsidR="00816450" w:rsidRPr="00333517" w:rsidTr="008F1264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57 901 074,42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41 103 026,88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16 798 047,54</w:t>
            </w:r>
          </w:p>
        </w:tc>
      </w:tr>
      <w:tr w:rsidR="00816450" w:rsidRPr="00333517" w:rsidTr="008F1264">
        <w:trPr>
          <w:trHeight w:val="53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57 901 074,42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41 103 026,88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16 798 047,54</w:t>
            </w:r>
          </w:p>
        </w:tc>
      </w:tr>
      <w:tr w:rsidR="00816450" w:rsidRPr="00333517" w:rsidTr="008F1264">
        <w:trPr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495 268 800,00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384 155 723,70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111 113 076,30</w:t>
            </w:r>
          </w:p>
        </w:tc>
      </w:tr>
      <w:tr w:rsidR="00816450" w:rsidRPr="00333517" w:rsidTr="008F1264">
        <w:trPr>
          <w:trHeight w:val="7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9 751 000,00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8 038 800,00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1 712 200,00</w:t>
            </w:r>
          </w:p>
        </w:tc>
      </w:tr>
      <w:tr w:rsidR="00816450" w:rsidRPr="00333517" w:rsidTr="008F1264">
        <w:trPr>
          <w:trHeight w:val="114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9 751 000,00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8 038 800,00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1 712 200,00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</w:t>
            </w:r>
            <w:r w:rsidRPr="00333517">
              <w:rPr>
                <w:color w:val="000000"/>
                <w:sz w:val="20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000 2023002900 0000 150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1 278,15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55 721,85</w:t>
            </w:r>
          </w:p>
        </w:tc>
      </w:tr>
      <w:tr w:rsidR="00816450" w:rsidRPr="00333517" w:rsidTr="008F1264">
        <w:trPr>
          <w:trHeight w:val="85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000 2023002905 0000 150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1 278,15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55 721,85</w:t>
            </w:r>
          </w:p>
        </w:tc>
      </w:tr>
      <w:tr w:rsidR="00816450" w:rsidRPr="00333517" w:rsidTr="008F1264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Единая субвенция местным бюджетам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000 2023999800 0000 150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19 415 400,00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14 982 645,55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4 432 754,45</w:t>
            </w:r>
          </w:p>
        </w:tc>
      </w:tr>
      <w:tr w:rsidR="00816450" w:rsidRPr="00333517" w:rsidTr="008F1264">
        <w:trPr>
          <w:trHeight w:val="41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Единая субвенция бюджетам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000 2023999805 0000 150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19 415 400,00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14 982 645,55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4 432 754,45</w:t>
            </w:r>
          </w:p>
        </w:tc>
      </w:tr>
      <w:tr w:rsidR="00816450" w:rsidRPr="00333517" w:rsidTr="008F1264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субвенции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466 045 400,00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361 133 000,00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104 912 400,00</w:t>
            </w:r>
          </w:p>
        </w:tc>
      </w:tr>
      <w:tr w:rsidR="00816450" w:rsidRPr="00333517" w:rsidTr="008F1264">
        <w:trPr>
          <w:trHeight w:val="39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субвенции бюджетам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466 045 400,00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361 133 000,00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104 912 400,00</w:t>
            </w:r>
          </w:p>
        </w:tc>
      </w:tr>
      <w:tr w:rsidR="00816450" w:rsidRPr="00333517" w:rsidTr="008F1264">
        <w:trPr>
          <w:trHeight w:val="5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255 681 843,68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235 152 356,59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20 529 487,09</w:t>
            </w:r>
          </w:p>
        </w:tc>
      </w:tr>
      <w:tr w:rsidR="00816450" w:rsidRPr="00333517" w:rsidTr="008F1264">
        <w:trPr>
          <w:trHeight w:val="114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32 186 500,00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21 121 622,00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11 064 878,00</w:t>
            </w:r>
          </w:p>
        </w:tc>
      </w:tr>
      <w:tr w:rsidR="00816450" w:rsidRPr="00333517" w:rsidTr="008F1264">
        <w:trPr>
          <w:trHeight w:val="81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32 186 500,00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21 121 622,00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11 064 878,00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</w:t>
            </w:r>
            <w:r w:rsidRPr="00333517">
              <w:rPr>
                <w:color w:val="000000"/>
                <w:sz w:val="20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000 2024517900 0000 150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3 234 623,00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2 163 458,10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1 071 164,90</w:t>
            </w:r>
          </w:p>
        </w:tc>
      </w:tr>
      <w:tr w:rsidR="00816450" w:rsidRPr="00333517" w:rsidTr="008F1264">
        <w:trPr>
          <w:trHeight w:val="113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000 2024517905 0000 150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3 234 623,00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2 163 458,10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1 071 164,90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000 2024530300 0000 150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17 108 300,00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11 853 672,81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5 254 627,19</w:t>
            </w:r>
          </w:p>
        </w:tc>
      </w:tr>
      <w:tr w:rsidR="00816450" w:rsidRPr="00333517" w:rsidTr="008F1264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000 2024530305 0000 150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17 108 300,00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11 853 672,81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5 254 627,19</w:t>
            </w:r>
          </w:p>
        </w:tc>
      </w:tr>
      <w:tr w:rsidR="00816450" w:rsidRPr="00333517" w:rsidTr="00816450">
        <w:trPr>
          <w:trHeight w:val="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Межбюджетные </w:t>
            </w:r>
            <w:r w:rsidRPr="00333517">
              <w:rPr>
                <w:color w:val="000000"/>
                <w:sz w:val="20"/>
              </w:rPr>
              <w:lastRenderedPageBreak/>
              <w:t>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000 2024900100 </w:t>
            </w:r>
            <w:r w:rsidRPr="00333517">
              <w:rPr>
                <w:color w:val="000000"/>
                <w:sz w:val="20"/>
              </w:rPr>
              <w:lastRenderedPageBreak/>
              <w:t>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154 878 865,00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153 255 869,00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1 622 996,00</w:t>
            </w:r>
          </w:p>
        </w:tc>
      </w:tr>
      <w:tr w:rsidR="00816450" w:rsidRPr="00333517" w:rsidTr="008F1264">
        <w:trPr>
          <w:trHeight w:val="32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lastRenderedPageBreak/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000 2024900105 0000 150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154 878 865,00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153 255 869,00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1 622 996,00</w:t>
            </w:r>
          </w:p>
        </w:tc>
      </w:tr>
      <w:tr w:rsidR="00816450" w:rsidRPr="00333517" w:rsidTr="008F1264">
        <w:trPr>
          <w:trHeight w:val="26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48 273 555,68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46 757 734,68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1 515 821,00</w:t>
            </w:r>
          </w:p>
        </w:tc>
      </w:tr>
      <w:tr w:rsidR="00816450" w:rsidRPr="00333517" w:rsidTr="008F1264">
        <w:trPr>
          <w:trHeight w:val="4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48 273 555,68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46 757 734,68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1 515 821,00</w:t>
            </w:r>
          </w:p>
        </w:tc>
      </w:tr>
      <w:tr w:rsidR="00816450" w:rsidRPr="00333517" w:rsidTr="008F1264">
        <w:trPr>
          <w:trHeight w:val="4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-1 000 000,00</w:t>
            </w:r>
          </w:p>
        </w:tc>
      </w:tr>
      <w:tr w:rsidR="00816450" w:rsidRPr="00333517" w:rsidTr="008F1264">
        <w:trPr>
          <w:trHeight w:val="32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000 2070500005 0000 150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-1 000 000,00</w:t>
            </w:r>
          </w:p>
        </w:tc>
      </w:tr>
      <w:tr w:rsidR="00816450" w:rsidRPr="00333517" w:rsidTr="008F1264">
        <w:trPr>
          <w:trHeight w:val="49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333517" w:rsidRDefault="00816450" w:rsidP="008F1264">
            <w:pPr>
              <w:tabs>
                <w:tab w:val="left" w:pos="267"/>
              </w:tabs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center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 xml:space="preserve"> 000 2070503005 0000 150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1 000 000,00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333517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333517">
              <w:rPr>
                <w:color w:val="000000"/>
                <w:sz w:val="20"/>
              </w:rPr>
              <w:t>-1 000 000,00</w:t>
            </w:r>
          </w:p>
        </w:tc>
      </w:tr>
    </w:tbl>
    <w:p w:rsidR="00816450" w:rsidRPr="009A6FA2" w:rsidRDefault="00816450" w:rsidP="00816450">
      <w:pPr>
        <w:ind w:firstLine="709"/>
        <w:jc w:val="both"/>
        <w:rPr>
          <w:b/>
          <w:sz w:val="24"/>
          <w:szCs w:val="24"/>
        </w:rPr>
      </w:pPr>
    </w:p>
    <w:p w:rsidR="00816450" w:rsidRDefault="00816450" w:rsidP="00816450">
      <w:pPr>
        <w:ind w:firstLine="709"/>
        <w:jc w:val="center"/>
        <w:rPr>
          <w:b/>
          <w:sz w:val="24"/>
          <w:szCs w:val="24"/>
        </w:rPr>
      </w:pPr>
      <w:r w:rsidRPr="009A6FA2">
        <w:rPr>
          <w:b/>
          <w:sz w:val="24"/>
          <w:szCs w:val="24"/>
        </w:rPr>
        <w:t xml:space="preserve">2. Расходы бюджета </w:t>
      </w:r>
    </w:p>
    <w:p w:rsidR="00816450" w:rsidRDefault="00816450" w:rsidP="00816450">
      <w:pPr>
        <w:ind w:firstLine="709"/>
        <w:jc w:val="center"/>
        <w:rPr>
          <w:b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1701"/>
        <w:gridCol w:w="1580"/>
        <w:gridCol w:w="1538"/>
        <w:gridCol w:w="1418"/>
      </w:tblGrid>
      <w:tr w:rsidR="00816450" w:rsidRPr="000A0CBC" w:rsidTr="008F1264">
        <w:trPr>
          <w:trHeight w:val="23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A0CBC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A0CBC">
              <w:rPr>
                <w:b/>
                <w:bCs/>
                <w:color w:val="000000"/>
                <w:sz w:val="20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A0CBC">
              <w:rPr>
                <w:b/>
                <w:bCs/>
                <w:color w:val="000000"/>
                <w:sz w:val="20"/>
              </w:rPr>
              <w:t>Код расхода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b/>
                <w:bCs/>
                <w:sz w:val="20"/>
              </w:rPr>
            </w:pPr>
            <w:r w:rsidRPr="000A0CBC">
              <w:rPr>
                <w:b/>
                <w:bCs/>
                <w:sz w:val="20"/>
              </w:rPr>
              <w:t>Утвержденные бюджетные назначения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A0CBC">
              <w:rPr>
                <w:b/>
                <w:bCs/>
                <w:color w:val="000000"/>
                <w:sz w:val="20"/>
              </w:rPr>
              <w:t>Исполнено на 01.10.2023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A0CBC">
              <w:rPr>
                <w:b/>
                <w:bCs/>
                <w:color w:val="000000"/>
                <w:sz w:val="20"/>
              </w:rPr>
              <w:t>Неисполненные назначения</w:t>
            </w:r>
          </w:p>
        </w:tc>
      </w:tr>
      <w:tr w:rsidR="00816450" w:rsidRPr="000A0CBC" w:rsidTr="008F1264">
        <w:trPr>
          <w:trHeight w:val="8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A0CBC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A0CBC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A0CBC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A0CBC" w:rsidRDefault="00816450" w:rsidP="008F1264">
            <w:pPr>
              <w:rPr>
                <w:b/>
                <w:bCs/>
                <w:sz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A0CBC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A0CBC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816450" w:rsidRPr="000A0CBC" w:rsidTr="008F1264">
        <w:trPr>
          <w:trHeight w:val="2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</w:t>
            </w:r>
          </w:p>
        </w:tc>
      </w:tr>
      <w:tr w:rsidR="00816450" w:rsidRPr="000A0CBC" w:rsidTr="008F1264">
        <w:trPr>
          <w:trHeight w:val="6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2 640 778 499,23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29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1 769 902 170,30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870 876 328,93</w:t>
            </w:r>
          </w:p>
        </w:tc>
      </w:tr>
      <w:tr w:rsidR="00816450" w:rsidRPr="000A0CBC" w:rsidTr="008F1264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ind w:firstLineChars="100" w:firstLine="200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</w:p>
        </w:tc>
      </w:tr>
      <w:tr w:rsidR="00816450" w:rsidRPr="000A0CBC" w:rsidTr="008F1264">
        <w:trPr>
          <w:trHeight w:val="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263 421 726,02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175 727 607,96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87 694 118,06</w:t>
            </w:r>
          </w:p>
        </w:tc>
      </w:tr>
      <w:tr w:rsidR="00816450" w:rsidRPr="000A0CBC" w:rsidTr="008F1264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000 0102 0000000000 000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3 385 000,00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2 110 765,70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1 274 234,30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0CBC">
              <w:rPr>
                <w:color w:val="000000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000 0102 0000000000 100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3 385 000,00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2 110 765,70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1 274 234,30</w:t>
            </w:r>
          </w:p>
        </w:tc>
      </w:tr>
      <w:tr w:rsidR="00816450" w:rsidRPr="000A0CBC" w:rsidTr="008F1264">
        <w:trPr>
          <w:trHeight w:val="8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000 0102 0000000000 120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3 385 000,00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2 110 765,70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1 274 234,30</w:t>
            </w:r>
          </w:p>
        </w:tc>
      </w:tr>
      <w:tr w:rsidR="00816450" w:rsidRPr="000A0CBC" w:rsidTr="008F1264">
        <w:trPr>
          <w:trHeight w:val="5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000 0102 0000000000 121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2 600 500,00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1 621 571,45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978 928,55</w:t>
            </w:r>
          </w:p>
        </w:tc>
      </w:tr>
      <w:tr w:rsidR="00816450" w:rsidRPr="000A0CBC" w:rsidTr="008F1264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000 0102 0000000000 129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784 500,00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489 194,25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295 305,75</w:t>
            </w:r>
          </w:p>
        </w:tc>
      </w:tr>
      <w:tr w:rsidR="00816450" w:rsidRPr="000A0CBC" w:rsidTr="008F1264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744 600,00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440 953,62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303 646,38</w:t>
            </w:r>
          </w:p>
        </w:tc>
      </w:tr>
      <w:tr w:rsidR="00816450" w:rsidRPr="000A0CBC" w:rsidTr="008F1264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685 100,00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394 399,05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290 700,95</w:t>
            </w:r>
          </w:p>
        </w:tc>
      </w:tr>
      <w:tr w:rsidR="00816450" w:rsidRPr="000A0CBC" w:rsidTr="008F1264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685 100,00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394 399,05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290 700,95</w:t>
            </w:r>
          </w:p>
        </w:tc>
      </w:tr>
      <w:tr w:rsidR="00816450" w:rsidRPr="000A0CBC" w:rsidTr="008F1264">
        <w:trPr>
          <w:trHeight w:val="4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524 700,00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304 544,36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220 155,64</w:t>
            </w:r>
          </w:p>
        </w:tc>
      </w:tr>
      <w:tr w:rsidR="00816450" w:rsidRPr="000A0CBC" w:rsidTr="008F1264">
        <w:trPr>
          <w:trHeight w:val="3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158 400,00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89 854,69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68 545,31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59 500,00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46 554,57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12 945,43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Иные закупки товаров, работ и услуг для </w:t>
            </w:r>
            <w:r w:rsidRPr="000A0CBC">
              <w:rPr>
                <w:color w:val="000000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59 500,00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46 554,57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12 945,43</w:t>
            </w:r>
          </w:p>
        </w:tc>
      </w:tr>
      <w:tr w:rsidR="00816450" w:rsidRPr="000A0CBC" w:rsidTr="008F1264">
        <w:trPr>
          <w:trHeight w:val="6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1 280,00</w:t>
            </w:r>
          </w:p>
        </w:tc>
      </w:tr>
      <w:tr w:rsidR="00816450" w:rsidRPr="000A0CBC" w:rsidTr="008F1264">
        <w:trPr>
          <w:trHeight w:val="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000 0103 0000000000 244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37 500,00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25 834,57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11 665,43</w:t>
            </w:r>
          </w:p>
        </w:tc>
      </w:tr>
      <w:tr w:rsidR="00816450" w:rsidRPr="000A0CBC" w:rsidTr="008F1264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32 209 300,00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21 910 588,83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10 298 711,17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28 392 300,00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20 372 180,37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8 020 119,63</w:t>
            </w:r>
          </w:p>
        </w:tc>
      </w:tr>
      <w:tr w:rsidR="00816450" w:rsidRPr="000A0CBC" w:rsidTr="008F1264">
        <w:trPr>
          <w:trHeight w:val="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28 392 300,00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20 372 180,37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8 020 119,63</w:t>
            </w:r>
          </w:p>
        </w:tc>
      </w:tr>
      <w:tr w:rsidR="00816450" w:rsidRPr="000A0CBC" w:rsidTr="008F1264">
        <w:trPr>
          <w:trHeight w:val="2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21 555 000,00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15 677 931,38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5 877 068,62</w:t>
            </w:r>
          </w:p>
        </w:tc>
      </w:tr>
      <w:tr w:rsidR="00816450" w:rsidRPr="000A0CBC" w:rsidTr="008F1264">
        <w:trPr>
          <w:trHeight w:val="6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193 000,00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183 400,00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6 644 300,00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4 684 648,99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1 959 651,01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3 806 000,00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1 535 897,72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2 270 102,28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3 806 000,00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1 535 897,72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2 270 102,28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Закупка товаров, работ и услуг в сфере </w:t>
            </w:r>
            <w:r w:rsidRPr="000A0CBC">
              <w:rPr>
                <w:color w:val="000000"/>
                <w:sz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2 444 000,00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832 490,75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1 611 509,25</w:t>
            </w:r>
          </w:p>
        </w:tc>
      </w:tr>
      <w:tr w:rsidR="00816450" w:rsidRPr="000A0CBC" w:rsidTr="008F1264">
        <w:trPr>
          <w:trHeight w:val="2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1 362 000,00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703 406,97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658 593,03</w:t>
            </w:r>
          </w:p>
        </w:tc>
      </w:tr>
      <w:tr w:rsidR="00816450" w:rsidRPr="000A0CBC" w:rsidTr="008F1264">
        <w:trPr>
          <w:trHeight w:val="5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2 510,74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8 489,26</w:t>
            </w:r>
          </w:p>
        </w:tc>
      </w:tr>
      <w:tr w:rsidR="00816450" w:rsidRPr="000A0CBC" w:rsidTr="008F1264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2 510,74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8 489,26</w:t>
            </w:r>
          </w:p>
        </w:tc>
      </w:tr>
      <w:tr w:rsidR="00816450" w:rsidRPr="000A0CBC" w:rsidTr="008F1264">
        <w:trPr>
          <w:trHeight w:val="2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7 947,00</w:t>
            </w:r>
          </w:p>
        </w:tc>
      </w:tr>
      <w:tr w:rsidR="00816450" w:rsidRPr="000A0CBC" w:rsidTr="008F126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000 0104 0000000000 853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542,26</w:t>
            </w:r>
          </w:p>
        </w:tc>
      </w:tr>
      <w:tr w:rsidR="00816450" w:rsidRPr="000A0CBC" w:rsidTr="008F1264">
        <w:trPr>
          <w:trHeight w:val="3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11 835 600,00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8 428 099,85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3 407 500,15</w:t>
            </w:r>
          </w:p>
        </w:tc>
      </w:tr>
      <w:tr w:rsidR="00816450" w:rsidRPr="000A0CBC" w:rsidTr="008F1264">
        <w:trPr>
          <w:trHeight w:val="10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9 415 700,00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6 906 889,85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2 508 810,15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9 415 700,00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6 906 889,85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2 508 810,15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7 239 100,00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5 312 576,82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1 926 523,18</w:t>
            </w:r>
          </w:p>
        </w:tc>
      </w:tr>
      <w:tr w:rsidR="00816450" w:rsidRPr="000A0CBC" w:rsidTr="008F126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1 012,90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2 174 800,00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1 593 525,93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581 274,07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2 419 500,00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1 521 210,00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898 290,00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0A0CBC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2 419 500,00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1 521 210,00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898 290,00</w:t>
            </w:r>
          </w:p>
        </w:tc>
      </w:tr>
      <w:tr w:rsidR="00816450" w:rsidRPr="000A0CBC" w:rsidTr="008F1264">
        <w:trPr>
          <w:trHeight w:val="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2 177 960,00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1 326 822,49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851 137,51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241 540,00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194 387,51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47 152,49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400,00</w:t>
            </w:r>
          </w:p>
        </w:tc>
      </w:tr>
      <w:tr w:rsidR="00816450" w:rsidRPr="000A0CBC" w:rsidTr="008F1264">
        <w:trPr>
          <w:trHeight w:val="4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400,00</w:t>
            </w:r>
          </w:p>
        </w:tc>
      </w:tr>
      <w:tr w:rsidR="00816450" w:rsidRPr="000A0CBC" w:rsidTr="008F1264">
        <w:trPr>
          <w:trHeight w:val="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000 0106 0000000000 851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400,00</w:t>
            </w:r>
          </w:p>
        </w:tc>
      </w:tr>
      <w:tr w:rsidR="00816450" w:rsidRPr="000A0CBC" w:rsidTr="008F1264">
        <w:trPr>
          <w:trHeight w:val="2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1 000 000,00</w:t>
            </w:r>
          </w:p>
        </w:tc>
      </w:tr>
      <w:tr w:rsidR="00816450" w:rsidRPr="000A0CBC" w:rsidTr="008F1264">
        <w:trPr>
          <w:trHeight w:val="3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000 0111 0000000000 800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1 000 000,00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000 0111 0000000000 870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1 000 000,00</w:t>
            </w:r>
          </w:p>
        </w:tc>
      </w:tr>
      <w:tr w:rsidR="00816450" w:rsidRPr="000A0CBC" w:rsidTr="008F1264">
        <w:trPr>
          <w:trHeight w:val="1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16450">
            <w:pPr>
              <w:ind w:right="-108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214 247 226,02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142 837 199,96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71 410 026,06</w:t>
            </w:r>
          </w:p>
        </w:tc>
      </w:tr>
      <w:tr w:rsidR="00816450" w:rsidRPr="000A0CBC" w:rsidTr="008F1264">
        <w:trPr>
          <w:trHeight w:val="14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62 559 998,00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44 189 912,98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18 370 085,02</w:t>
            </w:r>
          </w:p>
        </w:tc>
      </w:tr>
      <w:tr w:rsidR="00816450" w:rsidRPr="000A0CBC" w:rsidTr="008F1264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53 505 998,00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38 048 394,54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15 457 603,46</w:t>
            </w:r>
          </w:p>
        </w:tc>
      </w:tr>
      <w:tr w:rsidR="00816450" w:rsidRPr="000A0CBC" w:rsidTr="008F1264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41 077 128,00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29 306 173,28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11 770 954,72</w:t>
            </w:r>
          </w:p>
        </w:tc>
      </w:tr>
      <w:tr w:rsidR="00816450" w:rsidRPr="000A0CBC" w:rsidTr="008F1264">
        <w:trPr>
          <w:trHeight w:val="6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12 403 870,00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8 742 221,26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3 661 648,74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9 054 000,00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6 141 518,44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2 912 481,56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6 986 458,00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4 752 568,95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2 233 889,05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Иные выплаты персоналу государственных </w:t>
            </w:r>
            <w:r w:rsidRPr="000A0CBC">
              <w:rPr>
                <w:color w:val="000000"/>
                <w:sz w:val="20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13 200,00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2 053 142,00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1 387 749,49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665 392,51</w:t>
            </w:r>
          </w:p>
        </w:tc>
      </w:tr>
      <w:tr w:rsidR="00816450" w:rsidRPr="000A0CBC" w:rsidTr="008F1264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128 776 884,42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89 509 768,12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39 267 116,30</w:t>
            </w:r>
          </w:p>
        </w:tc>
      </w:tr>
      <w:tr w:rsidR="00816450" w:rsidRPr="000A0CBC" w:rsidTr="008F1264">
        <w:trPr>
          <w:trHeight w:val="6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128 776 884,42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89 509 768,12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39 267 116,30</w:t>
            </w:r>
          </w:p>
        </w:tc>
      </w:tr>
      <w:tr w:rsidR="00816450" w:rsidRPr="000A0CBC" w:rsidTr="008F1264">
        <w:trPr>
          <w:trHeight w:val="3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4 290 284,64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1 985 482,13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2 304 802,51</w:t>
            </w:r>
          </w:p>
        </w:tc>
      </w:tr>
      <w:tr w:rsidR="00816450" w:rsidRPr="000A0CBC" w:rsidTr="008F1264">
        <w:trPr>
          <w:trHeight w:val="10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999 999,00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999 999,00</w:t>
            </w:r>
          </w:p>
        </w:tc>
      </w:tr>
      <w:tr w:rsidR="00816450" w:rsidRPr="000A0CBC" w:rsidTr="008F1264">
        <w:trPr>
          <w:trHeight w:val="4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120 612 104,78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85 427 596,27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35 184 508,51</w:t>
            </w:r>
          </w:p>
        </w:tc>
      </w:tr>
      <w:tr w:rsidR="00816450" w:rsidRPr="000A0CBC" w:rsidTr="008F1264">
        <w:trPr>
          <w:trHeight w:val="2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2 874 496,00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2 096 689,72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777 806,28</w:t>
            </w:r>
          </w:p>
        </w:tc>
      </w:tr>
      <w:tr w:rsidR="00816450" w:rsidRPr="000A0CBC" w:rsidTr="008F1264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14 501 060,40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7 673 060,40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6 828 000,00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14 501 060,40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7 673 060,40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6 828 000,00</w:t>
            </w:r>
          </w:p>
        </w:tc>
      </w:tr>
      <w:tr w:rsidR="00816450" w:rsidRPr="000A0CBC" w:rsidTr="008F1264">
        <w:trPr>
          <w:trHeight w:val="9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14 501 060,40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7 673 060,40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6 828 000,00</w:t>
            </w:r>
          </w:p>
        </w:tc>
      </w:tr>
      <w:tr w:rsidR="00816450" w:rsidRPr="000A0CBC" w:rsidTr="008F1264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8 409 283,20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1 464 458,46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6 944 824,74</w:t>
            </w:r>
          </w:p>
        </w:tc>
      </w:tr>
      <w:tr w:rsidR="00816450" w:rsidRPr="000A0CBC" w:rsidTr="008F1264">
        <w:trPr>
          <w:trHeight w:val="3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1 003 052,75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1 003 052,75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1 003 052,75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1 003 052,75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494 295,45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461 405,71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32 889,74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Уплата налога на </w:t>
            </w:r>
            <w:r w:rsidRPr="000A0CBC">
              <w:rPr>
                <w:color w:val="000000"/>
                <w:sz w:val="20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</w:t>
            </w:r>
            <w:r w:rsidRPr="000A0CBC">
              <w:rPr>
                <w:color w:val="000000"/>
                <w:sz w:val="20"/>
              </w:rPr>
              <w:lastRenderedPageBreak/>
              <w:t>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458 814,74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456 925,00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1 889,74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1 000,00</w:t>
            </w:r>
          </w:p>
        </w:tc>
      </w:tr>
      <w:tr w:rsidR="00816450" w:rsidRPr="000A0CBC" w:rsidTr="008F1264">
        <w:trPr>
          <w:trHeight w:val="1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34 480,71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4 480,71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30 000,00</w:t>
            </w:r>
          </w:p>
        </w:tc>
      </w:tr>
      <w:tr w:rsidR="00816450" w:rsidRPr="000A0CBC" w:rsidTr="008F1264">
        <w:trPr>
          <w:trHeight w:val="3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000 0113 0000000000 870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6 911 935,00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6 911 935,00</w:t>
            </w:r>
          </w:p>
        </w:tc>
      </w:tr>
      <w:tr w:rsidR="00816450" w:rsidRPr="000A0CBC" w:rsidTr="008F1264">
        <w:trPr>
          <w:trHeight w:val="5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ind w:right="-108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000 0300 0000000000 000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155 214 230,00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114 231 127,00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40 983 103,00</w:t>
            </w:r>
          </w:p>
        </w:tc>
      </w:tr>
      <w:tr w:rsidR="00816450" w:rsidRPr="000A0CBC" w:rsidTr="008F1264">
        <w:trPr>
          <w:trHeight w:val="5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000 0310 0000000000 000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155 214 230,00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114 231 127,00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40 983 103,00</w:t>
            </w:r>
          </w:p>
        </w:tc>
      </w:tr>
      <w:tr w:rsidR="00816450" w:rsidRPr="000A0CBC" w:rsidTr="008F1264">
        <w:trPr>
          <w:trHeight w:val="1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000 0310 0000000000 200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155 214 230,00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114 231 127,00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40 983 103,00</w:t>
            </w:r>
          </w:p>
        </w:tc>
      </w:tr>
      <w:tr w:rsidR="00816450" w:rsidRPr="000A0CBC" w:rsidTr="008F1264">
        <w:trPr>
          <w:trHeight w:val="1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000 0310 0000000000 240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155 214 230,00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114 231 127,00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40 983 103,00</w:t>
            </w:r>
          </w:p>
        </w:tc>
      </w:tr>
      <w:tr w:rsidR="00816450" w:rsidRPr="000A0CBC" w:rsidTr="008F1264">
        <w:trPr>
          <w:trHeight w:val="4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000 0310 0000000000 242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38 340,00</w:t>
            </w:r>
          </w:p>
        </w:tc>
      </w:tr>
      <w:tr w:rsidR="00816450" w:rsidRPr="000A0CBC" w:rsidTr="008F1264">
        <w:trPr>
          <w:trHeight w:val="1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000 0310 0000000000 244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155 154 230,00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114 209 467,00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40 944 763,00</w:t>
            </w:r>
          </w:p>
        </w:tc>
      </w:tr>
      <w:tr w:rsidR="00816450" w:rsidRPr="000A0CBC" w:rsidTr="008F1264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355 278 986,42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161 286 714,76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193 992 271,66</w:t>
            </w:r>
          </w:p>
        </w:tc>
      </w:tr>
      <w:tr w:rsidR="00816450" w:rsidRPr="000A0CBC" w:rsidTr="008F1264">
        <w:trPr>
          <w:trHeight w:val="3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4 914 100,00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3 741 000,00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1 173 100,00</w:t>
            </w:r>
          </w:p>
        </w:tc>
      </w:tr>
      <w:tr w:rsidR="00816450" w:rsidRPr="000A0CBC" w:rsidTr="008F1264">
        <w:trPr>
          <w:trHeight w:val="4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605 800,00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605 800,00</w:t>
            </w:r>
          </w:p>
        </w:tc>
      </w:tr>
      <w:tr w:rsidR="00816450" w:rsidRPr="000A0CBC" w:rsidTr="008F1264">
        <w:trPr>
          <w:trHeight w:val="6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605 800,00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605 800,00</w:t>
            </w:r>
          </w:p>
        </w:tc>
      </w:tr>
      <w:tr w:rsidR="00816450" w:rsidRPr="000A0CBC" w:rsidTr="008F1264">
        <w:trPr>
          <w:trHeight w:val="1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605 800,00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605 800,00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4 158 300,00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3 741 000,00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417 300,00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4 158 300,00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3 741 000,00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417 300,00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Субсидии бюджетным учреждениям на финансовое обеспечение </w:t>
            </w:r>
            <w:r w:rsidRPr="000A0CBC">
              <w:rPr>
                <w:color w:val="000000"/>
                <w:sz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4 158 300,00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3 741 000,00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417 300,00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150 000,00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150 000,00</w:t>
            </w:r>
          </w:p>
        </w:tc>
      </w:tr>
      <w:tr w:rsidR="00816450" w:rsidRPr="000A0CBC" w:rsidTr="008F1264">
        <w:trPr>
          <w:trHeight w:val="9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000 0405 0000000000 813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150 000,00</w:t>
            </w:r>
          </w:p>
        </w:tc>
      </w:tr>
      <w:tr w:rsidR="00816450" w:rsidRPr="000A0CBC" w:rsidTr="008F1264">
        <w:trPr>
          <w:trHeight w:val="4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000 0408 0000000000 000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4 681 720,53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6 318 279,47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000 0408 0000000000 200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4 681 720,53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6 318 279,47</w:t>
            </w:r>
          </w:p>
        </w:tc>
      </w:tr>
      <w:tr w:rsidR="00816450" w:rsidRPr="000A0CBC" w:rsidTr="008F1264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000 0408 0000000000 240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4 681 720,53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6 318 279,47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000 0408 0000000000 244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4 681 720,53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6 318 279,47</w:t>
            </w:r>
          </w:p>
        </w:tc>
      </w:tr>
      <w:tr w:rsidR="00816450" w:rsidRPr="000A0CBC" w:rsidTr="008F1264">
        <w:trPr>
          <w:trHeight w:val="4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000 0409 0000000000 000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102 627 200,00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13 574 532,84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89 052 667,16</w:t>
            </w:r>
          </w:p>
        </w:tc>
      </w:tr>
      <w:tr w:rsidR="00816450" w:rsidRPr="000A0CBC" w:rsidTr="008F1264">
        <w:trPr>
          <w:trHeight w:val="3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000 0409 0000000000 500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102 627 200,00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13 574 532,84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89 052 667,16</w:t>
            </w:r>
          </w:p>
        </w:tc>
      </w:tr>
      <w:tr w:rsidR="00816450" w:rsidRPr="000A0CBC" w:rsidTr="008F1264">
        <w:trPr>
          <w:trHeight w:val="3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000 0409 0000000000 540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102 627 200,00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13 574 532,84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89 052 667,16</w:t>
            </w:r>
          </w:p>
        </w:tc>
      </w:tr>
      <w:tr w:rsidR="00816450" w:rsidRPr="000A0CBC" w:rsidTr="008F1264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236 737 686,42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139 289 461,39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97 448 225,03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895,60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895,60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895,60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895,60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895,60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895,60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201 645 390,82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128 853 885,25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72 791 505,57</w:t>
            </w:r>
          </w:p>
        </w:tc>
      </w:tr>
      <w:tr w:rsidR="00816450" w:rsidRPr="000A0CBC" w:rsidTr="008F1264">
        <w:trPr>
          <w:trHeight w:val="2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201 645 390,82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128 853 885,25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72 791 505,57</w:t>
            </w:r>
          </w:p>
        </w:tc>
      </w:tr>
      <w:tr w:rsidR="00816450" w:rsidRPr="000A0CBC" w:rsidTr="008F1264">
        <w:trPr>
          <w:trHeight w:val="7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201 645 390,82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128 853 885,25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72 791 505,57</w:t>
            </w:r>
          </w:p>
        </w:tc>
      </w:tr>
      <w:tr w:rsidR="00816450" w:rsidRPr="000A0CBC" w:rsidTr="008F1264">
        <w:trPr>
          <w:trHeight w:val="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1 591 400,00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1 260 838,10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330 561,90</w:t>
            </w:r>
          </w:p>
        </w:tc>
      </w:tr>
      <w:tr w:rsidR="00816450" w:rsidRPr="000A0CBC" w:rsidTr="008F1264">
        <w:trPr>
          <w:trHeight w:val="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336 400,00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84 100,00</w:t>
            </w:r>
          </w:p>
        </w:tc>
      </w:tr>
      <w:tr w:rsidR="00816450" w:rsidRPr="000A0CBC" w:rsidTr="008F1264">
        <w:trPr>
          <w:trHeight w:val="15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336 400,00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84 100,00</w:t>
            </w:r>
          </w:p>
        </w:tc>
      </w:tr>
      <w:tr w:rsidR="00816450" w:rsidRPr="000A0CBC" w:rsidTr="008F1264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1 255 000,00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1 008 538,10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246 461,90</w:t>
            </w:r>
          </w:p>
        </w:tc>
      </w:tr>
      <w:tr w:rsidR="00816450" w:rsidRPr="000A0CBC" w:rsidTr="008F1264">
        <w:trPr>
          <w:trHeight w:val="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253 538,10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246 461,90</w:t>
            </w:r>
          </w:p>
        </w:tc>
      </w:tr>
      <w:tr w:rsidR="00816450" w:rsidRPr="000A0CBC" w:rsidTr="008F1264">
        <w:trPr>
          <w:trHeight w:val="2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755 000,00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</w:tr>
      <w:tr w:rsidR="00816450" w:rsidRPr="000A0CBC" w:rsidTr="008F1264">
        <w:trPr>
          <w:trHeight w:val="3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9 174 738,04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24 325 261,96</w:t>
            </w:r>
          </w:p>
        </w:tc>
      </w:tr>
      <w:tr w:rsidR="00816450" w:rsidRPr="000A0CBC" w:rsidTr="008F1264">
        <w:trPr>
          <w:trHeight w:val="1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000 0412 0000000000 810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9 174 738,04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24 325 261,96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Субсидии на возмещение </w:t>
            </w:r>
            <w:r w:rsidRPr="000A0CBC">
              <w:rPr>
                <w:color w:val="000000"/>
                <w:sz w:val="20"/>
              </w:rPr>
              <w:lastRenderedPageBreak/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000 0412 </w:t>
            </w:r>
            <w:r w:rsidRPr="000A0CBC">
              <w:rPr>
                <w:color w:val="000000"/>
                <w:sz w:val="20"/>
              </w:rPr>
              <w:lastRenderedPageBreak/>
              <w:t>0000000000 811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33 500 000,00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9 174 738,04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24 325 261,96</w:t>
            </w:r>
          </w:p>
        </w:tc>
      </w:tr>
      <w:tr w:rsidR="00816450" w:rsidRPr="000A0CBC" w:rsidTr="008F1264">
        <w:trPr>
          <w:trHeight w:val="1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91 485 764,03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64 873 482,61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26 612 281,42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000 0502 0000000000 000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18 566 410,00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13 107 322,64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5 459 087,36</w:t>
            </w:r>
          </w:p>
        </w:tc>
      </w:tr>
      <w:tr w:rsidR="00816450" w:rsidRPr="000A0CBC" w:rsidTr="008F1264">
        <w:trPr>
          <w:trHeight w:val="8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000 0502 0000000000 200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2 566 410,00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1 380 271,41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1 186 138,59</w:t>
            </w:r>
          </w:p>
        </w:tc>
      </w:tr>
      <w:tr w:rsidR="00816450" w:rsidRPr="000A0CBC" w:rsidTr="008F1264">
        <w:trPr>
          <w:trHeight w:val="5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000 0502 0000000000 240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2 566 410,00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1 380 271,41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1 186 138,59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000 0502 0000000000 244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2 566 410,00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1 380 271,41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1 186 138,59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000 0502 0000000000 500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10 227 051,23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772 948,77</w:t>
            </w:r>
          </w:p>
        </w:tc>
      </w:tr>
      <w:tr w:rsidR="00816450" w:rsidRPr="000A0CBC" w:rsidTr="008F1264">
        <w:trPr>
          <w:trHeight w:val="2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000 0502 0000000000 540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10 227 051,23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772 948,77</w:t>
            </w:r>
          </w:p>
        </w:tc>
      </w:tr>
      <w:tr w:rsidR="00816450" w:rsidRPr="000A0CBC" w:rsidTr="008F1264">
        <w:trPr>
          <w:trHeight w:val="1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000 0502 0000000000 800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3 500 000,00</w:t>
            </w:r>
          </w:p>
        </w:tc>
      </w:tr>
      <w:tr w:rsidR="00816450" w:rsidRPr="000A0CBC" w:rsidTr="008F1264">
        <w:trPr>
          <w:trHeight w:val="4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000 0502 0000000000 810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3 500 000,00</w:t>
            </w:r>
          </w:p>
        </w:tc>
      </w:tr>
      <w:tr w:rsidR="00816450" w:rsidRPr="000A0CBC" w:rsidTr="008F1264">
        <w:trPr>
          <w:trHeight w:val="1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000 0502 0000000000 813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5 000 000,00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3 500 000,00</w:t>
            </w:r>
          </w:p>
        </w:tc>
      </w:tr>
      <w:tr w:rsidR="00816450" w:rsidRPr="000A0CBC" w:rsidTr="008F1264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7 083 914,03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6 706 759,97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377 154,06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000 0503 0000000000 500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7 083 914,03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6 706 759,97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377 154,06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000 0503 0000000000 540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7 083 914,03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6 706 759,97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377 154,06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Другие вопросы в области жилищно-коммунального </w:t>
            </w:r>
            <w:r w:rsidRPr="000A0CBC">
              <w:rPr>
                <w:color w:val="000000"/>
                <w:sz w:val="20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000 0505 0000000000 000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65 835 440,00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45 059 400,00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20 776 040,00</w:t>
            </w:r>
          </w:p>
        </w:tc>
      </w:tr>
      <w:tr w:rsidR="00816450" w:rsidRPr="000A0CBC" w:rsidTr="008F1264">
        <w:trPr>
          <w:trHeight w:val="2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000 0505 0000000000 400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49 259 140,00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45 059 400,00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4 199 740,00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000 0505 0000000000 410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49 259 140,00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45 059 400,00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4 199 740,00</w:t>
            </w:r>
          </w:p>
        </w:tc>
      </w:tr>
      <w:tr w:rsidR="00816450" w:rsidRPr="000A0CBC" w:rsidTr="008F1264">
        <w:trPr>
          <w:trHeight w:val="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000 0505 0000000000 414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49 259 140,00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45 059 400,00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4 199 740,00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000 0505 0000000000 500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16 576 300,00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16 576 300,00</w:t>
            </w:r>
          </w:p>
        </w:tc>
      </w:tr>
      <w:tr w:rsidR="00816450" w:rsidRPr="000A0CBC" w:rsidTr="008F1264">
        <w:trPr>
          <w:trHeight w:val="3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000 0505 0000000000 540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16 576 300,00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16 576 300,00</w:t>
            </w:r>
          </w:p>
        </w:tc>
      </w:tr>
      <w:tr w:rsidR="00816450" w:rsidRPr="000A0CBC" w:rsidTr="008F1264">
        <w:trPr>
          <w:trHeight w:val="4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000 0600 0000000000 000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</w:tr>
      <w:tr w:rsidR="00816450" w:rsidRPr="000A0CBC" w:rsidTr="008F1264">
        <w:trPr>
          <w:trHeight w:val="4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000 0605 0000000000 000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000 0605 0000000000 200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</w:tr>
      <w:tr w:rsidR="00816450" w:rsidRPr="000A0CBC" w:rsidTr="008F1264">
        <w:trPr>
          <w:trHeight w:val="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000 0605 0000000000 240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</w:tr>
      <w:tr w:rsidR="00816450" w:rsidRPr="000A0CBC" w:rsidTr="008F1264">
        <w:trPr>
          <w:trHeight w:val="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000 0605 0000000000 244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5 950 000,00</w:t>
            </w:r>
          </w:p>
        </w:tc>
      </w:tr>
      <w:tr w:rsidR="00816450" w:rsidRPr="000A0CBC" w:rsidTr="008F1264">
        <w:trPr>
          <w:trHeight w:val="3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1 366 592 273,23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995 557 290,17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371 034 983,06</w:t>
            </w:r>
          </w:p>
        </w:tc>
      </w:tr>
      <w:tr w:rsidR="00816450" w:rsidRPr="000A0CBC" w:rsidTr="008F1264">
        <w:trPr>
          <w:trHeight w:val="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335 266 286,85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228 752 021,79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106 514 265,06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196 554 000,00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142 075 756,30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54 478 243,70</w:t>
            </w:r>
          </w:p>
        </w:tc>
      </w:tr>
      <w:tr w:rsidR="00816450" w:rsidRPr="000A0CBC" w:rsidTr="008F1264">
        <w:trPr>
          <w:trHeight w:val="1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196 554 000,00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142 075 756,30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54 478 243,70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151 011 000,00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111 668 177,34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39 342 822,66</w:t>
            </w:r>
          </w:p>
        </w:tc>
      </w:tr>
      <w:tr w:rsidR="00816450" w:rsidRPr="000A0CBC" w:rsidTr="008F1264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25 000,00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Взносы по обязательному </w:t>
            </w:r>
            <w:r w:rsidRPr="000A0CBC">
              <w:rPr>
                <w:color w:val="000000"/>
                <w:sz w:val="20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</w:t>
            </w:r>
            <w:r w:rsidRPr="000A0CBC">
              <w:rPr>
                <w:color w:val="000000"/>
                <w:sz w:val="20"/>
              </w:rPr>
              <w:lastRenderedPageBreak/>
              <w:t>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45 518 000,00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30 407 578,96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15 110 421,04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121 012 286,85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76 066 933,24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44 945 353,61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121 012 286,85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76 066 933,24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44 945 353,61</w:t>
            </w:r>
          </w:p>
        </w:tc>
      </w:tr>
      <w:tr w:rsidR="00816450" w:rsidRPr="000A0CBC" w:rsidTr="008F1264">
        <w:trPr>
          <w:trHeight w:val="7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1 951 311,00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1 057 846,11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893 464,89</w:t>
            </w:r>
          </w:p>
        </w:tc>
      </w:tr>
      <w:tr w:rsidR="00816450" w:rsidRPr="000A0CBC" w:rsidTr="008F1264">
        <w:trPr>
          <w:trHeight w:val="3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99 765 975,85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64 626 004,24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35 139 971,61</w:t>
            </w:r>
          </w:p>
        </w:tc>
      </w:tr>
      <w:tr w:rsidR="00816450" w:rsidRPr="000A0CBC" w:rsidTr="008F1264">
        <w:trPr>
          <w:trHeight w:val="1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19 295 000,00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10 383 082,89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8 911 917,11</w:t>
            </w:r>
          </w:p>
        </w:tc>
      </w:tr>
      <w:tr w:rsidR="00816450" w:rsidRPr="000A0CBC" w:rsidTr="008F1264">
        <w:trPr>
          <w:trHeight w:val="2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17 700 000,00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10 609 332,25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7 090 667,75</w:t>
            </w:r>
          </w:p>
        </w:tc>
      </w:tr>
      <w:tr w:rsidR="00816450" w:rsidRPr="000A0CBC" w:rsidTr="008F1264">
        <w:trPr>
          <w:trHeight w:val="3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17 700 000,00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10 609 332,25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7 090 667,75</w:t>
            </w:r>
          </w:p>
        </w:tc>
      </w:tr>
      <w:tr w:rsidR="00816450" w:rsidRPr="000A0CBC" w:rsidTr="008F1264">
        <w:trPr>
          <w:trHeight w:val="3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10 606 655,45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6 993 344,55</w:t>
            </w:r>
          </w:p>
        </w:tc>
      </w:tr>
      <w:tr w:rsidR="00816450" w:rsidRPr="000A0CBC" w:rsidTr="008F1264">
        <w:trPr>
          <w:trHeight w:val="2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97 320,00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97 320,00</w:t>
            </w:r>
          </w:p>
        </w:tc>
      </w:tr>
      <w:tr w:rsidR="00816450" w:rsidRPr="000A0CBC" w:rsidTr="008F1264">
        <w:trPr>
          <w:trHeight w:val="1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000 0701 0000000000 853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2 680,00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2 676,80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3,20</w:t>
            </w:r>
          </w:p>
        </w:tc>
      </w:tr>
      <w:tr w:rsidR="00816450" w:rsidRPr="000A0CBC" w:rsidTr="008F1264">
        <w:trPr>
          <w:trHeight w:val="1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562 459 647,05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388 612 428,43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173 847 218,62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262 965 647,00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203 639 131,99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59 326 515,01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262 965 647,00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203 639 131,99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59 326 515,01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204 440 133,00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157 641 518,63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46 798 614,37</w:t>
            </w:r>
          </w:p>
        </w:tc>
      </w:tr>
      <w:tr w:rsidR="00816450" w:rsidRPr="000A0CBC" w:rsidTr="008F1264">
        <w:trPr>
          <w:trHeight w:val="5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15 000,00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Взносы по обязательному социальному страхованию на выплаты по оплате </w:t>
            </w:r>
            <w:r w:rsidRPr="000A0CBC">
              <w:rPr>
                <w:color w:val="000000"/>
                <w:sz w:val="20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58 510 514,00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45 997 613,36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12 512 900,64</w:t>
            </w:r>
          </w:p>
        </w:tc>
      </w:tr>
      <w:tr w:rsidR="00816450" w:rsidRPr="000A0CBC" w:rsidTr="008F1264">
        <w:trPr>
          <w:trHeight w:val="6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164 872 078,65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85 286 671,45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79 585 407,20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164 872 078,65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85 286 671,45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79 585 407,20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1 991 319,00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1 301 975,88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689 343,12</w:t>
            </w:r>
          </w:p>
        </w:tc>
      </w:tr>
      <w:tr w:rsidR="00816450" w:rsidRPr="000A0CBC" w:rsidTr="008F1264">
        <w:trPr>
          <w:trHeight w:val="13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3 918 308,96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846 354,73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3 071 954,23</w:t>
            </w:r>
          </w:p>
        </w:tc>
      </w:tr>
      <w:tr w:rsidR="00816450" w:rsidRPr="000A0CBC" w:rsidTr="008F1264">
        <w:trPr>
          <w:trHeight w:val="3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133 641 250,69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71 071 043,27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62 570 207,42</w:t>
            </w:r>
          </w:p>
        </w:tc>
      </w:tr>
      <w:tr w:rsidR="00816450" w:rsidRPr="000A0CBC" w:rsidTr="008F1264">
        <w:trPr>
          <w:trHeight w:val="3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25 321 200,00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12 067 297,57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13 253 902,43</w:t>
            </w:r>
          </w:p>
        </w:tc>
      </w:tr>
      <w:tr w:rsidR="00816450" w:rsidRPr="000A0CBC" w:rsidTr="008F1264">
        <w:trPr>
          <w:trHeight w:val="7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111 520 321,40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85 008 634,93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26 511 686,47</w:t>
            </w:r>
          </w:p>
        </w:tc>
      </w:tr>
      <w:tr w:rsidR="00816450" w:rsidRPr="000A0CBC" w:rsidTr="008F1264">
        <w:trPr>
          <w:trHeight w:val="1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111 520 321,40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85 008 634,93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26 511 686,47</w:t>
            </w:r>
          </w:p>
        </w:tc>
      </w:tr>
      <w:tr w:rsidR="00816450" w:rsidRPr="000A0CBC" w:rsidTr="008F1264">
        <w:trPr>
          <w:trHeight w:val="3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101 339 321,40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79 609 646,00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21 729 675,40</w:t>
            </w:r>
          </w:p>
        </w:tc>
      </w:tr>
      <w:tr w:rsidR="00816450" w:rsidRPr="000A0CBC" w:rsidTr="00816450">
        <w:trPr>
          <w:trHeight w:val="1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10 181 000,00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5 398 988,93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4 782 011,07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23 101 600,00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14 677 990,06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8 423 609,94</w:t>
            </w:r>
          </w:p>
        </w:tc>
      </w:tr>
      <w:tr w:rsidR="00816450" w:rsidRPr="000A0CBC" w:rsidTr="008F1264">
        <w:trPr>
          <w:trHeight w:val="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</w:tr>
      <w:tr w:rsidR="00816450" w:rsidRPr="000A0CBC" w:rsidTr="008F1264">
        <w:trPr>
          <w:trHeight w:val="5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23 100 100,00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14 676 490,06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8 423 609,94</w:t>
            </w:r>
          </w:p>
        </w:tc>
      </w:tr>
      <w:tr w:rsidR="00816450" w:rsidRPr="000A0CBC" w:rsidTr="008F1264">
        <w:trPr>
          <w:trHeight w:val="4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Уплата налога на имущество организаций и </w:t>
            </w:r>
            <w:r w:rsidRPr="000A0CBC">
              <w:rPr>
                <w:color w:val="000000"/>
                <w:sz w:val="20"/>
              </w:rPr>
              <w:lastRenderedPageBreak/>
              <w:t>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22 991 600,00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14 671 804,78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8 319 795,22</w:t>
            </w:r>
          </w:p>
        </w:tc>
      </w:tr>
      <w:tr w:rsidR="00816450" w:rsidRPr="000A0CBC" w:rsidTr="008F1264">
        <w:trPr>
          <w:trHeight w:val="5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106 813,00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103 813,00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000 0702 0000000000 853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1 687,00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1 685,28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1,72</w:t>
            </w:r>
          </w:p>
        </w:tc>
      </w:tr>
      <w:tr w:rsidR="00816450" w:rsidRPr="000A0CBC" w:rsidTr="008F1264">
        <w:trPr>
          <w:trHeight w:val="2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96 793 900,00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63 552 429,10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33 241 470,90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74 647 200,00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50 650 546,37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23 996 653,63</w:t>
            </w:r>
          </w:p>
        </w:tc>
      </w:tr>
      <w:tr w:rsidR="00816450" w:rsidRPr="000A0CBC" w:rsidTr="008F1264">
        <w:trPr>
          <w:trHeight w:val="7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74 647 200,00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50 650 546,37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23 996 653,63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57 254 106,52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39 884 909,22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17 369 197,30</w:t>
            </w:r>
          </w:p>
        </w:tc>
      </w:tr>
      <w:tr w:rsidR="00816450" w:rsidRPr="000A0CBC" w:rsidTr="008F1264">
        <w:trPr>
          <w:trHeight w:val="6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12 000,00</w:t>
            </w:r>
          </w:p>
        </w:tc>
      </w:tr>
      <w:tr w:rsidR="00816450" w:rsidRPr="000A0CBC" w:rsidTr="008F1264">
        <w:trPr>
          <w:trHeight w:val="1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17 381 093,48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10 765 637,15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6 615 456,33</w:t>
            </w:r>
          </w:p>
        </w:tc>
      </w:tr>
      <w:tr w:rsidR="00816450" w:rsidRPr="000A0CBC" w:rsidTr="008F1264">
        <w:trPr>
          <w:trHeight w:val="4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21 378 200,00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12 517 455,69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8 860 744,31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21 378 200,00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12 517 455,69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8 860 744,31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767 665,00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547 277,06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220 387,94</w:t>
            </w:r>
          </w:p>
        </w:tc>
      </w:tr>
      <w:tr w:rsidR="00816450" w:rsidRPr="000A0CBC" w:rsidTr="008F1264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19 348 035,00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11 326 338,11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8 021 696,89</w:t>
            </w:r>
          </w:p>
        </w:tc>
      </w:tr>
      <w:tr w:rsidR="00816450" w:rsidRPr="000A0CBC" w:rsidTr="008F1264">
        <w:trPr>
          <w:trHeight w:val="2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1 262 500,00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643 840,52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618 659,48</w:t>
            </w:r>
          </w:p>
        </w:tc>
      </w:tr>
      <w:tr w:rsidR="00816450" w:rsidRPr="000A0CBC" w:rsidTr="008F1264">
        <w:trPr>
          <w:trHeight w:val="2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768 500,00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384 427,04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384 072,96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768 500,00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384 427,04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384 072,96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Уплата налога на имущество организаций и </w:t>
            </w:r>
            <w:r w:rsidRPr="000A0CBC">
              <w:rPr>
                <w:color w:val="000000"/>
                <w:sz w:val="20"/>
              </w:rPr>
              <w:lastRenderedPageBreak/>
              <w:t>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753 500,00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384 384,00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369 116,00</w:t>
            </w:r>
          </w:p>
        </w:tc>
      </w:tr>
      <w:tr w:rsidR="00816450" w:rsidRPr="000A0CBC" w:rsidTr="008F1264">
        <w:trPr>
          <w:trHeight w:val="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14 956,00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14 956,00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000 0703 0000000000 853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0,96</w:t>
            </w:r>
          </w:p>
        </w:tc>
      </w:tr>
      <w:tr w:rsidR="00816450" w:rsidRPr="000A0CBC" w:rsidTr="00816450">
        <w:trPr>
          <w:trHeight w:val="2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21 525 132,00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16 770 284,76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4 754 847,24</w:t>
            </w:r>
          </w:p>
        </w:tc>
      </w:tr>
      <w:tr w:rsidR="00816450" w:rsidRPr="000A0CBC" w:rsidTr="008F1264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20 003 132,00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16 033 884,23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3 969 247,77</w:t>
            </w:r>
          </w:p>
        </w:tc>
      </w:tr>
      <w:tr w:rsidR="00816450" w:rsidRPr="000A0CBC" w:rsidTr="008F1264">
        <w:trPr>
          <w:trHeight w:val="4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20 003 132,00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16 033 884,23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3 969 247,77</w:t>
            </w:r>
          </w:p>
        </w:tc>
      </w:tr>
      <w:tr w:rsidR="00816450" w:rsidRPr="000A0CBC" w:rsidTr="008F1264">
        <w:trPr>
          <w:trHeight w:val="1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15 323 832,00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12 667 145,27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2 656 686,73</w:t>
            </w:r>
          </w:p>
        </w:tc>
      </w:tr>
      <w:tr w:rsidR="00816450" w:rsidRPr="000A0CBC" w:rsidTr="008F1264">
        <w:trPr>
          <w:trHeight w:val="5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4 679 300,00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3 366 738,96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1 312 561,04</w:t>
            </w:r>
          </w:p>
        </w:tc>
      </w:tr>
      <w:tr w:rsidR="00816450" w:rsidRPr="000A0CBC" w:rsidTr="008F1264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1 509 000,00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736 400,53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772 599,47</w:t>
            </w:r>
          </w:p>
        </w:tc>
      </w:tr>
      <w:tr w:rsidR="00816450" w:rsidRPr="000A0CBC" w:rsidTr="008F1264">
        <w:trPr>
          <w:trHeight w:val="4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1 509 000,00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736 400,53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772 599,47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540 736,00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257 410,39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283 325,61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968 264,00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478 990,14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489 273,86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000 0707 0000000000 852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3 000,00</w:t>
            </w:r>
          </w:p>
        </w:tc>
      </w:tr>
      <w:tr w:rsidR="00816450" w:rsidRPr="000A0CBC" w:rsidTr="008F1264">
        <w:trPr>
          <w:trHeight w:val="1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350 547 307,33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297 870 126,09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52 677 181,24</w:t>
            </w:r>
          </w:p>
        </w:tc>
      </w:tr>
      <w:tr w:rsidR="00816450" w:rsidRPr="000A0CBC" w:rsidTr="00816450">
        <w:trPr>
          <w:trHeight w:val="3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Расходы на выплаты персоналу в целях обеспечения выполнения </w:t>
            </w:r>
            <w:r w:rsidRPr="000A0CBC">
              <w:rPr>
                <w:color w:val="000000"/>
                <w:sz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38 649 015,33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32 273 928,13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6 375 087,20</w:t>
            </w:r>
          </w:p>
        </w:tc>
      </w:tr>
      <w:tr w:rsidR="00816450" w:rsidRPr="000A0CBC" w:rsidTr="008F1264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36 396 215,33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30 141 312,19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6 254 903,14</w:t>
            </w:r>
          </w:p>
        </w:tc>
      </w:tr>
      <w:tr w:rsidR="00816450" w:rsidRPr="000A0CBC" w:rsidTr="008F1264">
        <w:trPr>
          <w:trHeight w:val="4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28 124 509,00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23 696 629,83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4 427 879,17</w:t>
            </w:r>
          </w:p>
        </w:tc>
      </w:tr>
      <w:tr w:rsidR="00816450" w:rsidRPr="000A0CBC" w:rsidTr="008F1264">
        <w:trPr>
          <w:trHeight w:val="6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8 271 706,33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6 444 682,36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1 827 023,97</w:t>
            </w:r>
          </w:p>
        </w:tc>
      </w:tr>
      <w:tr w:rsidR="00816450" w:rsidRPr="000A0CBC" w:rsidTr="008F1264">
        <w:trPr>
          <w:trHeight w:val="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2 252 800,00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2 132 615,94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120 184,06</w:t>
            </w:r>
          </w:p>
        </w:tc>
      </w:tr>
      <w:tr w:rsidR="00816450" w:rsidRPr="000A0CBC" w:rsidTr="008F1264">
        <w:trPr>
          <w:trHeight w:val="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1 784 945,00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1 677 960,09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106 984,91</w:t>
            </w:r>
          </w:p>
        </w:tc>
      </w:tr>
      <w:tr w:rsidR="00816450" w:rsidRPr="000A0CBC" w:rsidTr="008F1264">
        <w:trPr>
          <w:trHeight w:val="7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467 855,00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454 655,85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13 199,15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48 368 616,67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34 559 991,23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13 808 625,44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48 368 616,67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34 559 991,23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13 808 625,44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3 070 765,16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1 294 378,45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1 776 386,71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14 786 762,44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14 564 187,73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222 574,71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26 941 089,07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16 861 409,83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10 079 679,24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3 570 000,00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1 840 015,22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1 729 984,78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Капитальные вложения в объекты государственной </w:t>
            </w:r>
            <w:r w:rsidRPr="000A0CBC">
              <w:rPr>
                <w:color w:val="000000"/>
                <w:sz w:val="20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262 229 775,33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230 470 745,80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31 759 029,53</w:t>
            </w:r>
          </w:p>
        </w:tc>
      </w:tr>
      <w:tr w:rsidR="00816450" w:rsidRPr="000A0CBC" w:rsidTr="008F1264">
        <w:trPr>
          <w:trHeight w:val="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262 229 775,33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230 470 745,80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31 759 029,53</w:t>
            </w:r>
          </w:p>
        </w:tc>
      </w:tr>
      <w:tr w:rsidR="00816450" w:rsidRPr="000A0CBC" w:rsidTr="008F1264">
        <w:trPr>
          <w:trHeight w:val="8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262 229 775,33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230 470 745,80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31 759 029,53</w:t>
            </w:r>
          </w:p>
        </w:tc>
      </w:tr>
      <w:tr w:rsidR="00816450" w:rsidRPr="000A0CBC" w:rsidTr="008F1264">
        <w:trPr>
          <w:trHeight w:val="7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805 800,00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402 093,61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403 706,39</w:t>
            </w:r>
          </w:p>
        </w:tc>
      </w:tr>
      <w:tr w:rsidR="00816450" w:rsidRPr="000A0CBC" w:rsidTr="008F1264">
        <w:trPr>
          <w:trHeight w:val="48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805 800,00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402 093,61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403 706,39</w:t>
            </w:r>
          </w:p>
        </w:tc>
      </w:tr>
      <w:tr w:rsidR="00816450" w:rsidRPr="000A0CBC" w:rsidTr="008F1264">
        <w:trPr>
          <w:trHeight w:val="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189 800,00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</w:tr>
      <w:tr w:rsidR="00816450" w:rsidRPr="000A0CBC" w:rsidTr="008F1264">
        <w:trPr>
          <w:trHeight w:val="4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616 000,00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212 293,61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403 706,39</w:t>
            </w:r>
          </w:p>
        </w:tc>
      </w:tr>
      <w:tr w:rsidR="00816450" w:rsidRPr="000A0CBC" w:rsidTr="008F1264">
        <w:trPr>
          <w:trHeight w:val="1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494 100,00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163 367,32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330 732,68</w:t>
            </w:r>
          </w:p>
        </w:tc>
      </w:tr>
      <w:tr w:rsidR="00816450" w:rsidRPr="000A0CBC" w:rsidTr="008F1264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494 100,00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163 367,32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330 732,68</w:t>
            </w:r>
          </w:p>
        </w:tc>
      </w:tr>
      <w:tr w:rsidR="00816450" w:rsidRPr="000A0CBC" w:rsidTr="008F1264">
        <w:trPr>
          <w:trHeight w:val="1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472 600,00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311 430,00</w:t>
            </w:r>
          </w:p>
        </w:tc>
      </w:tr>
      <w:tr w:rsidR="00816450" w:rsidRPr="000A0CBC" w:rsidTr="008F1264">
        <w:trPr>
          <w:trHeight w:val="1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21 101,00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19 301,00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000 0709 0000000000 853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1,68</w:t>
            </w:r>
          </w:p>
        </w:tc>
      </w:tr>
      <w:tr w:rsidR="00816450" w:rsidRPr="000A0CBC" w:rsidTr="008F1264">
        <w:trPr>
          <w:trHeight w:val="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124 992 594,53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85 590 306,20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39 402 288,33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122 301 694,53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83 909 429,37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38 392 265,16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68 327 100,00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46 091 677,00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22 235 423,00</w:t>
            </w:r>
          </w:p>
        </w:tc>
      </w:tr>
      <w:tr w:rsidR="00816450" w:rsidRPr="000A0CBC" w:rsidTr="008F1264">
        <w:trPr>
          <w:trHeight w:val="6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68 327 100,00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46 091 677,00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22 235 423,00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52 464 700,00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36 614 054,45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15 850 645,55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18 000,00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18 000,00</w:t>
            </w:r>
          </w:p>
        </w:tc>
      </w:tr>
      <w:tr w:rsidR="00816450" w:rsidRPr="000A0CBC" w:rsidTr="008F1264">
        <w:trPr>
          <w:trHeight w:val="1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15 844 400,00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9 477 622,55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6 366 777,45</w:t>
            </w:r>
          </w:p>
        </w:tc>
      </w:tr>
      <w:tr w:rsidR="00816450" w:rsidRPr="000A0CBC" w:rsidTr="008F1264">
        <w:trPr>
          <w:trHeight w:val="42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14 327 057,46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6 954 451,37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7 372 606,09</w:t>
            </w:r>
          </w:p>
        </w:tc>
      </w:tr>
      <w:tr w:rsidR="00816450" w:rsidRPr="000A0CBC" w:rsidTr="008F1264">
        <w:trPr>
          <w:trHeight w:val="2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14 327 057,46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6 954 451,37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7 372 606,09</w:t>
            </w:r>
          </w:p>
        </w:tc>
      </w:tr>
      <w:tr w:rsidR="00816450" w:rsidRPr="000A0CBC" w:rsidTr="008F1264">
        <w:trPr>
          <w:trHeight w:val="8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1 832 900,00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844 275,85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988 624,15</w:t>
            </w:r>
          </w:p>
        </w:tc>
      </w:tr>
      <w:tr w:rsidR="00816450" w:rsidRPr="000A0CBC" w:rsidTr="008F126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11 217 957,46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5 559 499,15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5 658 458,31</w:t>
            </w:r>
          </w:p>
        </w:tc>
      </w:tr>
      <w:tr w:rsidR="00816450" w:rsidRPr="000A0CBC" w:rsidTr="008F1264">
        <w:trPr>
          <w:trHeight w:val="2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1 276 200,00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550 676,37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725 523,63</w:t>
            </w:r>
          </w:p>
        </w:tc>
      </w:tr>
      <w:tr w:rsidR="00816450" w:rsidRPr="000A0CBC" w:rsidTr="008F1264">
        <w:trPr>
          <w:trHeight w:val="4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39 372 237,07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30 688 824,00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8 683 413,07</w:t>
            </w:r>
          </w:p>
        </w:tc>
      </w:tr>
      <w:tr w:rsidR="00816450" w:rsidRPr="000A0CBC" w:rsidTr="008F1264">
        <w:trPr>
          <w:trHeight w:val="1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39 372 237,07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30 688 824,00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8 683 413,07</w:t>
            </w:r>
          </w:p>
        </w:tc>
      </w:tr>
      <w:tr w:rsidR="00816450" w:rsidRPr="000A0CBC" w:rsidTr="008F1264">
        <w:trPr>
          <w:trHeight w:val="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275 300,00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174 477,00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100 823,00</w:t>
            </w:r>
          </w:p>
        </w:tc>
      </w:tr>
      <w:tr w:rsidR="00816450" w:rsidRPr="000A0CBC" w:rsidTr="008F1264">
        <w:trPr>
          <w:trHeight w:val="3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275 300,00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174 477,00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100 823,00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269 300,00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174 477,00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94 823,00</w:t>
            </w:r>
          </w:p>
        </w:tc>
      </w:tr>
      <w:tr w:rsidR="00816450" w:rsidRPr="000A0CBC" w:rsidTr="008F1264">
        <w:trPr>
          <w:trHeight w:val="1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000 0801 0000000000 852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6 000,00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2 690 900,00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1 680 876,83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1 010 023,17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2 133 900,00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1 407 331,51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726 568,49</w:t>
            </w:r>
          </w:p>
        </w:tc>
      </w:tr>
      <w:tr w:rsidR="00816450" w:rsidRPr="000A0CBC" w:rsidTr="008F1264">
        <w:trPr>
          <w:trHeight w:val="2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2 133 900,00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1 407 331,51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726 568,49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1 596 000,00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1 099 091,99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496 908,01</w:t>
            </w:r>
          </w:p>
        </w:tc>
      </w:tr>
      <w:tr w:rsidR="00816450" w:rsidRPr="000A0CBC" w:rsidTr="008F1264">
        <w:trPr>
          <w:trHeight w:val="3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56 000,00</w:t>
            </w:r>
          </w:p>
        </w:tc>
      </w:tr>
      <w:tr w:rsidR="00816450" w:rsidRPr="000A0CBC" w:rsidTr="008F1264">
        <w:trPr>
          <w:trHeight w:val="20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481 900,00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308 239,52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173 660,48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554 000,00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273 545,32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280 454,68</w:t>
            </w:r>
          </w:p>
        </w:tc>
      </w:tr>
      <w:tr w:rsidR="00816450" w:rsidRPr="000A0CBC" w:rsidTr="008F1264">
        <w:trPr>
          <w:trHeight w:val="4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554 000,00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273 545,32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280 454,68</w:t>
            </w:r>
          </w:p>
        </w:tc>
      </w:tr>
      <w:tr w:rsidR="00816450" w:rsidRPr="000A0CBC" w:rsidTr="008F1264">
        <w:trPr>
          <w:trHeight w:val="4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359 000,00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145 123,14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213 876,86</w:t>
            </w:r>
          </w:p>
        </w:tc>
      </w:tr>
      <w:tr w:rsidR="00816450" w:rsidRPr="000A0CBC" w:rsidTr="008F1264">
        <w:trPr>
          <w:trHeight w:val="1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195 000,00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128 422,18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66 577,82</w:t>
            </w:r>
          </w:p>
        </w:tc>
      </w:tr>
      <w:tr w:rsidR="00816450" w:rsidRPr="000A0CBC" w:rsidTr="008F1264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3 000,00</w:t>
            </w:r>
          </w:p>
        </w:tc>
      </w:tr>
      <w:tr w:rsidR="00816450" w:rsidRPr="000A0CBC" w:rsidTr="008F1264">
        <w:trPr>
          <w:trHeight w:val="3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3 000,00</w:t>
            </w:r>
          </w:p>
        </w:tc>
      </w:tr>
      <w:tr w:rsidR="00816450" w:rsidRPr="000A0CBC" w:rsidTr="008F1264">
        <w:trPr>
          <w:trHeight w:val="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000 0804 0000000000 852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3 000,00</w:t>
            </w:r>
          </w:p>
        </w:tc>
      </w:tr>
      <w:tr w:rsidR="00816450" w:rsidRPr="000A0CBC" w:rsidTr="008F1264">
        <w:trPr>
          <w:trHeight w:val="4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42 453 660,00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33 506 947,81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8 946 712,19</w:t>
            </w:r>
          </w:p>
        </w:tc>
      </w:tr>
      <w:tr w:rsidR="00816450" w:rsidRPr="000A0CBC" w:rsidTr="008F1264">
        <w:trPr>
          <w:trHeight w:val="3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4 539 424,82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1 060 575,18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000 1001 0000000000 300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4 539 424,82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1 060 575,18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000 1001 0000000000 310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4 539 424,82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1 060 575,18</w:t>
            </w:r>
          </w:p>
        </w:tc>
      </w:tr>
      <w:tr w:rsidR="00816450" w:rsidRPr="000A0CBC" w:rsidTr="008F1264">
        <w:trPr>
          <w:trHeight w:val="3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000 1001 0000000000 312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5 600 000,00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4 539 424,82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1 060 575,18</w:t>
            </w:r>
          </w:p>
        </w:tc>
      </w:tr>
      <w:tr w:rsidR="00816450" w:rsidRPr="000A0CBC" w:rsidTr="008F1264">
        <w:trPr>
          <w:trHeight w:val="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696 000,00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436 580,00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259 420,00</w:t>
            </w:r>
          </w:p>
        </w:tc>
      </w:tr>
      <w:tr w:rsidR="00816450" w:rsidRPr="000A0CBC" w:rsidTr="008F1264">
        <w:trPr>
          <w:trHeight w:val="4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000 1003 0000000000 300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696 000,00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436 580,00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259 420,00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000 1003 0000000000 310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696 000,00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436 580,00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259 420,00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Пособия, компенсации, меры социальной поддержки по публичным нормативным </w:t>
            </w:r>
            <w:r w:rsidRPr="000A0CBC">
              <w:rPr>
                <w:color w:val="000000"/>
                <w:sz w:val="20"/>
              </w:rPr>
              <w:lastRenderedPageBreak/>
              <w:t>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000 1003 0000000000 313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696 000,00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436 580,00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259 420,00</w:t>
            </w:r>
          </w:p>
        </w:tc>
      </w:tr>
      <w:tr w:rsidR="00816450" w:rsidRPr="000A0CBC" w:rsidTr="008F1264">
        <w:trPr>
          <w:trHeight w:val="2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000 1004 0000000000 000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28 621 900,00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24 543 942,99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4 077 957,01</w:t>
            </w:r>
          </w:p>
        </w:tc>
      </w:tr>
      <w:tr w:rsidR="00816450" w:rsidRPr="000A0CBC" w:rsidTr="008F1264">
        <w:trPr>
          <w:trHeight w:val="4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000 1004 0000000000 300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28 621 900,00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24 543 942,99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4 077 957,01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000 1004 0000000000 310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12 074 300,00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8 880 513,15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3 193 786,85</w:t>
            </w:r>
          </w:p>
        </w:tc>
      </w:tr>
      <w:tr w:rsidR="00816450" w:rsidRPr="000A0CBC" w:rsidTr="008F1264">
        <w:trPr>
          <w:trHeight w:val="4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000 1004 0000000000 313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12 074 300,00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8 880 513,15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3 193 786,85</w:t>
            </w:r>
          </w:p>
        </w:tc>
      </w:tr>
      <w:tr w:rsidR="00816450" w:rsidRPr="000A0CBC" w:rsidTr="008F1264">
        <w:trPr>
          <w:trHeight w:val="6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000 1004 0000000000 320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16 547 600,00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15 663 429,84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884 170,16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000 1004 0000000000 322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11 245 500,00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11 245 500,00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000 1004 0000000000 323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5 302 100,00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4 417 929,84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884 170,16</w:t>
            </w:r>
          </w:p>
        </w:tc>
      </w:tr>
      <w:tr w:rsidR="00816450" w:rsidRPr="000A0CBC" w:rsidTr="008F1264">
        <w:trPr>
          <w:trHeight w:val="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Другие вопросы в области </w:t>
            </w:r>
            <w:proofErr w:type="gramStart"/>
            <w:r w:rsidRPr="000A0CBC">
              <w:rPr>
                <w:color w:val="000000"/>
                <w:sz w:val="20"/>
              </w:rPr>
              <w:t>социальной</w:t>
            </w:r>
            <w:proofErr w:type="gramEnd"/>
            <w:r w:rsidRPr="000A0CBC">
              <w:rPr>
                <w:color w:val="000000"/>
                <w:sz w:val="20"/>
              </w:rPr>
              <w:t xml:space="preserve">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000 1006 0000000000 000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7 535 760,00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3 987 000,00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3 548 760,00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000 1006 0000000000 600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7 535 760,00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3 987 000,00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3 548 760,00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000 1006 0000000000 630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7 535 760,00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3 987 000,00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3 548 760,00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000 1006 0000000000 633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7 535 760,00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3 987 000,00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3 548 760,00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78 936 400,00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49 730 161,58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29 206 238,42</w:t>
            </w:r>
          </w:p>
        </w:tc>
      </w:tr>
      <w:tr w:rsidR="00816450" w:rsidRPr="000A0CBC" w:rsidTr="008F1264">
        <w:trPr>
          <w:trHeight w:val="1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78 936 400,00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49 730 161,58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29 206 238,42</w:t>
            </w:r>
          </w:p>
        </w:tc>
      </w:tr>
      <w:tr w:rsidR="00816450" w:rsidRPr="000A0CBC" w:rsidTr="008F1264">
        <w:trPr>
          <w:trHeight w:val="3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35 431 505,30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28 612 462,74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6 819 042,56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35 431 505,30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28 612 462,74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6 819 042,56</w:t>
            </w:r>
          </w:p>
        </w:tc>
      </w:tr>
      <w:tr w:rsidR="00816450" w:rsidRPr="000A0CBC" w:rsidTr="008F1264">
        <w:trPr>
          <w:trHeight w:val="3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27 240 889,30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22 481 271,63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4 759 617,67</w:t>
            </w:r>
          </w:p>
        </w:tc>
      </w:tr>
      <w:tr w:rsidR="00816450" w:rsidRPr="000A0CBC" w:rsidTr="008F1264">
        <w:trPr>
          <w:trHeight w:val="1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8 190 616,00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6 131 191,11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2 059 424,89</w:t>
            </w:r>
          </w:p>
        </w:tc>
      </w:tr>
      <w:tr w:rsidR="00816450" w:rsidRPr="000A0CBC" w:rsidTr="008F1264">
        <w:trPr>
          <w:trHeight w:val="1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38 594 894,70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17 561 486,77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21 033 407,93</w:t>
            </w:r>
          </w:p>
        </w:tc>
      </w:tr>
      <w:tr w:rsidR="00816450" w:rsidRPr="000A0CBC" w:rsidTr="008F1264">
        <w:trPr>
          <w:trHeight w:val="3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38 594 894,70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17 561 486,77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21 033 407,93</w:t>
            </w:r>
          </w:p>
        </w:tc>
      </w:tr>
      <w:tr w:rsidR="00816450" w:rsidRPr="000A0CBC" w:rsidTr="008F1264">
        <w:trPr>
          <w:trHeight w:val="2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750 356,00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367 647,50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382 708,50</w:t>
            </w:r>
          </w:p>
        </w:tc>
      </w:tr>
      <w:tr w:rsidR="00816450" w:rsidRPr="000A0CBC" w:rsidTr="008F1264">
        <w:trPr>
          <w:trHeight w:val="3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6 109 091,00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837 401,64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5 271 689,36</w:t>
            </w:r>
          </w:p>
        </w:tc>
      </w:tr>
      <w:tr w:rsidR="00816450" w:rsidRPr="000A0CBC" w:rsidTr="008F1264">
        <w:trPr>
          <w:trHeight w:val="2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21 735 040,70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12 844 155,96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8 890 884,74</w:t>
            </w:r>
          </w:p>
        </w:tc>
      </w:tr>
      <w:tr w:rsidR="00816450" w:rsidRPr="000A0CBC" w:rsidTr="008F1264">
        <w:trPr>
          <w:trHeight w:val="1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10 000 407,00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3 512 281,67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6 488 125,33</w:t>
            </w:r>
          </w:p>
        </w:tc>
      </w:tr>
      <w:tr w:rsidR="00816450" w:rsidRPr="000A0CBC" w:rsidTr="008F1264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4 910 000,00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3 556 212,07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1 353 787,93</w:t>
            </w:r>
          </w:p>
        </w:tc>
      </w:tr>
      <w:tr w:rsidR="00816450" w:rsidRPr="000A0CBC" w:rsidTr="008F1264">
        <w:trPr>
          <w:trHeight w:val="1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4 910 000,00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3 556 212,07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1 353 787,93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4 900 000,00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3 555 516,00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1 344 484,00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9 303,00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9 303,00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000 1102 0000000000 853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697,00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696,07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0,93</w:t>
            </w:r>
          </w:p>
        </w:tc>
      </w:tr>
      <w:tr w:rsidR="00816450" w:rsidRPr="000A0CBC" w:rsidTr="008F1264">
        <w:trPr>
          <w:trHeight w:val="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000 1400 0000000000 000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156 452 865,00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89 398 532,21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67 054 332,79</w:t>
            </w:r>
          </w:p>
        </w:tc>
      </w:tr>
      <w:tr w:rsidR="00816450" w:rsidRPr="000A0CBC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0A0CBC">
              <w:rPr>
                <w:color w:val="000000"/>
                <w:sz w:val="20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000 1401 0000000000 000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38 769 000,00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29 077 200,00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9 691 800,00</w:t>
            </w:r>
          </w:p>
        </w:tc>
      </w:tr>
      <w:tr w:rsidR="00816450" w:rsidRPr="000A0CBC" w:rsidTr="008F1264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000 1401 0000000000 500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38 769 000,00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29 077 200,00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9 691 800,00</w:t>
            </w:r>
          </w:p>
        </w:tc>
      </w:tr>
      <w:tr w:rsidR="00816450" w:rsidRPr="000A0CBC" w:rsidTr="008F1264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000 1401 0000000000 510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38 769 000,00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29 077 200,00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9 691 800,00</w:t>
            </w:r>
          </w:p>
        </w:tc>
      </w:tr>
      <w:tr w:rsidR="00816450" w:rsidRPr="000A0CBC" w:rsidTr="008F1264">
        <w:trPr>
          <w:trHeight w:val="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000 1401 0000000000 511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38 769 000,00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29 077 200,00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9 691 800,00</w:t>
            </w:r>
          </w:p>
        </w:tc>
      </w:tr>
      <w:tr w:rsidR="00816450" w:rsidRPr="000A0CBC" w:rsidTr="008F1264">
        <w:trPr>
          <w:trHeight w:val="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000 1403 0000000000 000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117 683 865,00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60 321 332,21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57 362 532,79</w:t>
            </w:r>
          </w:p>
        </w:tc>
      </w:tr>
      <w:tr w:rsidR="00816450" w:rsidRPr="000A0CBC" w:rsidTr="008F1264">
        <w:trPr>
          <w:trHeight w:val="1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000 1403 0000000000 500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117 683 865,00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60 321 332,21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57 362 532,79</w:t>
            </w:r>
          </w:p>
        </w:tc>
      </w:tr>
      <w:tr w:rsidR="00816450" w:rsidRPr="000A0CBC" w:rsidTr="008F1264">
        <w:trPr>
          <w:trHeight w:val="1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 xml:space="preserve"> 000 1403 0000000000 540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117 683 865,00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60 321 332,21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57 362 532,79</w:t>
            </w:r>
          </w:p>
        </w:tc>
      </w:tr>
      <w:tr w:rsidR="00816450" w:rsidRPr="000A0CBC" w:rsidTr="008F1264">
        <w:trPr>
          <w:trHeight w:val="2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A0CBC" w:rsidRDefault="00816450" w:rsidP="008F1264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A0CBC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</w:p>
        </w:tc>
      </w:tr>
      <w:tr w:rsidR="00816450" w:rsidRPr="000A0CBC" w:rsidTr="008F1264">
        <w:trPr>
          <w:trHeight w:val="4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rPr>
                <w:b/>
                <w:bCs/>
                <w:color w:val="000000"/>
                <w:sz w:val="20"/>
              </w:rPr>
            </w:pPr>
            <w:r w:rsidRPr="000A0CBC">
              <w:rPr>
                <w:b/>
                <w:bCs/>
                <w:color w:val="000000"/>
                <w:sz w:val="2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A0CBC" w:rsidRDefault="00816450" w:rsidP="008F1264">
            <w:pPr>
              <w:jc w:val="center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-364 161 140,00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68 645 820,93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A0CBC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A0CBC">
              <w:rPr>
                <w:color w:val="000000"/>
                <w:sz w:val="20"/>
              </w:rPr>
              <w:t>-432 806 960,93</w:t>
            </w:r>
          </w:p>
        </w:tc>
      </w:tr>
    </w:tbl>
    <w:p w:rsidR="00816450" w:rsidRDefault="00816450" w:rsidP="00816450">
      <w:pPr>
        <w:ind w:firstLine="709"/>
        <w:jc w:val="center"/>
        <w:rPr>
          <w:b/>
          <w:sz w:val="24"/>
          <w:szCs w:val="24"/>
        </w:rPr>
      </w:pPr>
    </w:p>
    <w:p w:rsidR="00816450" w:rsidRDefault="00816450" w:rsidP="00816450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Pr="005D66B5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1701"/>
        <w:gridCol w:w="1559"/>
        <w:gridCol w:w="1559"/>
        <w:gridCol w:w="1418"/>
      </w:tblGrid>
      <w:tr w:rsidR="00816450" w:rsidRPr="000F7365" w:rsidTr="008F1264">
        <w:trPr>
          <w:trHeight w:val="23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7365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7365">
              <w:rPr>
                <w:b/>
                <w:bCs/>
                <w:color w:val="000000"/>
                <w:sz w:val="20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7365">
              <w:rPr>
                <w:b/>
                <w:bCs/>
                <w:color w:val="000000"/>
                <w:sz w:val="20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b/>
                <w:bCs/>
                <w:sz w:val="20"/>
              </w:rPr>
            </w:pPr>
            <w:r w:rsidRPr="000F7365">
              <w:rPr>
                <w:b/>
                <w:bCs/>
                <w:sz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7365">
              <w:rPr>
                <w:b/>
                <w:bCs/>
                <w:color w:val="000000"/>
                <w:sz w:val="20"/>
              </w:rPr>
              <w:t>Исполнено на 01.10.2023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7365">
              <w:rPr>
                <w:b/>
                <w:bCs/>
                <w:color w:val="000000"/>
                <w:sz w:val="20"/>
              </w:rPr>
              <w:t>Неисполненные назначения</w:t>
            </w:r>
          </w:p>
        </w:tc>
      </w:tr>
      <w:tr w:rsidR="00816450" w:rsidRPr="000F7365" w:rsidTr="008F1264">
        <w:trPr>
          <w:trHeight w:val="96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F7365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F7365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F7365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F7365" w:rsidRDefault="00816450" w:rsidP="008F1264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F7365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0" w:rsidRPr="000F7365" w:rsidRDefault="00816450" w:rsidP="008F126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816450" w:rsidRPr="000F7365" w:rsidTr="008F1264">
        <w:trPr>
          <w:trHeight w:val="2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6</w:t>
            </w:r>
          </w:p>
        </w:tc>
      </w:tr>
      <w:tr w:rsidR="00816450" w:rsidRPr="000F7365" w:rsidTr="008F1264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364 161 140,00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-68 645 820,93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432 806 960,93</w:t>
            </w:r>
          </w:p>
        </w:tc>
      </w:tr>
      <w:tr w:rsidR="00816450" w:rsidRPr="000F7365" w:rsidTr="008F1264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</w:p>
        </w:tc>
      </w:tr>
      <w:tr w:rsidR="00816450" w:rsidRPr="000F7365" w:rsidTr="008F1264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источники внутреннего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10 000 000,00</w:t>
            </w:r>
          </w:p>
        </w:tc>
      </w:tr>
      <w:tr w:rsidR="00816450" w:rsidRPr="000F7365" w:rsidTr="008F1264">
        <w:trPr>
          <w:trHeight w:val="2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</w:p>
        </w:tc>
      </w:tr>
      <w:tr w:rsidR="00816450" w:rsidRPr="000F7365" w:rsidTr="008F1264">
        <w:trPr>
          <w:trHeight w:val="6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000 0106000000 0000 000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10 000 000,00</w:t>
            </w:r>
          </w:p>
        </w:tc>
      </w:tr>
      <w:tr w:rsidR="00816450" w:rsidRPr="000F7365" w:rsidTr="008F1264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000 0106050000 0000 000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10 000 000,00</w:t>
            </w:r>
          </w:p>
        </w:tc>
      </w:tr>
      <w:tr w:rsidR="00816450" w:rsidRPr="000F7365" w:rsidTr="008F1264">
        <w:trPr>
          <w:trHeight w:val="7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000 0106050000 0000 600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10 000 000,00</w:t>
            </w:r>
          </w:p>
        </w:tc>
      </w:tr>
      <w:tr w:rsidR="00816450" w:rsidRPr="000F7365" w:rsidTr="008F1264">
        <w:trPr>
          <w:trHeight w:val="9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000 0106050200 0000 600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10 000 000,00</w:t>
            </w:r>
          </w:p>
        </w:tc>
      </w:tr>
      <w:tr w:rsidR="00816450" w:rsidRPr="000F7365" w:rsidTr="00816450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Возврат бюджетных кредитов, предоставленных другим </w:t>
            </w:r>
            <w:r w:rsidRPr="000F7365">
              <w:rPr>
                <w:color w:val="000000"/>
                <w:sz w:val="20"/>
              </w:rPr>
              <w:lastRenderedPageBreak/>
              <w:t>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lastRenderedPageBreak/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000 0106050205 0000 640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10 000 000,00</w:t>
            </w:r>
          </w:p>
        </w:tc>
      </w:tr>
      <w:tr w:rsidR="00816450" w:rsidRPr="000F7365" w:rsidTr="008F1264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lastRenderedPageBreak/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000 0106050000 0000 500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</w:tr>
      <w:tr w:rsidR="00816450" w:rsidRPr="000F7365" w:rsidTr="008F1264">
        <w:trPr>
          <w:trHeight w:val="9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000 0106050200 0000 500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</w:tr>
      <w:tr w:rsidR="00816450" w:rsidRPr="000F7365" w:rsidTr="008F1264">
        <w:trPr>
          <w:trHeight w:val="9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000 0106050205 0000 540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</w:tr>
      <w:tr w:rsidR="00816450" w:rsidRPr="000F7365" w:rsidTr="008F1264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источники внешнего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0,00</w:t>
            </w:r>
          </w:p>
        </w:tc>
      </w:tr>
      <w:tr w:rsidR="00816450" w:rsidRPr="000F7365" w:rsidTr="008F126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</w:p>
        </w:tc>
      </w:tr>
      <w:tr w:rsidR="00816450" w:rsidRPr="000F7365" w:rsidTr="008F1264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364 161 140,00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-58 645 820,93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422 806 960,93</w:t>
            </w:r>
          </w:p>
        </w:tc>
      </w:tr>
      <w:tr w:rsidR="00816450" w:rsidRPr="000F7365" w:rsidTr="008F1264">
        <w:trPr>
          <w:trHeight w:val="84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364 161 140,00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-58 645 820,93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422 806 960,93</w:t>
            </w:r>
          </w:p>
        </w:tc>
      </w:tr>
      <w:tr w:rsidR="00816450" w:rsidRPr="000F7365" w:rsidTr="008F1264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-2 650 778 499,23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-1 938 281 730,76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-712 496 768,47</w:t>
            </w:r>
          </w:p>
        </w:tc>
      </w:tr>
      <w:tr w:rsidR="00816450" w:rsidRPr="000F7365" w:rsidTr="008F1264">
        <w:trPr>
          <w:trHeight w:val="5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-2 650 778 499,23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-1 938 281 730,76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-712 496 768,47</w:t>
            </w:r>
          </w:p>
        </w:tc>
      </w:tr>
      <w:tr w:rsidR="00816450" w:rsidRPr="000F7365" w:rsidTr="008F1264">
        <w:trPr>
          <w:trHeight w:val="5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-2 650 778 499,23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-1 938 281 730,76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-712 496 768,47</w:t>
            </w:r>
          </w:p>
        </w:tc>
      </w:tr>
      <w:tr w:rsidR="00816450" w:rsidRPr="000F7365" w:rsidTr="008F1264">
        <w:trPr>
          <w:trHeight w:val="8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-2 650 778 499,23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-1 938 281 730,76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-712 496 768,47</w:t>
            </w:r>
          </w:p>
        </w:tc>
      </w:tr>
      <w:tr w:rsidR="00816450" w:rsidRPr="000F7365" w:rsidTr="008F1264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-2 650 778 499,23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-1 938 281 730,76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-712 496 768,47</w:t>
            </w:r>
          </w:p>
        </w:tc>
      </w:tr>
      <w:tr w:rsidR="00816450" w:rsidRPr="000F7365" w:rsidTr="008F1264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2 286 617 359,23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1 879 635 909,83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406 981 449,40</w:t>
            </w:r>
          </w:p>
        </w:tc>
      </w:tr>
      <w:tr w:rsidR="00816450" w:rsidRPr="000F7365" w:rsidTr="008F1264">
        <w:trPr>
          <w:trHeight w:val="54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2 286 617 359,23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1 879 635 909,83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406 981 449,40</w:t>
            </w:r>
          </w:p>
        </w:tc>
      </w:tr>
      <w:tr w:rsidR="00816450" w:rsidRPr="000F7365" w:rsidTr="008F1264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2 286 617 359,23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1 879 635 909,83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406 981 449,40</w:t>
            </w:r>
          </w:p>
        </w:tc>
      </w:tr>
      <w:tr w:rsidR="00816450" w:rsidRPr="000F7365" w:rsidTr="008F1264">
        <w:trPr>
          <w:trHeight w:val="7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2 286 617 359,23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1 879 635 909,83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406 981 449,40</w:t>
            </w:r>
          </w:p>
        </w:tc>
      </w:tr>
      <w:tr w:rsidR="00816450" w:rsidRPr="000F7365" w:rsidTr="008F1264">
        <w:trPr>
          <w:trHeight w:val="7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0" w:rsidRPr="000F7365" w:rsidRDefault="00816450" w:rsidP="008F1264">
            <w:pPr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jc w:val="center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2 286 617 359,23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1 879 635 909,83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50" w:rsidRPr="000F7365" w:rsidRDefault="00816450" w:rsidP="008F1264">
            <w:pPr>
              <w:ind w:left="-108" w:right="-108"/>
              <w:jc w:val="right"/>
              <w:rPr>
                <w:color w:val="000000"/>
                <w:sz w:val="20"/>
              </w:rPr>
            </w:pPr>
            <w:r w:rsidRPr="000F7365">
              <w:rPr>
                <w:color w:val="000000"/>
                <w:sz w:val="20"/>
              </w:rPr>
              <w:t>406 981 449,40</w:t>
            </w:r>
          </w:p>
        </w:tc>
      </w:tr>
    </w:tbl>
    <w:p w:rsidR="00816450" w:rsidRDefault="00816450" w:rsidP="00816450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9657DE" w:rsidRDefault="009657DE" w:rsidP="009657DE">
      <w:pPr>
        <w:ind w:firstLine="709"/>
        <w:jc w:val="center"/>
        <w:rPr>
          <w:b/>
          <w:sz w:val="24"/>
          <w:szCs w:val="24"/>
        </w:rPr>
      </w:pPr>
    </w:p>
    <w:p w:rsidR="009657DE" w:rsidRPr="009A6FA2" w:rsidRDefault="009657DE" w:rsidP="009657DE">
      <w:pPr>
        <w:ind w:firstLine="709"/>
        <w:jc w:val="center"/>
        <w:rPr>
          <w:b/>
          <w:sz w:val="24"/>
          <w:szCs w:val="24"/>
        </w:rPr>
      </w:pPr>
    </w:p>
    <w:p w:rsidR="009657DE" w:rsidRDefault="009657DE" w:rsidP="009657DE">
      <w:pPr>
        <w:jc w:val="both"/>
        <w:rPr>
          <w:szCs w:val="28"/>
        </w:rPr>
      </w:pPr>
      <w:r>
        <w:rPr>
          <w:szCs w:val="28"/>
        </w:rPr>
        <w:t>Р</w:t>
      </w:r>
      <w:r w:rsidRPr="002624DD">
        <w:rPr>
          <w:szCs w:val="28"/>
        </w:rPr>
        <w:t>уководител</w:t>
      </w:r>
      <w:r>
        <w:rPr>
          <w:szCs w:val="28"/>
        </w:rPr>
        <w:t>ь</w:t>
      </w:r>
      <w:r w:rsidRPr="002624DD">
        <w:rPr>
          <w:szCs w:val="28"/>
        </w:rPr>
        <w:t xml:space="preserve"> отдела по финансам           </w:t>
      </w:r>
      <w:r>
        <w:rPr>
          <w:szCs w:val="28"/>
        </w:rPr>
        <w:t xml:space="preserve">                             </w:t>
      </w:r>
      <w:r w:rsidRPr="002624DD">
        <w:rPr>
          <w:szCs w:val="28"/>
        </w:rPr>
        <w:t xml:space="preserve">    </w:t>
      </w:r>
      <w:r>
        <w:rPr>
          <w:szCs w:val="28"/>
        </w:rPr>
        <w:t xml:space="preserve">И.В. </w:t>
      </w:r>
      <w:proofErr w:type="spellStart"/>
      <w:r>
        <w:rPr>
          <w:szCs w:val="28"/>
        </w:rPr>
        <w:t>Двойневская</w:t>
      </w:r>
      <w:proofErr w:type="spellEnd"/>
    </w:p>
    <w:p w:rsidR="009657DE" w:rsidRDefault="009657DE" w:rsidP="009657DE">
      <w:pPr>
        <w:jc w:val="center"/>
        <w:rPr>
          <w:b/>
          <w:bCs/>
          <w:color w:val="000000"/>
          <w:sz w:val="22"/>
          <w:szCs w:val="22"/>
        </w:rPr>
      </w:pPr>
    </w:p>
    <w:p w:rsidR="009657DE" w:rsidRPr="002624DD" w:rsidRDefault="009657DE" w:rsidP="009657DE">
      <w:pPr>
        <w:jc w:val="both"/>
        <w:rPr>
          <w:szCs w:val="28"/>
        </w:rPr>
      </w:pPr>
      <w:r w:rsidRPr="002624DD">
        <w:rPr>
          <w:szCs w:val="28"/>
        </w:rPr>
        <w:t>Начальник сектора учета и отчетности</w:t>
      </w:r>
    </w:p>
    <w:p w:rsidR="009657DE" w:rsidRDefault="009657DE" w:rsidP="009657DE">
      <w:pPr>
        <w:jc w:val="both"/>
        <w:rPr>
          <w:szCs w:val="28"/>
        </w:rPr>
      </w:pPr>
      <w:r w:rsidRPr="002624DD">
        <w:rPr>
          <w:szCs w:val="28"/>
        </w:rPr>
        <w:t xml:space="preserve">отдела по финансам                                                            </w:t>
      </w:r>
      <w:r>
        <w:rPr>
          <w:szCs w:val="28"/>
        </w:rPr>
        <w:t xml:space="preserve"> </w:t>
      </w:r>
      <w:r w:rsidRPr="002624DD">
        <w:rPr>
          <w:szCs w:val="28"/>
        </w:rPr>
        <w:t xml:space="preserve">     Е.Ю. </w:t>
      </w:r>
      <w:proofErr w:type="spellStart"/>
      <w:r w:rsidRPr="002624DD">
        <w:rPr>
          <w:szCs w:val="28"/>
        </w:rPr>
        <w:t>Подоприхина</w:t>
      </w:r>
      <w:proofErr w:type="spellEnd"/>
    </w:p>
    <w:p w:rsidR="009657DE" w:rsidRDefault="009657DE" w:rsidP="00D36CED">
      <w:pPr>
        <w:ind w:left="4536"/>
        <w:jc w:val="both"/>
        <w:rPr>
          <w:noProof/>
          <w:szCs w:val="28"/>
        </w:rPr>
      </w:pPr>
    </w:p>
    <w:p w:rsidR="008860A3" w:rsidRPr="008860A3" w:rsidRDefault="00B339CE" w:rsidP="001D752E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>Приложение 2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D52DE5" w:rsidRDefault="008860A3" w:rsidP="00D7386F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E3241D">
        <w:rPr>
          <w:noProof/>
          <w:szCs w:val="28"/>
        </w:rPr>
        <w:t xml:space="preserve">17.11.2023 </w:t>
      </w:r>
      <w:r w:rsidRPr="008860A3">
        <w:rPr>
          <w:noProof/>
          <w:szCs w:val="28"/>
        </w:rPr>
        <w:t xml:space="preserve">№ </w:t>
      </w:r>
      <w:r w:rsidR="00E3241D">
        <w:rPr>
          <w:noProof/>
          <w:szCs w:val="28"/>
        </w:rPr>
        <w:t>308</w:t>
      </w:r>
      <w:bookmarkStart w:id="0" w:name="_GoBack"/>
      <w:bookmarkEnd w:id="0"/>
    </w:p>
    <w:p w:rsidR="00D7386F" w:rsidRDefault="00D7386F" w:rsidP="00D7386F">
      <w:pPr>
        <w:ind w:left="4536"/>
        <w:jc w:val="both"/>
        <w:rPr>
          <w:szCs w:val="28"/>
        </w:rPr>
      </w:pPr>
    </w:p>
    <w:p w:rsidR="004C446C" w:rsidRPr="00A347A5" w:rsidRDefault="004C446C" w:rsidP="004C446C">
      <w:pPr>
        <w:jc w:val="center"/>
        <w:rPr>
          <w:b/>
          <w:szCs w:val="28"/>
        </w:rPr>
      </w:pPr>
      <w:r w:rsidRPr="00A347A5">
        <w:rPr>
          <w:b/>
          <w:szCs w:val="28"/>
        </w:rPr>
        <w:t>Отчет о численности муниципальных служащих, работников муниципальных учреждений Рамонского муниципального района Воронежской области с указанием фактических расходов на их содержание за 9 месяцев 2023 года</w:t>
      </w:r>
    </w:p>
    <w:p w:rsidR="004C446C" w:rsidRPr="00A347A5" w:rsidRDefault="004C446C" w:rsidP="004C446C">
      <w:pPr>
        <w:jc w:val="center"/>
        <w:rPr>
          <w:b/>
          <w:szCs w:val="28"/>
        </w:rPr>
      </w:pPr>
    </w:p>
    <w:p w:rsidR="004C446C" w:rsidRPr="00A347A5" w:rsidRDefault="004C446C" w:rsidP="004C446C">
      <w:pPr>
        <w:jc w:val="center"/>
        <w:rPr>
          <w:b/>
          <w:szCs w:val="28"/>
        </w:rPr>
      </w:pP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1. Численность муниципальных </w:t>
      </w:r>
      <w:r>
        <w:rPr>
          <w:szCs w:val="28"/>
        </w:rPr>
        <w:t xml:space="preserve">служащих                      </w:t>
      </w:r>
      <w:r w:rsidRPr="00A347A5">
        <w:rPr>
          <w:szCs w:val="28"/>
        </w:rPr>
        <w:t>- 39 единиц</w:t>
      </w: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    фактические расходы на их сод</w:t>
      </w:r>
      <w:r>
        <w:rPr>
          <w:szCs w:val="28"/>
        </w:rPr>
        <w:t xml:space="preserve">ержание                       </w:t>
      </w:r>
      <w:r w:rsidRPr="00A347A5">
        <w:rPr>
          <w:szCs w:val="28"/>
        </w:rPr>
        <w:t>- 29 944,8 тыс. рублей</w:t>
      </w:r>
    </w:p>
    <w:p w:rsidR="004C446C" w:rsidRPr="00A347A5" w:rsidRDefault="004C446C" w:rsidP="004C446C">
      <w:pPr>
        <w:rPr>
          <w:szCs w:val="28"/>
        </w:rPr>
      </w:pP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2. Численность работников замещающих                             </w:t>
      </w: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    должности, не являющиеся должностями                                                </w:t>
      </w: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    муниципальной службы                                                   - 21 единица</w:t>
      </w:r>
    </w:p>
    <w:p w:rsidR="004C446C" w:rsidRPr="00A347A5" w:rsidRDefault="004C446C" w:rsidP="004C446C">
      <w:pPr>
        <w:tabs>
          <w:tab w:val="left" w:pos="7088"/>
        </w:tabs>
        <w:rPr>
          <w:szCs w:val="28"/>
        </w:rPr>
      </w:pPr>
      <w:r w:rsidRPr="00A347A5">
        <w:rPr>
          <w:szCs w:val="28"/>
        </w:rPr>
        <w:t xml:space="preserve">    фактические расходы на их содержание                        - 9 509,3  тыс. рублей</w:t>
      </w:r>
    </w:p>
    <w:p w:rsidR="004C446C" w:rsidRPr="00A347A5" w:rsidRDefault="004C446C" w:rsidP="004C446C">
      <w:pPr>
        <w:rPr>
          <w:szCs w:val="28"/>
        </w:rPr>
      </w:pPr>
    </w:p>
    <w:p w:rsidR="004C446C" w:rsidRPr="00A347A5" w:rsidRDefault="004C446C" w:rsidP="004C446C">
      <w:pPr>
        <w:tabs>
          <w:tab w:val="left" w:pos="6237"/>
        </w:tabs>
        <w:rPr>
          <w:szCs w:val="28"/>
        </w:rPr>
      </w:pPr>
      <w:r w:rsidRPr="00A347A5">
        <w:rPr>
          <w:szCs w:val="28"/>
        </w:rPr>
        <w:t>3. Численность работников образования                           - 1016 единицы</w:t>
      </w: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    фактические расходы на их содержание                        - 499 544,4 тыс. рублей</w:t>
      </w:r>
    </w:p>
    <w:p w:rsidR="004C446C" w:rsidRPr="00A347A5" w:rsidRDefault="004C446C" w:rsidP="004C446C">
      <w:pPr>
        <w:rPr>
          <w:szCs w:val="28"/>
        </w:rPr>
      </w:pP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>4. Численность работников культуры                               - 109 единиц</w:t>
      </w: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    фактические расходы на их содержание                       - 46 091,7 тыс. рублей </w:t>
      </w:r>
    </w:p>
    <w:p w:rsidR="004C446C" w:rsidRPr="00A347A5" w:rsidRDefault="004C446C" w:rsidP="004C446C">
      <w:pPr>
        <w:rPr>
          <w:szCs w:val="28"/>
        </w:rPr>
      </w:pP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5. Численность работников </w:t>
      </w:r>
    </w:p>
    <w:p w:rsidR="004C446C" w:rsidRPr="00A347A5" w:rsidRDefault="004C446C" w:rsidP="004C446C">
      <w:pPr>
        <w:tabs>
          <w:tab w:val="left" w:pos="7088"/>
        </w:tabs>
        <w:rPr>
          <w:szCs w:val="28"/>
        </w:rPr>
      </w:pPr>
      <w:r w:rsidRPr="00A347A5">
        <w:rPr>
          <w:szCs w:val="28"/>
        </w:rPr>
        <w:t xml:space="preserve">   физической культуры и спорта                                       - 78 единиц</w:t>
      </w: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   фактические расходы на их содержание                        -  28 612,5 тыс. рублей </w:t>
      </w:r>
    </w:p>
    <w:p w:rsidR="004C446C" w:rsidRPr="00A347A5" w:rsidRDefault="004C446C" w:rsidP="004C446C">
      <w:pPr>
        <w:rPr>
          <w:szCs w:val="28"/>
        </w:rPr>
      </w:pP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>6. Численность  работников учреждений,</w:t>
      </w:r>
    </w:p>
    <w:p w:rsidR="004C446C" w:rsidRPr="00A347A5" w:rsidRDefault="004C446C" w:rsidP="004C446C">
      <w:pPr>
        <w:tabs>
          <w:tab w:val="left" w:pos="7088"/>
        </w:tabs>
        <w:rPr>
          <w:szCs w:val="28"/>
        </w:rPr>
      </w:pPr>
      <w:r w:rsidRPr="00A347A5">
        <w:rPr>
          <w:szCs w:val="28"/>
        </w:rPr>
        <w:t xml:space="preserve">    </w:t>
      </w:r>
      <w:proofErr w:type="gramStart"/>
      <w:r w:rsidRPr="00A347A5">
        <w:rPr>
          <w:szCs w:val="28"/>
        </w:rPr>
        <w:t>обеспечивающих</w:t>
      </w:r>
      <w:proofErr w:type="gramEnd"/>
      <w:r w:rsidRPr="00A347A5">
        <w:rPr>
          <w:szCs w:val="28"/>
        </w:rPr>
        <w:t xml:space="preserve"> деятельность администрации </w:t>
      </w:r>
    </w:p>
    <w:p w:rsidR="004C446C" w:rsidRPr="00A347A5" w:rsidRDefault="004C446C" w:rsidP="004C446C">
      <w:pPr>
        <w:tabs>
          <w:tab w:val="left" w:pos="7088"/>
        </w:tabs>
        <w:rPr>
          <w:szCs w:val="28"/>
        </w:rPr>
      </w:pPr>
      <w:r w:rsidRPr="00A347A5">
        <w:rPr>
          <w:szCs w:val="28"/>
        </w:rPr>
        <w:t xml:space="preserve">    муниципального района                                                 - 63 единицы                            </w:t>
      </w:r>
    </w:p>
    <w:p w:rsidR="004C446C" w:rsidRPr="00A347A5" w:rsidRDefault="004C446C" w:rsidP="004C446C">
      <w:pPr>
        <w:rPr>
          <w:szCs w:val="28"/>
        </w:rPr>
      </w:pPr>
      <w:r w:rsidRPr="00A347A5">
        <w:rPr>
          <w:szCs w:val="28"/>
        </w:rPr>
        <w:t xml:space="preserve">   фактические расходы на их содержание                       -  41 198,6  тыс. рублей</w:t>
      </w:r>
    </w:p>
    <w:p w:rsidR="009657DE" w:rsidRPr="003A3446" w:rsidRDefault="009657DE" w:rsidP="009657DE">
      <w:pPr>
        <w:rPr>
          <w:szCs w:val="28"/>
        </w:rPr>
      </w:pPr>
    </w:p>
    <w:p w:rsidR="009657DE" w:rsidRPr="00FB6AC6" w:rsidRDefault="009657DE" w:rsidP="009657DE">
      <w:pPr>
        <w:rPr>
          <w:szCs w:val="28"/>
        </w:rPr>
      </w:pPr>
    </w:p>
    <w:p w:rsidR="009657DE" w:rsidRDefault="009657DE" w:rsidP="009657DE">
      <w:pPr>
        <w:jc w:val="both"/>
        <w:rPr>
          <w:szCs w:val="28"/>
        </w:rPr>
      </w:pPr>
      <w:r>
        <w:rPr>
          <w:szCs w:val="28"/>
        </w:rPr>
        <w:t>Р</w:t>
      </w:r>
      <w:r w:rsidRPr="00D52DBD">
        <w:rPr>
          <w:szCs w:val="28"/>
        </w:rPr>
        <w:t>уководител</w:t>
      </w:r>
      <w:r>
        <w:rPr>
          <w:szCs w:val="28"/>
        </w:rPr>
        <w:t>ь</w:t>
      </w:r>
      <w:r w:rsidRPr="00D52DBD">
        <w:rPr>
          <w:szCs w:val="28"/>
        </w:rPr>
        <w:t xml:space="preserve"> отдела по финансам                   </w:t>
      </w:r>
      <w:r>
        <w:rPr>
          <w:szCs w:val="28"/>
        </w:rPr>
        <w:t xml:space="preserve">        </w:t>
      </w:r>
      <w:r w:rsidRPr="00D52DBD">
        <w:rPr>
          <w:szCs w:val="28"/>
        </w:rPr>
        <w:t xml:space="preserve">                 И.В. </w:t>
      </w:r>
      <w:proofErr w:type="spellStart"/>
      <w:r w:rsidRPr="00D52DBD">
        <w:rPr>
          <w:szCs w:val="28"/>
        </w:rPr>
        <w:t>Двойневская</w:t>
      </w:r>
      <w:proofErr w:type="spellEnd"/>
    </w:p>
    <w:p w:rsidR="009657DE" w:rsidRPr="002624DD" w:rsidRDefault="009657DE" w:rsidP="009657DE">
      <w:pPr>
        <w:jc w:val="both"/>
        <w:rPr>
          <w:szCs w:val="28"/>
        </w:rPr>
      </w:pPr>
      <w:r w:rsidRPr="002624DD">
        <w:rPr>
          <w:szCs w:val="28"/>
        </w:rPr>
        <w:t xml:space="preserve">                   </w:t>
      </w:r>
    </w:p>
    <w:p w:rsidR="009657DE" w:rsidRPr="002624DD" w:rsidRDefault="009657DE" w:rsidP="009657DE">
      <w:pPr>
        <w:jc w:val="both"/>
        <w:rPr>
          <w:szCs w:val="28"/>
        </w:rPr>
      </w:pPr>
      <w:r w:rsidRPr="002624DD">
        <w:rPr>
          <w:szCs w:val="28"/>
        </w:rPr>
        <w:t>Начальник сектора учета и отчетности</w:t>
      </w:r>
    </w:p>
    <w:p w:rsidR="009657DE" w:rsidRPr="005730F7" w:rsidRDefault="009657DE" w:rsidP="009657DE">
      <w:pPr>
        <w:jc w:val="both"/>
        <w:rPr>
          <w:sz w:val="22"/>
          <w:szCs w:val="22"/>
        </w:rPr>
      </w:pPr>
      <w:r w:rsidRPr="002624DD">
        <w:rPr>
          <w:szCs w:val="28"/>
        </w:rPr>
        <w:t xml:space="preserve">отдела по финансам                                                            </w:t>
      </w:r>
      <w:r>
        <w:rPr>
          <w:szCs w:val="28"/>
        </w:rPr>
        <w:t xml:space="preserve"> </w:t>
      </w:r>
      <w:r w:rsidRPr="002624DD">
        <w:rPr>
          <w:szCs w:val="28"/>
        </w:rPr>
        <w:t xml:space="preserve">     Е.Ю. </w:t>
      </w:r>
      <w:proofErr w:type="spellStart"/>
      <w:r w:rsidRPr="002624DD">
        <w:rPr>
          <w:szCs w:val="28"/>
        </w:rPr>
        <w:t>Подоприхина</w:t>
      </w:r>
      <w:proofErr w:type="spellEnd"/>
    </w:p>
    <w:p w:rsidR="008860A3" w:rsidRPr="00D52DE5" w:rsidRDefault="008860A3" w:rsidP="008860A3">
      <w:pPr>
        <w:ind w:firstLine="4820"/>
        <w:rPr>
          <w:szCs w:val="28"/>
        </w:rPr>
      </w:pPr>
    </w:p>
    <w:sectPr w:rsidR="008860A3" w:rsidRPr="00D52DE5" w:rsidSect="00207FAB">
      <w:headerReference w:type="default" r:id="rId10"/>
      <w:pgSz w:w="11907" w:h="16840" w:code="9"/>
      <w:pgMar w:top="1134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C5" w:rsidRDefault="001148C5" w:rsidP="002823BB">
      <w:r>
        <w:separator/>
      </w:r>
    </w:p>
  </w:endnote>
  <w:endnote w:type="continuationSeparator" w:id="0">
    <w:p w:rsidR="001148C5" w:rsidRDefault="001148C5" w:rsidP="002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C5" w:rsidRDefault="001148C5" w:rsidP="002823BB">
      <w:r>
        <w:separator/>
      </w:r>
    </w:p>
  </w:footnote>
  <w:footnote w:type="continuationSeparator" w:id="0">
    <w:p w:rsidR="001148C5" w:rsidRDefault="001148C5" w:rsidP="0028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E6" w:rsidRDefault="005706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3241D">
      <w:rPr>
        <w:noProof/>
      </w:rPr>
      <w:t>49</w:t>
    </w:r>
    <w:r>
      <w:fldChar w:fldCharType="end"/>
    </w:r>
  </w:p>
  <w:p w:rsidR="005706E6" w:rsidRDefault="005706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58"/>
    <w:rsid w:val="00013D3F"/>
    <w:rsid w:val="0002200E"/>
    <w:rsid w:val="000248CE"/>
    <w:rsid w:val="00031E7D"/>
    <w:rsid w:val="00033D39"/>
    <w:rsid w:val="00053904"/>
    <w:rsid w:val="000638F8"/>
    <w:rsid w:val="000651FA"/>
    <w:rsid w:val="000708D0"/>
    <w:rsid w:val="00074C0F"/>
    <w:rsid w:val="00083D29"/>
    <w:rsid w:val="0009037A"/>
    <w:rsid w:val="00091CCF"/>
    <w:rsid w:val="000956C5"/>
    <w:rsid w:val="000A504A"/>
    <w:rsid w:val="000B229F"/>
    <w:rsid w:val="000B5F14"/>
    <w:rsid w:val="000C07E2"/>
    <w:rsid w:val="000C0DA8"/>
    <w:rsid w:val="000C29BB"/>
    <w:rsid w:val="000C3284"/>
    <w:rsid w:val="000D2A4A"/>
    <w:rsid w:val="000D3F29"/>
    <w:rsid w:val="000E2521"/>
    <w:rsid w:val="000E2A38"/>
    <w:rsid w:val="000E314E"/>
    <w:rsid w:val="000F4D51"/>
    <w:rsid w:val="00100699"/>
    <w:rsid w:val="00100B53"/>
    <w:rsid w:val="00107D64"/>
    <w:rsid w:val="0011154A"/>
    <w:rsid w:val="0011359D"/>
    <w:rsid w:val="001148C5"/>
    <w:rsid w:val="00124B70"/>
    <w:rsid w:val="00134161"/>
    <w:rsid w:val="001509AC"/>
    <w:rsid w:val="00156B10"/>
    <w:rsid w:val="00171693"/>
    <w:rsid w:val="00171D5B"/>
    <w:rsid w:val="00175585"/>
    <w:rsid w:val="00176AFF"/>
    <w:rsid w:val="0018099B"/>
    <w:rsid w:val="00180DA3"/>
    <w:rsid w:val="00185648"/>
    <w:rsid w:val="0019104F"/>
    <w:rsid w:val="001B0603"/>
    <w:rsid w:val="001B45CA"/>
    <w:rsid w:val="001B5AEB"/>
    <w:rsid w:val="001C0D56"/>
    <w:rsid w:val="001D35A8"/>
    <w:rsid w:val="001D752E"/>
    <w:rsid w:val="001E0DC8"/>
    <w:rsid w:val="001F3495"/>
    <w:rsid w:val="001F59F4"/>
    <w:rsid w:val="002008A9"/>
    <w:rsid w:val="00201495"/>
    <w:rsid w:val="00203349"/>
    <w:rsid w:val="00207FAB"/>
    <w:rsid w:val="00214C96"/>
    <w:rsid w:val="00224954"/>
    <w:rsid w:val="00224CED"/>
    <w:rsid w:val="002304D0"/>
    <w:rsid w:val="00232D0B"/>
    <w:rsid w:val="002365D4"/>
    <w:rsid w:val="0023701B"/>
    <w:rsid w:val="00252943"/>
    <w:rsid w:val="0026092B"/>
    <w:rsid w:val="002624DD"/>
    <w:rsid w:val="00264658"/>
    <w:rsid w:val="00273C00"/>
    <w:rsid w:val="002814C7"/>
    <w:rsid w:val="002823BB"/>
    <w:rsid w:val="002837A4"/>
    <w:rsid w:val="00285058"/>
    <w:rsid w:val="00291005"/>
    <w:rsid w:val="0029101F"/>
    <w:rsid w:val="002B46A2"/>
    <w:rsid w:val="002D3E54"/>
    <w:rsid w:val="002D59E5"/>
    <w:rsid w:val="002D5E6D"/>
    <w:rsid w:val="00315E1B"/>
    <w:rsid w:val="00327211"/>
    <w:rsid w:val="00335834"/>
    <w:rsid w:val="00344EAE"/>
    <w:rsid w:val="00353660"/>
    <w:rsid w:val="003623E3"/>
    <w:rsid w:val="003629D4"/>
    <w:rsid w:val="003632A7"/>
    <w:rsid w:val="0037304C"/>
    <w:rsid w:val="00387B67"/>
    <w:rsid w:val="003A32A3"/>
    <w:rsid w:val="003A7022"/>
    <w:rsid w:val="003A7AD9"/>
    <w:rsid w:val="003B7CA2"/>
    <w:rsid w:val="003C3C6B"/>
    <w:rsid w:val="003D129C"/>
    <w:rsid w:val="003D24A2"/>
    <w:rsid w:val="003D4738"/>
    <w:rsid w:val="003E0BE1"/>
    <w:rsid w:val="003E1926"/>
    <w:rsid w:val="003E19CF"/>
    <w:rsid w:val="003F2B30"/>
    <w:rsid w:val="003F67DE"/>
    <w:rsid w:val="003F6A2D"/>
    <w:rsid w:val="00402A93"/>
    <w:rsid w:val="004123CC"/>
    <w:rsid w:val="004137AA"/>
    <w:rsid w:val="00414096"/>
    <w:rsid w:val="00422B63"/>
    <w:rsid w:val="00425834"/>
    <w:rsid w:val="00426571"/>
    <w:rsid w:val="0043083C"/>
    <w:rsid w:val="0043258F"/>
    <w:rsid w:val="00436240"/>
    <w:rsid w:val="00461C91"/>
    <w:rsid w:val="0047147F"/>
    <w:rsid w:val="00473AA3"/>
    <w:rsid w:val="00476614"/>
    <w:rsid w:val="00484A5C"/>
    <w:rsid w:val="004A396B"/>
    <w:rsid w:val="004A4F23"/>
    <w:rsid w:val="004C1CEA"/>
    <w:rsid w:val="004C1F55"/>
    <w:rsid w:val="004C446C"/>
    <w:rsid w:val="004D2AA6"/>
    <w:rsid w:val="004D3EDB"/>
    <w:rsid w:val="004E542A"/>
    <w:rsid w:val="004E7FBB"/>
    <w:rsid w:val="004F1B8D"/>
    <w:rsid w:val="00514477"/>
    <w:rsid w:val="00517E2A"/>
    <w:rsid w:val="00523843"/>
    <w:rsid w:val="00524032"/>
    <w:rsid w:val="0052584E"/>
    <w:rsid w:val="00527799"/>
    <w:rsid w:val="00530AA7"/>
    <w:rsid w:val="005502FC"/>
    <w:rsid w:val="0056140A"/>
    <w:rsid w:val="00566B50"/>
    <w:rsid w:val="0057036B"/>
    <w:rsid w:val="005706E6"/>
    <w:rsid w:val="005730F7"/>
    <w:rsid w:val="0057714C"/>
    <w:rsid w:val="005827FA"/>
    <w:rsid w:val="0059025A"/>
    <w:rsid w:val="00596D83"/>
    <w:rsid w:val="005A0E1D"/>
    <w:rsid w:val="005B0BC0"/>
    <w:rsid w:val="005B4B45"/>
    <w:rsid w:val="005D0C1E"/>
    <w:rsid w:val="005D3F0D"/>
    <w:rsid w:val="005D4497"/>
    <w:rsid w:val="005E1C44"/>
    <w:rsid w:val="005F53E9"/>
    <w:rsid w:val="00600F6E"/>
    <w:rsid w:val="006101E0"/>
    <w:rsid w:val="00611362"/>
    <w:rsid w:val="00611AA8"/>
    <w:rsid w:val="00614433"/>
    <w:rsid w:val="006151CE"/>
    <w:rsid w:val="00622118"/>
    <w:rsid w:val="00625E2F"/>
    <w:rsid w:val="00633688"/>
    <w:rsid w:val="006355C6"/>
    <w:rsid w:val="00636D62"/>
    <w:rsid w:val="006409A4"/>
    <w:rsid w:val="006471CD"/>
    <w:rsid w:val="00647CF1"/>
    <w:rsid w:val="00653101"/>
    <w:rsid w:val="00661EF0"/>
    <w:rsid w:val="006652C4"/>
    <w:rsid w:val="006666C7"/>
    <w:rsid w:val="00667AE9"/>
    <w:rsid w:val="00671B91"/>
    <w:rsid w:val="00671BB4"/>
    <w:rsid w:val="006765C3"/>
    <w:rsid w:val="00682ADA"/>
    <w:rsid w:val="006851C9"/>
    <w:rsid w:val="006B1F5F"/>
    <w:rsid w:val="006B6E0D"/>
    <w:rsid w:val="006C3C90"/>
    <w:rsid w:val="006E526E"/>
    <w:rsid w:val="006F6440"/>
    <w:rsid w:val="00705777"/>
    <w:rsid w:val="007155A0"/>
    <w:rsid w:val="00723620"/>
    <w:rsid w:val="0074511E"/>
    <w:rsid w:val="00750B81"/>
    <w:rsid w:val="00751F1A"/>
    <w:rsid w:val="0075285E"/>
    <w:rsid w:val="00753361"/>
    <w:rsid w:val="00766147"/>
    <w:rsid w:val="00767647"/>
    <w:rsid w:val="00770105"/>
    <w:rsid w:val="00775B54"/>
    <w:rsid w:val="00780AA2"/>
    <w:rsid w:val="00781080"/>
    <w:rsid w:val="007844B9"/>
    <w:rsid w:val="007860DE"/>
    <w:rsid w:val="00791CC5"/>
    <w:rsid w:val="007B3D87"/>
    <w:rsid w:val="007B3E55"/>
    <w:rsid w:val="007B4945"/>
    <w:rsid w:val="007C07B5"/>
    <w:rsid w:val="007C7069"/>
    <w:rsid w:val="007D07C8"/>
    <w:rsid w:val="007D3888"/>
    <w:rsid w:val="007F0C82"/>
    <w:rsid w:val="007F380A"/>
    <w:rsid w:val="007F3E43"/>
    <w:rsid w:val="0080194F"/>
    <w:rsid w:val="00802308"/>
    <w:rsid w:val="00803B1D"/>
    <w:rsid w:val="008079C1"/>
    <w:rsid w:val="00812E36"/>
    <w:rsid w:val="0081424E"/>
    <w:rsid w:val="00816450"/>
    <w:rsid w:val="008248C9"/>
    <w:rsid w:val="00844077"/>
    <w:rsid w:val="00847134"/>
    <w:rsid w:val="00862487"/>
    <w:rsid w:val="008658E8"/>
    <w:rsid w:val="0086789D"/>
    <w:rsid w:val="00872566"/>
    <w:rsid w:val="008731C0"/>
    <w:rsid w:val="008740A8"/>
    <w:rsid w:val="00882282"/>
    <w:rsid w:val="00883CD6"/>
    <w:rsid w:val="00885D3C"/>
    <w:rsid w:val="008860A3"/>
    <w:rsid w:val="00886B06"/>
    <w:rsid w:val="00886BB2"/>
    <w:rsid w:val="008A008C"/>
    <w:rsid w:val="008B0E99"/>
    <w:rsid w:val="008B5EF2"/>
    <w:rsid w:val="008B7CD4"/>
    <w:rsid w:val="008C1A59"/>
    <w:rsid w:val="008F2BFA"/>
    <w:rsid w:val="008F4B82"/>
    <w:rsid w:val="00902113"/>
    <w:rsid w:val="0090381F"/>
    <w:rsid w:val="00903C62"/>
    <w:rsid w:val="00905BEA"/>
    <w:rsid w:val="0090790B"/>
    <w:rsid w:val="0091413B"/>
    <w:rsid w:val="00920587"/>
    <w:rsid w:val="009272AA"/>
    <w:rsid w:val="009272C6"/>
    <w:rsid w:val="0093065F"/>
    <w:rsid w:val="00930ED7"/>
    <w:rsid w:val="009356DB"/>
    <w:rsid w:val="00940630"/>
    <w:rsid w:val="00945C43"/>
    <w:rsid w:val="0094624A"/>
    <w:rsid w:val="00951F91"/>
    <w:rsid w:val="009527E9"/>
    <w:rsid w:val="0095360E"/>
    <w:rsid w:val="00956384"/>
    <w:rsid w:val="00957574"/>
    <w:rsid w:val="00962782"/>
    <w:rsid w:val="009657DE"/>
    <w:rsid w:val="0097387D"/>
    <w:rsid w:val="009A4C85"/>
    <w:rsid w:val="009A6B2D"/>
    <w:rsid w:val="009B4AD1"/>
    <w:rsid w:val="009B4E9C"/>
    <w:rsid w:val="009B5175"/>
    <w:rsid w:val="009C1723"/>
    <w:rsid w:val="009C7582"/>
    <w:rsid w:val="009C7881"/>
    <w:rsid w:val="009D1FF0"/>
    <w:rsid w:val="009D5291"/>
    <w:rsid w:val="009E6CCB"/>
    <w:rsid w:val="009F2D4C"/>
    <w:rsid w:val="00A0102C"/>
    <w:rsid w:val="00A01C44"/>
    <w:rsid w:val="00A02883"/>
    <w:rsid w:val="00A05EC9"/>
    <w:rsid w:val="00A069AB"/>
    <w:rsid w:val="00A10D36"/>
    <w:rsid w:val="00A12BBA"/>
    <w:rsid w:val="00A12BFD"/>
    <w:rsid w:val="00A166F1"/>
    <w:rsid w:val="00A3019D"/>
    <w:rsid w:val="00A3473C"/>
    <w:rsid w:val="00A43647"/>
    <w:rsid w:val="00A80FFC"/>
    <w:rsid w:val="00A8708F"/>
    <w:rsid w:val="00A93942"/>
    <w:rsid w:val="00A93F0F"/>
    <w:rsid w:val="00A957A6"/>
    <w:rsid w:val="00A95BAD"/>
    <w:rsid w:val="00A96AA8"/>
    <w:rsid w:val="00AC1FF7"/>
    <w:rsid w:val="00B01CFC"/>
    <w:rsid w:val="00B0248B"/>
    <w:rsid w:val="00B050F8"/>
    <w:rsid w:val="00B11976"/>
    <w:rsid w:val="00B137EC"/>
    <w:rsid w:val="00B14683"/>
    <w:rsid w:val="00B20FDE"/>
    <w:rsid w:val="00B25427"/>
    <w:rsid w:val="00B3184F"/>
    <w:rsid w:val="00B339CE"/>
    <w:rsid w:val="00B33F58"/>
    <w:rsid w:val="00B40D3F"/>
    <w:rsid w:val="00B44302"/>
    <w:rsid w:val="00B45139"/>
    <w:rsid w:val="00B46CA8"/>
    <w:rsid w:val="00B50FA7"/>
    <w:rsid w:val="00B52457"/>
    <w:rsid w:val="00B561C4"/>
    <w:rsid w:val="00B60191"/>
    <w:rsid w:val="00B7198C"/>
    <w:rsid w:val="00B73B95"/>
    <w:rsid w:val="00B77796"/>
    <w:rsid w:val="00B77D76"/>
    <w:rsid w:val="00B84BB4"/>
    <w:rsid w:val="00BB32B0"/>
    <w:rsid w:val="00BC2424"/>
    <w:rsid w:val="00BC3149"/>
    <w:rsid w:val="00BC5127"/>
    <w:rsid w:val="00BD0426"/>
    <w:rsid w:val="00BD1562"/>
    <w:rsid w:val="00BD5C5D"/>
    <w:rsid w:val="00BD797C"/>
    <w:rsid w:val="00BE6495"/>
    <w:rsid w:val="00BE7A3E"/>
    <w:rsid w:val="00BF6DDB"/>
    <w:rsid w:val="00BF6F90"/>
    <w:rsid w:val="00C03292"/>
    <w:rsid w:val="00C1227C"/>
    <w:rsid w:val="00C20FC6"/>
    <w:rsid w:val="00C337EA"/>
    <w:rsid w:val="00C340BA"/>
    <w:rsid w:val="00C372C3"/>
    <w:rsid w:val="00C41A7A"/>
    <w:rsid w:val="00C439E3"/>
    <w:rsid w:val="00C43C63"/>
    <w:rsid w:val="00C44D6B"/>
    <w:rsid w:val="00C46F6C"/>
    <w:rsid w:val="00C5494E"/>
    <w:rsid w:val="00C560D8"/>
    <w:rsid w:val="00C63143"/>
    <w:rsid w:val="00C67EBC"/>
    <w:rsid w:val="00C82356"/>
    <w:rsid w:val="00C87A34"/>
    <w:rsid w:val="00C87F8D"/>
    <w:rsid w:val="00CB48EC"/>
    <w:rsid w:val="00CB5A42"/>
    <w:rsid w:val="00CC2F0B"/>
    <w:rsid w:val="00CC48D2"/>
    <w:rsid w:val="00CD3003"/>
    <w:rsid w:val="00CD59D5"/>
    <w:rsid w:val="00CD684F"/>
    <w:rsid w:val="00CD68CE"/>
    <w:rsid w:val="00CE1888"/>
    <w:rsid w:val="00CE2C77"/>
    <w:rsid w:val="00CE425E"/>
    <w:rsid w:val="00CF7376"/>
    <w:rsid w:val="00D004F3"/>
    <w:rsid w:val="00D00A3F"/>
    <w:rsid w:val="00D0351B"/>
    <w:rsid w:val="00D0383B"/>
    <w:rsid w:val="00D05F4E"/>
    <w:rsid w:val="00D07ADC"/>
    <w:rsid w:val="00D244B3"/>
    <w:rsid w:val="00D31745"/>
    <w:rsid w:val="00D36CED"/>
    <w:rsid w:val="00D400A1"/>
    <w:rsid w:val="00D51536"/>
    <w:rsid w:val="00D52DE5"/>
    <w:rsid w:val="00D60D3F"/>
    <w:rsid w:val="00D6694A"/>
    <w:rsid w:val="00D715B6"/>
    <w:rsid w:val="00D7386F"/>
    <w:rsid w:val="00D90BFE"/>
    <w:rsid w:val="00D91717"/>
    <w:rsid w:val="00DB6CF7"/>
    <w:rsid w:val="00DC0CB6"/>
    <w:rsid w:val="00DC3F32"/>
    <w:rsid w:val="00DD4548"/>
    <w:rsid w:val="00DD7703"/>
    <w:rsid w:val="00DE2E78"/>
    <w:rsid w:val="00DE5CD4"/>
    <w:rsid w:val="00DE726B"/>
    <w:rsid w:val="00E015D6"/>
    <w:rsid w:val="00E06873"/>
    <w:rsid w:val="00E074FF"/>
    <w:rsid w:val="00E13A16"/>
    <w:rsid w:val="00E276E9"/>
    <w:rsid w:val="00E30802"/>
    <w:rsid w:val="00E3241D"/>
    <w:rsid w:val="00E37111"/>
    <w:rsid w:val="00E42263"/>
    <w:rsid w:val="00E60AC4"/>
    <w:rsid w:val="00E624C4"/>
    <w:rsid w:val="00E81BF8"/>
    <w:rsid w:val="00E907BD"/>
    <w:rsid w:val="00E91ED6"/>
    <w:rsid w:val="00EA18EE"/>
    <w:rsid w:val="00EA2633"/>
    <w:rsid w:val="00EA455C"/>
    <w:rsid w:val="00EB5667"/>
    <w:rsid w:val="00EB710D"/>
    <w:rsid w:val="00EF6D6D"/>
    <w:rsid w:val="00F063DC"/>
    <w:rsid w:val="00F15224"/>
    <w:rsid w:val="00F257BB"/>
    <w:rsid w:val="00F25C1A"/>
    <w:rsid w:val="00F3425B"/>
    <w:rsid w:val="00F434F0"/>
    <w:rsid w:val="00F52E4D"/>
    <w:rsid w:val="00F66A2F"/>
    <w:rsid w:val="00F67D14"/>
    <w:rsid w:val="00F72CCB"/>
    <w:rsid w:val="00F91A2F"/>
    <w:rsid w:val="00F91D3A"/>
    <w:rsid w:val="00F942D5"/>
    <w:rsid w:val="00F94A06"/>
    <w:rsid w:val="00F958FF"/>
    <w:rsid w:val="00F972BE"/>
    <w:rsid w:val="00FA3D65"/>
    <w:rsid w:val="00FA44EE"/>
    <w:rsid w:val="00FB6AC6"/>
    <w:rsid w:val="00FC7EA6"/>
    <w:rsid w:val="00FD021F"/>
    <w:rsid w:val="00FD721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9657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6">
    <w:name w:val="xl266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7">
    <w:name w:val="xl267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af0">
    <w:name w:val="Знак Знак Знак Знак Знак Знак Знак Знак Знак Знак"/>
    <w:basedOn w:val="a"/>
    <w:rsid w:val="008164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8">
    <w:name w:val="xl268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9">
    <w:name w:val="xl269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70">
    <w:name w:val="xl270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71">
    <w:name w:val="xl271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2">
    <w:name w:val="xl272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9657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6">
    <w:name w:val="xl266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7">
    <w:name w:val="xl267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af0">
    <w:name w:val="Знак Знак Знак Знак Знак Знак Знак Знак Знак Знак"/>
    <w:basedOn w:val="a"/>
    <w:rsid w:val="008164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8">
    <w:name w:val="xl268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9">
    <w:name w:val="xl269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70">
    <w:name w:val="xl270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71">
    <w:name w:val="xl271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2">
    <w:name w:val="xl272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1\&#1052;&#1086;&#1080;%20&#1076;&#1086;&#1082;&#1091;&#1084;&#1077;&#1085;&#1090;&#1099;\&#1096;&#1090;&#1072;&#1084;&#1087;\&#1041;&#1083;&#1072;&#1085;&#1082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9560-573E-463A-B95B-3F11029A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</Template>
  <TotalTime>24</TotalTime>
  <Pages>49</Pages>
  <Words>12011</Words>
  <Characters>72397</Characters>
  <Application>Microsoft Office Word</Application>
  <DocSecurity>0</DocSecurity>
  <Lines>603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84240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dohod1</dc:creator>
  <cp:keywords/>
  <cp:lastModifiedBy>dohod1</cp:lastModifiedBy>
  <cp:revision>12</cp:revision>
  <cp:lastPrinted>2022-04-19T13:02:00Z</cp:lastPrinted>
  <dcterms:created xsi:type="dcterms:W3CDTF">2022-05-04T06:15:00Z</dcterms:created>
  <dcterms:modified xsi:type="dcterms:W3CDTF">2023-11-29T05:57:00Z</dcterms:modified>
</cp:coreProperties>
</file>