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0A3" w:rsidRPr="008860A3" w:rsidRDefault="00C5494E" w:rsidP="008860A3">
      <w:pPr>
        <w:ind w:right="-295"/>
        <w:jc w:val="center"/>
        <w:rPr>
          <w:b/>
          <w:sz w:val="22"/>
          <w:szCs w:val="22"/>
          <w:lang w:val="en-US"/>
        </w:rPr>
      </w:pPr>
      <w:r w:rsidRPr="008860A3">
        <w:rPr>
          <w:b/>
          <w:noProof/>
          <w:sz w:val="22"/>
          <w:szCs w:val="22"/>
        </w:rPr>
        <w:drawing>
          <wp:inline distT="0" distB="0" distL="0" distR="0">
            <wp:extent cx="438150" cy="542925"/>
            <wp:effectExtent l="0" t="0" r="0" b="0"/>
            <wp:docPr id="1" name="Рисунок 1" descr="Рамонский герб чб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онский герб чб-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8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0A3" w:rsidRPr="008860A3" w:rsidRDefault="008860A3" w:rsidP="008860A3">
      <w:pPr>
        <w:ind w:right="-295"/>
        <w:jc w:val="center"/>
        <w:rPr>
          <w:b/>
          <w:szCs w:val="28"/>
        </w:rPr>
      </w:pPr>
      <w:r w:rsidRPr="008860A3">
        <w:rPr>
          <w:b/>
          <w:szCs w:val="28"/>
        </w:rPr>
        <w:t>СОВЕТ НАРОДНЫХ ДЕПУТАТОВ</w:t>
      </w:r>
    </w:p>
    <w:p w:rsidR="008860A3" w:rsidRPr="008860A3" w:rsidRDefault="008860A3" w:rsidP="008860A3">
      <w:pPr>
        <w:ind w:right="-295"/>
        <w:jc w:val="center"/>
        <w:rPr>
          <w:b/>
          <w:szCs w:val="28"/>
        </w:rPr>
      </w:pPr>
      <w:r w:rsidRPr="008860A3">
        <w:rPr>
          <w:b/>
          <w:szCs w:val="28"/>
        </w:rPr>
        <w:t>РАМОНСКОГО МУНИЦИПАЛЬНОГО РАЙОНА</w:t>
      </w:r>
    </w:p>
    <w:p w:rsidR="008860A3" w:rsidRPr="008860A3" w:rsidRDefault="008860A3" w:rsidP="008860A3">
      <w:pPr>
        <w:ind w:right="-295"/>
        <w:jc w:val="center"/>
        <w:rPr>
          <w:b/>
          <w:spacing w:val="40"/>
          <w:szCs w:val="28"/>
        </w:rPr>
      </w:pPr>
      <w:r w:rsidRPr="008860A3">
        <w:rPr>
          <w:b/>
          <w:szCs w:val="28"/>
        </w:rPr>
        <w:t>ВОРОНЕЖСКОЙ ОБЛАСТИ</w:t>
      </w:r>
    </w:p>
    <w:p w:rsidR="008860A3" w:rsidRPr="008860A3" w:rsidRDefault="008860A3" w:rsidP="008860A3">
      <w:pPr>
        <w:ind w:right="-295"/>
        <w:jc w:val="center"/>
        <w:rPr>
          <w:b/>
          <w:spacing w:val="40"/>
          <w:sz w:val="24"/>
          <w:szCs w:val="24"/>
        </w:rPr>
      </w:pPr>
    </w:p>
    <w:p w:rsidR="00AA4CD0" w:rsidRDefault="00AA4CD0" w:rsidP="00AA4CD0">
      <w:pPr>
        <w:ind w:right="-295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РЕШЕНИЕ</w:t>
      </w:r>
    </w:p>
    <w:p w:rsidR="00AA4CD0" w:rsidRDefault="00AA4CD0" w:rsidP="00AA4CD0">
      <w:pPr>
        <w:ind w:right="-295"/>
        <w:rPr>
          <w:szCs w:val="28"/>
        </w:rPr>
      </w:pPr>
    </w:p>
    <w:p w:rsidR="00AA4CD0" w:rsidRDefault="00AA4CD0" w:rsidP="00AA4CD0">
      <w:pPr>
        <w:tabs>
          <w:tab w:val="left" w:pos="4026"/>
        </w:tabs>
        <w:ind w:right="-295"/>
        <w:rPr>
          <w:szCs w:val="28"/>
        </w:rPr>
      </w:pPr>
      <w:r>
        <w:rPr>
          <w:szCs w:val="28"/>
        </w:rPr>
        <w:t xml:space="preserve">от </w:t>
      </w:r>
      <w:r w:rsidR="0013755F">
        <w:rPr>
          <w:szCs w:val="28"/>
        </w:rPr>
        <w:t>25.10.2024</w:t>
      </w:r>
      <w:r>
        <w:rPr>
          <w:szCs w:val="28"/>
        </w:rPr>
        <w:t xml:space="preserve"> № </w:t>
      </w:r>
      <w:r w:rsidR="0013755F">
        <w:rPr>
          <w:szCs w:val="28"/>
        </w:rPr>
        <w:t>377</w:t>
      </w:r>
    </w:p>
    <w:p w:rsidR="00AA4CD0" w:rsidRDefault="00AA4CD0" w:rsidP="00AA4CD0">
      <w:pPr>
        <w:tabs>
          <w:tab w:val="left" w:pos="4026"/>
        </w:tabs>
        <w:ind w:right="-295"/>
        <w:rPr>
          <w:sz w:val="20"/>
        </w:rPr>
      </w:pPr>
      <w:r>
        <w:t xml:space="preserve">                         </w:t>
      </w:r>
      <w:proofErr w:type="spellStart"/>
      <w:r>
        <w:t>р.п</w:t>
      </w:r>
      <w:proofErr w:type="spellEnd"/>
      <w:r>
        <w:t>. Рамонь</w:t>
      </w:r>
    </w:p>
    <w:p w:rsidR="00AA4CD0" w:rsidRDefault="00AA4CD0" w:rsidP="00AA4CD0">
      <w:pPr>
        <w:tabs>
          <w:tab w:val="left" w:pos="4860"/>
        </w:tabs>
        <w:ind w:right="5061"/>
        <w:jc w:val="both"/>
        <w:rPr>
          <w:b/>
          <w:szCs w:val="28"/>
        </w:rPr>
      </w:pPr>
      <w:r>
        <w:rPr>
          <w:b/>
          <w:szCs w:val="28"/>
        </w:rPr>
        <w:t>Об исполнении бюджета Рамонского муниципального района Воронежской области за 9 месяцев 2024 года</w:t>
      </w:r>
    </w:p>
    <w:p w:rsidR="00AA4CD0" w:rsidRDefault="00AA4CD0" w:rsidP="00AA4CD0">
      <w:pPr>
        <w:ind w:right="5421"/>
        <w:jc w:val="both"/>
        <w:rPr>
          <w:b/>
          <w:szCs w:val="28"/>
        </w:rPr>
      </w:pPr>
    </w:p>
    <w:p w:rsidR="00AA4CD0" w:rsidRDefault="00AA4CD0" w:rsidP="00AA4CD0">
      <w:pPr>
        <w:ind w:right="5421"/>
        <w:jc w:val="both"/>
        <w:rPr>
          <w:b/>
          <w:szCs w:val="28"/>
        </w:rPr>
      </w:pPr>
    </w:p>
    <w:p w:rsidR="00AA4CD0" w:rsidRDefault="00AA4CD0" w:rsidP="00AA4CD0">
      <w:pPr>
        <w:spacing w:line="360" w:lineRule="auto"/>
        <w:ind w:firstLine="709"/>
        <w:jc w:val="both"/>
        <w:rPr>
          <w:b/>
          <w:szCs w:val="28"/>
        </w:rPr>
      </w:pPr>
      <w:proofErr w:type="gramStart"/>
      <w:r>
        <w:rPr>
          <w:szCs w:val="28"/>
        </w:rPr>
        <w:t xml:space="preserve">В соответствии с Бюджетным кодексом Российской Федерации и решением Совета народных депутатов Рамонского муниципального района Воронежской области от 02.10.2013 № 435 «Об утверждении Положения о бюджетном процессе в </w:t>
      </w:r>
      <w:proofErr w:type="spellStart"/>
      <w:r>
        <w:rPr>
          <w:szCs w:val="28"/>
        </w:rPr>
        <w:t>Рамонском</w:t>
      </w:r>
      <w:proofErr w:type="spellEnd"/>
      <w:r>
        <w:rPr>
          <w:szCs w:val="28"/>
        </w:rPr>
        <w:t xml:space="preserve"> муниципальном районе Воронежской области»</w:t>
      </w:r>
      <w:r>
        <w:t xml:space="preserve"> </w:t>
      </w:r>
      <w:r>
        <w:rPr>
          <w:szCs w:val="28"/>
        </w:rPr>
        <w:t>(в редакции решений от 12.11.2015 № 28, от 29.03.2016 № 74, от 12.04.2018 № 264, от 26.07.2018 № 297, от 08.05.2019 № 370, от 15.10.2019 № 394, от 13.10.2020 № 28, от 01.03.2022 № 139, от</w:t>
      </w:r>
      <w:proofErr w:type="gramEnd"/>
      <w:r>
        <w:rPr>
          <w:szCs w:val="28"/>
        </w:rPr>
        <w:t xml:space="preserve"> 24.03.2023 № 244, от 28.06.2024 № 352), заслушав и обсудив информацию </w:t>
      </w: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руководителя отдела по финансам администрации Рамонского муниципального района</w:t>
      </w:r>
      <w:r>
        <w:t xml:space="preserve"> </w:t>
      </w:r>
      <w:r>
        <w:rPr>
          <w:szCs w:val="28"/>
        </w:rPr>
        <w:t xml:space="preserve">Воронежской области Е.Ю. </w:t>
      </w:r>
      <w:proofErr w:type="spellStart"/>
      <w:r>
        <w:rPr>
          <w:szCs w:val="28"/>
        </w:rPr>
        <w:t>Подоприхиной</w:t>
      </w:r>
      <w:proofErr w:type="spellEnd"/>
      <w:r>
        <w:rPr>
          <w:szCs w:val="28"/>
        </w:rPr>
        <w:t xml:space="preserve"> об исполнении бюджета Рамонского муниципального района Воронежской области на 01.10.2024, Совет народных депутатов Рамонского муниципального района Воронежской области </w:t>
      </w: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и л:</w:t>
      </w:r>
    </w:p>
    <w:p w:rsidR="00AA4CD0" w:rsidRDefault="00AA4CD0" w:rsidP="00AA4CD0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Принять к сведению:</w:t>
      </w:r>
    </w:p>
    <w:p w:rsidR="00AA4CD0" w:rsidRDefault="00AA4CD0" w:rsidP="00AA4CD0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 Отчет об исполнении бюджета Рамонского муниципального района Воронежской области за 9 месяцев 2024 года согласно Приложению 1;</w:t>
      </w:r>
    </w:p>
    <w:p w:rsidR="00AA4CD0" w:rsidRDefault="00AA4CD0" w:rsidP="00AA4CD0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 Отчет о численности муниципальных служащих, работников муниципальных учреждений Рамонского муниципального района </w:t>
      </w:r>
      <w:r>
        <w:rPr>
          <w:szCs w:val="28"/>
        </w:rPr>
        <w:lastRenderedPageBreak/>
        <w:t>Воронежской области с указанием фактических расходов на их содержание за 9 месяцев 2024 года согласно Приложению 2.</w:t>
      </w:r>
    </w:p>
    <w:p w:rsidR="00AA4CD0" w:rsidRDefault="00AA4CD0" w:rsidP="00AA4CD0">
      <w:pPr>
        <w:spacing w:line="360" w:lineRule="auto"/>
        <w:ind w:firstLine="709"/>
        <w:jc w:val="both"/>
        <w:rPr>
          <w:szCs w:val="28"/>
        </w:rPr>
      </w:pPr>
    </w:p>
    <w:p w:rsidR="000049DB" w:rsidRDefault="000049DB" w:rsidP="00AA4CD0">
      <w:pPr>
        <w:spacing w:line="360" w:lineRule="auto"/>
        <w:ind w:firstLine="709"/>
        <w:jc w:val="both"/>
        <w:rPr>
          <w:szCs w:val="28"/>
        </w:rPr>
      </w:pPr>
    </w:p>
    <w:tbl>
      <w:tblPr>
        <w:tblW w:w="9606" w:type="dxa"/>
        <w:jc w:val="center"/>
        <w:tblLook w:val="04A0" w:firstRow="1" w:lastRow="0" w:firstColumn="1" w:lastColumn="0" w:noHBand="0" w:noVBand="1"/>
      </w:tblPr>
      <w:tblGrid>
        <w:gridCol w:w="3919"/>
        <w:gridCol w:w="158"/>
        <w:gridCol w:w="1134"/>
        <w:gridCol w:w="1380"/>
        <w:gridCol w:w="2980"/>
        <w:gridCol w:w="35"/>
      </w:tblGrid>
      <w:tr w:rsidR="000049DB" w:rsidTr="000049DB">
        <w:trPr>
          <w:gridAfter w:val="1"/>
          <w:wAfter w:w="35" w:type="dxa"/>
          <w:trHeight w:val="1925"/>
          <w:jc w:val="center"/>
        </w:trPr>
        <w:tc>
          <w:tcPr>
            <w:tcW w:w="4077" w:type="dxa"/>
            <w:gridSpan w:val="2"/>
          </w:tcPr>
          <w:p w:rsidR="000049DB" w:rsidRDefault="000049DB">
            <w:pPr>
              <w:ind w:hanging="269"/>
              <w:jc w:val="center"/>
              <w:rPr>
                <w:szCs w:val="28"/>
              </w:rPr>
            </w:pPr>
            <w:r>
              <w:rPr>
                <w:szCs w:val="28"/>
              </w:rPr>
              <w:t>Глава</w:t>
            </w:r>
          </w:p>
          <w:p w:rsidR="000049DB" w:rsidRDefault="000049DB">
            <w:pPr>
              <w:ind w:hanging="26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муниципального района</w:t>
            </w:r>
          </w:p>
          <w:p w:rsidR="000049DB" w:rsidRDefault="000049DB">
            <w:pPr>
              <w:ind w:hanging="269"/>
              <w:jc w:val="center"/>
              <w:rPr>
                <w:szCs w:val="28"/>
              </w:rPr>
            </w:pPr>
          </w:p>
          <w:p w:rsidR="000049DB" w:rsidRDefault="000049DB">
            <w:pPr>
              <w:ind w:hanging="269"/>
              <w:rPr>
                <w:szCs w:val="28"/>
              </w:rPr>
            </w:pPr>
          </w:p>
          <w:p w:rsidR="000049DB" w:rsidRDefault="000049DB">
            <w:pPr>
              <w:ind w:hanging="269"/>
              <w:rPr>
                <w:szCs w:val="28"/>
              </w:rPr>
            </w:pPr>
          </w:p>
          <w:p w:rsidR="000049DB" w:rsidRDefault="000049DB">
            <w:pPr>
              <w:ind w:hanging="269"/>
              <w:rPr>
                <w:szCs w:val="28"/>
              </w:rPr>
            </w:pPr>
            <w:r>
              <w:rPr>
                <w:szCs w:val="28"/>
              </w:rPr>
              <w:t xml:space="preserve">                               Р.Н. </w:t>
            </w:r>
            <w:proofErr w:type="spellStart"/>
            <w:r>
              <w:rPr>
                <w:szCs w:val="28"/>
              </w:rPr>
              <w:t>Береснев</w:t>
            </w:r>
            <w:proofErr w:type="spellEnd"/>
          </w:p>
        </w:tc>
        <w:tc>
          <w:tcPr>
            <w:tcW w:w="1134" w:type="dxa"/>
          </w:tcPr>
          <w:p w:rsidR="000049DB" w:rsidRDefault="000049DB">
            <w:pPr>
              <w:ind w:hanging="269"/>
              <w:jc w:val="both"/>
              <w:rPr>
                <w:szCs w:val="28"/>
              </w:rPr>
            </w:pPr>
          </w:p>
        </w:tc>
        <w:tc>
          <w:tcPr>
            <w:tcW w:w="4360" w:type="dxa"/>
            <w:gridSpan w:val="2"/>
          </w:tcPr>
          <w:p w:rsidR="000049DB" w:rsidRDefault="000049DB">
            <w:pPr>
              <w:ind w:hanging="269"/>
              <w:jc w:val="center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  <w:p w:rsidR="000049DB" w:rsidRDefault="000049DB">
            <w:pPr>
              <w:ind w:hanging="26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Совета народных депутатов</w:t>
            </w:r>
          </w:p>
          <w:p w:rsidR="000049DB" w:rsidRDefault="000049DB">
            <w:pPr>
              <w:ind w:hanging="269"/>
              <w:jc w:val="center"/>
              <w:rPr>
                <w:szCs w:val="28"/>
              </w:rPr>
            </w:pPr>
            <w:r>
              <w:rPr>
                <w:szCs w:val="28"/>
              </w:rPr>
              <w:t>муниципального района</w:t>
            </w:r>
          </w:p>
          <w:p w:rsidR="000049DB" w:rsidRDefault="000049DB">
            <w:pPr>
              <w:ind w:hanging="269"/>
              <w:jc w:val="center"/>
              <w:rPr>
                <w:szCs w:val="28"/>
              </w:rPr>
            </w:pPr>
          </w:p>
          <w:p w:rsidR="000049DB" w:rsidRDefault="000049DB">
            <w:pPr>
              <w:ind w:hanging="269"/>
              <w:jc w:val="center"/>
              <w:rPr>
                <w:szCs w:val="28"/>
              </w:rPr>
            </w:pPr>
          </w:p>
          <w:p w:rsidR="000049DB" w:rsidRDefault="000049DB">
            <w:pPr>
              <w:ind w:hanging="26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А.В. </w:t>
            </w:r>
            <w:proofErr w:type="spellStart"/>
            <w:r>
              <w:rPr>
                <w:szCs w:val="28"/>
              </w:rPr>
              <w:t>Расходчиков</w:t>
            </w:r>
            <w:proofErr w:type="spellEnd"/>
          </w:p>
        </w:tc>
      </w:tr>
      <w:tr w:rsidR="000049DB" w:rsidTr="000049DB">
        <w:trPr>
          <w:jc w:val="center"/>
        </w:trPr>
        <w:tc>
          <w:tcPr>
            <w:tcW w:w="3919" w:type="dxa"/>
          </w:tcPr>
          <w:p w:rsidR="000049DB" w:rsidRDefault="000049DB">
            <w:pPr>
              <w:pStyle w:val="ConsPlusNormal"/>
              <w:widowControl/>
              <w:tabs>
                <w:tab w:val="left" w:pos="993"/>
                <w:tab w:val="left" w:pos="1134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  <w:gridSpan w:val="3"/>
          </w:tcPr>
          <w:p w:rsidR="000049DB" w:rsidRDefault="000049DB">
            <w:pPr>
              <w:pStyle w:val="ConsPlusNormal"/>
              <w:widowControl/>
              <w:tabs>
                <w:tab w:val="left" w:pos="993"/>
                <w:tab w:val="left" w:pos="1134"/>
              </w:tabs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gridSpan w:val="2"/>
          </w:tcPr>
          <w:p w:rsidR="000049DB" w:rsidRDefault="000049DB">
            <w:pPr>
              <w:pStyle w:val="ConsPlusNormal"/>
              <w:widowControl/>
              <w:tabs>
                <w:tab w:val="left" w:pos="993"/>
                <w:tab w:val="left" w:pos="1134"/>
              </w:tabs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49DB" w:rsidRDefault="000049DB" w:rsidP="00AA4CD0">
      <w:pPr>
        <w:spacing w:line="360" w:lineRule="auto"/>
        <w:ind w:firstLine="709"/>
        <w:jc w:val="both"/>
        <w:rPr>
          <w:szCs w:val="28"/>
        </w:rPr>
      </w:pPr>
    </w:p>
    <w:p w:rsidR="000049DB" w:rsidRDefault="000049DB" w:rsidP="00AA4CD0">
      <w:pPr>
        <w:spacing w:line="360" w:lineRule="auto"/>
        <w:ind w:firstLine="709"/>
        <w:jc w:val="both"/>
        <w:rPr>
          <w:szCs w:val="28"/>
        </w:rPr>
      </w:pPr>
    </w:p>
    <w:p w:rsidR="000049DB" w:rsidRDefault="000049DB" w:rsidP="00AA4CD0">
      <w:pPr>
        <w:spacing w:line="360" w:lineRule="auto"/>
        <w:ind w:firstLine="709"/>
        <w:jc w:val="both"/>
        <w:rPr>
          <w:szCs w:val="28"/>
        </w:rPr>
      </w:pPr>
    </w:p>
    <w:p w:rsidR="000049DB" w:rsidRDefault="000049DB" w:rsidP="00AA4CD0">
      <w:pPr>
        <w:spacing w:line="360" w:lineRule="auto"/>
        <w:ind w:firstLine="709"/>
        <w:jc w:val="both"/>
        <w:rPr>
          <w:szCs w:val="28"/>
        </w:rPr>
      </w:pPr>
    </w:p>
    <w:p w:rsidR="00AA4CD0" w:rsidRDefault="00AA4CD0" w:rsidP="00AA4CD0">
      <w:pPr>
        <w:ind w:firstLine="709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5"/>
        <w:gridCol w:w="4806"/>
      </w:tblGrid>
      <w:tr w:rsidR="00AA4CD0" w:rsidTr="000049DB">
        <w:tc>
          <w:tcPr>
            <w:tcW w:w="4765" w:type="dxa"/>
          </w:tcPr>
          <w:p w:rsidR="00AA4CD0" w:rsidRDefault="00AA4CD0">
            <w:pPr>
              <w:ind w:right="-2"/>
              <w:rPr>
                <w:szCs w:val="28"/>
              </w:rPr>
            </w:pPr>
          </w:p>
        </w:tc>
        <w:tc>
          <w:tcPr>
            <w:tcW w:w="4806" w:type="dxa"/>
          </w:tcPr>
          <w:p w:rsidR="00AA4CD0" w:rsidRDefault="00AA4CD0">
            <w:pPr>
              <w:jc w:val="center"/>
              <w:rPr>
                <w:szCs w:val="28"/>
              </w:rPr>
            </w:pPr>
          </w:p>
        </w:tc>
      </w:tr>
      <w:tr w:rsidR="00AA4CD0">
        <w:tc>
          <w:tcPr>
            <w:tcW w:w="4765" w:type="dxa"/>
          </w:tcPr>
          <w:p w:rsidR="00AA4CD0" w:rsidRDefault="00AA4CD0">
            <w:pPr>
              <w:rPr>
                <w:szCs w:val="28"/>
              </w:rPr>
            </w:pPr>
          </w:p>
        </w:tc>
        <w:tc>
          <w:tcPr>
            <w:tcW w:w="4806" w:type="dxa"/>
          </w:tcPr>
          <w:p w:rsidR="00AA4CD0" w:rsidRDefault="00AA4CD0">
            <w:pPr>
              <w:jc w:val="right"/>
              <w:rPr>
                <w:szCs w:val="28"/>
              </w:rPr>
            </w:pPr>
          </w:p>
        </w:tc>
      </w:tr>
    </w:tbl>
    <w:p w:rsidR="00AA4CD0" w:rsidRDefault="00AA4CD0" w:rsidP="00AA4CD0">
      <w:pPr>
        <w:rPr>
          <w:vanish/>
          <w:sz w:val="20"/>
        </w:rPr>
      </w:pPr>
    </w:p>
    <w:p w:rsidR="008860A3" w:rsidRPr="008860A3" w:rsidRDefault="00AA4CD0" w:rsidP="00AA4CD0">
      <w:pPr>
        <w:ind w:left="4536"/>
        <w:jc w:val="both"/>
        <w:rPr>
          <w:szCs w:val="28"/>
        </w:rPr>
      </w:pPr>
      <w:r>
        <w:rPr>
          <w:szCs w:val="28"/>
        </w:rPr>
        <w:br w:type="page"/>
      </w:r>
      <w:r w:rsidR="008860A3" w:rsidRPr="008860A3">
        <w:rPr>
          <w:szCs w:val="28"/>
        </w:rPr>
        <w:lastRenderedPageBreak/>
        <w:t xml:space="preserve">Приложение </w:t>
      </w:r>
      <w:r w:rsidR="008860A3">
        <w:rPr>
          <w:szCs w:val="28"/>
        </w:rPr>
        <w:t>1</w:t>
      </w:r>
    </w:p>
    <w:p w:rsidR="008860A3" w:rsidRPr="008860A3" w:rsidRDefault="008860A3" w:rsidP="008860A3">
      <w:pPr>
        <w:ind w:left="4536"/>
        <w:jc w:val="both"/>
        <w:rPr>
          <w:szCs w:val="28"/>
        </w:rPr>
      </w:pPr>
      <w:r w:rsidRPr="008860A3">
        <w:rPr>
          <w:szCs w:val="28"/>
        </w:rPr>
        <w:t>к решению Совета народных депутатов</w:t>
      </w:r>
    </w:p>
    <w:p w:rsidR="008860A3" w:rsidRPr="008860A3" w:rsidRDefault="008860A3" w:rsidP="008860A3">
      <w:pPr>
        <w:ind w:left="4536"/>
        <w:jc w:val="both"/>
        <w:rPr>
          <w:szCs w:val="28"/>
        </w:rPr>
      </w:pPr>
      <w:r w:rsidRPr="008860A3">
        <w:rPr>
          <w:szCs w:val="28"/>
        </w:rPr>
        <w:t>Рамонского муниципального района</w:t>
      </w:r>
    </w:p>
    <w:p w:rsidR="008860A3" w:rsidRPr="008860A3" w:rsidRDefault="008860A3" w:rsidP="008860A3">
      <w:pPr>
        <w:ind w:left="4536"/>
        <w:jc w:val="both"/>
        <w:rPr>
          <w:szCs w:val="28"/>
        </w:rPr>
      </w:pPr>
      <w:r w:rsidRPr="008860A3">
        <w:rPr>
          <w:szCs w:val="28"/>
        </w:rPr>
        <w:t>Воронежской области</w:t>
      </w:r>
    </w:p>
    <w:p w:rsidR="0037304C" w:rsidRDefault="008860A3" w:rsidP="00D36CED">
      <w:pPr>
        <w:ind w:left="4536"/>
        <w:jc w:val="both"/>
        <w:rPr>
          <w:noProof/>
          <w:szCs w:val="28"/>
        </w:rPr>
      </w:pPr>
      <w:r w:rsidRPr="008860A3">
        <w:rPr>
          <w:noProof/>
          <w:szCs w:val="28"/>
        </w:rPr>
        <w:t xml:space="preserve">от </w:t>
      </w:r>
      <w:r w:rsidR="0013755F">
        <w:rPr>
          <w:noProof/>
          <w:szCs w:val="28"/>
        </w:rPr>
        <w:t xml:space="preserve">25.10.2024 </w:t>
      </w:r>
      <w:r w:rsidRPr="008860A3">
        <w:rPr>
          <w:noProof/>
          <w:szCs w:val="28"/>
        </w:rPr>
        <w:t xml:space="preserve">№ </w:t>
      </w:r>
      <w:r w:rsidR="0013755F">
        <w:rPr>
          <w:noProof/>
          <w:szCs w:val="28"/>
        </w:rPr>
        <w:t>377</w:t>
      </w:r>
    </w:p>
    <w:p w:rsidR="009657DE" w:rsidRDefault="009657DE" w:rsidP="00D36CED">
      <w:pPr>
        <w:ind w:left="4536"/>
        <w:jc w:val="both"/>
        <w:rPr>
          <w:noProof/>
          <w:szCs w:val="28"/>
        </w:rPr>
      </w:pPr>
    </w:p>
    <w:p w:rsidR="00AA4CD0" w:rsidRPr="0037304C" w:rsidRDefault="00AA4CD0" w:rsidP="00AA4CD0">
      <w:pPr>
        <w:jc w:val="center"/>
        <w:rPr>
          <w:b/>
          <w:bCs/>
          <w:color w:val="000000"/>
          <w:szCs w:val="28"/>
        </w:rPr>
      </w:pPr>
      <w:r w:rsidRPr="0037304C">
        <w:rPr>
          <w:b/>
          <w:bCs/>
          <w:color w:val="000000"/>
          <w:szCs w:val="28"/>
        </w:rPr>
        <w:t>Отчет об исполнении бюджета Рамонского муниципального района</w:t>
      </w:r>
    </w:p>
    <w:p w:rsidR="00AA4CD0" w:rsidRDefault="00AA4CD0" w:rsidP="00AA4CD0">
      <w:pPr>
        <w:ind w:firstLine="709"/>
        <w:jc w:val="center"/>
        <w:rPr>
          <w:b/>
          <w:bCs/>
          <w:color w:val="000000"/>
          <w:szCs w:val="28"/>
        </w:rPr>
      </w:pPr>
      <w:r w:rsidRPr="0037304C">
        <w:rPr>
          <w:b/>
          <w:bCs/>
          <w:color w:val="000000"/>
          <w:szCs w:val="28"/>
        </w:rPr>
        <w:t>Воронежской области</w:t>
      </w:r>
      <w:r w:rsidRPr="0037304C">
        <w:rPr>
          <w:szCs w:val="28"/>
        </w:rPr>
        <w:t xml:space="preserve"> </w:t>
      </w:r>
      <w:r w:rsidRPr="0037304C">
        <w:rPr>
          <w:b/>
          <w:bCs/>
          <w:color w:val="000000"/>
          <w:szCs w:val="28"/>
        </w:rPr>
        <w:t xml:space="preserve">за </w:t>
      </w:r>
      <w:r>
        <w:rPr>
          <w:b/>
          <w:bCs/>
          <w:color w:val="000000"/>
          <w:szCs w:val="28"/>
        </w:rPr>
        <w:t>9 месяцев</w:t>
      </w:r>
      <w:r w:rsidRPr="00514477">
        <w:rPr>
          <w:b/>
          <w:bCs/>
          <w:color w:val="000000"/>
          <w:szCs w:val="28"/>
        </w:rPr>
        <w:t xml:space="preserve"> </w:t>
      </w:r>
      <w:r w:rsidRPr="0037304C">
        <w:rPr>
          <w:b/>
          <w:bCs/>
          <w:color w:val="000000"/>
          <w:szCs w:val="28"/>
        </w:rPr>
        <w:t>20</w:t>
      </w:r>
      <w:r>
        <w:rPr>
          <w:b/>
          <w:bCs/>
          <w:color w:val="000000"/>
          <w:szCs w:val="28"/>
        </w:rPr>
        <w:t>24</w:t>
      </w:r>
      <w:r w:rsidRPr="0037304C">
        <w:rPr>
          <w:b/>
          <w:bCs/>
          <w:color w:val="000000"/>
          <w:szCs w:val="28"/>
        </w:rPr>
        <w:t xml:space="preserve"> года</w:t>
      </w:r>
    </w:p>
    <w:p w:rsidR="00AA4CD0" w:rsidRDefault="00AA4CD0" w:rsidP="00AA4CD0">
      <w:pPr>
        <w:ind w:firstLine="709"/>
        <w:jc w:val="center"/>
        <w:rPr>
          <w:b/>
          <w:bCs/>
          <w:color w:val="000000"/>
          <w:szCs w:val="28"/>
        </w:rPr>
      </w:pPr>
    </w:p>
    <w:p w:rsidR="00AA4CD0" w:rsidRDefault="00AA4CD0" w:rsidP="00AA4CD0">
      <w:pPr>
        <w:ind w:firstLine="709"/>
        <w:jc w:val="center"/>
        <w:rPr>
          <w:b/>
          <w:bCs/>
          <w:color w:val="000000"/>
          <w:sz w:val="24"/>
          <w:szCs w:val="24"/>
        </w:rPr>
      </w:pPr>
      <w:r w:rsidRPr="009138F9">
        <w:rPr>
          <w:b/>
          <w:bCs/>
          <w:color w:val="000000"/>
          <w:sz w:val="24"/>
          <w:szCs w:val="24"/>
        </w:rPr>
        <w:t xml:space="preserve">1. Доходы бюджета </w:t>
      </w:r>
    </w:p>
    <w:p w:rsidR="00AA4CD0" w:rsidRPr="009138F9" w:rsidRDefault="00AA4CD0" w:rsidP="00AA4CD0">
      <w:pPr>
        <w:ind w:firstLine="709"/>
        <w:jc w:val="right"/>
        <w:rPr>
          <w:bCs/>
          <w:color w:val="000000"/>
          <w:sz w:val="22"/>
          <w:szCs w:val="22"/>
        </w:rPr>
      </w:pPr>
      <w:r w:rsidRPr="009138F9">
        <w:rPr>
          <w:bCs/>
          <w:color w:val="000000"/>
          <w:sz w:val="22"/>
          <w:szCs w:val="22"/>
        </w:rPr>
        <w:t>Рублей</w:t>
      </w:r>
    </w:p>
    <w:tbl>
      <w:tblPr>
        <w:tblW w:w="95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1559"/>
        <w:gridCol w:w="1640"/>
        <w:gridCol w:w="1660"/>
        <w:gridCol w:w="1540"/>
      </w:tblGrid>
      <w:tr w:rsidR="00AA4CD0" w:rsidRPr="009138F9" w:rsidTr="00097D25">
        <w:trPr>
          <w:trHeight w:val="96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b/>
                <w:bCs/>
                <w:sz w:val="20"/>
              </w:rPr>
            </w:pPr>
            <w:r w:rsidRPr="009138F9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b/>
                <w:bCs/>
                <w:sz w:val="20"/>
              </w:rPr>
            </w:pPr>
            <w:r w:rsidRPr="009138F9">
              <w:rPr>
                <w:b/>
                <w:bCs/>
                <w:sz w:val="20"/>
              </w:rPr>
              <w:t>Код дохода по бюджетной классификации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b/>
                <w:bCs/>
                <w:sz w:val="20"/>
              </w:rPr>
            </w:pPr>
            <w:r w:rsidRPr="009138F9">
              <w:rPr>
                <w:b/>
                <w:bCs/>
                <w:sz w:val="20"/>
              </w:rPr>
              <w:t>Утвержденные бюджетные назначения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b/>
                <w:bCs/>
                <w:sz w:val="20"/>
              </w:rPr>
            </w:pPr>
            <w:r w:rsidRPr="009138F9">
              <w:rPr>
                <w:b/>
                <w:bCs/>
                <w:sz w:val="20"/>
              </w:rPr>
              <w:t>исполнено на 01.10.2024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b/>
                <w:bCs/>
                <w:sz w:val="20"/>
              </w:rPr>
            </w:pPr>
            <w:r w:rsidRPr="009138F9">
              <w:rPr>
                <w:b/>
                <w:bCs/>
                <w:sz w:val="20"/>
              </w:rPr>
              <w:t>неисполненные назначения</w:t>
            </w:r>
          </w:p>
        </w:tc>
      </w:tr>
      <w:tr w:rsidR="00AA4CD0" w:rsidRPr="009138F9" w:rsidTr="00097D25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Доходы бюджета -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00085000000000000000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3 294 184 090,66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2 424 013 551,94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870 170 538,72</w:t>
            </w:r>
          </w:p>
        </w:tc>
      </w:tr>
      <w:tr w:rsidR="00AA4CD0" w:rsidRPr="009138F9" w:rsidTr="00097D25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00010000000000000000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1 109 741 000,00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1 027 878 539,40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81 862 460,60</w:t>
            </w:r>
          </w:p>
        </w:tc>
      </w:tr>
      <w:tr w:rsidR="00AA4CD0" w:rsidRPr="009138F9" w:rsidTr="00097D25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00010100000000000000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957 480 000,00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857 308 472,11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100 171 527,89</w:t>
            </w:r>
          </w:p>
        </w:tc>
      </w:tr>
      <w:tr w:rsidR="00AA4CD0" w:rsidRPr="009138F9" w:rsidTr="00097D25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00010102000010000110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957 480 000,00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857 308 472,11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100 171 527,89</w:t>
            </w:r>
          </w:p>
        </w:tc>
      </w:tr>
      <w:tr w:rsidR="00AA4CD0" w:rsidRPr="009138F9" w:rsidTr="00097D25">
        <w:trPr>
          <w:trHeight w:val="20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proofErr w:type="gramStart"/>
            <w:r w:rsidRPr="009138F9"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00010102010010000110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944 800 000,00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785 420 945,62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159 379 054,38</w:t>
            </w:r>
          </w:p>
        </w:tc>
      </w:tr>
      <w:tr w:rsidR="00AA4CD0" w:rsidRPr="009138F9" w:rsidTr="00097D25">
        <w:trPr>
          <w:trHeight w:val="20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00010102020010000110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2 130 000,00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1 996 891,10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133 108,90</w:t>
            </w:r>
          </w:p>
        </w:tc>
      </w:tr>
      <w:tr w:rsidR="00AA4CD0" w:rsidRPr="009138F9" w:rsidTr="00097D25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 xml:space="preserve">Налог на доходы физических лиц с доходов, полученных физическими лицами в </w:t>
            </w:r>
            <w:r w:rsidRPr="009138F9">
              <w:rPr>
                <w:sz w:val="20"/>
              </w:rPr>
              <w:lastRenderedPageBreak/>
              <w:t>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lastRenderedPageBreak/>
              <w:t>00010102030010000110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10 550 000,00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12 859 733,46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-2 309 733,46</w:t>
            </w:r>
          </w:p>
        </w:tc>
      </w:tr>
      <w:tr w:rsidR="00AA4CD0" w:rsidRPr="009138F9" w:rsidTr="00097D25">
        <w:trPr>
          <w:trHeight w:val="25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proofErr w:type="gramStart"/>
            <w:r w:rsidRPr="009138F9">
              <w:rPr>
                <w:sz w:val="20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9138F9">
              <w:rPr>
                <w:sz w:val="20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00010102080010000110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26 144 107,07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-26 144 107,07</w:t>
            </w:r>
          </w:p>
        </w:tc>
      </w:tr>
      <w:tr w:rsidR="00AA4CD0" w:rsidRPr="009138F9" w:rsidTr="00097D25">
        <w:trPr>
          <w:trHeight w:val="12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00010102130010000110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7 419 610,92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-7 419 610,92</w:t>
            </w:r>
          </w:p>
        </w:tc>
      </w:tr>
      <w:tr w:rsidR="00AA4CD0" w:rsidRPr="009138F9" w:rsidTr="00097D25">
        <w:trPr>
          <w:trHeight w:val="12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00010102140010000110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23 467 183,94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-23 467 183,94</w:t>
            </w:r>
          </w:p>
        </w:tc>
      </w:tr>
      <w:tr w:rsidR="00AA4CD0" w:rsidRPr="009138F9" w:rsidTr="00097D25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00010300000000000000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39 341 000,00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28 131 061,69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11 209 938,31</w:t>
            </w:r>
          </w:p>
        </w:tc>
      </w:tr>
      <w:tr w:rsidR="00AA4CD0" w:rsidRPr="009138F9" w:rsidTr="00097D25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00010302000010000110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39 341 000,00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28 131 061,69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11 209 938,31</w:t>
            </w:r>
          </w:p>
        </w:tc>
      </w:tr>
      <w:tr w:rsidR="00AA4CD0" w:rsidRPr="009138F9" w:rsidTr="00097D25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</w:t>
            </w:r>
            <w:r w:rsidRPr="009138F9">
              <w:rPr>
                <w:sz w:val="20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lastRenderedPageBreak/>
              <w:t>00010302230010000110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17 787 000,00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14 597 279,43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3 189 720,57</w:t>
            </w:r>
          </w:p>
        </w:tc>
      </w:tr>
      <w:tr w:rsidR="00AA4CD0" w:rsidRPr="009138F9" w:rsidTr="00097D25">
        <w:trPr>
          <w:trHeight w:val="20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00010302231010000110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17 787 000,00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14 597 279,43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3 189 720,57</w:t>
            </w:r>
          </w:p>
        </w:tc>
      </w:tr>
      <w:tr w:rsidR="00AA4CD0" w:rsidRPr="009138F9" w:rsidTr="00097D25">
        <w:trPr>
          <w:trHeight w:val="15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138F9">
              <w:rPr>
                <w:sz w:val="20"/>
              </w:rPr>
              <w:t>инжекторных</w:t>
            </w:r>
            <w:proofErr w:type="spellEnd"/>
            <w:r w:rsidRPr="009138F9">
              <w:rPr>
                <w:sz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00010302240010000110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83 419,04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26 580,96</w:t>
            </w:r>
          </w:p>
        </w:tc>
      </w:tr>
      <w:tr w:rsidR="00AA4CD0" w:rsidRPr="009138F9" w:rsidTr="00097D25">
        <w:trPr>
          <w:trHeight w:val="23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138F9">
              <w:rPr>
                <w:sz w:val="20"/>
              </w:rPr>
              <w:t>инжекторных</w:t>
            </w:r>
            <w:proofErr w:type="spellEnd"/>
            <w:r w:rsidRPr="009138F9">
              <w:rPr>
                <w:sz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00010302241010000110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83 419,04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26 580,96</w:t>
            </w:r>
          </w:p>
        </w:tc>
      </w:tr>
      <w:tr w:rsidR="00AA4CD0" w:rsidRPr="009138F9" w:rsidTr="00097D25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9138F9">
              <w:rPr>
                <w:sz w:val="20"/>
              </w:rPr>
              <w:lastRenderedPageBreak/>
              <w:t>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lastRenderedPageBreak/>
              <w:t>00010302250010000110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21 444 000,00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15 334 537,90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6 109 462,10</w:t>
            </w:r>
          </w:p>
        </w:tc>
      </w:tr>
      <w:tr w:rsidR="00AA4CD0" w:rsidRPr="009138F9" w:rsidTr="00097D25">
        <w:trPr>
          <w:trHeight w:val="20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00010302251010000110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21 444 000,00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15 334 537,90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6 109 462,10</w:t>
            </w:r>
          </w:p>
        </w:tc>
      </w:tr>
      <w:tr w:rsidR="00AA4CD0" w:rsidRPr="009138F9" w:rsidTr="00097D25">
        <w:trPr>
          <w:trHeight w:val="12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00010302260010000110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-1 884 174,68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1 884 174,68</w:t>
            </w:r>
          </w:p>
        </w:tc>
      </w:tr>
      <w:tr w:rsidR="00AA4CD0" w:rsidRPr="009138F9" w:rsidTr="00097D25">
        <w:trPr>
          <w:trHeight w:val="20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00010302261010000110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-1 884 174,68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1 884 174,68</w:t>
            </w:r>
          </w:p>
        </w:tc>
      </w:tr>
      <w:tr w:rsidR="00AA4CD0" w:rsidRPr="009138F9" w:rsidTr="00097D25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00010500000000000000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47 440 000,00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48 993 501,85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-1 553 501,85</w:t>
            </w:r>
          </w:p>
        </w:tc>
      </w:tr>
      <w:tr w:rsidR="00AA4CD0" w:rsidRPr="009138F9" w:rsidTr="00097D25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00010501000000000110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39 000 000,00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38 219 431,81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780 568,19</w:t>
            </w:r>
          </w:p>
        </w:tc>
      </w:tr>
      <w:tr w:rsidR="00AA4CD0" w:rsidRPr="009138F9" w:rsidTr="00097D25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00010501010010000110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28 000 000,00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28 793 877,55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-793 877,55</w:t>
            </w:r>
          </w:p>
        </w:tc>
      </w:tr>
      <w:tr w:rsidR="00AA4CD0" w:rsidRPr="009138F9" w:rsidTr="00097D25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00010501011010000110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28 000 000,00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28 793 877,55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-793 877,55</w:t>
            </w:r>
          </w:p>
        </w:tc>
      </w:tr>
      <w:tr w:rsidR="00AA4CD0" w:rsidRPr="009138F9" w:rsidTr="00097D25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 xml:space="preserve">Налог, взимаемый с налогоплательщиков, выбравших </w:t>
            </w:r>
            <w:r w:rsidRPr="009138F9">
              <w:rPr>
                <w:sz w:val="20"/>
              </w:rPr>
              <w:lastRenderedPageBreak/>
              <w:t>в качестве объекта налогообложения доходы, уменьшенные на величину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lastRenderedPageBreak/>
              <w:t>00010501020010000110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11 000 000,00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9 425 554,26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1 574 445,74</w:t>
            </w:r>
          </w:p>
        </w:tc>
      </w:tr>
      <w:tr w:rsidR="00AA4CD0" w:rsidRPr="009138F9" w:rsidTr="00097D25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00010501021010000110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11 000 000,00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9 425 554,26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1 574 445,74</w:t>
            </w:r>
          </w:p>
        </w:tc>
      </w:tr>
      <w:tr w:rsidR="00AA4CD0" w:rsidRPr="009138F9" w:rsidTr="00097D25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00010502000020000110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73 569,38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-73 569,38</w:t>
            </w:r>
          </w:p>
        </w:tc>
      </w:tr>
      <w:tr w:rsidR="00AA4CD0" w:rsidRPr="009138F9" w:rsidTr="00097D25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00010502010020000110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73 569,38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-73 569,38</w:t>
            </w:r>
          </w:p>
        </w:tc>
      </w:tr>
      <w:tr w:rsidR="00AA4CD0" w:rsidRPr="009138F9" w:rsidTr="00097D25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00010503000010000110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3 540 000,00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3 786 364,00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-246 364,00</w:t>
            </w:r>
          </w:p>
        </w:tc>
      </w:tr>
      <w:tr w:rsidR="00AA4CD0" w:rsidRPr="009138F9" w:rsidTr="00097D25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00010503010010000110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3 540 000,00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3 786 364,00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-246 364,00</w:t>
            </w:r>
          </w:p>
        </w:tc>
      </w:tr>
      <w:tr w:rsidR="00AA4CD0" w:rsidRPr="009138F9" w:rsidTr="00097D25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00010504000020000110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4 900 000,00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6 914 136,66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-2 014 136,66</w:t>
            </w:r>
          </w:p>
        </w:tc>
      </w:tr>
      <w:tr w:rsidR="00AA4CD0" w:rsidRPr="009138F9" w:rsidTr="00097D25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00010504020020000110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4 900 000,00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6 914 136,66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-2 014 136,66</w:t>
            </w:r>
          </w:p>
        </w:tc>
      </w:tr>
      <w:tr w:rsidR="00AA4CD0" w:rsidRPr="009138F9" w:rsidTr="00097D25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00010800000000000000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5 200 000,00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5 739 421,43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-539 421,43</w:t>
            </w:r>
          </w:p>
        </w:tc>
      </w:tr>
      <w:tr w:rsidR="00AA4CD0" w:rsidRPr="009138F9" w:rsidTr="00097D25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00010803000010000110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4 900 000,00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5 544 421,43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-644 421,43</w:t>
            </w:r>
          </w:p>
        </w:tc>
      </w:tr>
      <w:tr w:rsidR="00AA4CD0" w:rsidRPr="009138F9" w:rsidTr="00097D25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00010803010010000110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4 900 000,00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5 544 421,43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-644 421,43</w:t>
            </w:r>
          </w:p>
        </w:tc>
      </w:tr>
      <w:tr w:rsidR="00AA4CD0" w:rsidRPr="009138F9" w:rsidTr="00097D25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00010807000010000110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195 000,00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105 000,00</w:t>
            </w:r>
          </w:p>
        </w:tc>
      </w:tr>
      <w:tr w:rsidR="00AA4CD0" w:rsidRPr="009138F9" w:rsidTr="00097D25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00010807150010000110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195 000,00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105 000,00</w:t>
            </w:r>
          </w:p>
        </w:tc>
      </w:tr>
      <w:tr w:rsidR="00AA4CD0" w:rsidRPr="009138F9" w:rsidTr="00097D25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18"/>
                <w:szCs w:val="18"/>
              </w:rPr>
            </w:pPr>
            <w:r w:rsidRPr="009138F9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00011100000000000000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30 640 000,00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24 522 798,70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6 117 201,30</w:t>
            </w:r>
          </w:p>
        </w:tc>
      </w:tr>
      <w:tr w:rsidR="00AA4CD0" w:rsidRPr="009138F9" w:rsidTr="00097D25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 xml:space="preserve">Доходы, получаемые в виде арендной либо иной платы за передачу в возмездное </w:t>
            </w:r>
            <w:r w:rsidRPr="009138F9">
              <w:rPr>
                <w:sz w:val="20"/>
              </w:rPr>
              <w:lastRenderedPageBreak/>
              <w:t>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lastRenderedPageBreak/>
              <w:t>00011105000000000120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30 640 000,00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24 521 599,52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6 118 400,48</w:t>
            </w:r>
          </w:p>
        </w:tc>
      </w:tr>
      <w:tr w:rsidR="00AA4CD0" w:rsidRPr="009138F9" w:rsidTr="00097D25">
        <w:trPr>
          <w:trHeight w:val="12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00011105010000000120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29 200 000,00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23 517 368,58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5 682 631,42</w:t>
            </w:r>
          </w:p>
        </w:tc>
      </w:tr>
      <w:tr w:rsidR="00AA4CD0" w:rsidRPr="009138F9" w:rsidTr="00097D25">
        <w:trPr>
          <w:trHeight w:val="15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proofErr w:type="gramStart"/>
            <w:r w:rsidRPr="009138F9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00011105013050000120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27 900 000,00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22 317 379,97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5 582 620,03</w:t>
            </w:r>
          </w:p>
        </w:tc>
      </w:tr>
      <w:tr w:rsidR="00AA4CD0" w:rsidRPr="009138F9" w:rsidTr="00097D25">
        <w:trPr>
          <w:trHeight w:val="15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9138F9">
              <w:rPr>
                <w:sz w:val="20"/>
              </w:rPr>
              <w:t>разграничена и которые расположены</w:t>
            </w:r>
            <w:proofErr w:type="gramEnd"/>
            <w:r w:rsidRPr="009138F9">
              <w:rPr>
                <w:sz w:val="20"/>
              </w:rPr>
              <w:t xml:space="preserve">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00011105013130000120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1 300 000,00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1 199 988,61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100 011,39</w:t>
            </w:r>
          </w:p>
        </w:tc>
      </w:tr>
      <w:tr w:rsidR="00AA4CD0" w:rsidRPr="009138F9" w:rsidTr="00097D25">
        <w:trPr>
          <w:trHeight w:val="12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00011105020000000120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800 000,00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129 293,71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670 706,29</w:t>
            </w:r>
          </w:p>
        </w:tc>
      </w:tr>
      <w:tr w:rsidR="00AA4CD0" w:rsidRPr="009138F9" w:rsidTr="00097D25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00011105025050000120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800 000,00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129 293,71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670 706,29</w:t>
            </w:r>
          </w:p>
        </w:tc>
      </w:tr>
      <w:tr w:rsidR="00AA4CD0" w:rsidRPr="009138F9" w:rsidTr="00097D25">
        <w:trPr>
          <w:trHeight w:val="15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00011105030000000120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400 000,00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868 937,23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-468 937,23</w:t>
            </w:r>
          </w:p>
        </w:tc>
      </w:tr>
      <w:tr w:rsidR="00AA4CD0" w:rsidRPr="009138F9" w:rsidTr="00097D25">
        <w:trPr>
          <w:trHeight w:val="12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00011105035050000120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400 000,00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868 937,23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-468 937,23</w:t>
            </w:r>
          </w:p>
        </w:tc>
      </w:tr>
      <w:tr w:rsidR="00AA4CD0" w:rsidRPr="009138F9" w:rsidTr="00097D25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00011105070000000120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240 000,00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234 000,00</w:t>
            </w:r>
          </w:p>
        </w:tc>
      </w:tr>
      <w:tr w:rsidR="00AA4CD0" w:rsidRPr="009138F9" w:rsidTr="00097D25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00011105075050000120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240 000,00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234 000,00</w:t>
            </w:r>
          </w:p>
        </w:tc>
      </w:tr>
      <w:tr w:rsidR="00AA4CD0" w:rsidRPr="009138F9" w:rsidTr="00097D25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00011105300000000120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1 199,18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-1 199,18</w:t>
            </w:r>
          </w:p>
        </w:tc>
      </w:tr>
      <w:tr w:rsidR="00AA4CD0" w:rsidRPr="009138F9" w:rsidTr="00097D25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00011105320000000120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1 199,18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-1 199,18</w:t>
            </w:r>
          </w:p>
        </w:tc>
      </w:tr>
      <w:tr w:rsidR="00AA4CD0" w:rsidRPr="009138F9" w:rsidTr="00097D25">
        <w:trPr>
          <w:trHeight w:val="18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00011105325050000120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1 199,18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-1 199,18</w:t>
            </w:r>
          </w:p>
        </w:tc>
      </w:tr>
      <w:tr w:rsidR="00AA4CD0" w:rsidRPr="009138F9" w:rsidTr="00097D25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18"/>
                <w:szCs w:val="18"/>
              </w:rPr>
            </w:pPr>
            <w:r w:rsidRPr="009138F9">
              <w:rPr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00011200000000000000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1 600 000,00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1 467 076,58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132 923,42</w:t>
            </w:r>
          </w:p>
        </w:tc>
      </w:tr>
      <w:tr w:rsidR="00AA4CD0" w:rsidRPr="009138F9" w:rsidTr="00097D25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 xml:space="preserve">Плата за негативное воздействие </w:t>
            </w:r>
            <w:r w:rsidRPr="009138F9">
              <w:rPr>
                <w:sz w:val="20"/>
              </w:rPr>
              <w:lastRenderedPageBreak/>
              <w:t>на окружающую среду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lastRenderedPageBreak/>
              <w:t>0001120100001</w:t>
            </w:r>
            <w:r w:rsidRPr="009138F9">
              <w:rPr>
                <w:sz w:val="20"/>
              </w:rPr>
              <w:lastRenderedPageBreak/>
              <w:t>0000120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lastRenderedPageBreak/>
              <w:t>1 600 000,00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1 467 076,58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132 923,42</w:t>
            </w:r>
          </w:p>
        </w:tc>
      </w:tr>
      <w:tr w:rsidR="00AA4CD0" w:rsidRPr="009138F9" w:rsidTr="00097D25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lastRenderedPageBreak/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00011201010010000120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1 250 000,00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1 259 047,43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-9 047,43</w:t>
            </w:r>
          </w:p>
        </w:tc>
      </w:tr>
      <w:tr w:rsidR="00AA4CD0" w:rsidRPr="009138F9" w:rsidTr="00097D25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Плата за сбросы загрязняющих веществ в водные объекты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00011201030010000120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230 000,00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136 280,18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93 719,82</w:t>
            </w:r>
          </w:p>
        </w:tc>
      </w:tr>
      <w:tr w:rsidR="00AA4CD0" w:rsidRPr="009138F9" w:rsidTr="00097D25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Плата за размещение отходов производства и потребления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00011201040010000120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71 748,97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48 251,03</w:t>
            </w:r>
          </w:p>
        </w:tc>
      </w:tr>
      <w:tr w:rsidR="00AA4CD0" w:rsidRPr="009138F9" w:rsidTr="00097D25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Плата за размещение отходов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00011201041010000120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71 748,97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48 251,03</w:t>
            </w:r>
          </w:p>
        </w:tc>
      </w:tr>
      <w:tr w:rsidR="00AA4CD0" w:rsidRPr="009138F9" w:rsidTr="00097D25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4D4EEC" w:rsidRDefault="00AA4CD0" w:rsidP="00097D25">
            <w:pPr>
              <w:rPr>
                <w:sz w:val="18"/>
                <w:szCs w:val="18"/>
              </w:rPr>
            </w:pPr>
            <w:r w:rsidRPr="004D4EEC">
              <w:rPr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00011300000000000000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26 440 000,00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19 449 099,64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6 990 900,36</w:t>
            </w:r>
          </w:p>
        </w:tc>
      </w:tr>
      <w:tr w:rsidR="00AA4CD0" w:rsidRPr="009138F9" w:rsidTr="00097D25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Доходы от оказания платных услуг (работ)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00011301000000000130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26 440 000,00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19 153 144,43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7 286 855,57</w:t>
            </w:r>
          </w:p>
        </w:tc>
      </w:tr>
      <w:tr w:rsidR="00AA4CD0" w:rsidRPr="009138F9" w:rsidTr="00097D25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Прочие доходы от оказания платных услуг (работ)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00011301990000000130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26 440 000,00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19 153 144,43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7 286 855,57</w:t>
            </w:r>
          </w:p>
        </w:tc>
      </w:tr>
      <w:tr w:rsidR="00AA4CD0" w:rsidRPr="009138F9" w:rsidTr="00097D25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00011301995050000130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26 440 000,00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19 153 144,43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7 286 855,57</w:t>
            </w:r>
          </w:p>
        </w:tc>
      </w:tr>
      <w:tr w:rsidR="00AA4CD0" w:rsidRPr="009138F9" w:rsidTr="00097D25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00011302000000000130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295 955,21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-295 955,21</w:t>
            </w:r>
          </w:p>
        </w:tc>
      </w:tr>
      <w:tr w:rsidR="00AA4CD0" w:rsidRPr="009138F9" w:rsidTr="00097D25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00011302990000000130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295 955,21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-295 955,21</w:t>
            </w:r>
          </w:p>
        </w:tc>
      </w:tr>
      <w:tr w:rsidR="00AA4CD0" w:rsidRPr="009138F9" w:rsidTr="00097D25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00011302995050000130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295 955,21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-295 955,21</w:t>
            </w:r>
          </w:p>
        </w:tc>
      </w:tr>
      <w:tr w:rsidR="00AA4CD0" w:rsidRPr="009138F9" w:rsidTr="00097D25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4D4EEC" w:rsidRDefault="00AA4CD0" w:rsidP="00097D25">
            <w:pPr>
              <w:rPr>
                <w:sz w:val="18"/>
                <w:szCs w:val="18"/>
              </w:rPr>
            </w:pPr>
            <w:r w:rsidRPr="004D4EEC">
              <w:rPr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00011400000000000000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40 113 350,90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-40 113 350,90</w:t>
            </w:r>
          </w:p>
        </w:tc>
      </w:tr>
      <w:tr w:rsidR="00AA4CD0" w:rsidRPr="009138F9" w:rsidTr="00097D25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00011406000000000430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40 113 350,90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-40 113 350,90</w:t>
            </w:r>
          </w:p>
        </w:tc>
      </w:tr>
      <w:tr w:rsidR="00AA4CD0" w:rsidRPr="009138F9" w:rsidTr="00097D25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00011406010000000430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40 113 350,90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-40 113 350,90</w:t>
            </w:r>
          </w:p>
        </w:tc>
      </w:tr>
      <w:tr w:rsidR="00AA4CD0" w:rsidRPr="009138F9" w:rsidTr="00097D25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9138F9">
              <w:rPr>
                <w:sz w:val="20"/>
              </w:rPr>
              <w:t>разграничена и которые расположены</w:t>
            </w:r>
            <w:proofErr w:type="gramEnd"/>
            <w:r w:rsidRPr="009138F9">
              <w:rPr>
                <w:sz w:val="20"/>
              </w:rPr>
              <w:t xml:space="preserve"> в границах сельских поселений и межселенных территорий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00011406013050000430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39 088 439,71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-39 088 439,71</w:t>
            </w:r>
          </w:p>
        </w:tc>
      </w:tr>
      <w:tr w:rsidR="00AA4CD0" w:rsidRPr="009138F9" w:rsidTr="00097D25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9138F9">
              <w:rPr>
                <w:sz w:val="20"/>
              </w:rPr>
              <w:t>разграничена и которые расположены</w:t>
            </w:r>
            <w:proofErr w:type="gramEnd"/>
            <w:r w:rsidRPr="009138F9">
              <w:rPr>
                <w:sz w:val="20"/>
              </w:rPr>
              <w:t xml:space="preserve"> в границах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00011406013130000430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1 024 911,19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-1 024 911,19</w:t>
            </w:r>
          </w:p>
        </w:tc>
      </w:tr>
      <w:tr w:rsidR="00AA4CD0" w:rsidRPr="009138F9" w:rsidTr="00097D25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00011600000000000000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700 000,00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481 319,15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218 680,85</w:t>
            </w:r>
          </w:p>
        </w:tc>
      </w:tr>
      <w:tr w:rsidR="00AA4CD0" w:rsidRPr="009138F9" w:rsidTr="00097D25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 xml:space="preserve">Административные штрафы, установленные Кодексом Российской Федерации об </w:t>
            </w:r>
            <w:r w:rsidRPr="009138F9">
              <w:rPr>
                <w:sz w:val="20"/>
              </w:rPr>
              <w:lastRenderedPageBreak/>
              <w:t>административных правонарушениях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lastRenderedPageBreak/>
              <w:t>00011601000010000140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350 000,00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366 449,43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-16 449,43</w:t>
            </w:r>
          </w:p>
        </w:tc>
      </w:tr>
      <w:tr w:rsidR="00AA4CD0" w:rsidRPr="009138F9" w:rsidTr="00097D25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lastRenderedPageBreak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00011601050010000140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-4 000,00</w:t>
            </w:r>
          </w:p>
        </w:tc>
      </w:tr>
      <w:tr w:rsidR="00AA4CD0" w:rsidRPr="009138F9" w:rsidTr="00097D25">
        <w:trPr>
          <w:trHeight w:val="15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00011601053010000140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-4 000,00</w:t>
            </w:r>
          </w:p>
        </w:tc>
      </w:tr>
      <w:tr w:rsidR="00AA4CD0" w:rsidRPr="009138F9" w:rsidTr="00097D25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00011601070010000140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-1 300,00</w:t>
            </w:r>
          </w:p>
        </w:tc>
      </w:tr>
      <w:tr w:rsidR="00AA4CD0" w:rsidRPr="009138F9" w:rsidTr="00097D25">
        <w:trPr>
          <w:trHeight w:val="15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00011601073010000140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-1 300,00</w:t>
            </w:r>
          </w:p>
        </w:tc>
      </w:tr>
      <w:tr w:rsidR="00AA4CD0" w:rsidRPr="009138F9" w:rsidTr="00097D25">
        <w:trPr>
          <w:trHeight w:val="12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00011601080010000140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8 250,00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-8 250,00</w:t>
            </w:r>
          </w:p>
        </w:tc>
      </w:tr>
      <w:tr w:rsidR="00AA4CD0" w:rsidRPr="009138F9" w:rsidTr="006B7AA9">
        <w:trPr>
          <w:trHeight w:val="75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</w:t>
            </w:r>
            <w:r w:rsidRPr="009138F9">
              <w:rPr>
                <w:sz w:val="20"/>
              </w:rPr>
              <w:lastRenderedPageBreak/>
              <w:t>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lastRenderedPageBreak/>
              <w:t>00011601083010000140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8 250,00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-8 250,00</w:t>
            </w:r>
          </w:p>
        </w:tc>
      </w:tr>
      <w:tr w:rsidR="00AA4CD0" w:rsidRPr="009138F9" w:rsidTr="00097D25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lastRenderedPageBreak/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00011601090010000140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50 000,00</w:t>
            </w:r>
          </w:p>
        </w:tc>
      </w:tr>
      <w:tr w:rsidR="00AA4CD0" w:rsidRPr="009138F9" w:rsidTr="00097D25">
        <w:trPr>
          <w:trHeight w:val="15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00011601093010000140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50 000,00</w:t>
            </w:r>
          </w:p>
        </w:tc>
      </w:tr>
      <w:tr w:rsidR="00AA4CD0" w:rsidRPr="009138F9" w:rsidTr="00097D25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00011601130010000140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-1 500,00</w:t>
            </w:r>
          </w:p>
        </w:tc>
      </w:tr>
      <w:tr w:rsidR="00AA4CD0" w:rsidRPr="009138F9" w:rsidTr="00097D25">
        <w:trPr>
          <w:trHeight w:val="15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00011601133010000140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-1 500,00</w:t>
            </w:r>
          </w:p>
        </w:tc>
      </w:tr>
      <w:tr w:rsidR="00AA4CD0" w:rsidRPr="009138F9" w:rsidTr="00097D25">
        <w:trPr>
          <w:trHeight w:val="12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00011601140010000140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-4 000,00</w:t>
            </w:r>
          </w:p>
        </w:tc>
      </w:tr>
      <w:tr w:rsidR="00AA4CD0" w:rsidRPr="009138F9" w:rsidTr="00097D25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 xml:space="preserve">Административные штрафы, установленные главой 14 Кодекса Российской Федерации об </w:t>
            </w:r>
            <w:r w:rsidRPr="009138F9">
              <w:rPr>
                <w:sz w:val="20"/>
              </w:rPr>
              <w:lastRenderedPageBreak/>
              <w:t>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lastRenderedPageBreak/>
              <w:t>00011601143010000140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-4 000,00</w:t>
            </w:r>
          </w:p>
        </w:tc>
      </w:tr>
      <w:tr w:rsidR="00AA4CD0" w:rsidRPr="009138F9" w:rsidTr="00097D25">
        <w:trPr>
          <w:trHeight w:val="15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00011601150010000140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-1 900,00</w:t>
            </w:r>
          </w:p>
        </w:tc>
      </w:tr>
      <w:tr w:rsidR="00AA4CD0" w:rsidRPr="009138F9" w:rsidTr="00097D25">
        <w:trPr>
          <w:trHeight w:val="25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proofErr w:type="gramStart"/>
            <w:r w:rsidRPr="009138F9">
              <w:rPr>
                <w:sz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00011601153010000140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-1 900,00</w:t>
            </w:r>
          </w:p>
        </w:tc>
      </w:tr>
      <w:tr w:rsidR="00AA4CD0" w:rsidRPr="009138F9" w:rsidTr="00097D25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00011601170010000140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2 330,62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-2 330,62</w:t>
            </w:r>
          </w:p>
        </w:tc>
      </w:tr>
      <w:tr w:rsidR="00AA4CD0" w:rsidRPr="009138F9" w:rsidTr="00097D25">
        <w:trPr>
          <w:trHeight w:val="19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</w:t>
            </w:r>
            <w:r w:rsidRPr="009138F9">
              <w:rPr>
                <w:sz w:val="20"/>
              </w:rPr>
              <w:lastRenderedPageBreak/>
              <w:t>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lastRenderedPageBreak/>
              <w:t>00011601173010000140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2 330,62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-2 330,62</w:t>
            </w:r>
          </w:p>
        </w:tc>
      </w:tr>
      <w:tr w:rsidR="00AA4CD0" w:rsidRPr="009138F9" w:rsidTr="00097D25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00011601190010000140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52 500,00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-2 500,00</w:t>
            </w:r>
          </w:p>
        </w:tc>
      </w:tr>
      <w:tr w:rsidR="00AA4CD0" w:rsidRPr="009138F9" w:rsidTr="00097D25">
        <w:trPr>
          <w:trHeight w:val="15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00011601193010000140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52 500,00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-2 500,00</w:t>
            </w:r>
          </w:p>
        </w:tc>
      </w:tr>
      <w:tr w:rsidR="00AA4CD0" w:rsidRPr="009138F9" w:rsidTr="00097D25">
        <w:trPr>
          <w:trHeight w:val="12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00011601200010000140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250 000,00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290 668,81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-40 668,81</w:t>
            </w:r>
          </w:p>
        </w:tc>
      </w:tr>
      <w:tr w:rsidR="00AA4CD0" w:rsidRPr="009138F9" w:rsidTr="00097D25">
        <w:trPr>
          <w:trHeight w:val="15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00011601203010000140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250 000,00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290 668,81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-40 668,81</w:t>
            </w:r>
          </w:p>
        </w:tc>
      </w:tr>
      <w:tr w:rsidR="00AA4CD0" w:rsidRPr="009138F9" w:rsidTr="00097D25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</w:t>
            </w:r>
            <w:r w:rsidRPr="009138F9">
              <w:rPr>
                <w:sz w:val="20"/>
              </w:rPr>
              <w:lastRenderedPageBreak/>
              <w:t>Федерации, иной организацией, действующей от имени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lastRenderedPageBreak/>
              <w:t>00011607000000000140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350 000,00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99 219,72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250 780,28</w:t>
            </w:r>
          </w:p>
        </w:tc>
      </w:tr>
      <w:tr w:rsidR="00AA4CD0" w:rsidRPr="009138F9" w:rsidTr="00097D25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proofErr w:type="gramStart"/>
            <w:r w:rsidRPr="009138F9">
              <w:rPr>
                <w:sz w:val="20"/>
              </w:rP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00011607010000000140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350 000,00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99 219,72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250 780,28</w:t>
            </w:r>
          </w:p>
        </w:tc>
      </w:tr>
      <w:tr w:rsidR="00AA4CD0" w:rsidRPr="009138F9" w:rsidTr="00097D25">
        <w:trPr>
          <w:trHeight w:val="12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00011607010050000140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350 000,00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99 219,72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250 780,28</w:t>
            </w:r>
          </w:p>
        </w:tc>
      </w:tr>
      <w:tr w:rsidR="00AA4CD0" w:rsidRPr="009138F9" w:rsidTr="00097D25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Платежи в целях возмещения причиненного ущерба (убытков)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00011610000000000140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15 650,00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-15 650,00</w:t>
            </w:r>
          </w:p>
        </w:tc>
      </w:tr>
      <w:tr w:rsidR="00AA4CD0" w:rsidRPr="009138F9" w:rsidTr="00097D25">
        <w:trPr>
          <w:trHeight w:val="18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00011610030050000140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15 400,00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-15 400,00</w:t>
            </w:r>
          </w:p>
        </w:tc>
      </w:tr>
      <w:tr w:rsidR="00AA4CD0" w:rsidRPr="009138F9" w:rsidTr="00097D25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00011610031050000140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15 400,00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-15 400,00</w:t>
            </w:r>
          </w:p>
        </w:tc>
      </w:tr>
      <w:tr w:rsidR="00AA4CD0" w:rsidRPr="009138F9" w:rsidTr="00097D25">
        <w:trPr>
          <w:trHeight w:val="12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00011610120000000140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250,00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-250,00</w:t>
            </w:r>
          </w:p>
        </w:tc>
      </w:tr>
      <w:tr w:rsidR="00AA4CD0" w:rsidRPr="009138F9" w:rsidTr="00097D25">
        <w:trPr>
          <w:trHeight w:val="12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00011610123010000140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250,00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-250,00</w:t>
            </w:r>
          </w:p>
        </w:tc>
      </w:tr>
      <w:tr w:rsidR="00AA4CD0" w:rsidRPr="009138F9" w:rsidTr="00097D25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00011700000000000000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900 000,00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1 672 437,35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-772 437,35</w:t>
            </w:r>
          </w:p>
        </w:tc>
      </w:tr>
      <w:tr w:rsidR="00AA4CD0" w:rsidRPr="009138F9" w:rsidTr="00097D25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Невыясненные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00011701000000000180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1 754,00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-1 754,00</w:t>
            </w:r>
          </w:p>
        </w:tc>
      </w:tr>
      <w:tr w:rsidR="00AA4CD0" w:rsidRPr="009138F9" w:rsidTr="00097D25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lastRenderedPageBreak/>
              <w:t>Невыясненные поступления, зачисляемые в бюджеты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00011701050050000180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1 754,00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-1 754,00</w:t>
            </w:r>
          </w:p>
        </w:tc>
      </w:tr>
      <w:tr w:rsidR="00AA4CD0" w:rsidRPr="009138F9" w:rsidTr="00097D25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00011705000000000180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900 000,00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1 670 683,35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-770 683,35</w:t>
            </w:r>
          </w:p>
        </w:tc>
      </w:tr>
      <w:tr w:rsidR="00AA4CD0" w:rsidRPr="009138F9" w:rsidTr="00097D25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00011705050050000180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900 000,00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1 670 683,35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-770 683,35</w:t>
            </w:r>
          </w:p>
        </w:tc>
      </w:tr>
      <w:tr w:rsidR="00AA4CD0" w:rsidRPr="009138F9" w:rsidTr="00097D25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4D4EEC" w:rsidRDefault="00AA4CD0" w:rsidP="00097D25">
            <w:pPr>
              <w:rPr>
                <w:sz w:val="18"/>
                <w:szCs w:val="18"/>
              </w:rPr>
            </w:pPr>
            <w:r w:rsidRPr="004D4EEC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00020000000000000000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2 184 443 090,66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1 396 135 012,54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788 308 078,12</w:t>
            </w:r>
          </w:p>
        </w:tc>
      </w:tr>
      <w:tr w:rsidR="00AA4CD0" w:rsidRPr="009138F9" w:rsidTr="00097D25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4D4EEC" w:rsidRDefault="00AA4CD0" w:rsidP="00097D25">
            <w:pPr>
              <w:rPr>
                <w:sz w:val="18"/>
                <w:szCs w:val="18"/>
              </w:rPr>
            </w:pPr>
            <w:r w:rsidRPr="004D4EEC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00020200000000000000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2 184 343 090,66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1 395 888 460,54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788 454 630,12</w:t>
            </w:r>
          </w:p>
        </w:tc>
      </w:tr>
      <w:tr w:rsidR="00AA4CD0" w:rsidRPr="009138F9" w:rsidTr="00097D25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00020220000000000150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1 358 430 316,33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716 589 498,57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641 840 817,76</w:t>
            </w:r>
          </w:p>
        </w:tc>
      </w:tr>
      <w:tr w:rsidR="00AA4CD0" w:rsidRPr="009138F9" w:rsidTr="00097D25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 xml:space="preserve">Субсидии бюджетам на </w:t>
            </w:r>
            <w:proofErr w:type="spellStart"/>
            <w:r w:rsidRPr="009138F9">
              <w:rPr>
                <w:sz w:val="20"/>
              </w:rPr>
              <w:t>софинансирование</w:t>
            </w:r>
            <w:proofErr w:type="spellEnd"/>
            <w:r w:rsidRPr="009138F9">
              <w:rPr>
                <w:sz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00020220077000000150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107 754 500,00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48 426 447,03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59 328 052,97</w:t>
            </w:r>
          </w:p>
        </w:tc>
      </w:tr>
      <w:tr w:rsidR="00AA4CD0" w:rsidRPr="009138F9" w:rsidTr="00097D25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 xml:space="preserve">Субсидии бюджетам муниципальных районов на </w:t>
            </w:r>
            <w:proofErr w:type="spellStart"/>
            <w:r w:rsidRPr="009138F9">
              <w:rPr>
                <w:sz w:val="20"/>
              </w:rPr>
              <w:t>софинансирование</w:t>
            </w:r>
            <w:proofErr w:type="spellEnd"/>
            <w:r w:rsidRPr="009138F9">
              <w:rPr>
                <w:sz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00020220077050000150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107 754 500,00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48 426 447,03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59 328 052,97</w:t>
            </w:r>
          </w:p>
        </w:tc>
      </w:tr>
      <w:tr w:rsidR="00AA4CD0" w:rsidRPr="009138F9" w:rsidTr="00097D25">
        <w:trPr>
          <w:trHeight w:val="15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00020220216000000150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162 576 200,00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45 393 111,87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117 183 088,13</w:t>
            </w:r>
          </w:p>
        </w:tc>
      </w:tr>
      <w:tr w:rsidR="00AA4CD0" w:rsidRPr="009138F9" w:rsidTr="00097D25">
        <w:trPr>
          <w:trHeight w:val="15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00020220216050000150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162 576 200,00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45 393 111,87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117 183 088,13</w:t>
            </w:r>
          </w:p>
        </w:tc>
      </w:tr>
      <w:tr w:rsidR="00AA4CD0" w:rsidRPr="009138F9" w:rsidTr="00097D25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 xml:space="preserve">Субсидии бюджетам на реализацию программы </w:t>
            </w:r>
            <w:proofErr w:type="gramStart"/>
            <w:r w:rsidRPr="009138F9">
              <w:rPr>
                <w:sz w:val="20"/>
              </w:rPr>
              <w:t>комплексного</w:t>
            </w:r>
            <w:proofErr w:type="gramEnd"/>
            <w:r w:rsidRPr="009138F9">
              <w:rPr>
                <w:sz w:val="20"/>
              </w:rPr>
              <w:t xml:space="preserve"> развития молодежной политики в</w:t>
            </w:r>
            <w:r>
              <w:rPr>
                <w:sz w:val="20"/>
              </w:rPr>
              <w:t xml:space="preserve"> регионах Российской Федерации «</w:t>
            </w:r>
            <w:r w:rsidRPr="009138F9">
              <w:rPr>
                <w:sz w:val="20"/>
              </w:rPr>
              <w:t>Регион для молодых</w:t>
            </w:r>
            <w:r>
              <w:rPr>
                <w:sz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00020225116000000150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6 217 997,00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6 217 997,00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0,00</w:t>
            </w:r>
          </w:p>
        </w:tc>
      </w:tr>
      <w:tr w:rsidR="00AA4CD0" w:rsidRPr="009138F9" w:rsidTr="00097D25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 xml:space="preserve">Субсидии бюджетам муниципальных районов на реализацию программы </w:t>
            </w:r>
            <w:proofErr w:type="gramStart"/>
            <w:r w:rsidRPr="009138F9">
              <w:rPr>
                <w:sz w:val="20"/>
              </w:rPr>
              <w:lastRenderedPageBreak/>
              <w:t>комплексного</w:t>
            </w:r>
            <w:proofErr w:type="gramEnd"/>
            <w:r w:rsidRPr="009138F9">
              <w:rPr>
                <w:sz w:val="20"/>
              </w:rPr>
              <w:t xml:space="preserve"> развития молодежной политики в</w:t>
            </w:r>
            <w:r>
              <w:rPr>
                <w:sz w:val="20"/>
              </w:rPr>
              <w:t xml:space="preserve"> регионах Российской Федерации «</w:t>
            </w:r>
            <w:r w:rsidRPr="009138F9">
              <w:rPr>
                <w:sz w:val="20"/>
              </w:rPr>
              <w:t>Регион для молодых</w:t>
            </w:r>
            <w:r>
              <w:rPr>
                <w:sz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lastRenderedPageBreak/>
              <w:t>00020225116050000150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6 217 997,00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6 217 997,00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0,00</w:t>
            </w:r>
          </w:p>
        </w:tc>
      </w:tr>
      <w:tr w:rsidR="00AA4CD0" w:rsidRPr="009138F9" w:rsidTr="00097D25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lastRenderedPageBreak/>
              <w:t>Субсидии бюджетам на строительство и реконструкцию (модернизацию) объектов питьевого водоснабжения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00020225243000000150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60 092 900,00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53 400 481,21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6 692 418,79</w:t>
            </w:r>
          </w:p>
        </w:tc>
      </w:tr>
      <w:tr w:rsidR="00AA4CD0" w:rsidRPr="009138F9" w:rsidTr="00097D25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00020225243050000150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60 092 900,00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53 400 481,21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6 692 418,79</w:t>
            </w:r>
          </w:p>
        </w:tc>
      </w:tr>
      <w:tr w:rsidR="00AA4CD0" w:rsidRPr="009138F9" w:rsidTr="00097D25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proofErr w:type="gramStart"/>
            <w:r w:rsidRPr="009138F9">
              <w:rPr>
                <w:sz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00020225304000000150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22 941 100,00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13 995 076,00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8 946 024,00</w:t>
            </w:r>
          </w:p>
        </w:tc>
      </w:tr>
      <w:tr w:rsidR="00AA4CD0" w:rsidRPr="009138F9" w:rsidTr="00097D25">
        <w:trPr>
          <w:trHeight w:val="12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00020225304050000150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22 941 100,00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13 995 076,00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8 946 024,00</w:t>
            </w:r>
          </w:p>
        </w:tc>
      </w:tr>
      <w:tr w:rsidR="00AA4CD0" w:rsidRPr="009138F9" w:rsidTr="00097D25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Субсидии бюджетам на поддержку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00020225338000000150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99 073 100,00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34 351 630,30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64 721 469,70</w:t>
            </w:r>
          </w:p>
        </w:tc>
      </w:tr>
      <w:tr w:rsidR="00AA4CD0" w:rsidRPr="009138F9" w:rsidTr="00097D25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Субсидии бюджетам муниципальных районов на 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00020225338050000150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99 073 100,00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34 351 630,30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64 721 469,70</w:t>
            </w:r>
          </w:p>
        </w:tc>
      </w:tr>
      <w:tr w:rsidR="00AA4CD0" w:rsidRPr="009138F9" w:rsidTr="00097D25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00020225467000000150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2 259 190,00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2 259 190,00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0,00</w:t>
            </w:r>
          </w:p>
        </w:tc>
      </w:tr>
      <w:tr w:rsidR="00AA4CD0" w:rsidRPr="009138F9" w:rsidTr="00097D25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00020225467050000150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2 259 190,00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2 259 190,00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0,00</w:t>
            </w:r>
          </w:p>
        </w:tc>
      </w:tr>
      <w:tr w:rsidR="00AA4CD0" w:rsidRPr="009138F9" w:rsidTr="00097D25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00020225497000000150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8 586 500,00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8 586 500,00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0,00</w:t>
            </w:r>
          </w:p>
        </w:tc>
      </w:tr>
      <w:tr w:rsidR="00AA4CD0" w:rsidRPr="009138F9" w:rsidTr="00097D25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lastRenderedPageBreak/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00020225497050000150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8 586 500,00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8 586 500,00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0,00</w:t>
            </w:r>
          </w:p>
        </w:tc>
      </w:tr>
      <w:tr w:rsidR="00AA4CD0" w:rsidRPr="009138F9" w:rsidTr="00097D25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Субсидии бюджетам на поддержку отрасли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00020225519000000150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152 223,92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152 223,92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0,00</w:t>
            </w:r>
          </w:p>
        </w:tc>
      </w:tr>
      <w:tr w:rsidR="00AA4CD0" w:rsidRPr="009138F9" w:rsidTr="00097D25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00020225519050000150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152 223,92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152 223,92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0,00</w:t>
            </w:r>
          </w:p>
        </w:tc>
      </w:tr>
      <w:tr w:rsidR="00AA4CD0" w:rsidRPr="009138F9" w:rsidTr="00097D25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Субсидии бюджетам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00020225520000000150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702 463 800,00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367 975 524,86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334 488 275,14</w:t>
            </w:r>
          </w:p>
        </w:tc>
      </w:tr>
      <w:tr w:rsidR="00AA4CD0" w:rsidRPr="009138F9" w:rsidTr="00097D25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Субсидии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00020225520050000150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702 463 800,00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367 975 524,86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334 488 275,14</w:t>
            </w:r>
          </w:p>
        </w:tc>
      </w:tr>
      <w:tr w:rsidR="00AA4CD0" w:rsidRPr="009138F9" w:rsidTr="00097D25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 xml:space="preserve">Субсидии бюджетам на обеспечение </w:t>
            </w:r>
            <w:proofErr w:type="gramStart"/>
            <w:r w:rsidRPr="009138F9">
              <w:rPr>
                <w:sz w:val="20"/>
              </w:rPr>
              <w:t>комплексного</w:t>
            </w:r>
            <w:proofErr w:type="gramEnd"/>
            <w:r w:rsidRPr="009138F9">
              <w:rPr>
                <w:sz w:val="20"/>
              </w:rPr>
              <w:t xml:space="preserve"> развития сельских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00020225576000000150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18 519 000,00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1 230 563,07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17 288 436,93</w:t>
            </w:r>
          </w:p>
        </w:tc>
      </w:tr>
      <w:tr w:rsidR="00AA4CD0" w:rsidRPr="009138F9" w:rsidTr="00097D25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 xml:space="preserve">Субсидии бюджетам муниципальных районов на обеспечение </w:t>
            </w:r>
            <w:proofErr w:type="gramStart"/>
            <w:r w:rsidRPr="009138F9">
              <w:rPr>
                <w:sz w:val="20"/>
              </w:rPr>
              <w:t>комплексного</w:t>
            </w:r>
            <w:proofErr w:type="gramEnd"/>
            <w:r w:rsidRPr="009138F9">
              <w:rPr>
                <w:sz w:val="20"/>
              </w:rPr>
              <w:t xml:space="preserve"> развития сельских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00020225576050000150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18 519 000,00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1 230 563,07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17 288 436,93</w:t>
            </w:r>
          </w:p>
        </w:tc>
      </w:tr>
      <w:tr w:rsidR="00AA4CD0" w:rsidRPr="009138F9" w:rsidTr="00097D25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00020225750000000150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100 150 931,00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100 150 930,20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0,80</w:t>
            </w:r>
          </w:p>
        </w:tc>
      </w:tr>
      <w:tr w:rsidR="00AA4CD0" w:rsidRPr="009138F9" w:rsidTr="00097D25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00020225750050000150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100 150 931,00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100 150 930,20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0,80</w:t>
            </w:r>
          </w:p>
        </w:tc>
      </w:tr>
      <w:tr w:rsidR="00AA4CD0" w:rsidRPr="009138F9" w:rsidTr="00097D25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Прочие 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00020229999000000150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67 642 874,41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34 449 823,11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33 193 051,30</w:t>
            </w:r>
          </w:p>
        </w:tc>
      </w:tr>
      <w:tr w:rsidR="00AA4CD0" w:rsidRPr="009138F9" w:rsidTr="00097D25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Прочие субсидии бюджетам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00020229999050000150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67 642 874,41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34 449 823,11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33 193 051,30</w:t>
            </w:r>
          </w:p>
        </w:tc>
      </w:tr>
      <w:tr w:rsidR="00AA4CD0" w:rsidRPr="009138F9" w:rsidTr="00097D25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00020230000000000150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583 378 200,00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452 704 798,95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130 673 401,05</w:t>
            </w:r>
          </w:p>
        </w:tc>
      </w:tr>
      <w:tr w:rsidR="00AA4CD0" w:rsidRPr="009138F9" w:rsidTr="00097D25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00020230024000000150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13 738 000,00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11 069 630,00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2 668 370,00</w:t>
            </w:r>
          </w:p>
        </w:tc>
      </w:tr>
      <w:tr w:rsidR="00AA4CD0" w:rsidRPr="009138F9" w:rsidTr="00097D25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00020230024050000150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13 738 000,00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11 069 630,00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2 668 370,00</w:t>
            </w:r>
          </w:p>
        </w:tc>
      </w:tr>
      <w:tr w:rsidR="00AA4CD0" w:rsidRPr="009138F9" w:rsidTr="00097D25">
        <w:trPr>
          <w:trHeight w:val="47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 xml:space="preserve">Субвенции бюджетам на компенсацию части платы, взимаемой с родителей (законных представителей) за присмотр и </w:t>
            </w:r>
            <w:r w:rsidRPr="009138F9">
              <w:rPr>
                <w:sz w:val="20"/>
              </w:rPr>
              <w:lastRenderedPageBreak/>
              <w:t>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lastRenderedPageBreak/>
              <w:t>00020230029000000150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95 100,00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95 100,00</w:t>
            </w:r>
          </w:p>
        </w:tc>
      </w:tr>
      <w:tr w:rsidR="00AA4CD0" w:rsidRPr="009138F9" w:rsidTr="00097D25">
        <w:trPr>
          <w:trHeight w:val="15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lastRenderedPageBreak/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00020230029050000150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95 100,00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95 100,00</w:t>
            </w:r>
          </w:p>
        </w:tc>
      </w:tr>
      <w:tr w:rsidR="00AA4CD0" w:rsidRPr="009138F9" w:rsidTr="00097D25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00020235120000000150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61 000,00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61 000,00</w:t>
            </w:r>
          </w:p>
        </w:tc>
      </w:tr>
      <w:tr w:rsidR="00AA4CD0" w:rsidRPr="009138F9" w:rsidTr="00097D25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00020235120050000150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61 000,00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61 000,00</w:t>
            </w:r>
          </w:p>
        </w:tc>
      </w:tr>
      <w:tr w:rsidR="00AA4CD0" w:rsidRPr="009138F9" w:rsidTr="00097D25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Единая субвенция местным бюджетам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00020239998000000150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17 651 000,00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13 125 589,15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4 525 410,85</w:t>
            </w:r>
          </w:p>
        </w:tc>
      </w:tr>
      <w:tr w:rsidR="00AA4CD0" w:rsidRPr="009138F9" w:rsidTr="00097D25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Единая субвенция бюджетам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00020239998050000150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17 651 000,00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13 125 589,15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4 525 410,85</w:t>
            </w:r>
          </w:p>
        </w:tc>
      </w:tr>
      <w:tr w:rsidR="00AA4CD0" w:rsidRPr="009138F9" w:rsidTr="00097D25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Прочие субвенции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00020239999000000150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551 833 100,00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428 509 579,80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123 323 520,20</w:t>
            </w:r>
          </w:p>
        </w:tc>
      </w:tr>
      <w:tr w:rsidR="00AA4CD0" w:rsidRPr="009138F9" w:rsidTr="00097D25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Прочие субвенции бюджетам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00020239999050000150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551 833 100,00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428 509 579,80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123 323 520,20</w:t>
            </w:r>
          </w:p>
        </w:tc>
      </w:tr>
      <w:tr w:rsidR="00AA4CD0" w:rsidRPr="009138F9" w:rsidTr="00097D25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00020240000000000150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242 534 574,33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226 594 163,02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15 940 411,31</w:t>
            </w:r>
          </w:p>
        </w:tc>
      </w:tr>
      <w:tr w:rsidR="00AA4CD0" w:rsidRPr="009138F9" w:rsidTr="00097D25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00020240014000000150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37 243 800,00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24 943 175,00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12 300 625,00</w:t>
            </w:r>
          </w:p>
        </w:tc>
      </w:tr>
      <w:tr w:rsidR="00AA4CD0" w:rsidRPr="009138F9" w:rsidTr="00097D25">
        <w:trPr>
          <w:trHeight w:val="12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00020240014050000150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37 243 800,00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24 943 175,00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12 300 625,00</w:t>
            </w:r>
          </w:p>
        </w:tc>
      </w:tr>
      <w:tr w:rsidR="00AA4CD0" w:rsidRPr="009138F9" w:rsidTr="00097D25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proofErr w:type="gramStart"/>
            <w:r w:rsidRPr="009138F9">
              <w:rPr>
                <w:sz w:val="20"/>
              </w:rPr>
              <w:lastRenderedPageBreak/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00020245050000000150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364 560,00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364 560,00</w:t>
            </w:r>
          </w:p>
        </w:tc>
      </w:tr>
      <w:tr w:rsidR="00AA4CD0" w:rsidRPr="009138F9" w:rsidTr="00097D25">
        <w:trPr>
          <w:trHeight w:val="28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proofErr w:type="gramStart"/>
            <w:r w:rsidRPr="009138F9">
              <w:rPr>
                <w:sz w:val="20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</w:t>
            </w:r>
            <w:r>
              <w:rPr>
                <w:sz w:val="20"/>
              </w:rPr>
              <w:t>онура и федеральной территории «</w:t>
            </w:r>
            <w:r w:rsidRPr="009138F9">
              <w:rPr>
                <w:sz w:val="20"/>
              </w:rPr>
              <w:t>Сириус</w:t>
            </w:r>
            <w:r>
              <w:rPr>
                <w:sz w:val="20"/>
              </w:rPr>
              <w:t>»</w:t>
            </w:r>
            <w:r w:rsidRPr="009138F9">
              <w:rPr>
                <w:sz w:val="20"/>
              </w:rPr>
              <w:t>, муниципальных общеобразовательных</w:t>
            </w:r>
            <w:r>
              <w:rPr>
                <w:sz w:val="20"/>
              </w:rPr>
              <w:t xml:space="preserve"> </w:t>
            </w:r>
            <w:r w:rsidRPr="009138F9">
              <w:rPr>
                <w:sz w:val="20"/>
              </w:rPr>
              <w:t>организаций и профессиональных образовательных организаций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00020245050050000150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364 560,00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364 560,00</w:t>
            </w:r>
          </w:p>
        </w:tc>
      </w:tr>
      <w:tr w:rsidR="00AA4CD0" w:rsidRPr="009138F9" w:rsidTr="00097D25">
        <w:trPr>
          <w:trHeight w:val="12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00020245179000000150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3 188 631,00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2 370 734,46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817 896,54</w:t>
            </w:r>
          </w:p>
        </w:tc>
      </w:tr>
      <w:tr w:rsidR="00AA4CD0" w:rsidRPr="009138F9" w:rsidTr="00097D25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 xml:space="preserve"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</w:t>
            </w:r>
            <w:r w:rsidRPr="009138F9">
              <w:rPr>
                <w:sz w:val="20"/>
              </w:rPr>
              <w:lastRenderedPageBreak/>
              <w:t>объединениями 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lastRenderedPageBreak/>
              <w:t>00020245179050000150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3 188 631,00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2 370 734,46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817 896,54</w:t>
            </w:r>
          </w:p>
        </w:tc>
      </w:tr>
      <w:tr w:rsidR="00AA4CD0" w:rsidRPr="009138F9" w:rsidTr="00097D25">
        <w:trPr>
          <w:trHeight w:val="20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lastRenderedPageBreak/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00020245303000000150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21 304 600,00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20 368 406,56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936 193,44</w:t>
            </w:r>
          </w:p>
        </w:tc>
      </w:tr>
      <w:tr w:rsidR="00AA4CD0" w:rsidRPr="009138F9" w:rsidTr="00097D25">
        <w:trPr>
          <w:trHeight w:val="23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00020245303050000150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21 304 600,00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20 368 406,56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936 193,44</w:t>
            </w:r>
          </w:p>
        </w:tc>
      </w:tr>
      <w:tr w:rsidR="00AA4CD0" w:rsidRPr="009138F9" w:rsidTr="00097D25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Межбюджетные трансферты, передаваемые бюджетам, за счет средств резервного фонда Правительства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00020249001000000150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131 109 456,00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131 109 456,00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0,00</w:t>
            </w:r>
          </w:p>
        </w:tc>
      </w:tr>
      <w:tr w:rsidR="00AA4CD0" w:rsidRPr="009138F9" w:rsidTr="00097D25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00020249001050000150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131 109 456,00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131 109 456,00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0,00</w:t>
            </w:r>
          </w:p>
        </w:tc>
      </w:tr>
      <w:tr w:rsidR="00AA4CD0" w:rsidRPr="009138F9" w:rsidTr="00097D25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00020249999000000150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49 323 527,33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47 802 391,00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1 521 136,33</w:t>
            </w:r>
          </w:p>
        </w:tc>
      </w:tr>
      <w:tr w:rsidR="00AA4CD0" w:rsidRPr="009138F9" w:rsidTr="00097D25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00020249999050000150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49 323 527,33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47 802 391,00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1 521 136,33</w:t>
            </w:r>
          </w:p>
        </w:tc>
      </w:tr>
      <w:tr w:rsidR="00AA4CD0" w:rsidRPr="009138F9" w:rsidTr="00097D25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00020700000000000000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246 552,00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-146 552,00</w:t>
            </w:r>
          </w:p>
        </w:tc>
      </w:tr>
      <w:tr w:rsidR="00AA4CD0" w:rsidRPr="009138F9" w:rsidTr="00097D25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00020705000050000150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246 552,00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-146 552,00</w:t>
            </w:r>
          </w:p>
        </w:tc>
      </w:tr>
      <w:tr w:rsidR="00AA4CD0" w:rsidRPr="009138F9" w:rsidTr="00097D25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00020705030050000150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246 552,00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-146 552,00</w:t>
            </w:r>
          </w:p>
        </w:tc>
      </w:tr>
      <w:tr w:rsidR="00AA4CD0" w:rsidRPr="009138F9" w:rsidTr="00097D25">
        <w:trPr>
          <w:trHeight w:val="12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lastRenderedPageBreak/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00021800000000000000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110 619,74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-110 619,74</w:t>
            </w:r>
          </w:p>
        </w:tc>
      </w:tr>
      <w:tr w:rsidR="00AA4CD0" w:rsidRPr="009138F9" w:rsidTr="00097D25">
        <w:trPr>
          <w:trHeight w:val="15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00021800000000000150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110 619,74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-110 619,74</w:t>
            </w:r>
          </w:p>
        </w:tc>
      </w:tr>
      <w:tr w:rsidR="00AA4CD0" w:rsidRPr="009138F9" w:rsidTr="00097D25">
        <w:trPr>
          <w:trHeight w:val="15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00021800000050000150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110 619,74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-110 619,74</w:t>
            </w:r>
          </w:p>
        </w:tc>
      </w:tr>
      <w:tr w:rsidR="00AA4CD0" w:rsidRPr="009138F9" w:rsidTr="00097D25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00021805000050000150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110 619,74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-110 619,74</w:t>
            </w:r>
          </w:p>
        </w:tc>
      </w:tr>
      <w:tr w:rsidR="00AA4CD0" w:rsidRPr="009138F9" w:rsidTr="00097D25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00021805030050000150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110 619,74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-110 619,74</w:t>
            </w:r>
          </w:p>
        </w:tc>
      </w:tr>
      <w:tr w:rsidR="00AA4CD0" w:rsidRPr="009138F9" w:rsidTr="00097D25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00021900000000000000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-110 619,74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110 619,74</w:t>
            </w:r>
          </w:p>
        </w:tc>
      </w:tr>
      <w:tr w:rsidR="00AA4CD0" w:rsidRPr="009138F9" w:rsidTr="00097D25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00021900000050000150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-110 619,74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110 619,74</w:t>
            </w:r>
          </w:p>
        </w:tc>
      </w:tr>
      <w:tr w:rsidR="00AA4CD0" w:rsidRPr="009138F9" w:rsidTr="00097D25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9138F9" w:rsidRDefault="00AA4CD0" w:rsidP="00097D25">
            <w:pPr>
              <w:rPr>
                <w:sz w:val="20"/>
              </w:rPr>
            </w:pPr>
            <w:r w:rsidRPr="009138F9">
              <w:rPr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9138F9" w:rsidRDefault="00AA4CD0" w:rsidP="00097D25">
            <w:pPr>
              <w:jc w:val="center"/>
              <w:rPr>
                <w:sz w:val="20"/>
              </w:rPr>
            </w:pPr>
            <w:r w:rsidRPr="009138F9">
              <w:rPr>
                <w:sz w:val="20"/>
              </w:rPr>
              <w:t>00021960010050000150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-110 619,74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9138F9" w:rsidRDefault="00AA4CD0" w:rsidP="00097D25">
            <w:pPr>
              <w:jc w:val="right"/>
              <w:rPr>
                <w:color w:val="000000"/>
                <w:sz w:val="20"/>
              </w:rPr>
            </w:pPr>
            <w:r w:rsidRPr="009138F9">
              <w:rPr>
                <w:color w:val="000000"/>
                <w:sz w:val="20"/>
              </w:rPr>
              <w:t>110 619,74</w:t>
            </w:r>
          </w:p>
        </w:tc>
      </w:tr>
    </w:tbl>
    <w:p w:rsidR="00AA4CD0" w:rsidRDefault="00AA4CD0" w:rsidP="00AA4CD0">
      <w:pPr>
        <w:ind w:firstLine="709"/>
        <w:jc w:val="both"/>
        <w:rPr>
          <w:b/>
          <w:sz w:val="24"/>
          <w:szCs w:val="24"/>
        </w:rPr>
      </w:pPr>
    </w:p>
    <w:p w:rsidR="00AA4CD0" w:rsidRPr="009A6FA2" w:rsidRDefault="00AA4CD0" w:rsidP="00AA4CD0">
      <w:pPr>
        <w:ind w:firstLine="709"/>
        <w:jc w:val="both"/>
        <w:rPr>
          <w:b/>
          <w:sz w:val="24"/>
          <w:szCs w:val="24"/>
        </w:rPr>
      </w:pPr>
    </w:p>
    <w:p w:rsidR="00AA4CD0" w:rsidRDefault="00AA4CD0" w:rsidP="00AA4CD0">
      <w:pPr>
        <w:ind w:firstLine="709"/>
        <w:jc w:val="center"/>
        <w:rPr>
          <w:b/>
          <w:sz w:val="24"/>
          <w:szCs w:val="24"/>
        </w:rPr>
      </w:pPr>
      <w:r w:rsidRPr="009A6FA2">
        <w:rPr>
          <w:b/>
          <w:sz w:val="24"/>
          <w:szCs w:val="24"/>
        </w:rPr>
        <w:lastRenderedPageBreak/>
        <w:t xml:space="preserve">2. Расходы бюджета </w:t>
      </w:r>
    </w:p>
    <w:tbl>
      <w:tblPr>
        <w:tblW w:w="95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559"/>
        <w:gridCol w:w="1701"/>
        <w:gridCol w:w="1701"/>
        <w:gridCol w:w="1701"/>
      </w:tblGrid>
      <w:tr w:rsidR="00AA4CD0" w:rsidRPr="00833489" w:rsidTr="00097D25">
        <w:trPr>
          <w:trHeight w:val="23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833489" w:rsidRDefault="00AA4CD0" w:rsidP="00097D2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489">
              <w:rPr>
                <w:b/>
                <w:bCs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833489" w:rsidRDefault="00AA4CD0" w:rsidP="00097D2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489">
              <w:rPr>
                <w:b/>
                <w:bCs/>
                <w:color w:val="000000"/>
                <w:sz w:val="20"/>
              </w:rPr>
              <w:t>Код расхода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833489" w:rsidRDefault="00AA4CD0" w:rsidP="00097D2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489">
              <w:rPr>
                <w:b/>
                <w:bCs/>
                <w:color w:val="000000"/>
                <w:sz w:val="20"/>
              </w:rPr>
              <w:t>Утвержденные бюджетные назначения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833489" w:rsidRDefault="00AA4CD0" w:rsidP="00097D2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489">
              <w:rPr>
                <w:b/>
                <w:bCs/>
                <w:color w:val="000000"/>
                <w:sz w:val="20"/>
              </w:rPr>
              <w:t>Исполнено на 01.10.2024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833489" w:rsidRDefault="00AA4CD0" w:rsidP="00097D2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489">
              <w:rPr>
                <w:b/>
                <w:bCs/>
                <w:color w:val="000000"/>
                <w:sz w:val="20"/>
              </w:rPr>
              <w:t>неисполненные назначения\</w:t>
            </w:r>
          </w:p>
        </w:tc>
      </w:tr>
      <w:tr w:rsidR="00AA4CD0" w:rsidRPr="00833489" w:rsidTr="00097D25">
        <w:trPr>
          <w:trHeight w:val="747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D0" w:rsidRPr="00833489" w:rsidRDefault="00AA4CD0" w:rsidP="00097D25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D0" w:rsidRPr="00833489" w:rsidRDefault="00AA4CD0" w:rsidP="00097D25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D0" w:rsidRPr="00833489" w:rsidRDefault="00AA4CD0" w:rsidP="00097D25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D0" w:rsidRPr="00833489" w:rsidRDefault="00AA4CD0" w:rsidP="00097D25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D0" w:rsidRPr="00833489" w:rsidRDefault="00AA4CD0" w:rsidP="00097D25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AA4CD0" w:rsidRPr="00833489" w:rsidTr="00097D25">
        <w:trPr>
          <w:trHeight w:val="2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5</w:t>
            </w:r>
          </w:p>
        </w:tc>
      </w:tr>
      <w:tr w:rsidR="00AA4CD0" w:rsidRPr="00833489" w:rsidTr="00097D25">
        <w:trPr>
          <w:trHeight w:val="60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Расходы бюджета -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3 714 845 377,45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2 264 480 581,63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1 450 364 795,82</w:t>
            </w:r>
          </w:p>
        </w:tc>
      </w:tr>
      <w:tr w:rsidR="00AA4CD0" w:rsidRPr="00833489" w:rsidTr="00097D2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ind w:firstLineChars="100" w:firstLine="200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 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000 0100 0000000000 000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301 720 680,16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190 274 804,63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111 445 875,53</w:t>
            </w:r>
          </w:p>
        </w:tc>
      </w:tr>
      <w:tr w:rsidR="00AA4CD0" w:rsidRPr="00833489" w:rsidTr="00097D25">
        <w:trPr>
          <w:trHeight w:val="37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000 0102 0000000000 000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3 984 680,53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3 252 015,72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732 664,81</w:t>
            </w:r>
          </w:p>
        </w:tc>
      </w:tr>
      <w:tr w:rsidR="00AA4CD0" w:rsidRPr="00833489" w:rsidTr="00097D25">
        <w:trPr>
          <w:trHeight w:val="18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000 0102 0000000000 100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3 984 680,53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3 252 015,72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732 664,81</w:t>
            </w:r>
          </w:p>
        </w:tc>
      </w:tr>
      <w:tr w:rsidR="00AA4CD0" w:rsidRPr="00833489" w:rsidTr="00097D25">
        <w:trPr>
          <w:trHeight w:val="76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000 0102 0000000000 120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3 984 680,53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3 252 015,72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732 664,81</w:t>
            </w:r>
          </w:p>
        </w:tc>
      </w:tr>
      <w:tr w:rsidR="00AA4CD0" w:rsidRPr="00833489" w:rsidTr="00097D25">
        <w:trPr>
          <w:trHeight w:val="55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000 0102 0000000000 121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3 061 364,00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2 573 282,49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488 081,51</w:t>
            </w:r>
          </w:p>
        </w:tc>
      </w:tr>
      <w:tr w:rsidR="00AA4CD0" w:rsidRPr="00833489" w:rsidTr="00097D25">
        <w:trPr>
          <w:trHeight w:val="15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000 0102 0000000000 129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923 316,53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678 733,23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244 583,30</w:t>
            </w:r>
          </w:p>
        </w:tc>
      </w:tr>
      <w:tr w:rsidR="00AA4CD0" w:rsidRPr="00833489" w:rsidTr="00097D25">
        <w:trPr>
          <w:trHeight w:val="14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000 0103 0000000000 000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1 116 300,00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696 642,68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419 657,32</w:t>
            </w:r>
          </w:p>
        </w:tc>
      </w:tr>
      <w:tr w:rsidR="00AA4CD0" w:rsidRPr="00833489" w:rsidTr="00097D25">
        <w:trPr>
          <w:trHeight w:val="18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000 0103 0000000000 100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1 005 300,00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683 662,68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321 637,32</w:t>
            </w:r>
          </w:p>
        </w:tc>
      </w:tr>
      <w:tr w:rsidR="00AA4CD0" w:rsidRPr="00833489" w:rsidTr="00097D25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000 0103 0000000000 120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1 005 300,00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683 662,68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321 637,32</w:t>
            </w:r>
          </w:p>
        </w:tc>
      </w:tr>
      <w:tr w:rsidR="00AA4CD0" w:rsidRPr="00833489" w:rsidTr="00097D25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Фонд оплаты труда </w:t>
            </w:r>
            <w:r w:rsidRPr="00833489">
              <w:rPr>
                <w:color w:val="000000"/>
                <w:sz w:val="20"/>
              </w:rPr>
              <w:lastRenderedPageBreak/>
              <w:t>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lastRenderedPageBreak/>
              <w:t xml:space="preserve"> 000 0103 </w:t>
            </w:r>
            <w:r w:rsidRPr="00833489">
              <w:rPr>
                <w:color w:val="000000"/>
                <w:sz w:val="20"/>
              </w:rPr>
              <w:lastRenderedPageBreak/>
              <w:t>0000000000 121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lastRenderedPageBreak/>
              <w:t>770 700,00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526 014,35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244 685,65</w:t>
            </w:r>
          </w:p>
        </w:tc>
      </w:tr>
      <w:tr w:rsidR="00AA4CD0" w:rsidRPr="00833489" w:rsidTr="00097D25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000 0103 0000000000 122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3 000,00</w:t>
            </w:r>
          </w:p>
        </w:tc>
      </w:tr>
      <w:tr w:rsidR="00AA4CD0" w:rsidRPr="00833489" w:rsidTr="00097D25">
        <w:trPr>
          <w:trHeight w:val="14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000 0103 0000000000 129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231 600,00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157 648,33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73 951,67</w:t>
            </w:r>
          </w:p>
        </w:tc>
      </w:tr>
      <w:tr w:rsidR="00AA4CD0" w:rsidRPr="00833489" w:rsidTr="00097D25">
        <w:trPr>
          <w:trHeight w:val="10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000 0103 0000000000 200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111 000,00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12 980,00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98 020,00</w:t>
            </w:r>
          </w:p>
        </w:tc>
      </w:tr>
      <w:tr w:rsidR="00AA4CD0" w:rsidRPr="00833489" w:rsidTr="00097D25">
        <w:trPr>
          <w:trHeight w:val="7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000 0103 0000000000 240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111 000,00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12 980,00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98 020,00</w:t>
            </w:r>
          </w:p>
        </w:tc>
      </w:tr>
      <w:tr w:rsidR="00AA4CD0" w:rsidRPr="00833489" w:rsidTr="00097D25">
        <w:trPr>
          <w:trHeight w:val="10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000 0103 0000000000 242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51 000,00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12 980,00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38 020,00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000 0103 0000000000 244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60 000,00</w:t>
            </w:r>
          </w:p>
        </w:tc>
      </w:tr>
      <w:tr w:rsidR="00AA4CD0" w:rsidRPr="00833489" w:rsidTr="00097D25">
        <w:trPr>
          <w:trHeight w:val="15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000 0104 0000000000 000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39 866 400,00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27 115 929,63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12 750 470,37</w:t>
            </w:r>
          </w:p>
        </w:tc>
      </w:tr>
      <w:tr w:rsidR="00AA4CD0" w:rsidRPr="00833489" w:rsidTr="00097D25">
        <w:trPr>
          <w:trHeight w:val="18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000 0104 0000000000 100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37 687 400,00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26 448 956,00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11 238 444,00</w:t>
            </w:r>
          </w:p>
        </w:tc>
      </w:tr>
      <w:tr w:rsidR="00AA4CD0" w:rsidRPr="00833489" w:rsidTr="00097D25">
        <w:trPr>
          <w:trHeight w:val="74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000 0104 0000000000 120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37 687 400,00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26 448 956,00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11 238 444,00</w:t>
            </w:r>
          </w:p>
        </w:tc>
      </w:tr>
      <w:tr w:rsidR="00AA4CD0" w:rsidRPr="00833489" w:rsidTr="00097D25">
        <w:trPr>
          <w:trHeight w:val="6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000 0104 0000000000 121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28 826 400,00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20 323 794,81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8 502 605,19</w:t>
            </w:r>
          </w:p>
        </w:tc>
      </w:tr>
      <w:tr w:rsidR="00AA4CD0" w:rsidRPr="00833489" w:rsidTr="00097D25">
        <w:trPr>
          <w:trHeight w:val="11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000 0104 0000000000 122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199 000,00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81 217,20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117 782,80</w:t>
            </w:r>
          </w:p>
        </w:tc>
      </w:tr>
      <w:tr w:rsidR="00AA4CD0" w:rsidRPr="00833489" w:rsidTr="006B7AA9">
        <w:trPr>
          <w:trHeight w:val="47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000 0104 0000000000 129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8 662 000,00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6 043 943,99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2 618 056,01</w:t>
            </w:r>
          </w:p>
        </w:tc>
      </w:tr>
      <w:tr w:rsidR="00AA4CD0" w:rsidRPr="00833489" w:rsidTr="00097D25">
        <w:trPr>
          <w:trHeight w:val="10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000 0104 0000000000 200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2 176 000,00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666 488,96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1 509 511,04</w:t>
            </w:r>
          </w:p>
        </w:tc>
      </w:tr>
      <w:tr w:rsidR="00AA4CD0" w:rsidRPr="00833489" w:rsidTr="00097D25">
        <w:trPr>
          <w:trHeight w:val="59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000 0104 0000000000 240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2 176 000,00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666 488,96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1 509 511,04</w:t>
            </w:r>
          </w:p>
        </w:tc>
      </w:tr>
      <w:tr w:rsidR="00AA4CD0" w:rsidRPr="00833489" w:rsidTr="00097D25">
        <w:trPr>
          <w:trHeight w:val="10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000 0104 0000000000 242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1 590 000,00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576 419,96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1 013 580,04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000 0104 0000000000 244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586 000,00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90 069,00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495 931,00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000 0104 0000000000 800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484,67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2 515,33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000 0104 0000000000 850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484,67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2 515,33</w:t>
            </w:r>
          </w:p>
        </w:tc>
      </w:tr>
      <w:tr w:rsidR="00AA4CD0" w:rsidRPr="00833489" w:rsidTr="00097D25">
        <w:trPr>
          <w:trHeight w:val="67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000 0104 0000000000 851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2 000,00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Уплата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000 0104 0000000000 853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484,67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515,33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Судебная система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000 0105 0000000000 000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61 000,00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61 000,00</w:t>
            </w:r>
          </w:p>
        </w:tc>
      </w:tr>
      <w:tr w:rsidR="00AA4CD0" w:rsidRPr="00833489" w:rsidTr="00097D25">
        <w:trPr>
          <w:trHeight w:val="10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000 0105 0000000000 200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61 000,00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61 000,00</w:t>
            </w:r>
          </w:p>
        </w:tc>
      </w:tr>
      <w:tr w:rsidR="00AA4CD0" w:rsidRPr="00833489" w:rsidTr="00097D25">
        <w:trPr>
          <w:trHeight w:val="74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000 0105 0000000000 240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61 000,00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61 000,00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000 0105 0000000000 244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61 000,00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61 000,00</w:t>
            </w:r>
          </w:p>
        </w:tc>
      </w:tr>
      <w:tr w:rsidR="00AA4CD0" w:rsidRPr="00833489" w:rsidTr="00097D25">
        <w:trPr>
          <w:trHeight w:val="12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000 0106 0000000000 000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14 603 300,00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8 974 080,37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5 629 219,63</w:t>
            </w:r>
          </w:p>
        </w:tc>
      </w:tr>
      <w:tr w:rsidR="00AA4CD0" w:rsidRPr="00833489" w:rsidTr="00097D25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Расходы на выплаты </w:t>
            </w:r>
            <w:r w:rsidRPr="00833489">
              <w:rPr>
                <w:color w:val="000000"/>
                <w:sz w:val="20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lastRenderedPageBreak/>
              <w:t xml:space="preserve"> 000 0106 </w:t>
            </w:r>
            <w:r w:rsidRPr="00833489">
              <w:rPr>
                <w:color w:val="000000"/>
                <w:sz w:val="20"/>
              </w:rPr>
              <w:lastRenderedPageBreak/>
              <w:t>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lastRenderedPageBreak/>
              <w:t>10 712 500,00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7 429 893,21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3 282 606,79</w:t>
            </w:r>
          </w:p>
        </w:tc>
      </w:tr>
      <w:tr w:rsidR="00AA4CD0" w:rsidRPr="00833489" w:rsidTr="00097D25">
        <w:trPr>
          <w:trHeight w:val="65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000 0106 0000000000 120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10 712 500,00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7 429 893,21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3 282 606,79</w:t>
            </w:r>
          </w:p>
        </w:tc>
      </w:tr>
      <w:tr w:rsidR="00AA4CD0" w:rsidRPr="00833489" w:rsidTr="00097D25">
        <w:trPr>
          <w:trHeight w:val="74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000 0106 0000000000 121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8 236 400,00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5 723 043,83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2 513 356,17</w:t>
            </w:r>
          </w:p>
        </w:tc>
      </w:tr>
      <w:tr w:rsidR="00AA4CD0" w:rsidRPr="00833489" w:rsidTr="00097D25">
        <w:trPr>
          <w:trHeight w:val="12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000 0106 0000000000 122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1 600,00</w:t>
            </w:r>
          </w:p>
        </w:tc>
      </w:tr>
      <w:tr w:rsidR="00AA4CD0" w:rsidRPr="00833489" w:rsidTr="00097D25">
        <w:trPr>
          <w:trHeight w:val="15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000 0106 0000000000 129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2 474 300,00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1 706 649,38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767 650,62</w:t>
            </w:r>
          </w:p>
        </w:tc>
      </w:tr>
      <w:tr w:rsidR="00AA4CD0" w:rsidRPr="00833489" w:rsidTr="00097D25">
        <w:trPr>
          <w:trHeight w:val="10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000 0106 0000000000 200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3 890 400,00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1 544 187,16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2 346 212,84</w:t>
            </w:r>
          </w:p>
        </w:tc>
      </w:tr>
      <w:tr w:rsidR="00AA4CD0" w:rsidRPr="00833489" w:rsidTr="00097D25">
        <w:trPr>
          <w:trHeight w:val="12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000 0106 0000000000 240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3 890 400,00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1 544 187,16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2 346 212,84</w:t>
            </w:r>
          </w:p>
        </w:tc>
      </w:tr>
      <w:tr w:rsidR="00AA4CD0" w:rsidRPr="00833489" w:rsidTr="00097D25">
        <w:trPr>
          <w:trHeight w:val="10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000 0106 0000000000 242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3 562 000,00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1 309 779,02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2 252 220,98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000 0106 0000000000 244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328 400,00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234 408,14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93 991,86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000 0106 0000000000 800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400,00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000 0106 0000000000 850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400,00</w:t>
            </w:r>
          </w:p>
        </w:tc>
      </w:tr>
      <w:tr w:rsidR="00AA4CD0" w:rsidRPr="00833489" w:rsidTr="00097D25">
        <w:trPr>
          <w:trHeight w:val="6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000 0106 0000000000 851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400,00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000 0111 0000000000 000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600 000,00</w:t>
            </w:r>
          </w:p>
        </w:tc>
      </w:tr>
      <w:tr w:rsidR="00AA4CD0" w:rsidRPr="00833489" w:rsidTr="00097D25">
        <w:trPr>
          <w:trHeight w:val="33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000 0111 0000000000 800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600 000,00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000 0111 0000000000 870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600 000,00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000 0113 0000000000 000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241 488 999,63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150 236 136,23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91 252 863,40</w:t>
            </w:r>
          </w:p>
        </w:tc>
      </w:tr>
      <w:tr w:rsidR="00AA4CD0" w:rsidRPr="00833489" w:rsidTr="00097D25">
        <w:trPr>
          <w:trHeight w:val="18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000 0113 0000000000 100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72 283 200,00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51 625 590,87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20 657 609,13</w:t>
            </w:r>
          </w:p>
        </w:tc>
      </w:tr>
      <w:tr w:rsidR="00AA4CD0" w:rsidRPr="00833489" w:rsidTr="00097D25">
        <w:trPr>
          <w:trHeight w:val="50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000 0113 0000000000 110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61 141 100,00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44 115 241,92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17 025 858,08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Фонд оплаты труда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000 0113 0000000000 111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46 973 000,00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33 943 275,52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13 029 724,48</w:t>
            </w:r>
          </w:p>
        </w:tc>
      </w:tr>
      <w:tr w:rsidR="00AA4CD0" w:rsidRPr="00833489" w:rsidTr="00097D25">
        <w:trPr>
          <w:trHeight w:val="10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000 0113 0000000000 112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65 200,00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31 490,00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33 710,00</w:t>
            </w:r>
          </w:p>
        </w:tc>
      </w:tr>
      <w:tr w:rsidR="00AA4CD0" w:rsidRPr="00833489" w:rsidTr="00097D25">
        <w:trPr>
          <w:trHeight w:val="12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000 0113 0000000000 119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14 102 900,00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10 140 476,40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3 962 423,60</w:t>
            </w:r>
          </w:p>
        </w:tc>
      </w:tr>
      <w:tr w:rsidR="00AA4CD0" w:rsidRPr="00833489" w:rsidTr="00097D25">
        <w:trPr>
          <w:trHeight w:val="7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000 0113 0000000000 120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11 142 100,00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7 510 348,95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3 631 751,05</w:t>
            </w:r>
          </w:p>
        </w:tc>
      </w:tr>
      <w:tr w:rsidR="00AA4CD0" w:rsidRPr="00833489" w:rsidTr="00097D25">
        <w:trPr>
          <w:trHeight w:val="70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000 0113 0000000000 121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8 556 736,00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5 810 006,18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2 746 729,82</w:t>
            </w:r>
          </w:p>
        </w:tc>
      </w:tr>
      <w:tr w:rsidR="00AA4CD0" w:rsidRPr="00833489" w:rsidTr="00097D25">
        <w:trPr>
          <w:trHeight w:val="12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000 0113 0000000000 122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0,00</w:t>
            </w:r>
          </w:p>
        </w:tc>
      </w:tr>
      <w:tr w:rsidR="00AA4CD0" w:rsidRPr="00833489" w:rsidTr="00097D25">
        <w:trPr>
          <w:trHeight w:val="15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000 0113 0000000000 129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2 584 564,00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1 699 542,77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885 021,23</w:t>
            </w:r>
          </w:p>
        </w:tc>
      </w:tr>
      <w:tr w:rsidR="00AA4CD0" w:rsidRPr="00833489" w:rsidTr="00097D25">
        <w:trPr>
          <w:trHeight w:val="10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000 0113 0000000000 200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115 407 102,02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76 663 203,26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38 743 898,76</w:t>
            </w:r>
          </w:p>
        </w:tc>
      </w:tr>
      <w:tr w:rsidR="00AA4CD0" w:rsidRPr="00833489" w:rsidTr="00097D25">
        <w:trPr>
          <w:trHeight w:val="89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000 0113 0000000000 240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115 407 102,02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76 663 203,26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38 743 898,76</w:t>
            </w:r>
          </w:p>
        </w:tc>
      </w:tr>
      <w:tr w:rsidR="00AA4CD0" w:rsidRPr="00833489" w:rsidTr="00097D25">
        <w:trPr>
          <w:trHeight w:val="10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000 0113 0000000000 242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5 081 560,00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2 382 649,53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2 698 910,47</w:t>
            </w:r>
          </w:p>
        </w:tc>
      </w:tr>
      <w:tr w:rsidR="00AA4CD0" w:rsidRPr="00833489" w:rsidTr="00097D25">
        <w:trPr>
          <w:trHeight w:val="9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000 0113 0000000000 243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6 023 375,92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4 955 646,16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1 067 729,76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000 0113 0000000000 244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100 062 166,10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67 160 731,56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32 901 434,54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Закупка энергетических ресурсов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000 0113 0000000000 247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4 240 000,00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2 164 176,01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2 075 823,99</w:t>
            </w:r>
          </w:p>
        </w:tc>
      </w:tr>
      <w:tr w:rsidR="00AA4CD0" w:rsidRPr="00833489" w:rsidTr="00097D25">
        <w:trPr>
          <w:trHeight w:val="9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000 0113 0000000000 400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30 645 032,90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10 195 037,46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20 449 995,44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000 0113 0000000000 410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30 645 032,90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10 195 037,46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20 449 995,44</w:t>
            </w:r>
          </w:p>
        </w:tc>
      </w:tr>
      <w:tr w:rsidR="00AA4CD0" w:rsidRPr="00833489" w:rsidTr="00097D25">
        <w:trPr>
          <w:trHeight w:val="12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000 0113 0000000000 412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30 645 032,90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10 195 037,46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20 449 995,44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000 0113 0000000000 800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23 153 664,71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11 752 304,64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11 401 360,07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000 0113 0000000000 830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16 154 500,00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11 439 425,64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4 715 074,36</w:t>
            </w:r>
          </w:p>
        </w:tc>
      </w:tr>
      <w:tr w:rsidR="00AA4CD0" w:rsidRPr="00833489" w:rsidTr="00097D25">
        <w:trPr>
          <w:trHeight w:val="10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000 0113 0000000000 831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16 154 500,00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11 439 425,64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4 715 074,36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000 0113 0000000000 850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1 713 000,00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312 879,00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1 400 121,00</w:t>
            </w:r>
          </w:p>
        </w:tc>
      </w:tr>
      <w:tr w:rsidR="00AA4CD0" w:rsidRPr="00833489" w:rsidTr="00097D25">
        <w:trPr>
          <w:trHeight w:val="8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000 0113 0000000000 851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1 685 000,00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287 879,00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1 397 121,00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Уплата прочих налогов, сборов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000 0113 0000000000 852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3 000,00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Уплата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000 0113 0000000000 853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0,00</w:t>
            </w:r>
          </w:p>
        </w:tc>
      </w:tr>
      <w:tr w:rsidR="00AA4CD0" w:rsidRPr="00833489" w:rsidTr="00097D25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lastRenderedPageBreak/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000 0113 0000000000 870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5 286 164,71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5 286 164,71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000 0200 0000000000 000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222 960,00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77 040,00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Мобилизационная подготовка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000 0204 0000000000 000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222 960,00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77 040,00</w:t>
            </w:r>
          </w:p>
        </w:tc>
      </w:tr>
      <w:tr w:rsidR="00AA4CD0" w:rsidRPr="00833489" w:rsidTr="00097D25">
        <w:trPr>
          <w:trHeight w:val="10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000 0204 0000000000 200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222 960,00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77 040,00</w:t>
            </w:r>
          </w:p>
        </w:tc>
      </w:tr>
      <w:tr w:rsidR="00AA4CD0" w:rsidRPr="00833489" w:rsidTr="00097D25">
        <w:trPr>
          <w:trHeight w:val="97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000 0204 0000000000 240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222 960,00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77 040,00</w:t>
            </w:r>
          </w:p>
        </w:tc>
      </w:tr>
      <w:tr w:rsidR="00AA4CD0" w:rsidRPr="00833489" w:rsidTr="00097D25">
        <w:trPr>
          <w:trHeight w:val="10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000 0204 0000000000 242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222 960,00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77 040,00</w:t>
            </w:r>
          </w:p>
        </w:tc>
      </w:tr>
      <w:tr w:rsidR="00AA4CD0" w:rsidRPr="00833489" w:rsidTr="00097D25">
        <w:trPr>
          <w:trHeight w:val="10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000 0300 0000000000 000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131 409 786,00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125 697 450,00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5 712 336,00</w:t>
            </w:r>
          </w:p>
        </w:tc>
      </w:tr>
      <w:tr w:rsidR="00AA4CD0" w:rsidRPr="00833489" w:rsidTr="00097D25">
        <w:trPr>
          <w:trHeight w:val="12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000 0310 0000000000 000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131 409 786,00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125 697 450,00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5 712 336,00</w:t>
            </w:r>
          </w:p>
        </w:tc>
      </w:tr>
      <w:tr w:rsidR="00AA4CD0" w:rsidRPr="00833489" w:rsidTr="00097D25">
        <w:trPr>
          <w:trHeight w:val="10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000 0310 0000000000 200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131 409 786,00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125 697 450,00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5 712 336,00</w:t>
            </w:r>
          </w:p>
        </w:tc>
      </w:tr>
      <w:tr w:rsidR="00AA4CD0" w:rsidRPr="00833489" w:rsidTr="00097D25">
        <w:trPr>
          <w:trHeight w:val="8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000 0310 0000000000 240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131 409 786,00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125 697 450,00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5 712 336,00</w:t>
            </w:r>
          </w:p>
        </w:tc>
      </w:tr>
      <w:tr w:rsidR="00AA4CD0" w:rsidRPr="00833489" w:rsidTr="00097D25">
        <w:trPr>
          <w:trHeight w:val="10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000 0310 0000000000 242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60 000,00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000 0310 0000000000 244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131 349 786,00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125 697 450,00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5 652 336,00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000 0400 0000000000 000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374 966 000,00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146 593 316,08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228 372 683,92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Сельское хозяйство и рыболовство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000 0405 0000000000 000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6 804 200,00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4 753 079,80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2 051 120,20</w:t>
            </w:r>
          </w:p>
        </w:tc>
      </w:tr>
      <w:tr w:rsidR="00AA4CD0" w:rsidRPr="00833489" w:rsidTr="00097D25">
        <w:trPr>
          <w:trHeight w:val="1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Закупка товаров, работ и </w:t>
            </w:r>
            <w:r w:rsidRPr="00833489">
              <w:rPr>
                <w:color w:val="000000"/>
                <w:sz w:val="2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lastRenderedPageBreak/>
              <w:t xml:space="preserve"> 000 0405 </w:t>
            </w:r>
            <w:r w:rsidRPr="00833489">
              <w:rPr>
                <w:color w:val="000000"/>
                <w:sz w:val="20"/>
              </w:rPr>
              <w:lastRenderedPageBreak/>
              <w:t>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lastRenderedPageBreak/>
              <w:t>1 519 200,00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313 079,80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1 206 120,20</w:t>
            </w:r>
          </w:p>
        </w:tc>
      </w:tr>
      <w:tr w:rsidR="00AA4CD0" w:rsidRPr="00833489" w:rsidTr="00097D25">
        <w:trPr>
          <w:trHeight w:val="9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000 0405 0000000000 240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1 519 200,00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313 079,80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1 206 120,20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000 0405 0000000000 244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1 519 200,00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313 079,80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1 206 120,20</w:t>
            </w:r>
          </w:p>
        </w:tc>
      </w:tr>
      <w:tr w:rsidR="00AA4CD0" w:rsidRPr="00833489" w:rsidTr="00097D25">
        <w:trPr>
          <w:trHeight w:val="117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000 0405 0000000000 600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5 135 000,00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4 440 000,00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695 000,00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000 0405 0000000000 610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5 135 000,00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4 440 000,00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695 000,00</w:t>
            </w:r>
          </w:p>
        </w:tc>
      </w:tr>
      <w:tr w:rsidR="00AA4CD0" w:rsidRPr="00833489" w:rsidTr="00097D25">
        <w:trPr>
          <w:trHeight w:val="15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000 0405 0000000000 611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4 935 000,00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4 440 000,00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495 000,00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000 0405 0000000000 612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200 000,00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000 0405 0000000000 800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150 000,00</w:t>
            </w:r>
          </w:p>
        </w:tc>
      </w:tr>
      <w:tr w:rsidR="00AA4CD0" w:rsidRPr="00833489" w:rsidTr="00097D25">
        <w:trPr>
          <w:trHeight w:val="15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000 0405 0000000000 810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150 000,00</w:t>
            </w:r>
          </w:p>
        </w:tc>
      </w:tr>
      <w:tr w:rsidR="00AA4CD0" w:rsidRPr="00833489" w:rsidTr="00097D25">
        <w:trPr>
          <w:trHeight w:val="18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000 0405 0000000000 813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150 000,00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Транспорт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000 0408 0000000000 000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6 043 114,18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5 456 885,82</w:t>
            </w:r>
          </w:p>
        </w:tc>
      </w:tr>
      <w:tr w:rsidR="00AA4CD0" w:rsidRPr="00833489" w:rsidTr="00097D25">
        <w:trPr>
          <w:trHeight w:val="10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000 0408 0000000000 200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6 043 114,18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5 456 885,82</w:t>
            </w:r>
          </w:p>
        </w:tc>
      </w:tr>
      <w:tr w:rsidR="00AA4CD0" w:rsidRPr="00833489" w:rsidTr="00097D25">
        <w:trPr>
          <w:trHeight w:val="1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Иные закупки товаров, работ </w:t>
            </w:r>
            <w:r w:rsidRPr="00833489">
              <w:rPr>
                <w:color w:val="000000"/>
                <w:sz w:val="20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lastRenderedPageBreak/>
              <w:t xml:space="preserve"> 000 0408 </w:t>
            </w:r>
            <w:r w:rsidRPr="00833489">
              <w:rPr>
                <w:color w:val="000000"/>
                <w:sz w:val="20"/>
              </w:rPr>
              <w:lastRenderedPageBreak/>
              <w:t>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lastRenderedPageBreak/>
              <w:t>11 500 000,00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6 043 114,18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5 456 885,82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000 0408 0000000000 244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6 043 114,18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5 456 885,82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000 0409 0000000000 000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201 917 200,00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67 010 876,83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134 906 323,17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000 0409 0000000000 500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201 917 200,00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67 010 876,83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134 906 323,17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000 0409 0000000000 540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201 917 200,00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67 010 876,83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134 906 323,17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000 0412 0000000000 000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154 744 600,00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68 786 245,27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85 958 354,73</w:t>
            </w:r>
          </w:p>
        </w:tc>
      </w:tr>
      <w:tr w:rsidR="00AA4CD0" w:rsidRPr="00833489" w:rsidTr="00097D25">
        <w:trPr>
          <w:trHeight w:val="10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000 0412 0000000000 200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680 928,55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680 928,55</w:t>
            </w:r>
          </w:p>
        </w:tc>
      </w:tr>
      <w:tr w:rsidR="00AA4CD0" w:rsidRPr="00833489" w:rsidTr="00097D25">
        <w:trPr>
          <w:trHeight w:val="73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000 0412 0000000000 240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680 928,55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680 928,55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000 0412 0000000000 244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680 928,55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680 928,55</w:t>
            </w:r>
          </w:p>
        </w:tc>
      </w:tr>
      <w:tr w:rsidR="00AA4CD0" w:rsidRPr="00833489" w:rsidTr="00097D25">
        <w:trPr>
          <w:trHeight w:val="10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000 0412 0000000000 400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128 769 871,45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47 628 113,69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81 141 757,76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000 0412 0000000000 410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128 769 871,45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47 628 113,69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81 141 757,76</w:t>
            </w:r>
          </w:p>
        </w:tc>
      </w:tr>
      <w:tr w:rsidR="00AA4CD0" w:rsidRPr="00833489" w:rsidTr="00097D25">
        <w:trPr>
          <w:trHeight w:val="12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000 0412 0000000000 414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128 769 871,45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47 628 113,69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81 141 757,76</w:t>
            </w:r>
          </w:p>
        </w:tc>
      </w:tr>
      <w:tr w:rsidR="00AA4CD0" w:rsidRPr="00833489" w:rsidTr="00097D25">
        <w:trPr>
          <w:trHeight w:val="12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000 0412 0000000000 600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1 793 800,00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1 395 934,00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397 866,00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000 0412 0000000000 620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443 800,00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332 850,00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110 950,00</w:t>
            </w:r>
          </w:p>
        </w:tc>
      </w:tr>
      <w:tr w:rsidR="00AA4CD0" w:rsidRPr="00833489" w:rsidTr="00097D25">
        <w:trPr>
          <w:trHeight w:val="47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Субсидии автономным учреждениям на финансовое обеспечение государственного </w:t>
            </w:r>
            <w:r w:rsidRPr="00833489">
              <w:rPr>
                <w:color w:val="000000"/>
                <w:sz w:val="20"/>
              </w:rPr>
              <w:lastRenderedPageBreak/>
              <w:t>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lastRenderedPageBreak/>
              <w:t xml:space="preserve"> 000 0412 0000000000 621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443 800,00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332 850,00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110 950,00</w:t>
            </w:r>
          </w:p>
        </w:tc>
      </w:tr>
      <w:tr w:rsidR="00AA4CD0" w:rsidRPr="00833489" w:rsidTr="00097D25">
        <w:trPr>
          <w:trHeight w:val="15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000 0412 0000000000 630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1 350 000,00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1 063 084,00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286 916,00</w:t>
            </w:r>
          </w:p>
        </w:tc>
      </w:tr>
      <w:tr w:rsidR="00AA4CD0" w:rsidRPr="00833489" w:rsidTr="00097D25">
        <w:trPr>
          <w:trHeight w:val="10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000 0412 0000000000 631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213 084,00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286 916,00</w:t>
            </w:r>
          </w:p>
        </w:tc>
      </w:tr>
      <w:tr w:rsidR="00AA4CD0" w:rsidRPr="00833489" w:rsidTr="00097D25">
        <w:trPr>
          <w:trHeight w:val="10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000 0412 0000000000 633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850 000,00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850 000,00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0,00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000 0412 0000000000 800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23 500 000,00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19 762 197,58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3 737 802,42</w:t>
            </w:r>
          </w:p>
        </w:tc>
      </w:tr>
      <w:tr w:rsidR="00AA4CD0" w:rsidRPr="00833489" w:rsidTr="00097D25">
        <w:trPr>
          <w:trHeight w:val="15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000 0412 0000000000 810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23 500 000,00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19 762 197,58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3 737 802,42</w:t>
            </w:r>
          </w:p>
        </w:tc>
      </w:tr>
      <w:tr w:rsidR="00AA4CD0" w:rsidRPr="00833489" w:rsidTr="00097D25">
        <w:trPr>
          <w:trHeight w:val="15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000 0412 0000000000 811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23 500 000,00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19 762 197,58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3 737 802,42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000 0500 0000000000 000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215 556 594,74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109 888 401,99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105 668 192,75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000 0502 0000000000 000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13 327 300,00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1 956 903,70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11 370 396,30</w:t>
            </w:r>
          </w:p>
        </w:tc>
      </w:tr>
      <w:tr w:rsidR="00AA4CD0" w:rsidRPr="00833489" w:rsidTr="00097D25">
        <w:trPr>
          <w:trHeight w:val="10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000 0502 0000000000 200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2 610 800,00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2 610 800,00</w:t>
            </w:r>
          </w:p>
        </w:tc>
      </w:tr>
      <w:tr w:rsidR="00AA4CD0" w:rsidRPr="00833489" w:rsidTr="00097D25">
        <w:trPr>
          <w:trHeight w:val="82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000 0502 0000000000 240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2 610 800,00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2 610 800,00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000 0502 0000000000 244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2 610 800,00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2 610 800,00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lastRenderedPageBreak/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000 0502 0000000000 500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10 716 500,00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1 956 903,70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8 759 596,30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000 0502 0000000000 540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10 716 500,00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1 956 903,70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8 759 596,30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000 0503 0000000000 000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4 176 774,41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3 960 124,29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216 650,12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000 0503 0000000000 500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4 176 774,41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3 960 124,29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216 650,12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000 0503 0000000000 540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4 176 774,41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3 960 124,29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216 650,12</w:t>
            </w:r>
          </w:p>
        </w:tc>
      </w:tr>
      <w:tr w:rsidR="00AA4CD0" w:rsidRPr="00833489" w:rsidTr="00097D25">
        <w:trPr>
          <w:trHeight w:val="6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000 0505 0000000000 000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198 052 520,33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103 971 374,00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94 081 146,33</w:t>
            </w:r>
          </w:p>
        </w:tc>
      </w:tr>
      <w:tr w:rsidR="00AA4CD0" w:rsidRPr="00833489" w:rsidTr="00097D25">
        <w:trPr>
          <w:trHeight w:val="10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000 0505 0000000000 400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77 315 700,00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50 569 895,60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26 745 804,40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000 0505 0000000000 410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77 315 700,00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50 569 895,60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26 745 804,40</w:t>
            </w:r>
          </w:p>
        </w:tc>
      </w:tr>
      <w:tr w:rsidR="00AA4CD0" w:rsidRPr="00833489" w:rsidTr="00097D25">
        <w:trPr>
          <w:trHeight w:val="12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000 0505 0000000000 414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77 315 700,00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50 569 895,60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26 745 804,40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000 0505 0000000000 500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120 736 820,33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53 401 478,40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67 335 341,93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000 0505 0000000000 540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120 736 820,33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53 401 478,40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67 335 341,93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000 0600 0000000000 000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5 950 000,00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5 950 000,00</w:t>
            </w:r>
          </w:p>
        </w:tc>
      </w:tr>
      <w:tr w:rsidR="00AA4CD0" w:rsidRPr="00833489" w:rsidTr="00097D25">
        <w:trPr>
          <w:trHeight w:val="73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000 0605 0000000000 000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5 950 000,00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5 950 000,00</w:t>
            </w:r>
          </w:p>
        </w:tc>
      </w:tr>
      <w:tr w:rsidR="00AA4CD0" w:rsidRPr="00833489" w:rsidTr="00097D25">
        <w:trPr>
          <w:trHeight w:val="10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000 0605 0000000000 200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5 950 000,00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5 950 000,00</w:t>
            </w:r>
          </w:p>
        </w:tc>
      </w:tr>
      <w:tr w:rsidR="00AA4CD0" w:rsidRPr="00833489" w:rsidTr="00097D25">
        <w:trPr>
          <w:trHeight w:val="92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000 0605 0000000000 240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5 950 000,00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5 950 000,00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000 0605 0000000000 244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5 950 000,00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5 950 000,00</w:t>
            </w:r>
          </w:p>
        </w:tc>
      </w:tr>
      <w:tr w:rsidR="00AA4CD0" w:rsidRPr="00833489" w:rsidTr="00097D25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lastRenderedPageBreak/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000 0700 0000000000 000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2 313 784 918,63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1 449 992 204,79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863 792 713,84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000 0701 0000000000 000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362 341 854,13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254 531 246,58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107 810 607,55</w:t>
            </w:r>
          </w:p>
        </w:tc>
      </w:tr>
      <w:tr w:rsidR="00AA4CD0" w:rsidRPr="00833489" w:rsidTr="00097D25">
        <w:trPr>
          <w:trHeight w:val="18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000 0701 0000000000 100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225 294 556,13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166 957 733,78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58 336 822,35</w:t>
            </w:r>
          </w:p>
        </w:tc>
      </w:tr>
      <w:tr w:rsidR="00AA4CD0" w:rsidRPr="00833489" w:rsidTr="00097D25">
        <w:trPr>
          <w:trHeight w:val="5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000 0701 0000000000 110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225 294 556,13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166 957 733,78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58 336 822,35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Фонд оплаты труда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000 0701 0000000000 111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173 316 456,13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129 845 310,94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43 471 145,19</w:t>
            </w:r>
          </w:p>
        </w:tc>
      </w:tr>
      <w:tr w:rsidR="00AA4CD0" w:rsidRPr="00833489" w:rsidTr="00097D25">
        <w:trPr>
          <w:trHeight w:val="12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000 0701 0000000000 119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51 978 100,00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37 112 422,84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14 865 677,16</w:t>
            </w:r>
          </w:p>
        </w:tc>
      </w:tr>
      <w:tr w:rsidR="00AA4CD0" w:rsidRPr="00833489" w:rsidTr="00097D25">
        <w:trPr>
          <w:trHeight w:val="10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000 0701 0000000000 200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122 597 298,00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77 530 052,80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45 067 245,20</w:t>
            </w:r>
          </w:p>
        </w:tc>
      </w:tr>
      <w:tr w:rsidR="00AA4CD0" w:rsidRPr="00833489" w:rsidTr="00097D25">
        <w:trPr>
          <w:trHeight w:val="100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000 0701 0000000000 240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122 597 298,00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77 530 052,80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45 067 245,20</w:t>
            </w:r>
          </w:p>
        </w:tc>
      </w:tr>
      <w:tr w:rsidR="00AA4CD0" w:rsidRPr="00833489" w:rsidTr="00097D25">
        <w:trPr>
          <w:trHeight w:val="10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000 0701 0000000000 242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1 966 377,00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1 144 063,48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822 313,52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000 0701 0000000000 244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101 567 864,00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65 908 035,78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35 659 828,22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Закупка энергетических ресурсов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000 0701 0000000000 247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19 063 057,00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10 477 953,54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8 585 103,46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000 0701 0000000000 800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14 450 000,00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10 043 460,00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4 406 540,00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000 0701 0000000000 850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14 450 000,00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10 043 460,00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4 406 540,00</w:t>
            </w:r>
          </w:p>
        </w:tc>
      </w:tr>
      <w:tr w:rsidR="00AA4CD0" w:rsidRPr="00833489" w:rsidTr="00097D25">
        <w:trPr>
          <w:trHeight w:val="33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000 0701 0000000000 851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14 400 000,00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10 043 460,00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4 356 540,00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lastRenderedPageBreak/>
              <w:t>Уплата прочих налогов, сборов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000 0701 0000000000 852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50 000,00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Общее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000 0702 0000000000 000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741 259 602,87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556 939 070,56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184 320 532,31</w:t>
            </w:r>
          </w:p>
        </w:tc>
      </w:tr>
      <w:tr w:rsidR="00AA4CD0" w:rsidRPr="00833489" w:rsidTr="00097D25">
        <w:trPr>
          <w:trHeight w:val="18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000 0702 0000000000 100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316 399 475,70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254 271 434,54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62 128 041,16</w:t>
            </w:r>
          </w:p>
        </w:tc>
      </w:tr>
      <w:tr w:rsidR="00AA4CD0" w:rsidRPr="00833489" w:rsidTr="00097D25">
        <w:trPr>
          <w:trHeight w:val="65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000 0702 0000000000 110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316 399 475,70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254 271 434,54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62 128 041,16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Фонд оплаты труда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000 0702 0000000000 111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243 512 583,14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196 245 367,35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47 267 215,79</w:t>
            </w:r>
          </w:p>
        </w:tc>
      </w:tr>
      <w:tr w:rsidR="00AA4CD0" w:rsidRPr="00833489" w:rsidTr="00097D25">
        <w:trPr>
          <w:trHeight w:val="12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000 0702 0000000000 119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72 886 892,56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58 026 067,19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14 860 825,37</w:t>
            </w:r>
          </w:p>
        </w:tc>
      </w:tr>
      <w:tr w:rsidR="00AA4CD0" w:rsidRPr="00833489" w:rsidTr="00097D25">
        <w:trPr>
          <w:trHeight w:val="10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000 0702 0000000000 200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143 942 251,00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81 898 417,64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62 043 833,36</w:t>
            </w:r>
          </w:p>
        </w:tc>
      </w:tr>
      <w:tr w:rsidR="00AA4CD0" w:rsidRPr="00833489" w:rsidTr="00097D25">
        <w:trPr>
          <w:trHeight w:val="9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000 0702 0000000000 240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143 942 251,00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81 898 417,64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62 043 833,36</w:t>
            </w:r>
          </w:p>
        </w:tc>
      </w:tr>
      <w:tr w:rsidR="00AA4CD0" w:rsidRPr="00833489" w:rsidTr="00097D25">
        <w:trPr>
          <w:trHeight w:val="10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000 0702 0000000000 242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1 632 724,54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910 738,15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721 986,39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000 0702 0000000000 244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116 104 659,46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67 868 574,52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48 236 084,94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Закупка энергетических ресурсов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000 0702 0000000000 247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26 204 867,00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13 119 104,97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13 085 762,03</w:t>
            </w:r>
          </w:p>
        </w:tc>
      </w:tr>
      <w:tr w:rsidR="00AA4CD0" w:rsidRPr="00833489" w:rsidTr="00097D25">
        <w:trPr>
          <w:trHeight w:val="12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000 0702 0000000000 600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263 262 876,17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207 287 891,55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55 974 984,62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000 0702 0000000000 610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263 262 876,17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207 287 891,55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55 974 984,62</w:t>
            </w:r>
          </w:p>
        </w:tc>
      </w:tr>
      <w:tr w:rsidR="00AA4CD0" w:rsidRPr="00833489" w:rsidTr="00097D25">
        <w:trPr>
          <w:trHeight w:val="33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Субсидии бюджетным учреждениям на финансовое </w:t>
            </w:r>
            <w:r w:rsidRPr="00833489">
              <w:rPr>
                <w:color w:val="000000"/>
                <w:sz w:val="20"/>
              </w:rPr>
              <w:lastRenderedPageBreak/>
              <w:t>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lastRenderedPageBreak/>
              <w:t xml:space="preserve"> 000 0702 0000000000 </w:t>
            </w:r>
            <w:r w:rsidRPr="00833489">
              <w:rPr>
                <w:color w:val="000000"/>
                <w:sz w:val="20"/>
              </w:rPr>
              <w:lastRenderedPageBreak/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lastRenderedPageBreak/>
              <w:t>148 323 530,02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95 602 736,52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52 720 793,50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000 0702 0000000000 612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114 939 346,15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111 685 155,03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3 254 191,12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000 0702 0000000000 800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17 655 000,00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13 481 326,83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4 173 673,17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000 0702 0000000000 850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17 655 000,00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13 481 326,83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4 173 673,17</w:t>
            </w:r>
          </w:p>
        </w:tc>
      </w:tr>
      <w:tr w:rsidR="00AA4CD0" w:rsidRPr="00833489" w:rsidTr="00097D25">
        <w:trPr>
          <w:trHeight w:val="6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000 0702 0000000000 851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17 554 160,74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13 445 488,00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4 108 672,74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Уплата прочих налогов, сборов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000 0702 0000000000 852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65 000,00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Уплата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000 0702 0000000000 853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30 839,26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30 838,83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0,43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Дополнительное образование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000 0703 0000000000 000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128 065 943,91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65 445 355,14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62 620 588,77</w:t>
            </w:r>
          </w:p>
        </w:tc>
      </w:tr>
      <w:tr w:rsidR="00AA4CD0" w:rsidRPr="00833489" w:rsidTr="00097D25">
        <w:trPr>
          <w:trHeight w:val="18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000 0703 0000000000 100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90 501 300,00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45 315 552,32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45 185 747,68</w:t>
            </w:r>
          </w:p>
        </w:tc>
      </w:tr>
      <w:tr w:rsidR="00AA4CD0" w:rsidRPr="00833489" w:rsidTr="00097D25">
        <w:trPr>
          <w:trHeight w:val="64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000 0703 0000000000 110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90 501 300,00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45 315 552,32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45 185 747,68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Фонд оплаты труда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000 0703 0000000000 111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69 557 900,00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35 675 255,56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33 882 644,44</w:t>
            </w:r>
          </w:p>
        </w:tc>
      </w:tr>
      <w:tr w:rsidR="00AA4CD0" w:rsidRPr="00833489" w:rsidTr="00097D25">
        <w:trPr>
          <w:trHeight w:val="70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000 0703 0000000000 112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664,00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11 336,00</w:t>
            </w:r>
          </w:p>
        </w:tc>
      </w:tr>
      <w:tr w:rsidR="00AA4CD0" w:rsidRPr="00833489" w:rsidTr="00097D25">
        <w:trPr>
          <w:trHeight w:val="12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000 0703 0000000000 119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20 931 400,00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9 639 632,76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11 291 767,24</w:t>
            </w:r>
          </w:p>
        </w:tc>
      </w:tr>
      <w:tr w:rsidR="00AA4CD0" w:rsidRPr="00833489" w:rsidTr="00097D25">
        <w:trPr>
          <w:trHeight w:val="67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000 0703 0000000000 200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9 625 000,00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4 485 858,82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5 139 141,18</w:t>
            </w:r>
          </w:p>
        </w:tc>
      </w:tr>
      <w:tr w:rsidR="00AA4CD0" w:rsidRPr="00833489" w:rsidTr="006B7AA9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Иные закупки товаров, работ </w:t>
            </w:r>
            <w:r w:rsidRPr="00833489">
              <w:rPr>
                <w:color w:val="000000"/>
                <w:sz w:val="20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lastRenderedPageBreak/>
              <w:t xml:space="preserve"> 000 0703 </w:t>
            </w:r>
            <w:r w:rsidRPr="00833489">
              <w:rPr>
                <w:color w:val="000000"/>
                <w:sz w:val="20"/>
              </w:rPr>
              <w:lastRenderedPageBreak/>
              <w:t>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lastRenderedPageBreak/>
              <w:t>9 625 000,00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4 485 858,82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5 139 141,18</w:t>
            </w:r>
          </w:p>
        </w:tc>
      </w:tr>
      <w:tr w:rsidR="00AA4CD0" w:rsidRPr="00833489" w:rsidTr="00097D25">
        <w:trPr>
          <w:trHeight w:val="10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000 0703 0000000000 242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636 550,00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259 968,31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376 581,69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000 0703 0000000000 244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7 663 450,00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3 706 364,48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3 957 085,52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Закупка энергетических ресурсов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000 0703 0000000000 247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1 325 000,00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519 526,03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805 473,97</w:t>
            </w:r>
          </w:p>
        </w:tc>
      </w:tr>
      <w:tr w:rsidR="00AA4CD0" w:rsidRPr="00833489" w:rsidTr="00097D25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000 0703 0000000000 600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27 352 543,91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15 300 000,00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12 052 543,91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000 0703 0000000000 610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27 352 543,91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15 300 000,00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12 052 543,91</w:t>
            </w:r>
          </w:p>
        </w:tc>
      </w:tr>
      <w:tr w:rsidR="00AA4CD0" w:rsidRPr="00833489" w:rsidTr="00097D25">
        <w:trPr>
          <w:trHeight w:val="15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000 0703 0000000000 611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24 399 743,91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15 300 000,00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9 099 743,91</w:t>
            </w:r>
          </w:p>
        </w:tc>
      </w:tr>
      <w:tr w:rsidR="00AA4CD0" w:rsidRPr="00833489" w:rsidTr="00097D25">
        <w:trPr>
          <w:trHeight w:val="20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000 0703 0000000000 614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2 952 800,00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2 952 800,00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000 0703 0000000000 800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587 100,00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343 944,00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243 156,00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000 0703 0000000000 850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587 100,00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343 944,00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243 156,00</w:t>
            </w:r>
          </w:p>
        </w:tc>
      </w:tr>
      <w:tr w:rsidR="00AA4CD0" w:rsidRPr="00833489" w:rsidTr="00097D25">
        <w:trPr>
          <w:trHeight w:val="10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000 0703 0000000000 851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584 100,00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343 944,00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240 156,00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Уплата прочих налогов, сборов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000 0703 0000000000 852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3 000,00</w:t>
            </w:r>
          </w:p>
        </w:tc>
      </w:tr>
      <w:tr w:rsidR="00AA4CD0" w:rsidRPr="00833489" w:rsidTr="006B7AA9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Молодежная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000 0707 </w:t>
            </w:r>
            <w:r w:rsidRPr="00833489">
              <w:rPr>
                <w:color w:val="000000"/>
                <w:sz w:val="20"/>
              </w:rPr>
              <w:lastRenderedPageBreak/>
              <w:t>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lastRenderedPageBreak/>
              <w:t>31 368 144,09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26 164 141,17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5 204 002,92</w:t>
            </w:r>
          </w:p>
        </w:tc>
      </w:tr>
      <w:tr w:rsidR="00AA4CD0" w:rsidRPr="00833489" w:rsidTr="00097D25">
        <w:trPr>
          <w:trHeight w:val="18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000 0707 0000000000 100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23 566 000,00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19 146 878,24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4 419 121,76</w:t>
            </w:r>
          </w:p>
        </w:tc>
      </w:tr>
      <w:tr w:rsidR="00AA4CD0" w:rsidRPr="00833489" w:rsidTr="00097D25">
        <w:trPr>
          <w:trHeight w:val="10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000 0707 0000000000 110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23 566 000,00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19 146 878,24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4 419 121,76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Фонд оплаты труда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000 0707 0000000000 111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18 100 000,00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15 101 170,44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2 998 829,56</w:t>
            </w:r>
          </w:p>
        </w:tc>
      </w:tr>
      <w:tr w:rsidR="00AA4CD0" w:rsidRPr="00833489" w:rsidTr="00097D25">
        <w:trPr>
          <w:trHeight w:val="12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000 0707 0000000000 119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5 466 000,00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4 045 707,80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1 420 292,20</w:t>
            </w:r>
          </w:p>
        </w:tc>
      </w:tr>
      <w:tr w:rsidR="00AA4CD0" w:rsidRPr="00833489" w:rsidTr="00097D25">
        <w:trPr>
          <w:trHeight w:val="10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000 0707 0000000000 200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1 539 000,00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762 118,84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776 881,16</w:t>
            </w:r>
          </w:p>
        </w:tc>
      </w:tr>
      <w:tr w:rsidR="00AA4CD0" w:rsidRPr="00833489" w:rsidTr="00097D25">
        <w:trPr>
          <w:trHeight w:val="7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000 0707 0000000000 240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1 539 000,00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762 118,84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776 881,16</w:t>
            </w:r>
          </w:p>
        </w:tc>
      </w:tr>
      <w:tr w:rsidR="00AA4CD0" w:rsidRPr="00833489" w:rsidTr="00097D25">
        <w:trPr>
          <w:trHeight w:val="10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000 0707 0000000000 242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575 088,00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211 385,61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363 702,39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000 0707 0000000000 244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963 912,00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550 733,23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413 178,77</w:t>
            </w:r>
          </w:p>
        </w:tc>
      </w:tr>
      <w:tr w:rsidR="00AA4CD0" w:rsidRPr="00833489" w:rsidTr="00097D25">
        <w:trPr>
          <w:trHeight w:val="8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000 0707 0000000000 600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6 255 144,09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6 255 144,09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0,00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000 0707 0000000000 610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6 255 144,09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6 255 144,09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0,00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000 0707 0000000000 612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6 255 144,09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6 255 144,09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0,00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000 0707 0000000000 800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8 000,00</w:t>
            </w:r>
          </w:p>
        </w:tc>
      </w:tr>
      <w:tr w:rsidR="00AA4CD0" w:rsidRPr="00833489" w:rsidTr="006B7AA9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000 0707 0000000000 </w:t>
            </w:r>
            <w:r w:rsidRPr="00833489">
              <w:rPr>
                <w:color w:val="000000"/>
                <w:sz w:val="20"/>
              </w:rPr>
              <w:lastRenderedPageBreak/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lastRenderedPageBreak/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8 000,00</w:t>
            </w:r>
          </w:p>
        </w:tc>
      </w:tr>
      <w:tr w:rsidR="00AA4CD0" w:rsidRPr="00833489" w:rsidTr="00097D25">
        <w:trPr>
          <w:trHeight w:val="70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000 0707 0000000000 851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5 000,00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Уплата прочих налогов, сборов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000 0707 0000000000 852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3 000,00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000 0709 0000000000 000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1 050 749 373,63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546 912 391,34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503 836 982,29</w:t>
            </w:r>
          </w:p>
        </w:tc>
      </w:tr>
      <w:tr w:rsidR="00AA4CD0" w:rsidRPr="00833489" w:rsidTr="00097D25">
        <w:trPr>
          <w:trHeight w:val="18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000 0709 0000000000 100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45 313 625,56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37 163 731,76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8 149 893,80</w:t>
            </w:r>
          </w:p>
        </w:tc>
      </w:tr>
      <w:tr w:rsidR="00AA4CD0" w:rsidRPr="00833489" w:rsidTr="00097D25">
        <w:trPr>
          <w:trHeight w:val="7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000 0709 0000000000 110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42 153 725,56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35 158 018,42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6 995 707,14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Фонд оплаты труда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000 0709 0000000000 111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32 414 099,56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27 662 024,55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4 752 075,01</w:t>
            </w:r>
          </w:p>
        </w:tc>
      </w:tr>
      <w:tr w:rsidR="00AA4CD0" w:rsidRPr="00833489" w:rsidTr="00097D25">
        <w:trPr>
          <w:trHeight w:val="117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000 0709 0000000000 119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9 739 626,00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7 495 993,87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2 243 632,13</w:t>
            </w:r>
          </w:p>
        </w:tc>
      </w:tr>
      <w:tr w:rsidR="00AA4CD0" w:rsidRPr="00833489" w:rsidTr="00097D25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000 0709 0000000000 120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3 159 900,00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2 005 713,34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1 154 186,66</w:t>
            </w:r>
          </w:p>
        </w:tc>
      </w:tr>
      <w:tr w:rsidR="00AA4CD0" w:rsidRPr="00833489" w:rsidTr="00097D25">
        <w:trPr>
          <w:trHeight w:val="54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000 0709 0000000000 121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2 426 900,00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1 571 171,30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855 728,70</w:t>
            </w:r>
          </w:p>
        </w:tc>
      </w:tr>
      <w:tr w:rsidR="00AA4CD0" w:rsidRPr="00833489" w:rsidTr="00097D25">
        <w:trPr>
          <w:trHeight w:val="12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000 0709 0000000000 122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0,00</w:t>
            </w:r>
          </w:p>
        </w:tc>
      </w:tr>
      <w:tr w:rsidR="00AA4CD0" w:rsidRPr="00833489" w:rsidTr="00097D25">
        <w:trPr>
          <w:trHeight w:val="15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000 0709 0000000000 129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730 500,00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432 042,04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298 457,96</w:t>
            </w:r>
          </w:p>
        </w:tc>
      </w:tr>
      <w:tr w:rsidR="00AA4CD0" w:rsidRPr="00833489" w:rsidTr="00097D25">
        <w:trPr>
          <w:trHeight w:val="10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000 0709 0000000000 200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55 336 450,63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26 829 333,87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28 507 116,76</w:t>
            </w:r>
          </w:p>
        </w:tc>
      </w:tr>
      <w:tr w:rsidR="00AA4CD0" w:rsidRPr="00833489" w:rsidTr="00097D25">
        <w:trPr>
          <w:trHeight w:val="1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000 0709 0000000000 240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55 336 450,63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26 829 333,87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28 507 116,76</w:t>
            </w:r>
          </w:p>
        </w:tc>
      </w:tr>
      <w:tr w:rsidR="00AA4CD0" w:rsidRPr="00833489" w:rsidTr="00097D25">
        <w:trPr>
          <w:trHeight w:val="10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000 0709 0000000000 242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2 505 727,70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1 351 258,58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1 154 469,12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000 0709 0000000000 244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48 933 140,93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23 592 747,62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25 340 393,31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Закупка энергетических ресурсов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000 0709 0000000000 247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3 897 582,00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1 885 327,67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2 012 254,33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000 0709 0000000000 300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20 727,20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10 363,60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10 363,60</w:t>
            </w:r>
          </w:p>
        </w:tc>
      </w:tr>
      <w:tr w:rsidR="00AA4CD0" w:rsidRPr="00833489" w:rsidTr="00097D25">
        <w:trPr>
          <w:trHeight w:val="10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000 0709 0000000000 320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20 727,20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10 363,60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10 363,60</w:t>
            </w:r>
          </w:p>
        </w:tc>
      </w:tr>
      <w:tr w:rsidR="00AA4CD0" w:rsidRPr="00833489" w:rsidTr="00097D25">
        <w:trPr>
          <w:trHeight w:val="9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000 0709 0000000000 323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20 727,20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10 363,60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10 363,60</w:t>
            </w:r>
          </w:p>
        </w:tc>
      </w:tr>
      <w:tr w:rsidR="00AA4CD0" w:rsidRPr="00833489" w:rsidTr="00097D25">
        <w:trPr>
          <w:trHeight w:val="10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000 0709 0000000000 400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948 533 465,08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481 936 690,74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466 596 774,34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000 0709 0000000000 410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948 533 465,08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481 936 690,74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466 596 774,34</w:t>
            </w:r>
          </w:p>
        </w:tc>
      </w:tr>
      <w:tr w:rsidR="00AA4CD0" w:rsidRPr="00833489" w:rsidTr="00097D25">
        <w:trPr>
          <w:trHeight w:val="12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000 0709 0000000000 414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948 533 465,08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481 936 690,74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466 596 774,34</w:t>
            </w:r>
          </w:p>
        </w:tc>
      </w:tr>
      <w:tr w:rsidR="00AA4CD0" w:rsidRPr="00833489" w:rsidTr="00097D25">
        <w:trPr>
          <w:trHeight w:val="12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000 0709 0000000000 600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1 169 694,16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719 912,37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449 781,79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000 0709 0000000000 610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1 169 694,16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719 912,37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449 781,79</w:t>
            </w:r>
          </w:p>
        </w:tc>
      </w:tr>
      <w:tr w:rsidR="00AA4CD0" w:rsidRPr="00833489" w:rsidTr="00097D25">
        <w:trPr>
          <w:trHeight w:val="15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000 0709 0000000000 611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813 759,16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497 000,00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316 759,16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000 0709 0000000000 612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355 935,00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222 912,37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133 022,63</w:t>
            </w:r>
          </w:p>
        </w:tc>
      </w:tr>
      <w:tr w:rsidR="00AA4CD0" w:rsidRPr="00833489" w:rsidTr="00097D25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Иные бюджетные </w:t>
            </w:r>
            <w:r w:rsidRPr="00833489">
              <w:rPr>
                <w:color w:val="000000"/>
                <w:sz w:val="20"/>
              </w:rPr>
              <w:lastRenderedPageBreak/>
              <w:t>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lastRenderedPageBreak/>
              <w:t xml:space="preserve"> 000 0709 </w:t>
            </w:r>
            <w:r w:rsidRPr="00833489">
              <w:rPr>
                <w:color w:val="000000"/>
                <w:sz w:val="20"/>
              </w:rPr>
              <w:lastRenderedPageBreak/>
              <w:t>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lastRenderedPageBreak/>
              <w:t>375 411,00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252 359,00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123 052,00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000 0709 0000000000 850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375 411,00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252 359,00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123 052,00</w:t>
            </w:r>
          </w:p>
        </w:tc>
      </w:tr>
      <w:tr w:rsidR="00AA4CD0" w:rsidRPr="00833489" w:rsidTr="00097D25">
        <w:trPr>
          <w:trHeight w:val="67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000 0709 0000000000 851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356 911,00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252 359,00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104 552,00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Уплата прочих налогов, сборов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000 0709 0000000000 852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18 500,00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000 0800 0000000000 000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105 721 213,92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66 257 405,72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39 463 808,20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000 0801 0000000000 000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102 856 213,92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64 282 068,33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38 574 145,59</w:t>
            </w:r>
          </w:p>
        </w:tc>
      </w:tr>
      <w:tr w:rsidR="00AA4CD0" w:rsidRPr="00833489" w:rsidTr="00097D25">
        <w:trPr>
          <w:trHeight w:val="18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000 0801 0000000000 100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79 840 900,00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54 120 691,00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25 720 209,00</w:t>
            </w:r>
          </w:p>
        </w:tc>
      </w:tr>
      <w:tr w:rsidR="00AA4CD0" w:rsidRPr="00833489" w:rsidTr="00097D25">
        <w:trPr>
          <w:trHeight w:val="49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000 0801 0000000000 110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79 840 900,00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54 120 691,00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25 720 209,00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Фонд оплаты труда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000 0801 0000000000 111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61 307 900,00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42 819 782,84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18 488 117,16</w:t>
            </w:r>
          </w:p>
        </w:tc>
      </w:tr>
      <w:tr w:rsidR="00AA4CD0" w:rsidRPr="00833489" w:rsidTr="00097D25">
        <w:trPr>
          <w:trHeight w:val="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000 0801 0000000000 112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18 000,00</w:t>
            </w:r>
          </w:p>
        </w:tc>
      </w:tr>
      <w:tr w:rsidR="00AA4CD0" w:rsidRPr="00833489" w:rsidTr="00097D25">
        <w:trPr>
          <w:trHeight w:val="12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000 0801 0000000000 119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18 515 000,00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11 300 908,16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7 214 091,84</w:t>
            </w:r>
          </w:p>
        </w:tc>
      </w:tr>
      <w:tr w:rsidR="00AA4CD0" w:rsidRPr="00833489" w:rsidTr="00097D25">
        <w:trPr>
          <w:trHeight w:val="10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000 0801 0000000000 200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22 740 013,92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9 991 826,33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12 748 187,59</w:t>
            </w:r>
          </w:p>
        </w:tc>
      </w:tr>
      <w:tr w:rsidR="00AA4CD0" w:rsidRPr="00833489" w:rsidTr="00097D25">
        <w:trPr>
          <w:trHeight w:val="12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000 0801 0000000000 240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22 740 013,92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9 991 826,33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12 748 187,59</w:t>
            </w:r>
          </w:p>
        </w:tc>
      </w:tr>
      <w:tr w:rsidR="00AA4CD0" w:rsidRPr="00833489" w:rsidTr="00097D25">
        <w:trPr>
          <w:trHeight w:val="10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000 0801 0000000000 242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1 802 000,00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663 265,02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1 138 734,98</w:t>
            </w:r>
          </w:p>
        </w:tc>
      </w:tr>
      <w:tr w:rsidR="00AA4CD0" w:rsidRPr="00833489" w:rsidTr="00097D25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Прочая закупка товаров, работ </w:t>
            </w:r>
            <w:r w:rsidRPr="00833489">
              <w:rPr>
                <w:color w:val="000000"/>
                <w:sz w:val="20"/>
              </w:rPr>
              <w:lastRenderedPageBreak/>
              <w:t>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lastRenderedPageBreak/>
              <w:t xml:space="preserve"> 000 0801 </w:t>
            </w:r>
            <w:r w:rsidRPr="00833489">
              <w:rPr>
                <w:color w:val="000000"/>
                <w:sz w:val="20"/>
              </w:rPr>
              <w:lastRenderedPageBreak/>
              <w:t>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lastRenderedPageBreak/>
              <w:t>19 521 513,92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8 805 660,76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10 715 853,16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lastRenderedPageBreak/>
              <w:t>Закупка энергетических ресурсов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000 0801 0000000000 247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1 416 500,00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522 900,55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893 599,45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000 0801 0000000000 800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275 300,00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169 551,00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105 749,00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000 0801 0000000000 850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275 300,00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169 551,00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105 749,00</w:t>
            </w:r>
          </w:p>
        </w:tc>
      </w:tr>
      <w:tr w:rsidR="00AA4CD0" w:rsidRPr="00833489" w:rsidTr="00097D25">
        <w:trPr>
          <w:trHeight w:val="6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000 0801 0000000000 851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269 300,00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169 551,00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99 749,00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Уплата прочих налогов, сборов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000 0801 0000000000 852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6 000,00</w:t>
            </w:r>
          </w:p>
        </w:tc>
      </w:tr>
      <w:tr w:rsidR="00AA4CD0" w:rsidRPr="00833489" w:rsidTr="00097D25">
        <w:trPr>
          <w:trHeight w:val="31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000 0804 0000000000 000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2 865 000,00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1 975 337,39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889 662,61</w:t>
            </w:r>
          </w:p>
        </w:tc>
      </w:tr>
      <w:tr w:rsidR="00AA4CD0" w:rsidRPr="00833489" w:rsidTr="00097D25">
        <w:trPr>
          <w:trHeight w:val="18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000 0804 0000000000 100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2 334 000,00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1 502 892,74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831 107,26</w:t>
            </w:r>
          </w:p>
        </w:tc>
      </w:tr>
      <w:tr w:rsidR="00AA4CD0" w:rsidRPr="00833489" w:rsidTr="00097D25">
        <w:trPr>
          <w:trHeight w:val="7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000 0804 0000000000 120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2 334 000,00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1 502 892,74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831 107,26</w:t>
            </w:r>
          </w:p>
        </w:tc>
      </w:tr>
      <w:tr w:rsidR="00AA4CD0" w:rsidRPr="00833489" w:rsidTr="00097D25">
        <w:trPr>
          <w:trHeight w:val="70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000 0804 0000000000 121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1 792 600,00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1 185 710,31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606 889,69</w:t>
            </w:r>
          </w:p>
        </w:tc>
      </w:tr>
      <w:tr w:rsidR="00AA4CD0" w:rsidRPr="00833489" w:rsidTr="00097D25">
        <w:trPr>
          <w:trHeight w:val="15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000 0804 0000000000 129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541 400,00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317 182,43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224 217,57</w:t>
            </w:r>
          </w:p>
        </w:tc>
      </w:tr>
      <w:tr w:rsidR="00AA4CD0" w:rsidRPr="00833489" w:rsidTr="00097D25">
        <w:trPr>
          <w:trHeight w:val="9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000 0804 0000000000 200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528 000,00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472 444,65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55 555,35</w:t>
            </w:r>
          </w:p>
        </w:tc>
      </w:tr>
      <w:tr w:rsidR="00AA4CD0" w:rsidRPr="00833489" w:rsidTr="00097D25">
        <w:trPr>
          <w:trHeight w:val="8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000 0804 0000000000 240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528 000,00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472 444,65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55 555,35</w:t>
            </w:r>
          </w:p>
        </w:tc>
      </w:tr>
      <w:tr w:rsidR="00AA4CD0" w:rsidRPr="00833489" w:rsidTr="00097D25">
        <w:trPr>
          <w:trHeight w:val="10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000 0804 0000000000 242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153 621,98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101 414,81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52 207,17</w:t>
            </w:r>
          </w:p>
        </w:tc>
      </w:tr>
      <w:tr w:rsidR="00AA4CD0" w:rsidRPr="00833489" w:rsidTr="00097D25">
        <w:trPr>
          <w:trHeight w:val="33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000 0804 0000000000 </w:t>
            </w:r>
            <w:r w:rsidRPr="00833489">
              <w:rPr>
                <w:color w:val="000000"/>
                <w:sz w:val="20"/>
              </w:rPr>
              <w:lastRenderedPageBreak/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lastRenderedPageBreak/>
              <w:t>374 378,02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371 029,84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3 348,18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000 0804 0000000000 800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3 000,00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000 0804 0000000000 850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3 000,00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Уплата прочих налогов, сборов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000 0804 0000000000 852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3 000,00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000 1000 0000000000 000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44 685 100,00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37 703 743,39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6 981 356,61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000 1001 0000000000 000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6 480 000,00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5 143 418,54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1 336 581,46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000 1001 0000000000 300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6 480 000,00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5 143 418,54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1 336 581,46</w:t>
            </w:r>
          </w:p>
        </w:tc>
      </w:tr>
      <w:tr w:rsidR="00AA4CD0" w:rsidRPr="00833489" w:rsidTr="00097D25">
        <w:trPr>
          <w:trHeight w:val="70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000 1001 0000000000 310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6 480 000,00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5 143 418,54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1 336 581,46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Иные пенсии, социальные доплаты к пенсиям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000 1001 0000000000 312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6 480 000,00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5 143 418,54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1 336 581,46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000 1003 0000000000 000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866 000,00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446 000,00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000 1003 0000000000 300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866 000,00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446 000,00</w:t>
            </w:r>
          </w:p>
        </w:tc>
      </w:tr>
      <w:tr w:rsidR="00AA4CD0" w:rsidRPr="00833489" w:rsidTr="00097D25">
        <w:trPr>
          <w:trHeight w:val="73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000 1003 0000000000 310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866 000,00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446 000,00</w:t>
            </w:r>
          </w:p>
        </w:tc>
      </w:tr>
      <w:tr w:rsidR="00AA4CD0" w:rsidRPr="00833489" w:rsidTr="00097D25">
        <w:trPr>
          <w:trHeight w:val="84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000 1003 0000000000 313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866 000,00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446 000,00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Охрана семьи и детства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000 1004 0000000000 000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29 579 600,00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24 747 024,85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4 832 575,15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000 1004 0000000000 300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29 579 600,00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24 747 024,85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4 832 575,15</w:t>
            </w:r>
          </w:p>
        </w:tc>
      </w:tr>
      <w:tr w:rsidR="00AA4CD0" w:rsidRPr="00833489" w:rsidTr="00097D25">
        <w:trPr>
          <w:trHeight w:val="4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000 1004 0000000000 310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12 867 100,00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8 950 361,00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3 916 739,00</w:t>
            </w:r>
          </w:p>
        </w:tc>
      </w:tr>
      <w:tr w:rsidR="00AA4CD0" w:rsidRPr="00833489" w:rsidTr="00097D25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000 1004 0000000000 313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12 867 100,00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8 950 361,00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3 916 739,00</w:t>
            </w:r>
          </w:p>
        </w:tc>
      </w:tr>
      <w:tr w:rsidR="00AA4CD0" w:rsidRPr="00833489" w:rsidTr="00097D25">
        <w:trPr>
          <w:trHeight w:val="33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Социальные выплаты гражданам, кроме публичных нормативных социальных </w:t>
            </w:r>
            <w:r w:rsidRPr="00833489">
              <w:rPr>
                <w:color w:val="000000"/>
                <w:sz w:val="20"/>
              </w:rPr>
              <w:lastRenderedPageBreak/>
              <w:t>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lastRenderedPageBreak/>
              <w:t xml:space="preserve"> 000 1004 0000000000 320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16 712 500,00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15 796 663,85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915 836,15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lastRenderedPageBreak/>
              <w:t>Субсидии гражданам на приобретение жилья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000 1004 0000000000 322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11 833 500,00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11 686 500,00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147 000,00</w:t>
            </w:r>
          </w:p>
        </w:tc>
      </w:tr>
      <w:tr w:rsidR="00AA4CD0" w:rsidRPr="00833489" w:rsidTr="00097D25">
        <w:trPr>
          <w:trHeight w:val="67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000 1004 0000000000 323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4 879 000,00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4 110 163,85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768 836,15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Другие вопросы в области </w:t>
            </w:r>
            <w:proofErr w:type="gramStart"/>
            <w:r w:rsidRPr="00833489">
              <w:rPr>
                <w:color w:val="000000"/>
                <w:sz w:val="20"/>
              </w:rPr>
              <w:t>социальной</w:t>
            </w:r>
            <w:proofErr w:type="gramEnd"/>
            <w:r w:rsidRPr="00833489">
              <w:rPr>
                <w:color w:val="000000"/>
                <w:sz w:val="20"/>
              </w:rPr>
              <w:t xml:space="preserve">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000 1006 0000000000 000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7 759 500,00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7 393 300,00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366 200,00</w:t>
            </w:r>
          </w:p>
        </w:tc>
      </w:tr>
      <w:tr w:rsidR="00AA4CD0" w:rsidRPr="00833489" w:rsidTr="00097D25">
        <w:trPr>
          <w:trHeight w:val="81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000 1006 0000000000 600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7 759 500,00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7 393 300,00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366 200,00</w:t>
            </w:r>
          </w:p>
        </w:tc>
      </w:tr>
      <w:tr w:rsidR="00AA4CD0" w:rsidRPr="00833489" w:rsidTr="00097D25">
        <w:trPr>
          <w:trHeight w:val="15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000 1006 0000000000 630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7 759 500,00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7 393 300,00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366 200,00</w:t>
            </w:r>
          </w:p>
        </w:tc>
      </w:tr>
      <w:tr w:rsidR="00AA4CD0" w:rsidRPr="00833489" w:rsidTr="00097D25">
        <w:trPr>
          <w:trHeight w:val="10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000 1006 0000000000 633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7 759 500,00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7 393 300,00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366 200,00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000 1100 0000000000 000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76 954 400,00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56 482 863,82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20 471 536,18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Массовый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000 1102 0000000000 000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76 954 400,00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56 482 863,82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20 471 536,18</w:t>
            </w:r>
          </w:p>
        </w:tc>
      </w:tr>
      <w:tr w:rsidR="00AA4CD0" w:rsidRPr="00833489" w:rsidTr="00097D25">
        <w:trPr>
          <w:trHeight w:val="18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000 1102 0000000000 100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40 604 484,50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34 976 901,80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5 627 582,70</w:t>
            </w:r>
          </w:p>
        </w:tc>
      </w:tr>
      <w:tr w:rsidR="00AA4CD0" w:rsidRPr="00833489" w:rsidTr="00097D25">
        <w:trPr>
          <w:trHeight w:val="66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000 1102 0000000000 110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40 604 484,50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34 976 901,80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5 627 582,70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Фонд оплаты труда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000 1102 0000000000 111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31 386 969,50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27 492 937,20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3 894 032,30</w:t>
            </w:r>
          </w:p>
        </w:tc>
      </w:tr>
      <w:tr w:rsidR="00AA4CD0" w:rsidRPr="00833489" w:rsidTr="00097D25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000 1102 0000000000 119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9 217 515,00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7 483 964,60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1 733 550,40</w:t>
            </w:r>
          </w:p>
        </w:tc>
      </w:tr>
      <w:tr w:rsidR="00AA4CD0" w:rsidRPr="00833489" w:rsidTr="00097D25">
        <w:trPr>
          <w:trHeight w:val="81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000 1102 0000000000 200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32 100 915,50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18 478 276,02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13 622 639,48</w:t>
            </w:r>
          </w:p>
        </w:tc>
      </w:tr>
      <w:tr w:rsidR="00AA4CD0" w:rsidRPr="00833489" w:rsidTr="00097D25">
        <w:trPr>
          <w:trHeight w:val="32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000 1102 0000000000 240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32 100 915,50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18 478 276,02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13 622 639,48</w:t>
            </w:r>
          </w:p>
        </w:tc>
      </w:tr>
      <w:tr w:rsidR="00AA4CD0" w:rsidRPr="00833489" w:rsidTr="00097D25">
        <w:trPr>
          <w:trHeight w:val="10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000 1102 0000000000 242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701 745,00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437 818,67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263 926,33</w:t>
            </w:r>
          </w:p>
        </w:tc>
      </w:tr>
      <w:tr w:rsidR="00AA4CD0" w:rsidRPr="00833489" w:rsidTr="00097D25">
        <w:trPr>
          <w:trHeight w:val="50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000 1102 0000000000 243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2 337 490,00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1 598 157,29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739 332,71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000 1102 0000000000 244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18 632 680,50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13 275 318,44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5 357 362,06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Закупка энергетических ресурсов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000 1102 0000000000 247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10 429 000,00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3 166 981,62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7 262 018,38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000 1102 0000000000 800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4 249 000,00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3 027 686,00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1 221 314,00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000 1102 0000000000 850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4 249 000,00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3 027 686,00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1 221 314,00</w:t>
            </w:r>
          </w:p>
        </w:tc>
      </w:tr>
      <w:tr w:rsidR="00AA4CD0" w:rsidRPr="00833489" w:rsidTr="00097D25">
        <w:trPr>
          <w:trHeight w:val="52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000 1102 0000000000 851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4 240 000,00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3 027 686,00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1 212 314,00</w:t>
            </w:r>
          </w:p>
        </w:tc>
      </w:tr>
      <w:tr w:rsidR="00AA4CD0" w:rsidRPr="00833489" w:rsidTr="00097D2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Уплата прочих налогов, сборов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000 1102 0000000000 852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9 000,00</w:t>
            </w:r>
          </w:p>
        </w:tc>
      </w:tr>
      <w:tr w:rsidR="00AA4CD0" w:rsidRPr="00833489" w:rsidTr="00097D25">
        <w:trPr>
          <w:trHeight w:val="12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000 1400 0000000000 000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143 796 684,00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81 367 431,21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62 429 252,79</w:t>
            </w:r>
          </w:p>
        </w:tc>
      </w:tr>
      <w:tr w:rsidR="00AA4CD0" w:rsidRPr="00833489" w:rsidTr="00097D25">
        <w:trPr>
          <w:trHeight w:val="12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000 1401 0000000000 000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45 719 000,00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34 288 740,00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11 430 260,00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000 1401 0000000000 500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45 719 000,00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34 288 740,00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11 430 260,00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Дотации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000 1401 0000000000 510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45 719 000,00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34 288 740,00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11 430 260,00</w:t>
            </w:r>
          </w:p>
        </w:tc>
      </w:tr>
      <w:tr w:rsidR="00AA4CD0" w:rsidRPr="00833489" w:rsidTr="00097D25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000 1401 0000000000 511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45 719 000,00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34 288 740,00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11 430 260,00</w:t>
            </w:r>
          </w:p>
        </w:tc>
      </w:tr>
      <w:tr w:rsidR="00AA4CD0" w:rsidRPr="00833489" w:rsidTr="00097D25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Прочие межбюджетные </w:t>
            </w:r>
            <w:r w:rsidRPr="00833489">
              <w:rPr>
                <w:color w:val="000000"/>
                <w:sz w:val="20"/>
              </w:rPr>
              <w:lastRenderedPageBreak/>
              <w:t>трансферты общего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lastRenderedPageBreak/>
              <w:t xml:space="preserve"> 000 1403 </w:t>
            </w:r>
            <w:r w:rsidRPr="00833489">
              <w:rPr>
                <w:color w:val="000000"/>
                <w:sz w:val="20"/>
              </w:rPr>
              <w:lastRenderedPageBreak/>
              <w:t>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lastRenderedPageBreak/>
              <w:t>98 077 684,00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47 078 691,21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50 998 992,79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lastRenderedPageBreak/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000 1403 0000000000 500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98 077 684,00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47 078 691,21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50 998 992,79</w:t>
            </w:r>
          </w:p>
        </w:tc>
      </w:tr>
      <w:tr w:rsidR="00AA4CD0" w:rsidRPr="00833489" w:rsidTr="00097D2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 xml:space="preserve"> 000 1403 0000000000 540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98 077 684,00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47 078 691,21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50 998 992,79</w:t>
            </w:r>
          </w:p>
        </w:tc>
      </w:tr>
      <w:tr w:rsidR="00AA4CD0" w:rsidRPr="00833489" w:rsidTr="00097D25">
        <w:trPr>
          <w:trHeight w:val="25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CD0" w:rsidRPr="00833489" w:rsidRDefault="00AA4CD0" w:rsidP="00097D25">
            <w:pPr>
              <w:rPr>
                <w:color w:val="000000"/>
                <w:sz w:val="20"/>
              </w:rPr>
            </w:pPr>
          </w:p>
        </w:tc>
      </w:tr>
      <w:tr w:rsidR="00AA4CD0" w:rsidRPr="00833489" w:rsidTr="00097D25">
        <w:trPr>
          <w:trHeight w:val="54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D0" w:rsidRPr="00833489" w:rsidRDefault="00AA4CD0" w:rsidP="00097D25">
            <w:pPr>
              <w:rPr>
                <w:b/>
                <w:bCs/>
                <w:color w:val="000000"/>
                <w:sz w:val="20"/>
              </w:rPr>
            </w:pPr>
            <w:r w:rsidRPr="00833489">
              <w:rPr>
                <w:b/>
                <w:bCs/>
                <w:color w:val="000000"/>
                <w:sz w:val="20"/>
              </w:rPr>
              <w:t>Результат исполнения бюджета (дефицит / профицит)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D0" w:rsidRPr="00833489" w:rsidRDefault="00AA4CD0" w:rsidP="00097D25">
            <w:pPr>
              <w:jc w:val="center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-420 661 286,79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159 532 970,31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D0" w:rsidRPr="00833489" w:rsidRDefault="00AA4CD0" w:rsidP="00097D25">
            <w:pPr>
              <w:jc w:val="right"/>
              <w:rPr>
                <w:color w:val="000000"/>
                <w:sz w:val="20"/>
              </w:rPr>
            </w:pPr>
            <w:r w:rsidRPr="00833489">
              <w:rPr>
                <w:color w:val="000000"/>
                <w:sz w:val="20"/>
              </w:rPr>
              <w:t>-580 194 257,10</w:t>
            </w:r>
          </w:p>
        </w:tc>
      </w:tr>
    </w:tbl>
    <w:p w:rsidR="00AA4CD0" w:rsidRDefault="00AA4CD0" w:rsidP="00AA4CD0">
      <w:pPr>
        <w:ind w:firstLine="709"/>
        <w:jc w:val="center"/>
        <w:rPr>
          <w:b/>
          <w:sz w:val="24"/>
          <w:szCs w:val="24"/>
        </w:rPr>
      </w:pPr>
    </w:p>
    <w:p w:rsidR="00AA4CD0" w:rsidRDefault="00AA4CD0" w:rsidP="00AA4CD0">
      <w:pPr>
        <w:ind w:firstLine="709"/>
        <w:jc w:val="center"/>
        <w:rPr>
          <w:b/>
          <w:sz w:val="24"/>
          <w:szCs w:val="24"/>
        </w:rPr>
      </w:pPr>
    </w:p>
    <w:p w:rsidR="00AA4CD0" w:rsidRDefault="00AA4CD0" w:rsidP="00AA4CD0">
      <w:pPr>
        <w:ind w:firstLine="709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3. </w:t>
      </w:r>
      <w:r w:rsidRPr="005D66B5">
        <w:rPr>
          <w:b/>
          <w:bCs/>
          <w:color w:val="000000"/>
          <w:sz w:val="24"/>
          <w:szCs w:val="24"/>
        </w:rPr>
        <w:t>Источники финансирования дефицита бюджета</w:t>
      </w:r>
    </w:p>
    <w:p w:rsidR="00AA4CD0" w:rsidRDefault="00AA4CD0" w:rsidP="00AA4CD0">
      <w:pPr>
        <w:ind w:firstLine="709"/>
        <w:jc w:val="center"/>
        <w:rPr>
          <w:b/>
          <w:bCs/>
          <w:color w:val="000000"/>
          <w:sz w:val="24"/>
          <w:szCs w:val="24"/>
        </w:rPr>
      </w:pPr>
    </w:p>
    <w:tbl>
      <w:tblPr>
        <w:tblW w:w="95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559"/>
        <w:gridCol w:w="1701"/>
        <w:gridCol w:w="1701"/>
        <w:gridCol w:w="1701"/>
      </w:tblGrid>
      <w:tr w:rsidR="00AA4CD0" w:rsidRPr="00502A85" w:rsidTr="00097D25">
        <w:trPr>
          <w:trHeight w:val="923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CD0" w:rsidRPr="00502A85" w:rsidRDefault="00AA4CD0" w:rsidP="00097D25">
            <w:pPr>
              <w:jc w:val="center"/>
              <w:rPr>
                <w:b/>
                <w:bCs/>
                <w:sz w:val="20"/>
              </w:rPr>
            </w:pPr>
            <w:r w:rsidRPr="00502A85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CD0" w:rsidRPr="00502A85" w:rsidRDefault="00AA4CD0" w:rsidP="00097D25">
            <w:pPr>
              <w:jc w:val="center"/>
              <w:rPr>
                <w:b/>
                <w:bCs/>
                <w:sz w:val="20"/>
              </w:rPr>
            </w:pPr>
            <w:r w:rsidRPr="00502A85">
              <w:rPr>
                <w:b/>
                <w:bCs/>
                <w:sz w:val="20"/>
              </w:rPr>
              <w:t>Код источника по бюджетной классификации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CD0" w:rsidRPr="00502A85" w:rsidRDefault="00AA4CD0" w:rsidP="00097D25">
            <w:pPr>
              <w:jc w:val="center"/>
              <w:rPr>
                <w:b/>
                <w:bCs/>
                <w:sz w:val="20"/>
              </w:rPr>
            </w:pPr>
            <w:r w:rsidRPr="00502A85">
              <w:rPr>
                <w:b/>
                <w:bCs/>
                <w:sz w:val="20"/>
              </w:rPr>
              <w:t>Утвержденные бюджетные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CD0" w:rsidRPr="00502A85" w:rsidRDefault="00AA4CD0" w:rsidP="00097D25">
            <w:pPr>
              <w:jc w:val="center"/>
              <w:rPr>
                <w:b/>
                <w:bCs/>
                <w:sz w:val="20"/>
              </w:rPr>
            </w:pPr>
            <w:r w:rsidRPr="00502A85">
              <w:rPr>
                <w:b/>
                <w:bCs/>
                <w:sz w:val="20"/>
              </w:rPr>
              <w:t>Исполнено на 01.10.2024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CD0" w:rsidRPr="00502A85" w:rsidRDefault="00AA4CD0" w:rsidP="00097D25">
            <w:pPr>
              <w:jc w:val="center"/>
              <w:rPr>
                <w:b/>
                <w:bCs/>
                <w:sz w:val="20"/>
              </w:rPr>
            </w:pPr>
            <w:r w:rsidRPr="00502A85">
              <w:rPr>
                <w:b/>
                <w:bCs/>
                <w:sz w:val="20"/>
              </w:rPr>
              <w:t xml:space="preserve">Неисполненные </w:t>
            </w:r>
            <w:r>
              <w:rPr>
                <w:b/>
                <w:bCs/>
                <w:sz w:val="20"/>
              </w:rPr>
              <w:t>н</w:t>
            </w:r>
            <w:r w:rsidRPr="00502A85">
              <w:rPr>
                <w:b/>
                <w:bCs/>
                <w:sz w:val="20"/>
              </w:rPr>
              <w:t>азначения</w:t>
            </w:r>
          </w:p>
        </w:tc>
      </w:tr>
      <w:tr w:rsidR="00AA4CD0" w:rsidRPr="00502A85" w:rsidTr="00097D25">
        <w:trPr>
          <w:trHeight w:val="368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CD0" w:rsidRPr="00502A85" w:rsidRDefault="00AA4CD0" w:rsidP="00097D25">
            <w:pPr>
              <w:rPr>
                <w:sz w:val="20"/>
              </w:rPr>
            </w:pPr>
            <w:r w:rsidRPr="00502A85">
              <w:rPr>
                <w:sz w:val="2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CD0" w:rsidRPr="00502A85" w:rsidRDefault="00AA4CD0" w:rsidP="00097D25">
            <w:pPr>
              <w:rPr>
                <w:sz w:val="20"/>
              </w:rPr>
            </w:pPr>
            <w:r w:rsidRPr="00502A85">
              <w:rPr>
                <w:sz w:val="20"/>
              </w:rPr>
              <w:t>00090000000000000000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D0" w:rsidRPr="00502A85" w:rsidRDefault="00AA4CD0" w:rsidP="00097D25">
            <w:pPr>
              <w:jc w:val="right"/>
              <w:rPr>
                <w:color w:val="000000"/>
                <w:sz w:val="20"/>
              </w:rPr>
            </w:pPr>
            <w:r w:rsidRPr="00502A85">
              <w:rPr>
                <w:color w:val="000000"/>
                <w:sz w:val="20"/>
              </w:rPr>
              <w:t>420 661 286,79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D0" w:rsidRPr="00502A85" w:rsidRDefault="00AA4CD0" w:rsidP="00097D25">
            <w:pPr>
              <w:jc w:val="right"/>
              <w:rPr>
                <w:color w:val="000000"/>
                <w:sz w:val="20"/>
              </w:rPr>
            </w:pPr>
            <w:r w:rsidRPr="00502A85">
              <w:rPr>
                <w:color w:val="000000"/>
                <w:sz w:val="20"/>
              </w:rPr>
              <w:t>-159 532 970,31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D0" w:rsidRPr="00502A85" w:rsidRDefault="00AA4CD0" w:rsidP="00097D25">
            <w:pPr>
              <w:jc w:val="right"/>
              <w:rPr>
                <w:color w:val="000000"/>
                <w:sz w:val="20"/>
              </w:rPr>
            </w:pPr>
            <w:r w:rsidRPr="00502A85">
              <w:rPr>
                <w:color w:val="000000"/>
                <w:sz w:val="20"/>
              </w:rPr>
              <w:t>580 194 257,10</w:t>
            </w:r>
          </w:p>
        </w:tc>
      </w:tr>
      <w:tr w:rsidR="00AA4CD0" w:rsidRPr="00502A85" w:rsidTr="00097D25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CD0" w:rsidRPr="00502A85" w:rsidRDefault="00AA4CD0" w:rsidP="00097D25">
            <w:pPr>
              <w:rPr>
                <w:sz w:val="20"/>
              </w:rPr>
            </w:pPr>
            <w:r w:rsidRPr="00502A85">
              <w:rPr>
                <w:sz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CD0" w:rsidRPr="00502A85" w:rsidRDefault="00AA4CD0" w:rsidP="00097D25">
            <w:pPr>
              <w:rPr>
                <w:sz w:val="20"/>
              </w:rPr>
            </w:pPr>
            <w:r w:rsidRPr="00502A85">
              <w:rPr>
                <w:sz w:val="20"/>
              </w:rPr>
              <w:t>00001000000000000000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D0" w:rsidRPr="00502A85" w:rsidRDefault="00AA4CD0" w:rsidP="00097D25">
            <w:pPr>
              <w:jc w:val="right"/>
              <w:rPr>
                <w:color w:val="000000"/>
                <w:sz w:val="20"/>
              </w:rPr>
            </w:pPr>
            <w:r w:rsidRPr="00502A85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D0" w:rsidRPr="00502A85" w:rsidRDefault="00AA4CD0" w:rsidP="00097D25">
            <w:pPr>
              <w:jc w:val="right"/>
              <w:rPr>
                <w:color w:val="000000"/>
                <w:sz w:val="20"/>
              </w:rPr>
            </w:pPr>
            <w:r w:rsidRPr="00502A85">
              <w:rPr>
                <w:color w:val="000000"/>
                <w:sz w:val="20"/>
              </w:rPr>
              <w:t>-10 000 000,00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D0" w:rsidRPr="00502A85" w:rsidRDefault="00AA4CD0" w:rsidP="00097D25">
            <w:pPr>
              <w:jc w:val="right"/>
              <w:rPr>
                <w:color w:val="000000"/>
                <w:sz w:val="20"/>
              </w:rPr>
            </w:pPr>
            <w:r w:rsidRPr="00502A85">
              <w:rPr>
                <w:color w:val="000000"/>
                <w:sz w:val="20"/>
              </w:rPr>
              <w:t>10 000 000,00</w:t>
            </w:r>
          </w:p>
        </w:tc>
      </w:tr>
      <w:tr w:rsidR="00AA4CD0" w:rsidRPr="00502A85" w:rsidTr="00097D25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CD0" w:rsidRPr="00502A85" w:rsidRDefault="00AA4CD0" w:rsidP="00097D25">
            <w:pPr>
              <w:rPr>
                <w:sz w:val="20"/>
              </w:rPr>
            </w:pPr>
            <w:r w:rsidRPr="00502A85">
              <w:rPr>
                <w:sz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CD0" w:rsidRPr="00502A85" w:rsidRDefault="00AA4CD0" w:rsidP="00097D25">
            <w:pPr>
              <w:rPr>
                <w:sz w:val="20"/>
              </w:rPr>
            </w:pPr>
            <w:r w:rsidRPr="00502A85">
              <w:rPr>
                <w:sz w:val="20"/>
              </w:rPr>
              <w:t>00001060000000000000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D0" w:rsidRPr="00502A85" w:rsidRDefault="00AA4CD0" w:rsidP="00097D25">
            <w:pPr>
              <w:jc w:val="right"/>
              <w:rPr>
                <w:color w:val="000000"/>
                <w:sz w:val="20"/>
              </w:rPr>
            </w:pPr>
            <w:r w:rsidRPr="00502A85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D0" w:rsidRPr="00502A85" w:rsidRDefault="00AA4CD0" w:rsidP="00097D25">
            <w:pPr>
              <w:jc w:val="right"/>
              <w:rPr>
                <w:color w:val="000000"/>
                <w:sz w:val="20"/>
              </w:rPr>
            </w:pPr>
            <w:r w:rsidRPr="00502A85">
              <w:rPr>
                <w:color w:val="000000"/>
                <w:sz w:val="20"/>
              </w:rPr>
              <w:t>-10 000 000,00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D0" w:rsidRPr="00502A85" w:rsidRDefault="00AA4CD0" w:rsidP="00097D25">
            <w:pPr>
              <w:jc w:val="right"/>
              <w:rPr>
                <w:color w:val="000000"/>
                <w:sz w:val="20"/>
              </w:rPr>
            </w:pPr>
            <w:r w:rsidRPr="00502A85">
              <w:rPr>
                <w:color w:val="000000"/>
                <w:sz w:val="20"/>
              </w:rPr>
              <w:t>10 000 000,00</w:t>
            </w:r>
          </w:p>
        </w:tc>
      </w:tr>
      <w:tr w:rsidR="00AA4CD0" w:rsidRPr="00502A85" w:rsidTr="00097D25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CD0" w:rsidRPr="00502A85" w:rsidRDefault="00AA4CD0" w:rsidP="00097D25">
            <w:pPr>
              <w:rPr>
                <w:sz w:val="20"/>
              </w:rPr>
            </w:pPr>
            <w:r w:rsidRPr="00502A85">
              <w:rPr>
                <w:sz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CD0" w:rsidRPr="00502A85" w:rsidRDefault="00AA4CD0" w:rsidP="00097D25">
            <w:pPr>
              <w:rPr>
                <w:sz w:val="20"/>
              </w:rPr>
            </w:pPr>
            <w:r w:rsidRPr="00502A85">
              <w:rPr>
                <w:sz w:val="20"/>
              </w:rPr>
              <w:t>00001060500000000000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D0" w:rsidRPr="00502A85" w:rsidRDefault="00AA4CD0" w:rsidP="00097D25">
            <w:pPr>
              <w:jc w:val="right"/>
              <w:rPr>
                <w:color w:val="000000"/>
                <w:sz w:val="20"/>
              </w:rPr>
            </w:pPr>
            <w:r w:rsidRPr="00502A85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D0" w:rsidRPr="00502A85" w:rsidRDefault="00AA4CD0" w:rsidP="00097D25">
            <w:pPr>
              <w:jc w:val="right"/>
              <w:rPr>
                <w:color w:val="000000"/>
                <w:sz w:val="20"/>
              </w:rPr>
            </w:pPr>
            <w:r w:rsidRPr="00502A85">
              <w:rPr>
                <w:color w:val="000000"/>
                <w:sz w:val="20"/>
              </w:rPr>
              <w:t>-10 000 000,00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D0" w:rsidRPr="00502A85" w:rsidRDefault="00AA4CD0" w:rsidP="00097D25">
            <w:pPr>
              <w:jc w:val="right"/>
              <w:rPr>
                <w:color w:val="000000"/>
                <w:sz w:val="20"/>
              </w:rPr>
            </w:pPr>
            <w:r w:rsidRPr="00502A85">
              <w:rPr>
                <w:color w:val="000000"/>
                <w:sz w:val="20"/>
              </w:rPr>
              <w:t>10 000 000,00</w:t>
            </w:r>
          </w:p>
        </w:tc>
      </w:tr>
      <w:tr w:rsidR="00AA4CD0" w:rsidRPr="00502A85" w:rsidTr="00097D25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CD0" w:rsidRPr="00502A85" w:rsidRDefault="00AA4CD0" w:rsidP="00097D25">
            <w:pPr>
              <w:rPr>
                <w:sz w:val="20"/>
              </w:rPr>
            </w:pPr>
            <w:r w:rsidRPr="00502A85">
              <w:rPr>
                <w:sz w:val="20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CD0" w:rsidRPr="00502A85" w:rsidRDefault="00AA4CD0" w:rsidP="00097D25">
            <w:pPr>
              <w:rPr>
                <w:sz w:val="20"/>
              </w:rPr>
            </w:pPr>
            <w:r w:rsidRPr="00502A85">
              <w:rPr>
                <w:sz w:val="20"/>
              </w:rPr>
              <w:t>00001060500000000500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D0" w:rsidRPr="00502A85" w:rsidRDefault="00AA4CD0" w:rsidP="00097D25">
            <w:pPr>
              <w:jc w:val="right"/>
              <w:rPr>
                <w:color w:val="000000"/>
                <w:sz w:val="20"/>
              </w:rPr>
            </w:pPr>
            <w:r w:rsidRPr="00502A85">
              <w:rPr>
                <w:color w:val="000000"/>
                <w:sz w:val="20"/>
              </w:rPr>
              <w:t>-10 000 000,00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D0" w:rsidRPr="00502A85" w:rsidRDefault="00AA4CD0" w:rsidP="00097D25">
            <w:pPr>
              <w:jc w:val="right"/>
              <w:rPr>
                <w:color w:val="000000"/>
                <w:sz w:val="20"/>
              </w:rPr>
            </w:pPr>
            <w:r w:rsidRPr="00502A85">
              <w:rPr>
                <w:color w:val="000000"/>
                <w:sz w:val="20"/>
              </w:rPr>
              <w:t>-10 000 000,00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D0" w:rsidRPr="00502A85" w:rsidRDefault="00AA4CD0" w:rsidP="00097D25">
            <w:pPr>
              <w:jc w:val="right"/>
              <w:rPr>
                <w:color w:val="000000"/>
                <w:sz w:val="20"/>
              </w:rPr>
            </w:pPr>
            <w:r w:rsidRPr="00502A85">
              <w:rPr>
                <w:color w:val="000000"/>
                <w:sz w:val="20"/>
              </w:rPr>
              <w:t>0,00</w:t>
            </w:r>
          </w:p>
        </w:tc>
      </w:tr>
      <w:tr w:rsidR="00AA4CD0" w:rsidRPr="00502A85" w:rsidTr="00097D25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CD0" w:rsidRPr="00502A85" w:rsidRDefault="00AA4CD0" w:rsidP="00097D25">
            <w:pPr>
              <w:rPr>
                <w:sz w:val="20"/>
              </w:rPr>
            </w:pPr>
            <w:r w:rsidRPr="00502A85">
              <w:rPr>
                <w:sz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CD0" w:rsidRPr="00502A85" w:rsidRDefault="00AA4CD0" w:rsidP="00097D25">
            <w:pPr>
              <w:rPr>
                <w:sz w:val="20"/>
              </w:rPr>
            </w:pPr>
            <w:r w:rsidRPr="00502A85">
              <w:rPr>
                <w:sz w:val="20"/>
              </w:rPr>
              <w:t>00001060500000000600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D0" w:rsidRPr="00502A85" w:rsidRDefault="00AA4CD0" w:rsidP="00097D25">
            <w:pPr>
              <w:jc w:val="right"/>
              <w:rPr>
                <w:color w:val="000000"/>
                <w:sz w:val="20"/>
              </w:rPr>
            </w:pPr>
            <w:r w:rsidRPr="00502A85">
              <w:rPr>
                <w:color w:val="000000"/>
                <w:sz w:val="20"/>
              </w:rPr>
              <w:t>10 000 000,00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D0" w:rsidRPr="00502A85" w:rsidRDefault="00AA4CD0" w:rsidP="00097D25">
            <w:pPr>
              <w:jc w:val="right"/>
              <w:rPr>
                <w:color w:val="000000"/>
                <w:sz w:val="20"/>
              </w:rPr>
            </w:pPr>
            <w:r w:rsidRPr="00502A85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D0" w:rsidRPr="00502A85" w:rsidRDefault="00AA4CD0" w:rsidP="00097D25">
            <w:pPr>
              <w:jc w:val="right"/>
              <w:rPr>
                <w:color w:val="000000"/>
                <w:sz w:val="20"/>
              </w:rPr>
            </w:pPr>
            <w:r w:rsidRPr="00502A85">
              <w:rPr>
                <w:color w:val="000000"/>
                <w:sz w:val="20"/>
              </w:rPr>
              <w:t>10 000 000,00</w:t>
            </w:r>
          </w:p>
        </w:tc>
      </w:tr>
      <w:tr w:rsidR="00AA4CD0" w:rsidRPr="00502A85" w:rsidTr="00097D25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CD0" w:rsidRPr="00502A85" w:rsidRDefault="00AA4CD0" w:rsidP="00097D25">
            <w:pPr>
              <w:rPr>
                <w:sz w:val="20"/>
              </w:rPr>
            </w:pPr>
            <w:r w:rsidRPr="00502A85">
              <w:rPr>
                <w:sz w:val="20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CD0" w:rsidRPr="00502A85" w:rsidRDefault="00AA4CD0" w:rsidP="00097D25">
            <w:pPr>
              <w:rPr>
                <w:sz w:val="20"/>
              </w:rPr>
            </w:pPr>
            <w:r w:rsidRPr="00502A85">
              <w:rPr>
                <w:sz w:val="20"/>
              </w:rPr>
              <w:t>00001060502000000500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D0" w:rsidRPr="00502A85" w:rsidRDefault="00AA4CD0" w:rsidP="00097D25">
            <w:pPr>
              <w:jc w:val="right"/>
              <w:rPr>
                <w:color w:val="000000"/>
                <w:sz w:val="20"/>
              </w:rPr>
            </w:pPr>
            <w:r w:rsidRPr="00502A85">
              <w:rPr>
                <w:color w:val="000000"/>
                <w:sz w:val="20"/>
              </w:rPr>
              <w:t>-10 000 000,00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D0" w:rsidRPr="00502A85" w:rsidRDefault="00AA4CD0" w:rsidP="00097D25">
            <w:pPr>
              <w:jc w:val="right"/>
              <w:rPr>
                <w:color w:val="000000"/>
                <w:sz w:val="20"/>
              </w:rPr>
            </w:pPr>
            <w:r w:rsidRPr="00502A85">
              <w:rPr>
                <w:color w:val="000000"/>
                <w:sz w:val="20"/>
              </w:rPr>
              <w:t>-10 000 000,00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D0" w:rsidRPr="00502A85" w:rsidRDefault="00AA4CD0" w:rsidP="00097D25">
            <w:pPr>
              <w:jc w:val="right"/>
              <w:rPr>
                <w:color w:val="000000"/>
                <w:sz w:val="20"/>
              </w:rPr>
            </w:pPr>
            <w:r w:rsidRPr="00502A85">
              <w:rPr>
                <w:color w:val="000000"/>
                <w:sz w:val="20"/>
              </w:rPr>
              <w:t>0,00</w:t>
            </w:r>
          </w:p>
        </w:tc>
      </w:tr>
      <w:tr w:rsidR="00AA4CD0" w:rsidRPr="00502A85" w:rsidTr="00097D25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CD0" w:rsidRPr="00502A85" w:rsidRDefault="00AA4CD0" w:rsidP="00097D25">
            <w:pPr>
              <w:rPr>
                <w:sz w:val="20"/>
              </w:rPr>
            </w:pPr>
            <w:r w:rsidRPr="00502A85">
              <w:rPr>
                <w:sz w:val="20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CD0" w:rsidRPr="00502A85" w:rsidRDefault="00AA4CD0" w:rsidP="00097D25">
            <w:pPr>
              <w:rPr>
                <w:sz w:val="20"/>
              </w:rPr>
            </w:pPr>
            <w:r w:rsidRPr="00502A85">
              <w:rPr>
                <w:sz w:val="20"/>
              </w:rPr>
              <w:t>00001060502000000600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D0" w:rsidRPr="00502A85" w:rsidRDefault="00AA4CD0" w:rsidP="00097D25">
            <w:pPr>
              <w:jc w:val="right"/>
              <w:rPr>
                <w:color w:val="000000"/>
                <w:sz w:val="20"/>
              </w:rPr>
            </w:pPr>
            <w:r w:rsidRPr="00502A85">
              <w:rPr>
                <w:color w:val="000000"/>
                <w:sz w:val="20"/>
              </w:rPr>
              <w:t>10 000 000,00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D0" w:rsidRPr="00502A85" w:rsidRDefault="00AA4CD0" w:rsidP="00097D25">
            <w:pPr>
              <w:jc w:val="right"/>
              <w:rPr>
                <w:color w:val="000000"/>
                <w:sz w:val="20"/>
              </w:rPr>
            </w:pPr>
            <w:r w:rsidRPr="00502A85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D0" w:rsidRPr="00502A85" w:rsidRDefault="00AA4CD0" w:rsidP="00097D25">
            <w:pPr>
              <w:jc w:val="right"/>
              <w:rPr>
                <w:color w:val="000000"/>
                <w:sz w:val="20"/>
              </w:rPr>
            </w:pPr>
            <w:r w:rsidRPr="00502A85">
              <w:rPr>
                <w:color w:val="000000"/>
                <w:sz w:val="20"/>
              </w:rPr>
              <w:t>10 000 000,00</w:t>
            </w:r>
          </w:p>
        </w:tc>
      </w:tr>
      <w:tr w:rsidR="00AA4CD0" w:rsidRPr="00502A85" w:rsidTr="00097D25">
        <w:trPr>
          <w:trHeight w:val="12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CD0" w:rsidRPr="00502A85" w:rsidRDefault="00AA4CD0" w:rsidP="00097D25">
            <w:pPr>
              <w:rPr>
                <w:sz w:val="20"/>
              </w:rPr>
            </w:pPr>
            <w:r w:rsidRPr="00502A85">
              <w:rPr>
                <w:sz w:val="20"/>
              </w:rPr>
              <w:lastRenderedPageBreak/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CD0" w:rsidRPr="00502A85" w:rsidRDefault="00AA4CD0" w:rsidP="00097D25">
            <w:pPr>
              <w:rPr>
                <w:sz w:val="20"/>
              </w:rPr>
            </w:pPr>
            <w:r w:rsidRPr="00502A85">
              <w:rPr>
                <w:sz w:val="20"/>
              </w:rPr>
              <w:t>00001060502050000540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D0" w:rsidRPr="00502A85" w:rsidRDefault="00AA4CD0" w:rsidP="00097D25">
            <w:pPr>
              <w:jc w:val="right"/>
              <w:rPr>
                <w:color w:val="000000"/>
                <w:sz w:val="20"/>
              </w:rPr>
            </w:pPr>
            <w:r w:rsidRPr="00502A85">
              <w:rPr>
                <w:color w:val="000000"/>
                <w:sz w:val="20"/>
              </w:rPr>
              <w:t>-10 000 000,00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D0" w:rsidRPr="00502A85" w:rsidRDefault="00AA4CD0" w:rsidP="00097D25">
            <w:pPr>
              <w:jc w:val="right"/>
              <w:rPr>
                <w:color w:val="000000"/>
                <w:sz w:val="20"/>
              </w:rPr>
            </w:pPr>
            <w:r w:rsidRPr="00502A85">
              <w:rPr>
                <w:color w:val="000000"/>
                <w:sz w:val="20"/>
              </w:rPr>
              <w:t>-10 000 000,00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D0" w:rsidRPr="00502A85" w:rsidRDefault="00AA4CD0" w:rsidP="00097D25">
            <w:pPr>
              <w:jc w:val="right"/>
              <w:rPr>
                <w:color w:val="000000"/>
                <w:sz w:val="20"/>
              </w:rPr>
            </w:pPr>
            <w:r w:rsidRPr="00502A85">
              <w:rPr>
                <w:color w:val="000000"/>
                <w:sz w:val="20"/>
              </w:rPr>
              <w:t>0,00</w:t>
            </w:r>
          </w:p>
        </w:tc>
      </w:tr>
      <w:tr w:rsidR="00AA4CD0" w:rsidRPr="00502A85" w:rsidTr="00097D25">
        <w:trPr>
          <w:trHeight w:val="12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CD0" w:rsidRPr="00502A85" w:rsidRDefault="00AA4CD0" w:rsidP="00097D25">
            <w:pPr>
              <w:rPr>
                <w:sz w:val="20"/>
              </w:rPr>
            </w:pPr>
            <w:r w:rsidRPr="00502A85">
              <w:rPr>
                <w:sz w:val="20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CD0" w:rsidRPr="00502A85" w:rsidRDefault="00AA4CD0" w:rsidP="00097D25">
            <w:pPr>
              <w:rPr>
                <w:sz w:val="20"/>
              </w:rPr>
            </w:pPr>
            <w:r w:rsidRPr="00502A85">
              <w:rPr>
                <w:sz w:val="20"/>
              </w:rPr>
              <w:t>00001060502050000640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D0" w:rsidRPr="00502A85" w:rsidRDefault="00AA4CD0" w:rsidP="00097D25">
            <w:pPr>
              <w:jc w:val="right"/>
              <w:rPr>
                <w:color w:val="000000"/>
                <w:sz w:val="20"/>
              </w:rPr>
            </w:pPr>
            <w:r w:rsidRPr="00502A85">
              <w:rPr>
                <w:color w:val="000000"/>
                <w:sz w:val="20"/>
              </w:rPr>
              <w:t>10 000 000,00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D0" w:rsidRPr="00502A85" w:rsidRDefault="00AA4CD0" w:rsidP="00097D25">
            <w:pPr>
              <w:jc w:val="right"/>
              <w:rPr>
                <w:color w:val="000000"/>
                <w:sz w:val="20"/>
              </w:rPr>
            </w:pPr>
            <w:r w:rsidRPr="00502A85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D0" w:rsidRPr="00502A85" w:rsidRDefault="00AA4CD0" w:rsidP="00097D25">
            <w:pPr>
              <w:jc w:val="right"/>
              <w:rPr>
                <w:color w:val="000000"/>
                <w:sz w:val="20"/>
              </w:rPr>
            </w:pPr>
            <w:r w:rsidRPr="00502A85">
              <w:rPr>
                <w:color w:val="000000"/>
                <w:sz w:val="20"/>
              </w:rPr>
              <w:t>10 000 000,00</w:t>
            </w:r>
          </w:p>
        </w:tc>
      </w:tr>
      <w:tr w:rsidR="00AA4CD0" w:rsidRPr="00502A85" w:rsidTr="00097D2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CD0" w:rsidRPr="00502A85" w:rsidRDefault="00AA4CD0" w:rsidP="00097D25">
            <w:pPr>
              <w:rPr>
                <w:sz w:val="20"/>
              </w:rPr>
            </w:pPr>
            <w:r w:rsidRPr="00502A85">
              <w:rPr>
                <w:sz w:val="20"/>
              </w:rPr>
              <w:t>Изменение остатков средств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CD0" w:rsidRPr="00502A85" w:rsidRDefault="00AA4CD0" w:rsidP="00097D25">
            <w:pPr>
              <w:rPr>
                <w:sz w:val="20"/>
              </w:rPr>
            </w:pPr>
            <w:r w:rsidRPr="00502A85">
              <w:rPr>
                <w:sz w:val="20"/>
              </w:rPr>
              <w:t>00001000000000000000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D0" w:rsidRPr="00502A85" w:rsidRDefault="00AA4CD0" w:rsidP="00097D25">
            <w:pPr>
              <w:jc w:val="right"/>
              <w:rPr>
                <w:color w:val="000000"/>
                <w:sz w:val="20"/>
              </w:rPr>
            </w:pPr>
            <w:r w:rsidRPr="00502A85">
              <w:rPr>
                <w:color w:val="000000"/>
                <w:sz w:val="20"/>
              </w:rPr>
              <w:t>420 661 286,79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D0" w:rsidRPr="00502A85" w:rsidRDefault="00AA4CD0" w:rsidP="00097D25">
            <w:pPr>
              <w:jc w:val="right"/>
              <w:rPr>
                <w:color w:val="000000"/>
                <w:sz w:val="20"/>
              </w:rPr>
            </w:pPr>
            <w:r w:rsidRPr="00502A85">
              <w:rPr>
                <w:color w:val="000000"/>
                <w:sz w:val="20"/>
              </w:rPr>
              <w:t>-149 532 970,31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D0" w:rsidRPr="00502A85" w:rsidRDefault="00AA4CD0" w:rsidP="00097D25">
            <w:pPr>
              <w:jc w:val="right"/>
              <w:rPr>
                <w:color w:val="000000"/>
                <w:sz w:val="20"/>
              </w:rPr>
            </w:pPr>
            <w:r w:rsidRPr="00502A85">
              <w:rPr>
                <w:color w:val="000000"/>
                <w:sz w:val="20"/>
              </w:rPr>
              <w:t>570 194 257,10</w:t>
            </w:r>
          </w:p>
        </w:tc>
      </w:tr>
      <w:tr w:rsidR="00AA4CD0" w:rsidRPr="00502A85" w:rsidTr="00097D25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CD0" w:rsidRPr="00502A85" w:rsidRDefault="00AA4CD0" w:rsidP="00097D25">
            <w:pPr>
              <w:rPr>
                <w:sz w:val="20"/>
              </w:rPr>
            </w:pPr>
            <w:r w:rsidRPr="00502A85">
              <w:rPr>
                <w:sz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CD0" w:rsidRPr="00502A85" w:rsidRDefault="00AA4CD0" w:rsidP="00097D25">
            <w:pPr>
              <w:rPr>
                <w:sz w:val="20"/>
              </w:rPr>
            </w:pPr>
            <w:r w:rsidRPr="00502A85">
              <w:rPr>
                <w:sz w:val="20"/>
              </w:rPr>
              <w:t>00001050000000000000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D0" w:rsidRPr="00502A85" w:rsidRDefault="00AA4CD0" w:rsidP="00097D25">
            <w:pPr>
              <w:jc w:val="right"/>
              <w:rPr>
                <w:color w:val="000000"/>
                <w:sz w:val="20"/>
              </w:rPr>
            </w:pPr>
            <w:r w:rsidRPr="00502A85">
              <w:rPr>
                <w:color w:val="000000"/>
                <w:sz w:val="20"/>
              </w:rPr>
              <w:t>420 661 286,79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D0" w:rsidRPr="00502A85" w:rsidRDefault="00AA4CD0" w:rsidP="00097D25">
            <w:pPr>
              <w:jc w:val="right"/>
              <w:rPr>
                <w:color w:val="000000"/>
                <w:sz w:val="20"/>
              </w:rPr>
            </w:pPr>
            <w:r w:rsidRPr="00502A85">
              <w:rPr>
                <w:color w:val="000000"/>
                <w:sz w:val="20"/>
              </w:rPr>
              <w:t>-149 532 970,31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D0" w:rsidRPr="00502A85" w:rsidRDefault="00AA4CD0" w:rsidP="00097D25">
            <w:pPr>
              <w:jc w:val="right"/>
              <w:rPr>
                <w:color w:val="000000"/>
                <w:sz w:val="20"/>
              </w:rPr>
            </w:pPr>
            <w:r w:rsidRPr="00502A85">
              <w:rPr>
                <w:color w:val="000000"/>
                <w:sz w:val="20"/>
              </w:rPr>
              <w:t>570 194 257,10</w:t>
            </w:r>
          </w:p>
        </w:tc>
      </w:tr>
      <w:tr w:rsidR="00AA4CD0" w:rsidRPr="00502A85" w:rsidTr="00097D2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CD0" w:rsidRPr="00502A85" w:rsidRDefault="00AA4CD0" w:rsidP="00097D25">
            <w:pPr>
              <w:rPr>
                <w:sz w:val="20"/>
              </w:rPr>
            </w:pPr>
            <w:r w:rsidRPr="00502A85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CD0" w:rsidRPr="00502A85" w:rsidRDefault="00AA4CD0" w:rsidP="00097D25">
            <w:pPr>
              <w:rPr>
                <w:sz w:val="20"/>
              </w:rPr>
            </w:pPr>
            <w:r w:rsidRPr="00502A85">
              <w:rPr>
                <w:sz w:val="20"/>
              </w:rPr>
              <w:t>00001050000000000500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D0" w:rsidRPr="00502A85" w:rsidRDefault="00AA4CD0" w:rsidP="00097D25">
            <w:pPr>
              <w:jc w:val="right"/>
              <w:rPr>
                <w:color w:val="000000"/>
                <w:sz w:val="20"/>
              </w:rPr>
            </w:pPr>
            <w:r w:rsidRPr="00502A85">
              <w:rPr>
                <w:color w:val="000000"/>
                <w:sz w:val="20"/>
              </w:rPr>
              <w:t>-3 304 184 090,66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D0" w:rsidRPr="00502A85" w:rsidRDefault="00AA4CD0" w:rsidP="00097D25">
            <w:pPr>
              <w:jc w:val="right"/>
              <w:rPr>
                <w:color w:val="000000"/>
                <w:sz w:val="20"/>
              </w:rPr>
            </w:pPr>
            <w:r w:rsidRPr="00502A85">
              <w:rPr>
                <w:color w:val="000000"/>
                <w:sz w:val="20"/>
              </w:rPr>
              <w:t>-2 471 863 936,60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D0" w:rsidRPr="00502A85" w:rsidRDefault="00AA4CD0" w:rsidP="00097D25">
            <w:pPr>
              <w:jc w:val="right"/>
              <w:rPr>
                <w:color w:val="000000"/>
                <w:sz w:val="20"/>
              </w:rPr>
            </w:pPr>
            <w:r w:rsidRPr="00502A85">
              <w:rPr>
                <w:color w:val="000000"/>
                <w:sz w:val="20"/>
              </w:rPr>
              <w:t>-832 320 154,06</w:t>
            </w:r>
          </w:p>
        </w:tc>
      </w:tr>
      <w:tr w:rsidR="00AA4CD0" w:rsidRPr="00502A85" w:rsidTr="00097D2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CD0" w:rsidRPr="00502A85" w:rsidRDefault="00AA4CD0" w:rsidP="00097D25">
            <w:pPr>
              <w:rPr>
                <w:sz w:val="20"/>
              </w:rPr>
            </w:pPr>
            <w:r w:rsidRPr="00502A85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CD0" w:rsidRPr="00502A85" w:rsidRDefault="00AA4CD0" w:rsidP="00097D25">
            <w:pPr>
              <w:rPr>
                <w:sz w:val="20"/>
              </w:rPr>
            </w:pPr>
            <w:r w:rsidRPr="00502A85">
              <w:rPr>
                <w:sz w:val="20"/>
              </w:rPr>
              <w:t>00001050200000000500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D0" w:rsidRPr="00502A85" w:rsidRDefault="00AA4CD0" w:rsidP="00097D25">
            <w:pPr>
              <w:jc w:val="right"/>
              <w:rPr>
                <w:color w:val="000000"/>
                <w:sz w:val="20"/>
              </w:rPr>
            </w:pPr>
            <w:r w:rsidRPr="00502A85">
              <w:rPr>
                <w:color w:val="000000"/>
                <w:sz w:val="20"/>
              </w:rPr>
              <w:t>-3 304 184 090,66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D0" w:rsidRPr="00502A85" w:rsidRDefault="00AA4CD0" w:rsidP="00097D25">
            <w:pPr>
              <w:jc w:val="right"/>
              <w:rPr>
                <w:color w:val="000000"/>
                <w:sz w:val="20"/>
              </w:rPr>
            </w:pPr>
            <w:r w:rsidRPr="00502A85">
              <w:rPr>
                <w:color w:val="000000"/>
                <w:sz w:val="20"/>
              </w:rPr>
              <w:t>-2 471 863 936,60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D0" w:rsidRPr="00502A85" w:rsidRDefault="00AA4CD0" w:rsidP="00097D25">
            <w:pPr>
              <w:jc w:val="right"/>
              <w:rPr>
                <w:color w:val="000000"/>
                <w:sz w:val="20"/>
              </w:rPr>
            </w:pPr>
            <w:r w:rsidRPr="00502A85">
              <w:rPr>
                <w:color w:val="000000"/>
                <w:sz w:val="20"/>
              </w:rPr>
              <w:t>-832 320 154,06</w:t>
            </w:r>
          </w:p>
        </w:tc>
      </w:tr>
      <w:tr w:rsidR="00AA4CD0" w:rsidRPr="00502A85" w:rsidTr="00097D25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CD0" w:rsidRPr="00502A85" w:rsidRDefault="00AA4CD0" w:rsidP="00097D25">
            <w:pPr>
              <w:rPr>
                <w:sz w:val="20"/>
              </w:rPr>
            </w:pPr>
            <w:r w:rsidRPr="00502A85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CD0" w:rsidRPr="00502A85" w:rsidRDefault="00AA4CD0" w:rsidP="00097D25">
            <w:pPr>
              <w:rPr>
                <w:sz w:val="20"/>
              </w:rPr>
            </w:pPr>
            <w:r w:rsidRPr="00502A85">
              <w:rPr>
                <w:sz w:val="20"/>
              </w:rPr>
              <w:t>00001050201000000510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D0" w:rsidRPr="00502A85" w:rsidRDefault="00AA4CD0" w:rsidP="00097D25">
            <w:pPr>
              <w:jc w:val="right"/>
              <w:rPr>
                <w:color w:val="000000"/>
                <w:sz w:val="20"/>
              </w:rPr>
            </w:pPr>
            <w:r w:rsidRPr="00502A85">
              <w:rPr>
                <w:color w:val="000000"/>
                <w:sz w:val="20"/>
              </w:rPr>
              <w:t>-3 304 184 090,66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D0" w:rsidRPr="00502A85" w:rsidRDefault="00AA4CD0" w:rsidP="00097D25">
            <w:pPr>
              <w:jc w:val="right"/>
              <w:rPr>
                <w:color w:val="000000"/>
                <w:sz w:val="20"/>
              </w:rPr>
            </w:pPr>
            <w:r w:rsidRPr="00502A85">
              <w:rPr>
                <w:color w:val="000000"/>
                <w:sz w:val="20"/>
              </w:rPr>
              <w:t>-2 471 863 936,60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D0" w:rsidRPr="00502A85" w:rsidRDefault="00AA4CD0" w:rsidP="00097D25">
            <w:pPr>
              <w:jc w:val="right"/>
              <w:rPr>
                <w:color w:val="000000"/>
                <w:sz w:val="20"/>
              </w:rPr>
            </w:pPr>
            <w:r w:rsidRPr="00502A85">
              <w:rPr>
                <w:color w:val="000000"/>
                <w:sz w:val="20"/>
              </w:rPr>
              <w:t>-832 320 154,06</w:t>
            </w:r>
          </w:p>
        </w:tc>
      </w:tr>
      <w:tr w:rsidR="00AA4CD0" w:rsidRPr="00502A85" w:rsidTr="00097D25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CD0" w:rsidRPr="00502A85" w:rsidRDefault="00AA4CD0" w:rsidP="00097D25">
            <w:pPr>
              <w:rPr>
                <w:sz w:val="20"/>
              </w:rPr>
            </w:pPr>
            <w:r w:rsidRPr="00502A85">
              <w:rPr>
                <w:sz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CD0" w:rsidRPr="00502A85" w:rsidRDefault="00AA4CD0" w:rsidP="00097D25">
            <w:pPr>
              <w:rPr>
                <w:sz w:val="20"/>
              </w:rPr>
            </w:pPr>
            <w:r w:rsidRPr="00502A85">
              <w:rPr>
                <w:sz w:val="20"/>
              </w:rPr>
              <w:t>00001050201050000510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D0" w:rsidRPr="00502A85" w:rsidRDefault="00AA4CD0" w:rsidP="00097D25">
            <w:pPr>
              <w:jc w:val="right"/>
              <w:rPr>
                <w:color w:val="000000"/>
                <w:sz w:val="20"/>
              </w:rPr>
            </w:pPr>
            <w:r w:rsidRPr="00502A85">
              <w:rPr>
                <w:color w:val="000000"/>
                <w:sz w:val="20"/>
              </w:rPr>
              <w:t>-3 304 184 090,66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D0" w:rsidRPr="00502A85" w:rsidRDefault="00AA4CD0" w:rsidP="00097D25">
            <w:pPr>
              <w:jc w:val="right"/>
              <w:rPr>
                <w:color w:val="000000"/>
                <w:sz w:val="20"/>
              </w:rPr>
            </w:pPr>
            <w:r w:rsidRPr="00502A85">
              <w:rPr>
                <w:color w:val="000000"/>
                <w:sz w:val="20"/>
              </w:rPr>
              <w:t>-2 471 863 936,60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D0" w:rsidRPr="00502A85" w:rsidRDefault="00AA4CD0" w:rsidP="00097D25">
            <w:pPr>
              <w:jc w:val="right"/>
              <w:rPr>
                <w:color w:val="000000"/>
                <w:sz w:val="20"/>
              </w:rPr>
            </w:pPr>
            <w:r w:rsidRPr="00502A85">
              <w:rPr>
                <w:color w:val="000000"/>
                <w:sz w:val="20"/>
              </w:rPr>
              <w:t>-832 320 154,06</w:t>
            </w:r>
          </w:p>
        </w:tc>
      </w:tr>
      <w:tr w:rsidR="00AA4CD0" w:rsidRPr="00502A85" w:rsidTr="00097D2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CD0" w:rsidRPr="00502A85" w:rsidRDefault="00AA4CD0" w:rsidP="00097D25">
            <w:pPr>
              <w:rPr>
                <w:sz w:val="20"/>
              </w:rPr>
            </w:pPr>
            <w:r w:rsidRPr="00502A85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CD0" w:rsidRPr="00502A85" w:rsidRDefault="00AA4CD0" w:rsidP="00097D25">
            <w:pPr>
              <w:rPr>
                <w:sz w:val="20"/>
              </w:rPr>
            </w:pPr>
            <w:r w:rsidRPr="00502A85">
              <w:rPr>
                <w:sz w:val="20"/>
              </w:rPr>
              <w:t>00001050000000000600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D0" w:rsidRPr="00502A85" w:rsidRDefault="00AA4CD0" w:rsidP="00097D25">
            <w:pPr>
              <w:jc w:val="right"/>
              <w:rPr>
                <w:color w:val="000000"/>
                <w:sz w:val="20"/>
              </w:rPr>
            </w:pPr>
            <w:r w:rsidRPr="00502A85">
              <w:rPr>
                <w:color w:val="000000"/>
                <w:sz w:val="20"/>
              </w:rPr>
              <w:t>3 724 845 377,45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D0" w:rsidRPr="00502A85" w:rsidRDefault="00AA4CD0" w:rsidP="00097D25">
            <w:pPr>
              <w:jc w:val="right"/>
              <w:rPr>
                <w:color w:val="000000"/>
                <w:sz w:val="20"/>
              </w:rPr>
            </w:pPr>
            <w:r w:rsidRPr="00502A85">
              <w:rPr>
                <w:color w:val="000000"/>
                <w:sz w:val="20"/>
              </w:rPr>
              <w:t>2 322 330 966,29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D0" w:rsidRPr="00502A85" w:rsidRDefault="00AA4CD0" w:rsidP="00097D25">
            <w:pPr>
              <w:jc w:val="right"/>
              <w:rPr>
                <w:color w:val="000000"/>
                <w:sz w:val="20"/>
              </w:rPr>
            </w:pPr>
            <w:r w:rsidRPr="00502A85">
              <w:rPr>
                <w:color w:val="000000"/>
                <w:sz w:val="20"/>
              </w:rPr>
              <w:t>1 402 514 411,16</w:t>
            </w:r>
          </w:p>
        </w:tc>
      </w:tr>
      <w:tr w:rsidR="00AA4CD0" w:rsidRPr="00502A85" w:rsidTr="00097D25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CD0" w:rsidRPr="00502A85" w:rsidRDefault="00AA4CD0" w:rsidP="00097D25">
            <w:pPr>
              <w:rPr>
                <w:sz w:val="20"/>
              </w:rPr>
            </w:pPr>
            <w:r w:rsidRPr="00502A85"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CD0" w:rsidRPr="00502A85" w:rsidRDefault="00AA4CD0" w:rsidP="00097D25">
            <w:pPr>
              <w:rPr>
                <w:sz w:val="20"/>
              </w:rPr>
            </w:pPr>
            <w:r w:rsidRPr="00502A85">
              <w:rPr>
                <w:sz w:val="20"/>
              </w:rPr>
              <w:t>00001050200000000600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D0" w:rsidRPr="00502A85" w:rsidRDefault="00AA4CD0" w:rsidP="00097D25">
            <w:pPr>
              <w:jc w:val="right"/>
              <w:rPr>
                <w:color w:val="000000"/>
                <w:sz w:val="20"/>
              </w:rPr>
            </w:pPr>
            <w:r w:rsidRPr="00502A85">
              <w:rPr>
                <w:color w:val="000000"/>
                <w:sz w:val="20"/>
              </w:rPr>
              <w:t>3 724 845 377,45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D0" w:rsidRPr="00502A85" w:rsidRDefault="00AA4CD0" w:rsidP="00097D25">
            <w:pPr>
              <w:jc w:val="right"/>
              <w:rPr>
                <w:color w:val="000000"/>
                <w:sz w:val="20"/>
              </w:rPr>
            </w:pPr>
            <w:r w:rsidRPr="00502A85">
              <w:rPr>
                <w:color w:val="000000"/>
                <w:sz w:val="20"/>
              </w:rPr>
              <w:t>2 322 330 966,29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D0" w:rsidRPr="00502A85" w:rsidRDefault="00AA4CD0" w:rsidP="00097D25">
            <w:pPr>
              <w:jc w:val="right"/>
              <w:rPr>
                <w:color w:val="000000"/>
                <w:sz w:val="20"/>
              </w:rPr>
            </w:pPr>
            <w:r w:rsidRPr="00502A85">
              <w:rPr>
                <w:color w:val="000000"/>
                <w:sz w:val="20"/>
              </w:rPr>
              <w:t>1 402 514 411,16</w:t>
            </w:r>
          </w:p>
        </w:tc>
      </w:tr>
      <w:tr w:rsidR="00AA4CD0" w:rsidRPr="00502A85" w:rsidTr="00097D25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CD0" w:rsidRPr="00502A85" w:rsidRDefault="00AA4CD0" w:rsidP="00097D25">
            <w:pPr>
              <w:rPr>
                <w:sz w:val="20"/>
              </w:rPr>
            </w:pPr>
            <w:r w:rsidRPr="00502A85">
              <w:rPr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CD0" w:rsidRPr="00502A85" w:rsidRDefault="00AA4CD0" w:rsidP="00097D25">
            <w:pPr>
              <w:rPr>
                <w:sz w:val="20"/>
              </w:rPr>
            </w:pPr>
            <w:r w:rsidRPr="00502A85">
              <w:rPr>
                <w:sz w:val="20"/>
              </w:rPr>
              <w:t>00001050201000000610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D0" w:rsidRPr="00502A85" w:rsidRDefault="00AA4CD0" w:rsidP="00097D25">
            <w:pPr>
              <w:jc w:val="right"/>
              <w:rPr>
                <w:color w:val="000000"/>
                <w:sz w:val="20"/>
              </w:rPr>
            </w:pPr>
            <w:r w:rsidRPr="00502A85">
              <w:rPr>
                <w:color w:val="000000"/>
                <w:sz w:val="20"/>
              </w:rPr>
              <w:t>3 724 845 377,45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D0" w:rsidRPr="00502A85" w:rsidRDefault="00AA4CD0" w:rsidP="00097D25">
            <w:pPr>
              <w:jc w:val="right"/>
              <w:rPr>
                <w:color w:val="000000"/>
                <w:sz w:val="20"/>
              </w:rPr>
            </w:pPr>
            <w:r w:rsidRPr="00502A85">
              <w:rPr>
                <w:color w:val="000000"/>
                <w:sz w:val="20"/>
              </w:rPr>
              <w:t>2 322 330 966,29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D0" w:rsidRPr="00502A85" w:rsidRDefault="00AA4CD0" w:rsidP="00097D25">
            <w:pPr>
              <w:jc w:val="right"/>
              <w:rPr>
                <w:color w:val="000000"/>
                <w:sz w:val="20"/>
              </w:rPr>
            </w:pPr>
            <w:r w:rsidRPr="00502A85">
              <w:rPr>
                <w:color w:val="000000"/>
                <w:sz w:val="20"/>
              </w:rPr>
              <w:t>1 402 514 411,16</w:t>
            </w:r>
          </w:p>
        </w:tc>
      </w:tr>
      <w:tr w:rsidR="00AA4CD0" w:rsidRPr="00502A85" w:rsidTr="00097D25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CD0" w:rsidRPr="00502A85" w:rsidRDefault="00AA4CD0" w:rsidP="00097D25">
            <w:pPr>
              <w:rPr>
                <w:sz w:val="20"/>
              </w:rPr>
            </w:pPr>
            <w:r w:rsidRPr="00502A85">
              <w:rPr>
                <w:sz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CD0" w:rsidRPr="00502A85" w:rsidRDefault="00AA4CD0" w:rsidP="00097D25">
            <w:pPr>
              <w:rPr>
                <w:sz w:val="20"/>
              </w:rPr>
            </w:pPr>
            <w:r w:rsidRPr="00502A85">
              <w:rPr>
                <w:sz w:val="20"/>
              </w:rPr>
              <w:t>00001050201050000610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D0" w:rsidRPr="00502A85" w:rsidRDefault="00AA4CD0" w:rsidP="00097D25">
            <w:pPr>
              <w:jc w:val="right"/>
              <w:rPr>
                <w:color w:val="000000"/>
                <w:sz w:val="20"/>
              </w:rPr>
            </w:pPr>
            <w:r w:rsidRPr="00502A85">
              <w:rPr>
                <w:color w:val="000000"/>
                <w:sz w:val="20"/>
              </w:rPr>
              <w:t>3 724 845 377,45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D0" w:rsidRPr="00502A85" w:rsidRDefault="00AA4CD0" w:rsidP="00097D25">
            <w:pPr>
              <w:jc w:val="right"/>
              <w:rPr>
                <w:color w:val="000000"/>
                <w:sz w:val="20"/>
              </w:rPr>
            </w:pPr>
            <w:r w:rsidRPr="00502A85">
              <w:rPr>
                <w:color w:val="000000"/>
                <w:sz w:val="20"/>
              </w:rPr>
              <w:t>2 322 330 966,29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D0" w:rsidRPr="00502A85" w:rsidRDefault="00AA4CD0" w:rsidP="00097D25">
            <w:pPr>
              <w:jc w:val="right"/>
              <w:rPr>
                <w:color w:val="000000"/>
                <w:sz w:val="20"/>
              </w:rPr>
            </w:pPr>
            <w:r w:rsidRPr="00502A85">
              <w:rPr>
                <w:color w:val="000000"/>
                <w:sz w:val="20"/>
              </w:rPr>
              <w:t>1 402 514 411,16</w:t>
            </w:r>
          </w:p>
        </w:tc>
      </w:tr>
    </w:tbl>
    <w:p w:rsidR="00AA4CD0" w:rsidRDefault="00AA4CD0" w:rsidP="00AA4CD0">
      <w:pPr>
        <w:ind w:firstLine="709"/>
        <w:jc w:val="center"/>
        <w:rPr>
          <w:b/>
          <w:bCs/>
          <w:color w:val="000000"/>
          <w:sz w:val="24"/>
          <w:szCs w:val="24"/>
        </w:rPr>
      </w:pPr>
    </w:p>
    <w:p w:rsidR="00AA4CD0" w:rsidRPr="009A6FA2" w:rsidRDefault="00AA4CD0" w:rsidP="00AA4CD0">
      <w:pPr>
        <w:ind w:firstLine="709"/>
        <w:jc w:val="center"/>
        <w:rPr>
          <w:b/>
          <w:sz w:val="24"/>
          <w:szCs w:val="24"/>
        </w:rPr>
      </w:pPr>
    </w:p>
    <w:p w:rsidR="00AA4CD0" w:rsidRDefault="00AA4CD0" w:rsidP="00AA4CD0">
      <w:pPr>
        <w:jc w:val="both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р</w:t>
      </w:r>
      <w:r w:rsidRPr="002624DD">
        <w:rPr>
          <w:szCs w:val="28"/>
        </w:rPr>
        <w:t>уководител</w:t>
      </w:r>
      <w:r>
        <w:rPr>
          <w:szCs w:val="28"/>
        </w:rPr>
        <w:t>я отдела по финансам</w:t>
      </w:r>
      <w:r w:rsidRPr="002624DD">
        <w:rPr>
          <w:szCs w:val="28"/>
        </w:rPr>
        <w:t xml:space="preserve"> </w:t>
      </w:r>
      <w:r>
        <w:rPr>
          <w:szCs w:val="28"/>
        </w:rPr>
        <w:t xml:space="preserve">                             </w:t>
      </w:r>
      <w:r w:rsidRPr="002624DD">
        <w:rPr>
          <w:szCs w:val="28"/>
        </w:rPr>
        <w:t xml:space="preserve">    </w:t>
      </w:r>
      <w:r w:rsidRPr="005F27FA">
        <w:rPr>
          <w:szCs w:val="28"/>
        </w:rPr>
        <w:t xml:space="preserve">Е.Ю. </w:t>
      </w:r>
      <w:proofErr w:type="spellStart"/>
      <w:r w:rsidRPr="005F27FA">
        <w:rPr>
          <w:szCs w:val="28"/>
        </w:rPr>
        <w:t>Подоприхина</w:t>
      </w:r>
      <w:proofErr w:type="spellEnd"/>
    </w:p>
    <w:p w:rsidR="00AA4CD0" w:rsidRDefault="00AA4CD0" w:rsidP="00AA4CD0">
      <w:pPr>
        <w:jc w:val="center"/>
        <w:rPr>
          <w:b/>
          <w:bCs/>
          <w:color w:val="000000"/>
          <w:sz w:val="22"/>
          <w:szCs w:val="22"/>
        </w:rPr>
      </w:pPr>
    </w:p>
    <w:p w:rsidR="00AA4CD0" w:rsidRPr="002624DD" w:rsidRDefault="00AA4CD0" w:rsidP="00AA4CD0">
      <w:pPr>
        <w:jc w:val="both"/>
        <w:rPr>
          <w:szCs w:val="28"/>
        </w:rPr>
      </w:pPr>
      <w:r w:rsidRPr="002624DD">
        <w:rPr>
          <w:szCs w:val="28"/>
        </w:rPr>
        <w:t>Начальник сектора учета и отчетности</w:t>
      </w:r>
    </w:p>
    <w:p w:rsidR="00AA4CD0" w:rsidRDefault="00AA4CD0" w:rsidP="00AA4CD0">
      <w:pPr>
        <w:jc w:val="both"/>
        <w:rPr>
          <w:szCs w:val="28"/>
        </w:rPr>
      </w:pPr>
      <w:r w:rsidRPr="002624DD">
        <w:rPr>
          <w:szCs w:val="28"/>
        </w:rPr>
        <w:t xml:space="preserve">отдела по финансам                                                            </w:t>
      </w:r>
      <w:r>
        <w:rPr>
          <w:szCs w:val="28"/>
        </w:rPr>
        <w:t xml:space="preserve"> </w:t>
      </w:r>
      <w:r w:rsidRPr="002624DD">
        <w:rPr>
          <w:szCs w:val="28"/>
        </w:rPr>
        <w:t xml:space="preserve">   </w:t>
      </w:r>
      <w:r>
        <w:rPr>
          <w:szCs w:val="28"/>
        </w:rPr>
        <w:t xml:space="preserve">     </w:t>
      </w:r>
      <w:r w:rsidRPr="002624DD">
        <w:rPr>
          <w:szCs w:val="28"/>
        </w:rPr>
        <w:t xml:space="preserve">  </w:t>
      </w:r>
      <w:r>
        <w:rPr>
          <w:szCs w:val="28"/>
        </w:rPr>
        <w:t>Н.С. Талдыкина</w:t>
      </w:r>
    </w:p>
    <w:p w:rsidR="00AA4CD0" w:rsidRPr="00D52DE5" w:rsidRDefault="00AA4CD0" w:rsidP="00AA4CD0">
      <w:pPr>
        <w:ind w:firstLine="4536"/>
        <w:rPr>
          <w:szCs w:val="28"/>
        </w:rPr>
      </w:pPr>
      <w:r>
        <w:rPr>
          <w:szCs w:val="28"/>
        </w:rPr>
        <w:br w:type="page"/>
      </w:r>
      <w:r w:rsidRPr="00D52DE5">
        <w:rPr>
          <w:szCs w:val="28"/>
        </w:rPr>
        <w:lastRenderedPageBreak/>
        <w:t>Приложение 2</w:t>
      </w:r>
    </w:p>
    <w:p w:rsidR="00AA4CD0" w:rsidRPr="008860A3" w:rsidRDefault="00AA4CD0" w:rsidP="00AA4CD0">
      <w:pPr>
        <w:ind w:left="4536"/>
        <w:jc w:val="both"/>
        <w:rPr>
          <w:szCs w:val="28"/>
        </w:rPr>
      </w:pPr>
      <w:r w:rsidRPr="008860A3">
        <w:rPr>
          <w:szCs w:val="28"/>
        </w:rPr>
        <w:t>к решению Совета народных депутатов</w:t>
      </w:r>
    </w:p>
    <w:p w:rsidR="00AA4CD0" w:rsidRPr="008860A3" w:rsidRDefault="00AA4CD0" w:rsidP="00AA4CD0">
      <w:pPr>
        <w:ind w:left="4536"/>
        <w:jc w:val="both"/>
        <w:rPr>
          <w:szCs w:val="28"/>
        </w:rPr>
      </w:pPr>
      <w:r w:rsidRPr="008860A3">
        <w:rPr>
          <w:szCs w:val="28"/>
        </w:rPr>
        <w:t>Рамонского муниципального района</w:t>
      </w:r>
    </w:p>
    <w:p w:rsidR="00AA4CD0" w:rsidRPr="008860A3" w:rsidRDefault="00AA4CD0" w:rsidP="00AA4CD0">
      <w:pPr>
        <w:ind w:left="4536"/>
        <w:jc w:val="both"/>
        <w:rPr>
          <w:szCs w:val="28"/>
        </w:rPr>
      </w:pPr>
      <w:r w:rsidRPr="008860A3">
        <w:rPr>
          <w:szCs w:val="28"/>
        </w:rPr>
        <w:t>Воронежской области</w:t>
      </w:r>
    </w:p>
    <w:p w:rsidR="00AA4CD0" w:rsidRDefault="00AA4CD0" w:rsidP="00AA4CD0">
      <w:pPr>
        <w:ind w:left="4536"/>
        <w:jc w:val="both"/>
        <w:rPr>
          <w:noProof/>
          <w:szCs w:val="28"/>
        </w:rPr>
      </w:pPr>
      <w:r w:rsidRPr="008860A3">
        <w:rPr>
          <w:noProof/>
          <w:szCs w:val="28"/>
        </w:rPr>
        <w:t xml:space="preserve">от </w:t>
      </w:r>
      <w:r w:rsidR="0013755F">
        <w:rPr>
          <w:noProof/>
          <w:szCs w:val="28"/>
        </w:rPr>
        <w:t xml:space="preserve">25.10.2024 </w:t>
      </w:r>
      <w:r w:rsidRPr="008860A3">
        <w:rPr>
          <w:noProof/>
          <w:szCs w:val="28"/>
        </w:rPr>
        <w:t xml:space="preserve">№ </w:t>
      </w:r>
      <w:r w:rsidR="0013755F">
        <w:rPr>
          <w:noProof/>
          <w:szCs w:val="28"/>
        </w:rPr>
        <w:t>377</w:t>
      </w:r>
    </w:p>
    <w:p w:rsidR="00AA4CD0" w:rsidRPr="00D52DE5" w:rsidRDefault="00AA4CD0" w:rsidP="00AA4CD0">
      <w:pPr>
        <w:jc w:val="center"/>
        <w:rPr>
          <w:szCs w:val="28"/>
        </w:rPr>
      </w:pPr>
    </w:p>
    <w:p w:rsidR="00AA4CD0" w:rsidRPr="00A347A5" w:rsidRDefault="00AA4CD0" w:rsidP="00AA4CD0">
      <w:pPr>
        <w:jc w:val="center"/>
        <w:rPr>
          <w:b/>
          <w:szCs w:val="28"/>
        </w:rPr>
      </w:pPr>
      <w:r w:rsidRPr="00A347A5">
        <w:rPr>
          <w:b/>
          <w:szCs w:val="28"/>
        </w:rPr>
        <w:t>Отчет о численности муниципальных служащих, работников муниципальных учреждений Рамонского муниц</w:t>
      </w:r>
      <w:bookmarkStart w:id="0" w:name="_GoBack"/>
      <w:bookmarkEnd w:id="0"/>
      <w:r w:rsidRPr="00A347A5">
        <w:rPr>
          <w:b/>
          <w:szCs w:val="28"/>
        </w:rPr>
        <w:t>ипального района Воронежской области с указанием фактических расходов на их содержание за 9 месяцев 202</w:t>
      </w:r>
      <w:r>
        <w:rPr>
          <w:b/>
          <w:szCs w:val="28"/>
        </w:rPr>
        <w:t>4</w:t>
      </w:r>
      <w:r w:rsidRPr="00A347A5">
        <w:rPr>
          <w:b/>
          <w:szCs w:val="28"/>
        </w:rPr>
        <w:t xml:space="preserve"> года</w:t>
      </w:r>
    </w:p>
    <w:p w:rsidR="00AA4CD0" w:rsidRPr="00A347A5" w:rsidRDefault="00AA4CD0" w:rsidP="00AA4CD0">
      <w:pPr>
        <w:jc w:val="center"/>
        <w:rPr>
          <w:b/>
          <w:szCs w:val="28"/>
        </w:rPr>
      </w:pPr>
    </w:p>
    <w:p w:rsidR="00AA4CD0" w:rsidRPr="00A347A5" w:rsidRDefault="00AA4CD0" w:rsidP="00AA4CD0">
      <w:pPr>
        <w:jc w:val="center"/>
        <w:rPr>
          <w:b/>
          <w:szCs w:val="28"/>
        </w:rPr>
      </w:pPr>
    </w:p>
    <w:p w:rsidR="00AA4CD0" w:rsidRPr="00900D4A" w:rsidRDefault="00AA4CD0" w:rsidP="00AA4CD0">
      <w:pPr>
        <w:rPr>
          <w:szCs w:val="28"/>
        </w:rPr>
      </w:pPr>
      <w:r w:rsidRPr="00900D4A">
        <w:rPr>
          <w:szCs w:val="28"/>
        </w:rPr>
        <w:t xml:space="preserve">1. Численность муниципальных </w:t>
      </w:r>
      <w:r>
        <w:rPr>
          <w:szCs w:val="28"/>
        </w:rPr>
        <w:t xml:space="preserve">служащих                      </w:t>
      </w:r>
      <w:r w:rsidRPr="00900D4A">
        <w:rPr>
          <w:szCs w:val="28"/>
        </w:rPr>
        <w:t>- 42 единицы</w:t>
      </w:r>
    </w:p>
    <w:p w:rsidR="00AA4CD0" w:rsidRPr="00900D4A" w:rsidRDefault="00AA4CD0" w:rsidP="00AA4CD0">
      <w:pPr>
        <w:rPr>
          <w:szCs w:val="28"/>
        </w:rPr>
      </w:pPr>
      <w:r w:rsidRPr="00900D4A">
        <w:rPr>
          <w:szCs w:val="28"/>
        </w:rPr>
        <w:t xml:space="preserve">    фактические расходы на их сод</w:t>
      </w:r>
      <w:r>
        <w:rPr>
          <w:szCs w:val="28"/>
        </w:rPr>
        <w:t xml:space="preserve">ержание                       </w:t>
      </w:r>
      <w:r w:rsidRPr="00900D4A">
        <w:rPr>
          <w:szCs w:val="28"/>
        </w:rPr>
        <w:t>-  37</w:t>
      </w:r>
      <w:r>
        <w:rPr>
          <w:szCs w:val="28"/>
        </w:rPr>
        <w:t xml:space="preserve"> </w:t>
      </w:r>
      <w:r w:rsidRPr="00900D4A">
        <w:rPr>
          <w:szCs w:val="28"/>
        </w:rPr>
        <w:t>439 тыс. рублей</w:t>
      </w:r>
    </w:p>
    <w:p w:rsidR="00AA4CD0" w:rsidRPr="00900D4A" w:rsidRDefault="00AA4CD0" w:rsidP="00AA4CD0">
      <w:pPr>
        <w:rPr>
          <w:szCs w:val="28"/>
        </w:rPr>
      </w:pPr>
    </w:p>
    <w:p w:rsidR="00AA4CD0" w:rsidRPr="00900D4A" w:rsidRDefault="00AA4CD0" w:rsidP="00AA4CD0">
      <w:pPr>
        <w:rPr>
          <w:szCs w:val="28"/>
        </w:rPr>
      </w:pPr>
      <w:r w:rsidRPr="00900D4A">
        <w:rPr>
          <w:szCs w:val="28"/>
        </w:rPr>
        <w:t xml:space="preserve">2. Численность работников замещающих                             </w:t>
      </w:r>
    </w:p>
    <w:p w:rsidR="00AA4CD0" w:rsidRPr="00900D4A" w:rsidRDefault="00AA4CD0" w:rsidP="00AA4CD0">
      <w:pPr>
        <w:rPr>
          <w:szCs w:val="28"/>
        </w:rPr>
      </w:pPr>
      <w:r w:rsidRPr="00900D4A">
        <w:rPr>
          <w:szCs w:val="28"/>
        </w:rPr>
        <w:t xml:space="preserve">    должности, не являющиеся должностями                                                </w:t>
      </w:r>
    </w:p>
    <w:p w:rsidR="00AA4CD0" w:rsidRPr="00900D4A" w:rsidRDefault="00AA4CD0" w:rsidP="00AA4CD0">
      <w:pPr>
        <w:rPr>
          <w:szCs w:val="28"/>
        </w:rPr>
      </w:pPr>
      <w:r w:rsidRPr="00900D4A">
        <w:rPr>
          <w:szCs w:val="28"/>
        </w:rPr>
        <w:t xml:space="preserve">    муниципальной службы                   </w:t>
      </w:r>
      <w:r>
        <w:rPr>
          <w:szCs w:val="28"/>
        </w:rPr>
        <w:t xml:space="preserve">                              </w:t>
      </w:r>
      <w:r w:rsidRPr="00900D4A">
        <w:rPr>
          <w:szCs w:val="28"/>
        </w:rPr>
        <w:t>- 22 единицы</w:t>
      </w:r>
    </w:p>
    <w:p w:rsidR="00AA4CD0" w:rsidRPr="00900D4A" w:rsidRDefault="00AA4CD0" w:rsidP="00AA4CD0">
      <w:pPr>
        <w:tabs>
          <w:tab w:val="left" w:pos="7088"/>
        </w:tabs>
        <w:rPr>
          <w:szCs w:val="28"/>
        </w:rPr>
      </w:pPr>
      <w:r w:rsidRPr="00900D4A">
        <w:rPr>
          <w:szCs w:val="28"/>
        </w:rPr>
        <w:t xml:space="preserve">    фактические расходы на их со</w:t>
      </w:r>
      <w:r>
        <w:rPr>
          <w:szCs w:val="28"/>
        </w:rPr>
        <w:t xml:space="preserve">держание                      </w:t>
      </w:r>
      <w:r w:rsidRPr="00900D4A">
        <w:rPr>
          <w:szCs w:val="28"/>
        </w:rPr>
        <w:t>- 11</w:t>
      </w:r>
      <w:r>
        <w:rPr>
          <w:szCs w:val="28"/>
        </w:rPr>
        <w:t xml:space="preserve"> </w:t>
      </w:r>
      <w:r w:rsidRPr="00900D4A">
        <w:rPr>
          <w:szCs w:val="28"/>
        </w:rPr>
        <w:t>309,7 тыс. рублей</w:t>
      </w:r>
    </w:p>
    <w:p w:rsidR="00AA4CD0" w:rsidRPr="00900D4A" w:rsidRDefault="00AA4CD0" w:rsidP="00AA4CD0">
      <w:pPr>
        <w:rPr>
          <w:szCs w:val="28"/>
        </w:rPr>
      </w:pPr>
    </w:p>
    <w:p w:rsidR="00AA4CD0" w:rsidRPr="00900D4A" w:rsidRDefault="00AA4CD0" w:rsidP="00AA4CD0">
      <w:pPr>
        <w:tabs>
          <w:tab w:val="left" w:pos="6237"/>
        </w:tabs>
        <w:rPr>
          <w:szCs w:val="28"/>
        </w:rPr>
      </w:pPr>
      <w:r w:rsidRPr="00900D4A">
        <w:rPr>
          <w:szCs w:val="28"/>
        </w:rPr>
        <w:t>3. Численность работников образо</w:t>
      </w:r>
      <w:r>
        <w:rPr>
          <w:szCs w:val="28"/>
        </w:rPr>
        <w:t xml:space="preserve">вания                         </w:t>
      </w:r>
      <w:r w:rsidRPr="00900D4A">
        <w:rPr>
          <w:szCs w:val="28"/>
        </w:rPr>
        <w:t>- 1066 единиц</w:t>
      </w:r>
    </w:p>
    <w:p w:rsidR="00AA4CD0" w:rsidRPr="00900D4A" w:rsidRDefault="00AA4CD0" w:rsidP="00AA4CD0">
      <w:pPr>
        <w:rPr>
          <w:szCs w:val="28"/>
        </w:rPr>
      </w:pPr>
      <w:r w:rsidRPr="00900D4A">
        <w:rPr>
          <w:szCs w:val="28"/>
        </w:rPr>
        <w:t xml:space="preserve">    фактические расходы на их со</w:t>
      </w:r>
      <w:r>
        <w:rPr>
          <w:szCs w:val="28"/>
        </w:rPr>
        <w:t xml:space="preserve">держание                      </w:t>
      </w:r>
      <w:r w:rsidRPr="00900D4A">
        <w:rPr>
          <w:szCs w:val="28"/>
        </w:rPr>
        <w:t>- 599</w:t>
      </w:r>
      <w:r>
        <w:rPr>
          <w:szCs w:val="28"/>
        </w:rPr>
        <w:t xml:space="preserve"> </w:t>
      </w:r>
      <w:r w:rsidRPr="00900D4A">
        <w:rPr>
          <w:szCs w:val="28"/>
        </w:rPr>
        <w:t>859,8 тыс. рублей</w:t>
      </w:r>
    </w:p>
    <w:p w:rsidR="00AA4CD0" w:rsidRPr="00900D4A" w:rsidRDefault="00AA4CD0" w:rsidP="00AA4CD0">
      <w:pPr>
        <w:rPr>
          <w:szCs w:val="28"/>
        </w:rPr>
      </w:pPr>
    </w:p>
    <w:p w:rsidR="00AA4CD0" w:rsidRPr="00900D4A" w:rsidRDefault="00AA4CD0" w:rsidP="00AA4CD0">
      <w:pPr>
        <w:rPr>
          <w:szCs w:val="28"/>
        </w:rPr>
      </w:pPr>
      <w:r w:rsidRPr="00900D4A">
        <w:rPr>
          <w:szCs w:val="28"/>
        </w:rPr>
        <w:t>4. Численность работников культуры                               - 111 единиц</w:t>
      </w:r>
    </w:p>
    <w:p w:rsidR="00AA4CD0" w:rsidRPr="00900D4A" w:rsidRDefault="00AA4CD0" w:rsidP="00AA4CD0">
      <w:pPr>
        <w:rPr>
          <w:szCs w:val="28"/>
        </w:rPr>
      </w:pPr>
      <w:r w:rsidRPr="00900D4A">
        <w:rPr>
          <w:szCs w:val="28"/>
        </w:rPr>
        <w:t xml:space="preserve">    фактические расходы на их содержание                       - </w:t>
      </w:r>
      <w:r>
        <w:rPr>
          <w:szCs w:val="28"/>
        </w:rPr>
        <w:t xml:space="preserve">54 </w:t>
      </w:r>
      <w:r w:rsidRPr="00900D4A">
        <w:rPr>
          <w:szCs w:val="28"/>
        </w:rPr>
        <w:t xml:space="preserve">120,7 тыс. рублей </w:t>
      </w:r>
    </w:p>
    <w:p w:rsidR="00AA4CD0" w:rsidRPr="00900D4A" w:rsidRDefault="00AA4CD0" w:rsidP="00AA4CD0">
      <w:pPr>
        <w:rPr>
          <w:szCs w:val="28"/>
        </w:rPr>
      </w:pPr>
    </w:p>
    <w:p w:rsidR="00AA4CD0" w:rsidRPr="00900D4A" w:rsidRDefault="00AA4CD0" w:rsidP="00AA4CD0">
      <w:pPr>
        <w:rPr>
          <w:szCs w:val="28"/>
        </w:rPr>
      </w:pPr>
      <w:r w:rsidRPr="00900D4A">
        <w:rPr>
          <w:szCs w:val="28"/>
        </w:rPr>
        <w:t xml:space="preserve">5. Численность работников </w:t>
      </w:r>
    </w:p>
    <w:p w:rsidR="00AA4CD0" w:rsidRPr="00900D4A" w:rsidRDefault="00AA4CD0" w:rsidP="00AA4CD0">
      <w:pPr>
        <w:tabs>
          <w:tab w:val="left" w:pos="7088"/>
        </w:tabs>
        <w:rPr>
          <w:szCs w:val="28"/>
        </w:rPr>
      </w:pPr>
      <w:r w:rsidRPr="00900D4A">
        <w:rPr>
          <w:szCs w:val="28"/>
        </w:rPr>
        <w:t xml:space="preserve">   физической культуры и спорта                                       - 78 единиц</w:t>
      </w:r>
    </w:p>
    <w:p w:rsidR="00AA4CD0" w:rsidRPr="00900D4A" w:rsidRDefault="00AA4CD0" w:rsidP="00AA4CD0">
      <w:pPr>
        <w:rPr>
          <w:szCs w:val="28"/>
        </w:rPr>
      </w:pPr>
      <w:r w:rsidRPr="00900D4A">
        <w:rPr>
          <w:szCs w:val="28"/>
        </w:rPr>
        <w:t xml:space="preserve">   фактические расходы на их содержание                        -  </w:t>
      </w:r>
      <w:r>
        <w:rPr>
          <w:szCs w:val="28"/>
        </w:rPr>
        <w:t xml:space="preserve">34 </w:t>
      </w:r>
      <w:r w:rsidRPr="00900D4A">
        <w:rPr>
          <w:szCs w:val="28"/>
        </w:rPr>
        <w:t xml:space="preserve">976,8 тыс. рублей </w:t>
      </w:r>
    </w:p>
    <w:p w:rsidR="00AA4CD0" w:rsidRPr="00900D4A" w:rsidRDefault="00AA4CD0" w:rsidP="00AA4CD0">
      <w:pPr>
        <w:rPr>
          <w:szCs w:val="28"/>
        </w:rPr>
      </w:pPr>
    </w:p>
    <w:p w:rsidR="00AA4CD0" w:rsidRPr="00900D4A" w:rsidRDefault="00AA4CD0" w:rsidP="00AA4CD0">
      <w:pPr>
        <w:rPr>
          <w:szCs w:val="28"/>
        </w:rPr>
      </w:pPr>
      <w:r w:rsidRPr="00900D4A">
        <w:rPr>
          <w:szCs w:val="28"/>
        </w:rPr>
        <w:t>6. Численность  работников учреждений,</w:t>
      </w:r>
    </w:p>
    <w:p w:rsidR="00AA4CD0" w:rsidRPr="00900D4A" w:rsidRDefault="00AA4CD0" w:rsidP="00AA4CD0">
      <w:pPr>
        <w:tabs>
          <w:tab w:val="left" w:pos="7088"/>
        </w:tabs>
        <w:rPr>
          <w:szCs w:val="28"/>
        </w:rPr>
      </w:pPr>
      <w:r w:rsidRPr="00900D4A">
        <w:rPr>
          <w:szCs w:val="28"/>
        </w:rPr>
        <w:t xml:space="preserve">    </w:t>
      </w:r>
      <w:proofErr w:type="gramStart"/>
      <w:r w:rsidRPr="00900D4A">
        <w:rPr>
          <w:szCs w:val="28"/>
        </w:rPr>
        <w:t>обеспечивающих</w:t>
      </w:r>
      <w:proofErr w:type="gramEnd"/>
      <w:r w:rsidRPr="00900D4A">
        <w:rPr>
          <w:szCs w:val="28"/>
        </w:rPr>
        <w:t xml:space="preserve"> деятельность администрации </w:t>
      </w:r>
    </w:p>
    <w:p w:rsidR="00AA4CD0" w:rsidRPr="00900D4A" w:rsidRDefault="00AA4CD0" w:rsidP="00AA4CD0">
      <w:pPr>
        <w:tabs>
          <w:tab w:val="left" w:pos="7088"/>
        </w:tabs>
        <w:rPr>
          <w:szCs w:val="28"/>
        </w:rPr>
      </w:pPr>
      <w:r w:rsidRPr="00900D4A">
        <w:rPr>
          <w:szCs w:val="28"/>
        </w:rPr>
        <w:t xml:space="preserve">    муниципального района                                                 - 88 единиц                            </w:t>
      </w:r>
    </w:p>
    <w:p w:rsidR="00AA4CD0" w:rsidRPr="00900D4A" w:rsidRDefault="00AA4CD0" w:rsidP="00AA4CD0">
      <w:pPr>
        <w:rPr>
          <w:szCs w:val="28"/>
        </w:rPr>
      </w:pPr>
      <w:r w:rsidRPr="00900D4A">
        <w:rPr>
          <w:szCs w:val="28"/>
        </w:rPr>
        <w:t xml:space="preserve">   фактические расходы на их содержание                       -  </w:t>
      </w:r>
      <w:r>
        <w:rPr>
          <w:szCs w:val="28"/>
        </w:rPr>
        <w:t xml:space="preserve">47 </w:t>
      </w:r>
      <w:r w:rsidRPr="00900D4A">
        <w:rPr>
          <w:szCs w:val="28"/>
        </w:rPr>
        <w:t>538,6 тыс. рублей</w:t>
      </w:r>
    </w:p>
    <w:p w:rsidR="00AA4CD0" w:rsidRPr="00900D4A" w:rsidRDefault="00AA4CD0" w:rsidP="00AA4CD0">
      <w:pPr>
        <w:rPr>
          <w:szCs w:val="28"/>
        </w:rPr>
      </w:pPr>
    </w:p>
    <w:p w:rsidR="00AA4CD0" w:rsidRDefault="00AA4CD0" w:rsidP="00AA4CD0">
      <w:pPr>
        <w:rPr>
          <w:szCs w:val="28"/>
        </w:rPr>
      </w:pPr>
    </w:p>
    <w:p w:rsidR="00AA4CD0" w:rsidRPr="00FB6AC6" w:rsidRDefault="00AA4CD0" w:rsidP="00AA4CD0">
      <w:pPr>
        <w:rPr>
          <w:szCs w:val="28"/>
        </w:rPr>
      </w:pPr>
    </w:p>
    <w:p w:rsidR="00AA4CD0" w:rsidRDefault="00AA4CD0" w:rsidP="00AA4CD0">
      <w:pPr>
        <w:jc w:val="both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р</w:t>
      </w:r>
      <w:r w:rsidRPr="002624DD">
        <w:rPr>
          <w:szCs w:val="28"/>
        </w:rPr>
        <w:t>уководител</w:t>
      </w:r>
      <w:r>
        <w:rPr>
          <w:szCs w:val="28"/>
        </w:rPr>
        <w:t>я отдела по финансам</w:t>
      </w:r>
      <w:r w:rsidRPr="002624DD">
        <w:rPr>
          <w:szCs w:val="28"/>
        </w:rPr>
        <w:t xml:space="preserve"> </w:t>
      </w:r>
      <w:r>
        <w:rPr>
          <w:szCs w:val="28"/>
        </w:rPr>
        <w:t xml:space="preserve">                             </w:t>
      </w:r>
      <w:r w:rsidRPr="002624DD">
        <w:rPr>
          <w:szCs w:val="28"/>
        </w:rPr>
        <w:t xml:space="preserve">    </w:t>
      </w:r>
      <w:r w:rsidRPr="005F27FA">
        <w:rPr>
          <w:szCs w:val="28"/>
        </w:rPr>
        <w:t xml:space="preserve">Е.Ю. </w:t>
      </w:r>
      <w:proofErr w:type="spellStart"/>
      <w:r w:rsidRPr="005F27FA">
        <w:rPr>
          <w:szCs w:val="28"/>
        </w:rPr>
        <w:t>Подоприхина</w:t>
      </w:r>
      <w:proofErr w:type="spellEnd"/>
    </w:p>
    <w:p w:rsidR="00AA4CD0" w:rsidRDefault="00AA4CD0" w:rsidP="00AA4CD0">
      <w:pPr>
        <w:jc w:val="center"/>
        <w:rPr>
          <w:b/>
          <w:bCs/>
          <w:color w:val="000000"/>
          <w:sz w:val="22"/>
          <w:szCs w:val="22"/>
        </w:rPr>
      </w:pPr>
    </w:p>
    <w:p w:rsidR="00AA4CD0" w:rsidRPr="002624DD" w:rsidRDefault="00AA4CD0" w:rsidP="00AA4CD0">
      <w:pPr>
        <w:jc w:val="both"/>
        <w:rPr>
          <w:szCs w:val="28"/>
        </w:rPr>
      </w:pPr>
      <w:r w:rsidRPr="002624DD">
        <w:rPr>
          <w:szCs w:val="28"/>
        </w:rPr>
        <w:t>Начальник сектора учета и отчетности</w:t>
      </w:r>
    </w:p>
    <w:p w:rsidR="00AA4CD0" w:rsidRDefault="00AA4CD0" w:rsidP="00AA4CD0">
      <w:pPr>
        <w:jc w:val="both"/>
        <w:rPr>
          <w:szCs w:val="28"/>
        </w:rPr>
      </w:pPr>
      <w:r w:rsidRPr="002624DD">
        <w:rPr>
          <w:szCs w:val="28"/>
        </w:rPr>
        <w:t xml:space="preserve">отдела по финансам                                                            </w:t>
      </w:r>
      <w:r>
        <w:rPr>
          <w:szCs w:val="28"/>
        </w:rPr>
        <w:t xml:space="preserve"> </w:t>
      </w:r>
      <w:r w:rsidRPr="002624DD">
        <w:rPr>
          <w:szCs w:val="28"/>
        </w:rPr>
        <w:t xml:space="preserve">   </w:t>
      </w:r>
      <w:r>
        <w:rPr>
          <w:szCs w:val="28"/>
        </w:rPr>
        <w:t xml:space="preserve">     </w:t>
      </w:r>
      <w:r w:rsidRPr="002624DD">
        <w:rPr>
          <w:szCs w:val="28"/>
        </w:rPr>
        <w:t xml:space="preserve">  </w:t>
      </w:r>
      <w:r>
        <w:rPr>
          <w:szCs w:val="28"/>
        </w:rPr>
        <w:t>Н.С. Талдыкина</w:t>
      </w:r>
    </w:p>
    <w:p w:rsidR="00AA4CD0" w:rsidRPr="005730F7" w:rsidRDefault="00AA4CD0" w:rsidP="00AA4CD0">
      <w:pPr>
        <w:jc w:val="both"/>
        <w:rPr>
          <w:sz w:val="22"/>
          <w:szCs w:val="22"/>
        </w:rPr>
      </w:pPr>
    </w:p>
    <w:p w:rsidR="008860A3" w:rsidRPr="00D52DE5" w:rsidRDefault="008860A3" w:rsidP="00AA4CD0">
      <w:pPr>
        <w:jc w:val="center"/>
        <w:rPr>
          <w:szCs w:val="28"/>
        </w:rPr>
      </w:pPr>
    </w:p>
    <w:sectPr w:rsidR="008860A3" w:rsidRPr="00D52DE5" w:rsidSect="006B7AA9">
      <w:headerReference w:type="default" r:id="rId10"/>
      <w:pgSz w:w="11907" w:h="16840" w:code="9"/>
      <w:pgMar w:top="1134" w:right="567" w:bottom="1701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8C5" w:rsidRDefault="001148C5" w:rsidP="002823BB">
      <w:r>
        <w:separator/>
      </w:r>
    </w:p>
  </w:endnote>
  <w:endnote w:type="continuationSeparator" w:id="0">
    <w:p w:rsidR="001148C5" w:rsidRDefault="001148C5" w:rsidP="0028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8C5" w:rsidRDefault="001148C5" w:rsidP="002823BB">
      <w:r>
        <w:separator/>
      </w:r>
    </w:p>
  </w:footnote>
  <w:footnote w:type="continuationSeparator" w:id="0">
    <w:p w:rsidR="001148C5" w:rsidRDefault="001148C5" w:rsidP="002823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6E6" w:rsidRDefault="005706E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3755F">
      <w:rPr>
        <w:noProof/>
      </w:rPr>
      <w:t>48</w:t>
    </w:r>
    <w:r>
      <w:fldChar w:fldCharType="end"/>
    </w:r>
  </w:p>
  <w:p w:rsidR="005706E6" w:rsidRDefault="005706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47FD7373"/>
    <w:multiLevelType w:val="singleLevel"/>
    <w:tmpl w:val="CD3E835A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F58"/>
    <w:rsid w:val="000049DB"/>
    <w:rsid w:val="00013D3F"/>
    <w:rsid w:val="0002200E"/>
    <w:rsid w:val="000248CE"/>
    <w:rsid w:val="00031E7D"/>
    <w:rsid w:val="00033D39"/>
    <w:rsid w:val="00053904"/>
    <w:rsid w:val="000638F8"/>
    <w:rsid w:val="000651FA"/>
    <w:rsid w:val="000708D0"/>
    <w:rsid w:val="00074C0F"/>
    <w:rsid w:val="00083D29"/>
    <w:rsid w:val="0009037A"/>
    <w:rsid w:val="00091CCF"/>
    <w:rsid w:val="000956C5"/>
    <w:rsid w:val="000A504A"/>
    <w:rsid w:val="000B229F"/>
    <w:rsid w:val="000B5F14"/>
    <w:rsid w:val="000C07E2"/>
    <w:rsid w:val="000C0DA8"/>
    <w:rsid w:val="000C29BB"/>
    <w:rsid w:val="000C3284"/>
    <w:rsid w:val="000D2A4A"/>
    <w:rsid w:val="000D3F29"/>
    <w:rsid w:val="000E2521"/>
    <w:rsid w:val="000E2A38"/>
    <w:rsid w:val="000E314E"/>
    <w:rsid w:val="000F4D51"/>
    <w:rsid w:val="00100699"/>
    <w:rsid w:val="00100B53"/>
    <w:rsid w:val="00107D64"/>
    <w:rsid w:val="0011154A"/>
    <w:rsid w:val="0011359D"/>
    <w:rsid w:val="001148C5"/>
    <w:rsid w:val="00124B70"/>
    <w:rsid w:val="00134161"/>
    <w:rsid w:val="0013755F"/>
    <w:rsid w:val="001509AC"/>
    <w:rsid w:val="00156B10"/>
    <w:rsid w:val="00171693"/>
    <w:rsid w:val="00171D5B"/>
    <w:rsid w:val="00175585"/>
    <w:rsid w:val="00176AFF"/>
    <w:rsid w:val="0018099B"/>
    <w:rsid w:val="00180DA3"/>
    <w:rsid w:val="00185648"/>
    <w:rsid w:val="0019104F"/>
    <w:rsid w:val="001B0603"/>
    <w:rsid w:val="001B45CA"/>
    <w:rsid w:val="001B5AEB"/>
    <w:rsid w:val="001C0D56"/>
    <w:rsid w:val="001D35A8"/>
    <w:rsid w:val="001D752E"/>
    <w:rsid w:val="001E0DC8"/>
    <w:rsid w:val="001F3495"/>
    <w:rsid w:val="001F59F4"/>
    <w:rsid w:val="002008A9"/>
    <w:rsid w:val="00201495"/>
    <w:rsid w:val="00203349"/>
    <w:rsid w:val="00207FAB"/>
    <w:rsid w:val="00214C96"/>
    <w:rsid w:val="00224954"/>
    <w:rsid w:val="00224CED"/>
    <w:rsid w:val="002304D0"/>
    <w:rsid w:val="00232D0B"/>
    <w:rsid w:val="002365D4"/>
    <w:rsid w:val="0023701B"/>
    <w:rsid w:val="00252943"/>
    <w:rsid w:val="0026092B"/>
    <w:rsid w:val="002624DD"/>
    <w:rsid w:val="00264658"/>
    <w:rsid w:val="00273C00"/>
    <w:rsid w:val="002814C7"/>
    <w:rsid w:val="002823BB"/>
    <w:rsid w:val="002837A4"/>
    <w:rsid w:val="00285058"/>
    <w:rsid w:val="00291005"/>
    <w:rsid w:val="0029101F"/>
    <w:rsid w:val="002B46A2"/>
    <w:rsid w:val="002D3E54"/>
    <w:rsid w:val="002D59E5"/>
    <w:rsid w:val="002D5E6D"/>
    <w:rsid w:val="0030238A"/>
    <w:rsid w:val="00315E1B"/>
    <w:rsid w:val="00327211"/>
    <w:rsid w:val="00335834"/>
    <w:rsid w:val="00344EAE"/>
    <w:rsid w:val="00353660"/>
    <w:rsid w:val="003623E3"/>
    <w:rsid w:val="003629D4"/>
    <w:rsid w:val="003632A7"/>
    <w:rsid w:val="0037304C"/>
    <w:rsid w:val="00387B67"/>
    <w:rsid w:val="003A32A3"/>
    <w:rsid w:val="003A7022"/>
    <w:rsid w:val="003A7AD9"/>
    <w:rsid w:val="003B7CA2"/>
    <w:rsid w:val="003C3C6B"/>
    <w:rsid w:val="003D129C"/>
    <w:rsid w:val="003D24A2"/>
    <w:rsid w:val="003D4738"/>
    <w:rsid w:val="003E0BE1"/>
    <w:rsid w:val="003E1926"/>
    <w:rsid w:val="003E19CF"/>
    <w:rsid w:val="003F2B30"/>
    <w:rsid w:val="003F67DE"/>
    <w:rsid w:val="003F6A2D"/>
    <w:rsid w:val="00402A93"/>
    <w:rsid w:val="004123CC"/>
    <w:rsid w:val="004137AA"/>
    <w:rsid w:val="00414096"/>
    <w:rsid w:val="00422B63"/>
    <w:rsid w:val="00425834"/>
    <w:rsid w:val="00426571"/>
    <w:rsid w:val="0043083C"/>
    <w:rsid w:val="0043258F"/>
    <w:rsid w:val="00436240"/>
    <w:rsid w:val="00461C91"/>
    <w:rsid w:val="0047147F"/>
    <w:rsid w:val="00473AA3"/>
    <w:rsid w:val="00476614"/>
    <w:rsid w:val="00484A5C"/>
    <w:rsid w:val="004A396B"/>
    <w:rsid w:val="004A4F23"/>
    <w:rsid w:val="004C1CEA"/>
    <w:rsid w:val="004C1F55"/>
    <w:rsid w:val="004C446C"/>
    <w:rsid w:val="004D2AA6"/>
    <w:rsid w:val="004D3EDB"/>
    <w:rsid w:val="004E542A"/>
    <w:rsid w:val="004E7FBB"/>
    <w:rsid w:val="004F1B8D"/>
    <w:rsid w:val="00514477"/>
    <w:rsid w:val="00517E2A"/>
    <w:rsid w:val="00523843"/>
    <w:rsid w:val="00524032"/>
    <w:rsid w:val="0052584E"/>
    <w:rsid w:val="00527799"/>
    <w:rsid w:val="00530AA7"/>
    <w:rsid w:val="005502FC"/>
    <w:rsid w:val="0056140A"/>
    <w:rsid w:val="00566B50"/>
    <w:rsid w:val="0057036B"/>
    <w:rsid w:val="005706E6"/>
    <w:rsid w:val="005730F7"/>
    <w:rsid w:val="0057714C"/>
    <w:rsid w:val="005827FA"/>
    <w:rsid w:val="0059025A"/>
    <w:rsid w:val="00596D83"/>
    <w:rsid w:val="005A0E1D"/>
    <w:rsid w:val="005B0BC0"/>
    <w:rsid w:val="005B4B45"/>
    <w:rsid w:val="005D0C1E"/>
    <w:rsid w:val="005D3F0D"/>
    <w:rsid w:val="005D4497"/>
    <w:rsid w:val="005E1C44"/>
    <w:rsid w:val="005F53E9"/>
    <w:rsid w:val="00600F6E"/>
    <w:rsid w:val="006101E0"/>
    <w:rsid w:val="00611362"/>
    <w:rsid w:val="00611AA8"/>
    <w:rsid w:val="00614433"/>
    <w:rsid w:val="006151CE"/>
    <w:rsid w:val="00622118"/>
    <w:rsid w:val="00625E2F"/>
    <w:rsid w:val="00633688"/>
    <w:rsid w:val="006355C6"/>
    <w:rsid w:val="00636D62"/>
    <w:rsid w:val="006409A4"/>
    <w:rsid w:val="006471CD"/>
    <w:rsid w:val="00647CF1"/>
    <w:rsid w:val="00653101"/>
    <w:rsid w:val="00661EF0"/>
    <w:rsid w:val="006652C4"/>
    <w:rsid w:val="006666C7"/>
    <w:rsid w:val="00667AE9"/>
    <w:rsid w:val="00671B91"/>
    <w:rsid w:val="00671BB4"/>
    <w:rsid w:val="006765C3"/>
    <w:rsid w:val="00682ADA"/>
    <w:rsid w:val="006851C9"/>
    <w:rsid w:val="006B1F5F"/>
    <w:rsid w:val="006B6E0D"/>
    <w:rsid w:val="006B7AA9"/>
    <w:rsid w:val="006C3C90"/>
    <w:rsid w:val="006E526E"/>
    <w:rsid w:val="006F6440"/>
    <w:rsid w:val="00705777"/>
    <w:rsid w:val="007155A0"/>
    <w:rsid w:val="00723620"/>
    <w:rsid w:val="0074511E"/>
    <w:rsid w:val="00750B81"/>
    <w:rsid w:val="00751F1A"/>
    <w:rsid w:val="0075285E"/>
    <w:rsid w:val="00753361"/>
    <w:rsid w:val="00766147"/>
    <w:rsid w:val="00767647"/>
    <w:rsid w:val="00770105"/>
    <w:rsid w:val="00775B54"/>
    <w:rsid w:val="00780AA2"/>
    <w:rsid w:val="00781080"/>
    <w:rsid w:val="007844B9"/>
    <w:rsid w:val="007860DE"/>
    <w:rsid w:val="00791CC5"/>
    <w:rsid w:val="007B3D87"/>
    <w:rsid w:val="007B3E55"/>
    <w:rsid w:val="007B4945"/>
    <w:rsid w:val="007C07B5"/>
    <w:rsid w:val="007C7069"/>
    <w:rsid w:val="007D07C8"/>
    <w:rsid w:val="007D3888"/>
    <w:rsid w:val="007F0C82"/>
    <w:rsid w:val="007F380A"/>
    <w:rsid w:val="007F3E43"/>
    <w:rsid w:val="0080194F"/>
    <w:rsid w:val="00802308"/>
    <w:rsid w:val="00803B1D"/>
    <w:rsid w:val="008079C1"/>
    <w:rsid w:val="00812E36"/>
    <w:rsid w:val="0081424E"/>
    <w:rsid w:val="00816450"/>
    <w:rsid w:val="008248C9"/>
    <w:rsid w:val="00844077"/>
    <w:rsid w:val="00847134"/>
    <w:rsid w:val="00862487"/>
    <w:rsid w:val="008658E8"/>
    <w:rsid w:val="0086789D"/>
    <w:rsid w:val="00872566"/>
    <w:rsid w:val="008731C0"/>
    <w:rsid w:val="008740A8"/>
    <w:rsid w:val="00882282"/>
    <w:rsid w:val="00883CD6"/>
    <w:rsid w:val="00885D3C"/>
    <w:rsid w:val="008860A3"/>
    <w:rsid w:val="00886B06"/>
    <w:rsid w:val="00886BB2"/>
    <w:rsid w:val="008A008C"/>
    <w:rsid w:val="008B0E99"/>
    <w:rsid w:val="008B5EF2"/>
    <w:rsid w:val="008B7CD4"/>
    <w:rsid w:val="008C1A59"/>
    <w:rsid w:val="008F2BFA"/>
    <w:rsid w:val="008F4B82"/>
    <w:rsid w:val="00902113"/>
    <w:rsid w:val="0090381F"/>
    <w:rsid w:val="00903C62"/>
    <w:rsid w:val="00905BEA"/>
    <w:rsid w:val="0090790B"/>
    <w:rsid w:val="0091413B"/>
    <w:rsid w:val="00920587"/>
    <w:rsid w:val="009272AA"/>
    <w:rsid w:val="009272C6"/>
    <w:rsid w:val="0093065F"/>
    <w:rsid w:val="00930ED7"/>
    <w:rsid w:val="009356DB"/>
    <w:rsid w:val="00940630"/>
    <w:rsid w:val="00945C43"/>
    <w:rsid w:val="0094624A"/>
    <w:rsid w:val="00951F91"/>
    <w:rsid w:val="009527E9"/>
    <w:rsid w:val="0095360E"/>
    <w:rsid w:val="00956384"/>
    <w:rsid w:val="00957574"/>
    <w:rsid w:val="00962782"/>
    <w:rsid w:val="009657DE"/>
    <w:rsid w:val="0097387D"/>
    <w:rsid w:val="009A4C85"/>
    <w:rsid w:val="009A6B2D"/>
    <w:rsid w:val="009B4AD1"/>
    <w:rsid w:val="009B4E9C"/>
    <w:rsid w:val="009B5175"/>
    <w:rsid w:val="009C1723"/>
    <w:rsid w:val="009C7582"/>
    <w:rsid w:val="009C7881"/>
    <w:rsid w:val="009D1FF0"/>
    <w:rsid w:val="009D5291"/>
    <w:rsid w:val="009E6CCB"/>
    <w:rsid w:val="009F2D4C"/>
    <w:rsid w:val="00A0102C"/>
    <w:rsid w:val="00A01C44"/>
    <w:rsid w:val="00A02883"/>
    <w:rsid w:val="00A05EC9"/>
    <w:rsid w:val="00A069AB"/>
    <w:rsid w:val="00A10D36"/>
    <w:rsid w:val="00A12BBA"/>
    <w:rsid w:val="00A12BFD"/>
    <w:rsid w:val="00A166F1"/>
    <w:rsid w:val="00A3019D"/>
    <w:rsid w:val="00A3473C"/>
    <w:rsid w:val="00A43647"/>
    <w:rsid w:val="00A80FFC"/>
    <w:rsid w:val="00A8708F"/>
    <w:rsid w:val="00A93942"/>
    <w:rsid w:val="00A93F0F"/>
    <w:rsid w:val="00A957A6"/>
    <w:rsid w:val="00A95BAD"/>
    <w:rsid w:val="00A96AA8"/>
    <w:rsid w:val="00AA4CD0"/>
    <w:rsid w:val="00AC1FF7"/>
    <w:rsid w:val="00B01CFC"/>
    <w:rsid w:val="00B0248B"/>
    <w:rsid w:val="00B050F8"/>
    <w:rsid w:val="00B11976"/>
    <w:rsid w:val="00B137EC"/>
    <w:rsid w:val="00B14683"/>
    <w:rsid w:val="00B20FDE"/>
    <w:rsid w:val="00B25427"/>
    <w:rsid w:val="00B3184F"/>
    <w:rsid w:val="00B339CE"/>
    <w:rsid w:val="00B33F58"/>
    <w:rsid w:val="00B40D3F"/>
    <w:rsid w:val="00B44302"/>
    <w:rsid w:val="00B45139"/>
    <w:rsid w:val="00B46CA8"/>
    <w:rsid w:val="00B50FA7"/>
    <w:rsid w:val="00B52457"/>
    <w:rsid w:val="00B561C4"/>
    <w:rsid w:val="00B60191"/>
    <w:rsid w:val="00B7198C"/>
    <w:rsid w:val="00B73B95"/>
    <w:rsid w:val="00B77796"/>
    <w:rsid w:val="00B77D76"/>
    <w:rsid w:val="00B84BB4"/>
    <w:rsid w:val="00BB32B0"/>
    <w:rsid w:val="00BC2424"/>
    <w:rsid w:val="00BC3149"/>
    <w:rsid w:val="00BC5127"/>
    <w:rsid w:val="00BD0426"/>
    <w:rsid w:val="00BD1562"/>
    <w:rsid w:val="00BD5C5D"/>
    <w:rsid w:val="00BD797C"/>
    <w:rsid w:val="00BE6495"/>
    <w:rsid w:val="00BE7A3E"/>
    <w:rsid w:val="00BF6DDB"/>
    <w:rsid w:val="00BF6F90"/>
    <w:rsid w:val="00C03292"/>
    <w:rsid w:val="00C1227C"/>
    <w:rsid w:val="00C20FC6"/>
    <w:rsid w:val="00C337EA"/>
    <w:rsid w:val="00C340BA"/>
    <w:rsid w:val="00C372C3"/>
    <w:rsid w:val="00C41A7A"/>
    <w:rsid w:val="00C439E3"/>
    <w:rsid w:val="00C43C63"/>
    <w:rsid w:val="00C44D6B"/>
    <w:rsid w:val="00C46F6C"/>
    <w:rsid w:val="00C5494E"/>
    <w:rsid w:val="00C560D8"/>
    <w:rsid w:val="00C63143"/>
    <w:rsid w:val="00C67EBC"/>
    <w:rsid w:val="00C82356"/>
    <w:rsid w:val="00C87A34"/>
    <w:rsid w:val="00C87F8D"/>
    <w:rsid w:val="00CB48EC"/>
    <w:rsid w:val="00CB5A42"/>
    <w:rsid w:val="00CC2F0B"/>
    <w:rsid w:val="00CC48D2"/>
    <w:rsid w:val="00CD3003"/>
    <w:rsid w:val="00CD59D5"/>
    <w:rsid w:val="00CD684F"/>
    <w:rsid w:val="00CD68CE"/>
    <w:rsid w:val="00CE1888"/>
    <w:rsid w:val="00CE2C77"/>
    <w:rsid w:val="00CE425E"/>
    <w:rsid w:val="00CF7376"/>
    <w:rsid w:val="00D004F3"/>
    <w:rsid w:val="00D00A3F"/>
    <w:rsid w:val="00D0351B"/>
    <w:rsid w:val="00D0383B"/>
    <w:rsid w:val="00D05F4E"/>
    <w:rsid w:val="00D07ADC"/>
    <w:rsid w:val="00D244B3"/>
    <w:rsid w:val="00D31745"/>
    <w:rsid w:val="00D36CED"/>
    <w:rsid w:val="00D400A1"/>
    <w:rsid w:val="00D51536"/>
    <w:rsid w:val="00D52DE5"/>
    <w:rsid w:val="00D60D3F"/>
    <w:rsid w:val="00D6694A"/>
    <w:rsid w:val="00D715B6"/>
    <w:rsid w:val="00D7386F"/>
    <w:rsid w:val="00D90BFE"/>
    <w:rsid w:val="00D91717"/>
    <w:rsid w:val="00DB6CF7"/>
    <w:rsid w:val="00DC0CB6"/>
    <w:rsid w:val="00DC3F32"/>
    <w:rsid w:val="00DD4548"/>
    <w:rsid w:val="00DD7703"/>
    <w:rsid w:val="00DE2E78"/>
    <w:rsid w:val="00DE5CD4"/>
    <w:rsid w:val="00DE726B"/>
    <w:rsid w:val="00E015D6"/>
    <w:rsid w:val="00E06873"/>
    <w:rsid w:val="00E074FF"/>
    <w:rsid w:val="00E13A16"/>
    <w:rsid w:val="00E276E9"/>
    <w:rsid w:val="00E30802"/>
    <w:rsid w:val="00E3241D"/>
    <w:rsid w:val="00E37111"/>
    <w:rsid w:val="00E42263"/>
    <w:rsid w:val="00E60AC4"/>
    <w:rsid w:val="00E624C4"/>
    <w:rsid w:val="00E81BF8"/>
    <w:rsid w:val="00E907BD"/>
    <w:rsid w:val="00E91ED6"/>
    <w:rsid w:val="00EA18EE"/>
    <w:rsid w:val="00EA2633"/>
    <w:rsid w:val="00EA455C"/>
    <w:rsid w:val="00EB5667"/>
    <w:rsid w:val="00EB710D"/>
    <w:rsid w:val="00EF6D6D"/>
    <w:rsid w:val="00F063DC"/>
    <w:rsid w:val="00F15224"/>
    <w:rsid w:val="00F257BB"/>
    <w:rsid w:val="00F25C1A"/>
    <w:rsid w:val="00F3425B"/>
    <w:rsid w:val="00F434F0"/>
    <w:rsid w:val="00F52E4D"/>
    <w:rsid w:val="00F66A2F"/>
    <w:rsid w:val="00F67D14"/>
    <w:rsid w:val="00F72CCB"/>
    <w:rsid w:val="00F91A2F"/>
    <w:rsid w:val="00F91D3A"/>
    <w:rsid w:val="00F942D5"/>
    <w:rsid w:val="00F94A06"/>
    <w:rsid w:val="00F958FF"/>
    <w:rsid w:val="00F972BE"/>
    <w:rsid w:val="00FA3D65"/>
    <w:rsid w:val="00FA44EE"/>
    <w:rsid w:val="00FB6AC6"/>
    <w:rsid w:val="00FC7EA6"/>
    <w:rsid w:val="00FD021F"/>
    <w:rsid w:val="00FD7219"/>
    <w:rsid w:val="00FF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4CD0"/>
    <w:rPr>
      <w:sz w:val="28"/>
    </w:rPr>
  </w:style>
  <w:style w:type="paragraph" w:styleId="1">
    <w:name w:val="heading 1"/>
    <w:aliases w:val="Раздел Договора,H1,&quot;Алмаз&quot;"/>
    <w:basedOn w:val="a"/>
    <w:next w:val="a"/>
    <w:qFormat/>
    <w:pPr>
      <w:keepNext/>
      <w:ind w:left="2835" w:hanging="1701"/>
      <w:jc w:val="center"/>
      <w:outlineLvl w:val="0"/>
    </w:pPr>
    <w:rPr>
      <w:rFonts w:ascii="Peterburg" w:hAnsi="Peterburg"/>
      <w:sz w:val="36"/>
    </w:rPr>
  </w:style>
  <w:style w:type="paragraph" w:styleId="2">
    <w:name w:val="heading 2"/>
    <w:basedOn w:val="a"/>
    <w:next w:val="a"/>
    <w:qFormat/>
    <w:rsid w:val="00661EF0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  <w:lang w:val="en-US"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9D1FF0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rsid w:val="009D1FF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3">
    <w:name w:val="Знак Знак Знак Знак Знак Знак Знак Знак Знак Знак"/>
    <w:basedOn w:val="a"/>
    <w:rsid w:val="00B5245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B524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661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61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61E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Normal (Web)"/>
    <w:basedOn w:val="a"/>
    <w:rsid w:val="00661EF0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HTML">
    <w:name w:val="HTML Preformatted"/>
    <w:basedOn w:val="a"/>
    <w:rsid w:val="00661E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6">
    <w:name w:val="Balloon Text"/>
    <w:basedOn w:val="a"/>
    <w:semiHidden/>
    <w:rsid w:val="00A93F0F"/>
    <w:rPr>
      <w:rFonts w:ascii="Tahoma" w:hAnsi="Tahoma" w:cs="Tahoma"/>
      <w:sz w:val="16"/>
      <w:szCs w:val="16"/>
    </w:rPr>
  </w:style>
  <w:style w:type="character" w:styleId="a7">
    <w:name w:val="Strong"/>
    <w:qFormat/>
    <w:rsid w:val="00171693"/>
    <w:rPr>
      <w:b/>
      <w:bCs/>
    </w:rPr>
  </w:style>
  <w:style w:type="paragraph" w:styleId="a8">
    <w:name w:val="header"/>
    <w:basedOn w:val="a"/>
    <w:link w:val="a9"/>
    <w:uiPriority w:val="99"/>
    <w:rsid w:val="002823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823BB"/>
    <w:rPr>
      <w:sz w:val="28"/>
    </w:rPr>
  </w:style>
  <w:style w:type="paragraph" w:styleId="aa">
    <w:name w:val="footer"/>
    <w:basedOn w:val="a"/>
    <w:link w:val="ab"/>
    <w:rsid w:val="002823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2823BB"/>
    <w:rPr>
      <w:sz w:val="28"/>
    </w:rPr>
  </w:style>
  <w:style w:type="character" w:styleId="ac">
    <w:name w:val="Hyperlink"/>
    <w:uiPriority w:val="99"/>
    <w:unhideWhenUsed/>
    <w:rsid w:val="0037304C"/>
    <w:rPr>
      <w:color w:val="0000FF"/>
      <w:u w:val="single"/>
    </w:rPr>
  </w:style>
  <w:style w:type="character" w:styleId="ad">
    <w:name w:val="FollowedHyperlink"/>
    <w:uiPriority w:val="99"/>
    <w:unhideWhenUsed/>
    <w:rsid w:val="0037304C"/>
    <w:rPr>
      <w:color w:val="800080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5730F7"/>
  </w:style>
  <w:style w:type="paragraph" w:customStyle="1" w:styleId="xl240">
    <w:name w:val="xl240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</w:rPr>
  </w:style>
  <w:style w:type="paragraph" w:customStyle="1" w:styleId="xl241">
    <w:name w:val="xl241"/>
    <w:basedOn w:val="a"/>
    <w:rsid w:val="005730F7"/>
    <w:pPr>
      <w:spacing w:before="100" w:beforeAutospacing="1" w:after="100" w:afterAutospacing="1"/>
    </w:pPr>
    <w:rPr>
      <w:b/>
      <w:bCs/>
      <w:color w:val="000000"/>
      <w:sz w:val="20"/>
    </w:rPr>
  </w:style>
  <w:style w:type="paragraph" w:customStyle="1" w:styleId="xl242">
    <w:name w:val="xl242"/>
    <w:basedOn w:val="a"/>
    <w:rsid w:val="005730F7"/>
    <w:pPr>
      <w:spacing w:before="100" w:beforeAutospacing="1" w:after="100" w:afterAutospacing="1"/>
    </w:pPr>
    <w:rPr>
      <w:color w:val="000000"/>
      <w:sz w:val="20"/>
    </w:rPr>
  </w:style>
  <w:style w:type="paragraph" w:customStyle="1" w:styleId="xl243">
    <w:name w:val="xl243"/>
    <w:basedOn w:val="a"/>
    <w:rsid w:val="005730F7"/>
    <w:pPr>
      <w:spacing w:before="100" w:beforeAutospacing="1" w:after="100" w:afterAutospacing="1"/>
    </w:pPr>
    <w:rPr>
      <w:color w:val="000000"/>
      <w:sz w:val="20"/>
    </w:rPr>
  </w:style>
  <w:style w:type="paragraph" w:customStyle="1" w:styleId="xl244">
    <w:name w:val="xl244"/>
    <w:basedOn w:val="a"/>
    <w:rsid w:val="005730F7"/>
    <w:pPr>
      <w:spacing w:before="100" w:beforeAutospacing="1" w:after="100" w:afterAutospacing="1"/>
    </w:pPr>
    <w:rPr>
      <w:color w:val="000000"/>
      <w:sz w:val="20"/>
    </w:rPr>
  </w:style>
  <w:style w:type="paragraph" w:customStyle="1" w:styleId="xl245">
    <w:name w:val="xl245"/>
    <w:basedOn w:val="a"/>
    <w:rsid w:val="005730F7"/>
    <w:pPr>
      <w:spacing w:before="100" w:beforeAutospacing="1" w:after="100" w:afterAutospacing="1"/>
    </w:pPr>
    <w:rPr>
      <w:color w:val="000000"/>
      <w:sz w:val="20"/>
    </w:rPr>
  </w:style>
  <w:style w:type="paragraph" w:customStyle="1" w:styleId="xl246">
    <w:name w:val="xl246"/>
    <w:basedOn w:val="a"/>
    <w:rsid w:val="005730F7"/>
    <w:pPr>
      <w:spacing w:before="100" w:beforeAutospacing="1" w:after="100" w:afterAutospacing="1"/>
    </w:pPr>
    <w:rPr>
      <w:color w:val="000000"/>
      <w:sz w:val="20"/>
    </w:rPr>
  </w:style>
  <w:style w:type="paragraph" w:customStyle="1" w:styleId="xl247">
    <w:name w:val="xl247"/>
    <w:basedOn w:val="a"/>
    <w:rsid w:val="005730F7"/>
    <w:pP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248">
    <w:name w:val="xl248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249">
    <w:name w:val="xl249"/>
    <w:basedOn w:val="a"/>
    <w:rsid w:val="005730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50">
    <w:name w:val="xl250"/>
    <w:basedOn w:val="a"/>
    <w:rsid w:val="005730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51">
    <w:name w:val="xl251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</w:rPr>
  </w:style>
  <w:style w:type="paragraph" w:customStyle="1" w:styleId="xl252">
    <w:name w:val="xl252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253">
    <w:name w:val="xl253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</w:rPr>
  </w:style>
  <w:style w:type="paragraph" w:customStyle="1" w:styleId="xl254">
    <w:name w:val="xl254"/>
    <w:basedOn w:val="a"/>
    <w:rsid w:val="005730F7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color w:val="000000"/>
      <w:sz w:val="20"/>
    </w:rPr>
  </w:style>
  <w:style w:type="paragraph" w:customStyle="1" w:styleId="xl255">
    <w:name w:val="xl255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256">
    <w:name w:val="xl256"/>
    <w:basedOn w:val="a"/>
    <w:rsid w:val="005730F7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color w:val="000000"/>
      <w:sz w:val="20"/>
    </w:rPr>
  </w:style>
  <w:style w:type="paragraph" w:customStyle="1" w:styleId="xl257">
    <w:name w:val="xl257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258">
    <w:name w:val="xl258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</w:rPr>
  </w:style>
  <w:style w:type="paragraph" w:customStyle="1" w:styleId="xl259">
    <w:name w:val="xl259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</w:rPr>
  </w:style>
  <w:style w:type="paragraph" w:customStyle="1" w:styleId="xl260">
    <w:name w:val="xl260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0"/>
    </w:rPr>
  </w:style>
  <w:style w:type="paragraph" w:customStyle="1" w:styleId="xl261">
    <w:name w:val="xl261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262">
    <w:name w:val="xl262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</w:rPr>
  </w:style>
  <w:style w:type="paragraph" w:customStyle="1" w:styleId="xl263">
    <w:name w:val="xl263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264">
    <w:name w:val="xl264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265">
    <w:name w:val="xl265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numbering" w:customStyle="1" w:styleId="20">
    <w:name w:val="Нет списка2"/>
    <w:next w:val="a2"/>
    <w:uiPriority w:val="99"/>
    <w:semiHidden/>
    <w:unhideWhenUsed/>
    <w:rsid w:val="009A6B2D"/>
  </w:style>
  <w:style w:type="paragraph" w:customStyle="1" w:styleId="xl238">
    <w:name w:val="xl238"/>
    <w:basedOn w:val="a"/>
    <w:rsid w:val="0015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39">
    <w:name w:val="xl239"/>
    <w:basedOn w:val="a"/>
    <w:rsid w:val="0015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36">
    <w:name w:val="xl236"/>
    <w:basedOn w:val="a"/>
    <w:rsid w:val="004E7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37">
    <w:name w:val="xl237"/>
    <w:basedOn w:val="a"/>
    <w:rsid w:val="004E7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31">
    <w:name w:val="xl231"/>
    <w:basedOn w:val="a"/>
    <w:rsid w:val="00C6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232">
    <w:name w:val="xl232"/>
    <w:basedOn w:val="a"/>
    <w:rsid w:val="00C6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</w:rPr>
  </w:style>
  <w:style w:type="paragraph" w:customStyle="1" w:styleId="xl233">
    <w:name w:val="xl233"/>
    <w:basedOn w:val="a"/>
    <w:rsid w:val="00C6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234">
    <w:name w:val="xl234"/>
    <w:basedOn w:val="a"/>
    <w:rsid w:val="00C6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</w:rPr>
  </w:style>
  <w:style w:type="paragraph" w:customStyle="1" w:styleId="xl235">
    <w:name w:val="xl235"/>
    <w:basedOn w:val="a"/>
    <w:rsid w:val="00C6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ae">
    <w:name w:val="Знак Знак Знак Знак Знак Знак Знак Знак Знак Знак"/>
    <w:basedOn w:val="a"/>
    <w:rsid w:val="0059025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9657D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xl266">
    <w:name w:val="xl266"/>
    <w:basedOn w:val="a"/>
    <w:rsid w:val="009657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7">
    <w:name w:val="xl267"/>
    <w:basedOn w:val="a"/>
    <w:rsid w:val="009657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af0">
    <w:name w:val="Знак Знак Знак Знак Знак Знак Знак Знак Знак Знак"/>
    <w:basedOn w:val="a"/>
    <w:rsid w:val="0081645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xl268">
    <w:name w:val="xl268"/>
    <w:basedOn w:val="a"/>
    <w:rsid w:val="0081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269">
    <w:name w:val="xl269"/>
    <w:basedOn w:val="a"/>
    <w:rsid w:val="0081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</w:rPr>
  </w:style>
  <w:style w:type="paragraph" w:customStyle="1" w:styleId="xl270">
    <w:name w:val="xl270"/>
    <w:basedOn w:val="a"/>
    <w:rsid w:val="0081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271">
    <w:name w:val="xl271"/>
    <w:basedOn w:val="a"/>
    <w:rsid w:val="0081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2">
    <w:name w:val="xl272"/>
    <w:basedOn w:val="a"/>
    <w:rsid w:val="0081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af1">
    <w:name w:val="Знак Знак Знак Знак Знак Знак Знак Знак Знак Знак"/>
    <w:basedOn w:val="a"/>
    <w:rsid w:val="00AA4CD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numbering" w:customStyle="1" w:styleId="3">
    <w:name w:val="Нет списка3"/>
    <w:next w:val="a2"/>
    <w:uiPriority w:val="99"/>
    <w:semiHidden/>
    <w:unhideWhenUsed/>
    <w:rsid w:val="00AA4C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4CD0"/>
    <w:rPr>
      <w:sz w:val="28"/>
    </w:rPr>
  </w:style>
  <w:style w:type="paragraph" w:styleId="1">
    <w:name w:val="heading 1"/>
    <w:aliases w:val="Раздел Договора,H1,&quot;Алмаз&quot;"/>
    <w:basedOn w:val="a"/>
    <w:next w:val="a"/>
    <w:qFormat/>
    <w:pPr>
      <w:keepNext/>
      <w:ind w:left="2835" w:hanging="1701"/>
      <w:jc w:val="center"/>
      <w:outlineLvl w:val="0"/>
    </w:pPr>
    <w:rPr>
      <w:rFonts w:ascii="Peterburg" w:hAnsi="Peterburg"/>
      <w:sz w:val="36"/>
    </w:rPr>
  </w:style>
  <w:style w:type="paragraph" w:styleId="2">
    <w:name w:val="heading 2"/>
    <w:basedOn w:val="a"/>
    <w:next w:val="a"/>
    <w:qFormat/>
    <w:rsid w:val="00661EF0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  <w:lang w:val="en-US"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9D1FF0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rsid w:val="009D1FF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3">
    <w:name w:val="Знак Знак Знак Знак Знак Знак Знак Знак Знак Знак"/>
    <w:basedOn w:val="a"/>
    <w:rsid w:val="00B5245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B524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661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61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61E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Normal (Web)"/>
    <w:basedOn w:val="a"/>
    <w:rsid w:val="00661EF0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HTML">
    <w:name w:val="HTML Preformatted"/>
    <w:basedOn w:val="a"/>
    <w:rsid w:val="00661E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6">
    <w:name w:val="Balloon Text"/>
    <w:basedOn w:val="a"/>
    <w:semiHidden/>
    <w:rsid w:val="00A93F0F"/>
    <w:rPr>
      <w:rFonts w:ascii="Tahoma" w:hAnsi="Tahoma" w:cs="Tahoma"/>
      <w:sz w:val="16"/>
      <w:szCs w:val="16"/>
    </w:rPr>
  </w:style>
  <w:style w:type="character" w:styleId="a7">
    <w:name w:val="Strong"/>
    <w:qFormat/>
    <w:rsid w:val="00171693"/>
    <w:rPr>
      <w:b/>
      <w:bCs/>
    </w:rPr>
  </w:style>
  <w:style w:type="paragraph" w:styleId="a8">
    <w:name w:val="header"/>
    <w:basedOn w:val="a"/>
    <w:link w:val="a9"/>
    <w:uiPriority w:val="99"/>
    <w:rsid w:val="002823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823BB"/>
    <w:rPr>
      <w:sz w:val="28"/>
    </w:rPr>
  </w:style>
  <w:style w:type="paragraph" w:styleId="aa">
    <w:name w:val="footer"/>
    <w:basedOn w:val="a"/>
    <w:link w:val="ab"/>
    <w:rsid w:val="002823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2823BB"/>
    <w:rPr>
      <w:sz w:val="28"/>
    </w:rPr>
  </w:style>
  <w:style w:type="character" w:styleId="ac">
    <w:name w:val="Hyperlink"/>
    <w:uiPriority w:val="99"/>
    <w:unhideWhenUsed/>
    <w:rsid w:val="0037304C"/>
    <w:rPr>
      <w:color w:val="0000FF"/>
      <w:u w:val="single"/>
    </w:rPr>
  </w:style>
  <w:style w:type="character" w:styleId="ad">
    <w:name w:val="FollowedHyperlink"/>
    <w:uiPriority w:val="99"/>
    <w:unhideWhenUsed/>
    <w:rsid w:val="0037304C"/>
    <w:rPr>
      <w:color w:val="800080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5730F7"/>
  </w:style>
  <w:style w:type="paragraph" w:customStyle="1" w:styleId="xl240">
    <w:name w:val="xl240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</w:rPr>
  </w:style>
  <w:style w:type="paragraph" w:customStyle="1" w:styleId="xl241">
    <w:name w:val="xl241"/>
    <w:basedOn w:val="a"/>
    <w:rsid w:val="005730F7"/>
    <w:pPr>
      <w:spacing w:before="100" w:beforeAutospacing="1" w:after="100" w:afterAutospacing="1"/>
    </w:pPr>
    <w:rPr>
      <w:b/>
      <w:bCs/>
      <w:color w:val="000000"/>
      <w:sz w:val="20"/>
    </w:rPr>
  </w:style>
  <w:style w:type="paragraph" w:customStyle="1" w:styleId="xl242">
    <w:name w:val="xl242"/>
    <w:basedOn w:val="a"/>
    <w:rsid w:val="005730F7"/>
    <w:pPr>
      <w:spacing w:before="100" w:beforeAutospacing="1" w:after="100" w:afterAutospacing="1"/>
    </w:pPr>
    <w:rPr>
      <w:color w:val="000000"/>
      <w:sz w:val="20"/>
    </w:rPr>
  </w:style>
  <w:style w:type="paragraph" w:customStyle="1" w:styleId="xl243">
    <w:name w:val="xl243"/>
    <w:basedOn w:val="a"/>
    <w:rsid w:val="005730F7"/>
    <w:pPr>
      <w:spacing w:before="100" w:beforeAutospacing="1" w:after="100" w:afterAutospacing="1"/>
    </w:pPr>
    <w:rPr>
      <w:color w:val="000000"/>
      <w:sz w:val="20"/>
    </w:rPr>
  </w:style>
  <w:style w:type="paragraph" w:customStyle="1" w:styleId="xl244">
    <w:name w:val="xl244"/>
    <w:basedOn w:val="a"/>
    <w:rsid w:val="005730F7"/>
    <w:pPr>
      <w:spacing w:before="100" w:beforeAutospacing="1" w:after="100" w:afterAutospacing="1"/>
    </w:pPr>
    <w:rPr>
      <w:color w:val="000000"/>
      <w:sz w:val="20"/>
    </w:rPr>
  </w:style>
  <w:style w:type="paragraph" w:customStyle="1" w:styleId="xl245">
    <w:name w:val="xl245"/>
    <w:basedOn w:val="a"/>
    <w:rsid w:val="005730F7"/>
    <w:pPr>
      <w:spacing w:before="100" w:beforeAutospacing="1" w:after="100" w:afterAutospacing="1"/>
    </w:pPr>
    <w:rPr>
      <w:color w:val="000000"/>
      <w:sz w:val="20"/>
    </w:rPr>
  </w:style>
  <w:style w:type="paragraph" w:customStyle="1" w:styleId="xl246">
    <w:name w:val="xl246"/>
    <w:basedOn w:val="a"/>
    <w:rsid w:val="005730F7"/>
    <w:pPr>
      <w:spacing w:before="100" w:beforeAutospacing="1" w:after="100" w:afterAutospacing="1"/>
    </w:pPr>
    <w:rPr>
      <w:color w:val="000000"/>
      <w:sz w:val="20"/>
    </w:rPr>
  </w:style>
  <w:style w:type="paragraph" w:customStyle="1" w:styleId="xl247">
    <w:name w:val="xl247"/>
    <w:basedOn w:val="a"/>
    <w:rsid w:val="005730F7"/>
    <w:pP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248">
    <w:name w:val="xl248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249">
    <w:name w:val="xl249"/>
    <w:basedOn w:val="a"/>
    <w:rsid w:val="005730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50">
    <w:name w:val="xl250"/>
    <w:basedOn w:val="a"/>
    <w:rsid w:val="005730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51">
    <w:name w:val="xl251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</w:rPr>
  </w:style>
  <w:style w:type="paragraph" w:customStyle="1" w:styleId="xl252">
    <w:name w:val="xl252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253">
    <w:name w:val="xl253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</w:rPr>
  </w:style>
  <w:style w:type="paragraph" w:customStyle="1" w:styleId="xl254">
    <w:name w:val="xl254"/>
    <w:basedOn w:val="a"/>
    <w:rsid w:val="005730F7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color w:val="000000"/>
      <w:sz w:val="20"/>
    </w:rPr>
  </w:style>
  <w:style w:type="paragraph" w:customStyle="1" w:styleId="xl255">
    <w:name w:val="xl255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256">
    <w:name w:val="xl256"/>
    <w:basedOn w:val="a"/>
    <w:rsid w:val="005730F7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color w:val="000000"/>
      <w:sz w:val="20"/>
    </w:rPr>
  </w:style>
  <w:style w:type="paragraph" w:customStyle="1" w:styleId="xl257">
    <w:name w:val="xl257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258">
    <w:name w:val="xl258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</w:rPr>
  </w:style>
  <w:style w:type="paragraph" w:customStyle="1" w:styleId="xl259">
    <w:name w:val="xl259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</w:rPr>
  </w:style>
  <w:style w:type="paragraph" w:customStyle="1" w:styleId="xl260">
    <w:name w:val="xl260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0"/>
    </w:rPr>
  </w:style>
  <w:style w:type="paragraph" w:customStyle="1" w:styleId="xl261">
    <w:name w:val="xl261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262">
    <w:name w:val="xl262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</w:rPr>
  </w:style>
  <w:style w:type="paragraph" w:customStyle="1" w:styleId="xl263">
    <w:name w:val="xl263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264">
    <w:name w:val="xl264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265">
    <w:name w:val="xl265"/>
    <w:basedOn w:val="a"/>
    <w:rsid w:val="0057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numbering" w:customStyle="1" w:styleId="20">
    <w:name w:val="Нет списка2"/>
    <w:next w:val="a2"/>
    <w:uiPriority w:val="99"/>
    <w:semiHidden/>
    <w:unhideWhenUsed/>
    <w:rsid w:val="009A6B2D"/>
  </w:style>
  <w:style w:type="paragraph" w:customStyle="1" w:styleId="xl238">
    <w:name w:val="xl238"/>
    <w:basedOn w:val="a"/>
    <w:rsid w:val="0015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39">
    <w:name w:val="xl239"/>
    <w:basedOn w:val="a"/>
    <w:rsid w:val="0015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36">
    <w:name w:val="xl236"/>
    <w:basedOn w:val="a"/>
    <w:rsid w:val="004E7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37">
    <w:name w:val="xl237"/>
    <w:basedOn w:val="a"/>
    <w:rsid w:val="004E7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31">
    <w:name w:val="xl231"/>
    <w:basedOn w:val="a"/>
    <w:rsid w:val="00C6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232">
    <w:name w:val="xl232"/>
    <w:basedOn w:val="a"/>
    <w:rsid w:val="00C6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</w:rPr>
  </w:style>
  <w:style w:type="paragraph" w:customStyle="1" w:styleId="xl233">
    <w:name w:val="xl233"/>
    <w:basedOn w:val="a"/>
    <w:rsid w:val="00C6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234">
    <w:name w:val="xl234"/>
    <w:basedOn w:val="a"/>
    <w:rsid w:val="00C6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</w:rPr>
  </w:style>
  <w:style w:type="paragraph" w:customStyle="1" w:styleId="xl235">
    <w:name w:val="xl235"/>
    <w:basedOn w:val="a"/>
    <w:rsid w:val="00C67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ae">
    <w:name w:val="Знак Знак Знак Знак Знак Знак Знак Знак Знак Знак"/>
    <w:basedOn w:val="a"/>
    <w:rsid w:val="0059025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9657D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xl266">
    <w:name w:val="xl266"/>
    <w:basedOn w:val="a"/>
    <w:rsid w:val="009657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7">
    <w:name w:val="xl267"/>
    <w:basedOn w:val="a"/>
    <w:rsid w:val="009657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af0">
    <w:name w:val="Знак Знак Знак Знак Знак Знак Знак Знак Знак Знак"/>
    <w:basedOn w:val="a"/>
    <w:rsid w:val="0081645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xl268">
    <w:name w:val="xl268"/>
    <w:basedOn w:val="a"/>
    <w:rsid w:val="0081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269">
    <w:name w:val="xl269"/>
    <w:basedOn w:val="a"/>
    <w:rsid w:val="0081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</w:rPr>
  </w:style>
  <w:style w:type="paragraph" w:customStyle="1" w:styleId="xl270">
    <w:name w:val="xl270"/>
    <w:basedOn w:val="a"/>
    <w:rsid w:val="0081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271">
    <w:name w:val="xl271"/>
    <w:basedOn w:val="a"/>
    <w:rsid w:val="0081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2">
    <w:name w:val="xl272"/>
    <w:basedOn w:val="a"/>
    <w:rsid w:val="0081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af1">
    <w:name w:val="Знак Знак Знак Знак Знак Знак Знак Знак Знак Знак"/>
    <w:basedOn w:val="a"/>
    <w:rsid w:val="00AA4CD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numbering" w:customStyle="1" w:styleId="3">
    <w:name w:val="Нет списка3"/>
    <w:next w:val="a2"/>
    <w:uiPriority w:val="99"/>
    <w:semiHidden/>
    <w:unhideWhenUsed/>
    <w:rsid w:val="00AA4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ohod1\&#1052;&#1086;&#1080;%20&#1076;&#1086;&#1082;&#1091;&#1084;&#1077;&#1085;&#1090;&#1099;\&#1096;&#1090;&#1072;&#1084;&#1087;\&#1041;&#1083;&#1072;&#1085;&#1082;%20&#1087;&#1086;&#1089;&#1090;&#1072;&#1085;&#1086;&#1074;&#1083;&#1077;&#1085;&#1080;&#1103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FA4DE-6C87-42DA-AACF-FFFDA9D00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администрации</Template>
  <TotalTime>31</TotalTime>
  <Pages>48</Pages>
  <Words>11391</Words>
  <Characters>73905</Characters>
  <Application>Microsoft Office Word</Application>
  <DocSecurity>0</DocSecurity>
  <Lines>615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Рамонского р-на</Company>
  <LinksUpToDate>false</LinksUpToDate>
  <CharactersWithSpaces>85126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dohod1</dc:creator>
  <cp:keywords/>
  <cp:lastModifiedBy>dohod1</cp:lastModifiedBy>
  <cp:revision>19</cp:revision>
  <cp:lastPrinted>2022-04-19T13:02:00Z</cp:lastPrinted>
  <dcterms:created xsi:type="dcterms:W3CDTF">2022-05-04T06:15:00Z</dcterms:created>
  <dcterms:modified xsi:type="dcterms:W3CDTF">2024-11-07T13:09:00Z</dcterms:modified>
</cp:coreProperties>
</file>